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FE7FC5" w:rsidP="00FE7FC5" w:rsidRDefault="00FE7FC5" w14:paraId="672A6659" wp14:textId="77777777">
      <w:pPr>
        <w:spacing w:after="120" w:line="240" w:lineRule="auto"/>
        <w:rPr>
          <w:rFonts w:ascii="Museo 300" w:hAnsi="Museo 300"/>
          <w:sz w:val="24"/>
        </w:rPr>
      </w:pPr>
    </w:p>
    <w:p xmlns:wp14="http://schemas.microsoft.com/office/word/2010/wordml" w:rsidRPr="002D1BA6" w:rsidR="00041D34" w:rsidP="002D1BA6" w:rsidRDefault="00952045" w14:paraId="5B1F0100" wp14:textId="77777777">
      <w:pPr>
        <w:spacing w:after="120" w:line="240" w:lineRule="auto"/>
        <w:jc w:val="center"/>
        <w:rPr>
          <w:rStyle w:val="tojvnm2t"/>
          <w:rFonts w:ascii="Museo 300" w:hAnsi="Museo 300"/>
          <w:sz w:val="24"/>
        </w:rPr>
      </w:pPr>
      <w:r>
        <w:rPr>
          <w:rFonts w:ascii="Museo 300" w:hAnsi="Museo 300"/>
          <w:sz w:val="24"/>
        </w:rPr>
        <w:t xml:space="preserve">                                                                                                          </w:t>
      </w:r>
    </w:p>
    <w:p xmlns:wp14="http://schemas.microsoft.com/office/word/2010/wordml" w:rsidRPr="00D61671" w:rsidR="00590347" w:rsidP="00590347" w:rsidRDefault="00590347" w14:paraId="1F706F3B" wp14:textId="77777777">
      <w:pPr>
        <w:pStyle w:val="Textbody"/>
        <w:widowControl/>
        <w:spacing w:after="0"/>
        <w:rPr>
          <w:rFonts w:ascii="Museo 500" w:hAnsi="Museo 500"/>
          <w:color w:val="000000"/>
          <w:sz w:val="22"/>
          <w:lang w:val="pl-PL"/>
        </w:rPr>
      </w:pP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 xml:space="preserve">Ostróda, </w:t>
      </w:r>
      <w:r>
        <w:rPr>
          <w:rFonts w:ascii="Museo 500" w:hAnsi="Museo 500"/>
          <w:color w:val="000000"/>
          <w:sz w:val="22"/>
          <w:szCs w:val="22"/>
          <w:lang w:val="pl-PL"/>
        </w:rPr>
        <w:t>13.02.2024 r.</w:t>
      </w:r>
    </w:p>
    <w:p xmlns:wp14="http://schemas.microsoft.com/office/word/2010/wordml" w:rsidR="00590347" w:rsidP="00590347" w:rsidRDefault="00590347" w14:paraId="0A37501D" wp14:textId="77777777">
      <w:pPr>
        <w:pStyle w:val="Textbody"/>
        <w:widowControl/>
        <w:spacing w:after="0"/>
        <w:rPr>
          <w:rFonts w:ascii="Museo 500" w:hAnsi="Museo 500"/>
          <w:color w:val="000000"/>
          <w:sz w:val="22"/>
        </w:rPr>
      </w:pPr>
    </w:p>
    <w:p xmlns:wp14="http://schemas.microsoft.com/office/word/2010/wordml" w:rsidR="00590347" w:rsidP="00590347" w:rsidRDefault="00590347" w14:paraId="5DAB6C7B" wp14:textId="77777777">
      <w:pPr>
        <w:pStyle w:val="Textbody"/>
        <w:widowControl/>
        <w:spacing w:after="0"/>
        <w:rPr>
          <w:rFonts w:ascii="Museo 500" w:hAnsi="Museo 500"/>
          <w:color w:val="000000"/>
          <w:sz w:val="22"/>
        </w:rPr>
      </w:pPr>
    </w:p>
    <w:p xmlns:wp14="http://schemas.microsoft.com/office/word/2010/wordml" w:rsidR="00590347" w:rsidP="00590347" w:rsidRDefault="00590347" w14:paraId="02EB378F" wp14:textId="77777777">
      <w:pPr>
        <w:pStyle w:val="Textbody"/>
        <w:widowControl/>
        <w:spacing w:after="0"/>
        <w:rPr>
          <w:rFonts w:ascii="Museo 500" w:hAnsi="Museo 500"/>
          <w:color w:val="000000"/>
          <w:sz w:val="22"/>
        </w:rPr>
      </w:pP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</w:p>
    <w:p xmlns:wp14="http://schemas.microsoft.com/office/word/2010/wordml" w:rsidRPr="00590347" w:rsidR="00590347" w:rsidP="190F99DA" w:rsidRDefault="00590347" w14:paraId="194BE8E0" wp14:textId="091865F6">
      <w:pPr>
        <w:pStyle w:val="Textbody"/>
        <w:widowControl w:val="1"/>
        <w:spacing w:after="0"/>
        <w:ind w:left="5664" w:firstLine="708"/>
        <w:rPr>
          <w:rFonts w:ascii="Museo 500" w:hAnsi="Museo 500"/>
          <w:color w:val="000000"/>
          <w:sz w:val="22"/>
          <w:szCs w:val="22"/>
          <w:lang w:val="pl-PL"/>
        </w:rPr>
      </w:pPr>
      <w:r w:rsidR="00590347">
        <w:rPr>
          <w:rFonts w:ascii="Museo 500" w:hAnsi="Museo 500"/>
          <w:color w:val="000000"/>
          <w:sz w:val="22"/>
          <w:szCs w:val="22"/>
        </w:rPr>
        <w:t>Sz.P</w:t>
      </w:r>
      <w:r w:rsidR="00590347">
        <w:rPr>
          <w:rFonts w:ascii="Museo 500" w:hAnsi="Museo 500"/>
          <w:color w:val="000000"/>
          <w:sz w:val="22"/>
          <w:szCs w:val="22"/>
          <w:lang w:val="pl-PL"/>
        </w:rPr>
        <w:t xml:space="preserve">. </w:t>
      </w:r>
      <w:r w:rsidR="63305D99">
        <w:rPr>
          <w:rFonts w:ascii="Museo 500" w:hAnsi="Museo 500"/>
          <w:color w:val="000000"/>
          <w:sz w:val="22"/>
          <w:szCs w:val="22"/>
          <w:lang w:val="pl-PL"/>
        </w:rPr>
        <w:t xml:space="preserve">Jolanta Pastor</w:t>
      </w:r>
    </w:p>
    <w:p xmlns:wp14="http://schemas.microsoft.com/office/word/2010/wordml" w:rsidR="00FF2558" w:rsidP="190F99DA" w:rsidRDefault="00590347" w14:paraId="51F7732A" wp14:textId="2C5B801E">
      <w:pPr>
        <w:pStyle w:val="Textbody"/>
        <w:spacing w:after="0"/>
        <w:ind w:left="5664" w:firstLine="708"/>
        <w:rPr>
          <w:rFonts w:ascii="Museo 500" w:hAnsi="Museo 500"/>
          <w:color w:val="000000"/>
          <w:sz w:val="22"/>
          <w:szCs w:val="22"/>
          <w:lang w:val="pl-PL"/>
        </w:rPr>
      </w:pPr>
      <w:r w:rsidRPr="44823CF5" w:rsidR="00590347">
        <w:rPr>
          <w:rFonts w:ascii="Museo 500" w:hAnsi="Museo 500"/>
          <w:color w:val="000000" w:themeColor="text1" w:themeTint="FF" w:themeShade="FF"/>
          <w:sz w:val="22"/>
          <w:szCs w:val="22"/>
        </w:rPr>
        <w:t xml:space="preserve">Dyrektor </w:t>
      </w:r>
      <w:r w:rsidRPr="44823CF5" w:rsidR="2971B6A4">
        <w:rPr>
          <w:rFonts w:ascii="Museo 500" w:hAnsi="Museo 500"/>
          <w:color w:val="000000" w:themeColor="text1" w:themeTint="FF" w:themeShade="FF"/>
          <w:sz w:val="22"/>
          <w:szCs w:val="22"/>
        </w:rPr>
        <w:t>Szkoły Podstawowej</w:t>
      </w:r>
      <w:r>
        <w:br/>
      </w:r>
      <w:r>
        <w:tab/>
      </w:r>
      <w:r w:rsidRPr="44823CF5" w:rsidR="2971B6A4">
        <w:rPr>
          <w:rFonts w:ascii="Museo 500" w:hAnsi="Museo 500"/>
          <w:color w:val="000000" w:themeColor="text1" w:themeTint="FF" w:themeShade="FF"/>
          <w:sz w:val="22"/>
          <w:szCs w:val="22"/>
        </w:rPr>
        <w:t>im. Zawiszy Czarnego w</w:t>
      </w:r>
      <w:r w:rsidRPr="44823CF5" w:rsidR="16E747B9">
        <w:rPr>
          <w:rFonts w:ascii="Museo 500" w:hAnsi="Museo 500"/>
          <w:color w:val="000000" w:themeColor="text1" w:themeTint="FF" w:themeShade="FF"/>
          <w:sz w:val="22"/>
          <w:szCs w:val="22"/>
        </w:rPr>
        <w:t xml:space="preserve"> </w:t>
      </w:r>
      <w:r>
        <w:tab/>
      </w:r>
      <w:r>
        <w:tab/>
      </w:r>
      <w:r w:rsidRPr="44823CF5" w:rsidR="2971B6A4">
        <w:rPr>
          <w:rFonts w:ascii="Museo 500" w:hAnsi="Museo 500"/>
          <w:color w:val="000000" w:themeColor="text1" w:themeTint="FF" w:themeShade="FF"/>
          <w:sz w:val="22"/>
          <w:szCs w:val="22"/>
        </w:rPr>
        <w:t>Szczepankowie</w:t>
      </w:r>
    </w:p>
    <w:p xmlns:wp14="http://schemas.microsoft.com/office/word/2010/wordml" w:rsidR="00590347" w:rsidP="00590347" w:rsidRDefault="00590347" w14:paraId="6A05A809" wp14:textId="77777777">
      <w:pPr>
        <w:pStyle w:val="Textbody"/>
        <w:widowControl/>
        <w:spacing w:after="0"/>
        <w:rPr>
          <w:rFonts w:ascii="Museo 500" w:hAnsi="Museo 500"/>
          <w:color w:val="000000"/>
          <w:sz w:val="22"/>
        </w:rPr>
      </w:pPr>
    </w:p>
    <w:p xmlns:wp14="http://schemas.microsoft.com/office/word/2010/wordml" w:rsidR="00590347" w:rsidP="00590347" w:rsidRDefault="00590347" w14:paraId="5A39BBE3" wp14:textId="77777777">
      <w:pPr>
        <w:pStyle w:val="Textbody"/>
        <w:widowControl/>
        <w:spacing w:after="0"/>
        <w:rPr>
          <w:rFonts w:ascii="Museo 500" w:hAnsi="Museo 500"/>
          <w:color w:val="000000"/>
          <w:sz w:val="22"/>
        </w:rPr>
      </w:pPr>
    </w:p>
    <w:p xmlns:wp14="http://schemas.microsoft.com/office/word/2010/wordml" w:rsidR="00590347" w:rsidP="00590347" w:rsidRDefault="00590347" w14:paraId="41C8F396" wp14:textId="77777777">
      <w:pPr>
        <w:pStyle w:val="Textbody"/>
        <w:widowControl/>
        <w:spacing w:after="0"/>
        <w:rPr>
          <w:rFonts w:ascii="Museo 500" w:hAnsi="Museo 500"/>
          <w:color w:val="000000"/>
          <w:sz w:val="22"/>
        </w:rPr>
      </w:pPr>
    </w:p>
    <w:p xmlns:wp14="http://schemas.microsoft.com/office/word/2010/wordml" w:rsidR="00590347" w:rsidP="00590347" w:rsidRDefault="00590347" w14:paraId="6159AE82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</w:rPr>
      </w:pP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 xml:space="preserve">Od wielu lat Związek Harcerstwa Polskiego jako organizacja pozarządowa współpracuje ze szkołami i placówkami oświatowymi. Związek Harcerstwa Polskiego to organizacja wychowawcza od ponad 100 lat </w:t>
      </w:r>
      <w:r>
        <w:rPr>
          <w:rFonts w:ascii="Museo 500" w:hAnsi="Museo 500"/>
          <w:color w:val="000000"/>
          <w:sz w:val="22"/>
          <w:szCs w:val="22"/>
          <w:lang w:val="pl-PL"/>
        </w:rPr>
        <w:t>pracującą</w:t>
      </w:r>
      <w:r>
        <w:rPr>
          <w:rFonts w:ascii="Museo 500" w:hAnsi="Museo 500"/>
          <w:color w:val="000000"/>
          <w:sz w:val="22"/>
          <w:szCs w:val="22"/>
        </w:rPr>
        <w:t xml:space="preserve"> na rzecz dzieci i młodzieży. Działamy metodą harcerską w duchu wartości zawartych w Prawie i Przyrzeczeniu Harcerskim, w myśl zasad harcerskiego wychowania i przy wykorzystaniu harcerskich form pracy.</w:t>
      </w:r>
    </w:p>
    <w:p xmlns:wp14="http://schemas.microsoft.com/office/word/2010/wordml" w:rsidR="00590347" w:rsidP="00590347" w:rsidRDefault="00590347" w14:paraId="580A8575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</w:rPr>
      </w:pPr>
      <w:r>
        <w:rPr>
          <w:rFonts w:ascii="Museo 500" w:hAnsi="Museo 500"/>
          <w:color w:val="000000"/>
          <w:sz w:val="22"/>
          <w:szCs w:val="22"/>
        </w:rPr>
        <w:t>Celami działalności naszej organizacji jest m.in.:</w:t>
      </w:r>
    </w:p>
    <w:p xmlns:wp14="http://schemas.microsoft.com/office/word/2010/wordml" w:rsidR="00590347" w:rsidP="00590347" w:rsidRDefault="00590347" w14:paraId="11C527B9" wp14:textId="77777777">
      <w:pPr>
        <w:pStyle w:val="Textbody"/>
        <w:widowControl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>wychowywanie metodą harcerską, w poczuciu współodpowiedzialności za losy własnej rodziny, narodu i państwa dzielnych, prawych i zdolnych do poświęceń ludzi,</w:t>
      </w:r>
    </w:p>
    <w:p xmlns:wp14="http://schemas.microsoft.com/office/word/2010/wordml" w:rsidR="00590347" w:rsidP="00590347" w:rsidRDefault="00590347" w14:paraId="61848E14" wp14:textId="77777777">
      <w:pPr>
        <w:pStyle w:val="Textbody"/>
        <w:widowControl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>przygotowanie harcerek i harcerzy do świadomej, czynnej i ofiarnej służby bliźnim oraz Ojczyźnie,</w:t>
      </w:r>
    </w:p>
    <w:p xmlns:wp14="http://schemas.microsoft.com/office/word/2010/wordml" w:rsidR="00590347" w:rsidP="00590347" w:rsidRDefault="00590347" w14:paraId="30C53C73" wp14:textId="77777777">
      <w:pPr>
        <w:pStyle w:val="Textbody"/>
        <w:widowControl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>stwarzanie warunków do wszechstronnego rozwoju człowieka: intelektualnego, społecznego, duchowego, emocjonalnego i fizycznego,</w:t>
      </w:r>
    </w:p>
    <w:p xmlns:wp14="http://schemas.microsoft.com/office/word/2010/wordml" w:rsidR="00590347" w:rsidP="00590347" w:rsidRDefault="00590347" w14:paraId="562C1096" wp14:textId="77777777">
      <w:pPr>
        <w:pStyle w:val="Textbody"/>
        <w:widowControl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>kształtowanie osobowości człowieka odpowiedzialnego, przy poszanowaniu jego prawa do wolności i godności, w tym wolności od wszelkich nałogów,</w:t>
      </w:r>
    </w:p>
    <w:p xmlns:wp14="http://schemas.microsoft.com/office/word/2010/wordml" w:rsidR="00590347" w:rsidP="00590347" w:rsidRDefault="00590347" w14:paraId="5BC397E9" wp14:textId="77777777">
      <w:pPr>
        <w:pStyle w:val="Textbody"/>
        <w:widowControl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>upowszechnianie i umacnianie w społeczeństwie przywiązania do określonych wartości: wolności, prawdy, sprawiedliwości, demokracji, samorządności, równouprawnienia, tolerancji i przyjaźni,</w:t>
      </w:r>
    </w:p>
    <w:p xmlns:wp14="http://schemas.microsoft.com/office/word/2010/wordml" w:rsidR="00590347" w:rsidP="00590347" w:rsidRDefault="00590347" w14:paraId="0841FFF8" wp14:textId="77777777">
      <w:pPr>
        <w:pStyle w:val="Textbody"/>
        <w:widowControl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>upowszechnianie w społeczeństwie ideałów harcerskich.</w:t>
      </w:r>
    </w:p>
    <w:p xmlns:wp14="http://schemas.microsoft.com/office/word/2010/wordml" w:rsidR="00590347" w:rsidP="00590347" w:rsidRDefault="00590347" w14:paraId="72A3D3EC" wp14:textId="77777777">
      <w:pPr>
        <w:pStyle w:val="Textbody"/>
        <w:widowControl/>
        <w:tabs>
          <w:tab w:val="left" w:pos="0"/>
        </w:tabs>
        <w:spacing w:line="360" w:lineRule="auto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="00590347" w:rsidP="00590347" w:rsidRDefault="00590347" w14:paraId="0D0B940D" wp14:textId="77777777">
      <w:pPr>
        <w:pStyle w:val="Textbody"/>
        <w:widowControl/>
        <w:spacing w:after="0" w:line="360" w:lineRule="auto"/>
        <w:ind w:left="720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="00590347" w:rsidP="00590347" w:rsidRDefault="00590347" w14:paraId="0E27B00A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="00590347" w:rsidP="00590347" w:rsidRDefault="00590347" w14:paraId="2D3BA3B3" wp14:textId="77777777">
      <w:pPr>
        <w:pStyle w:val="Textbody"/>
        <w:widowControl/>
        <w:spacing w:after="0" w:line="360" w:lineRule="auto"/>
        <w:ind w:firstLine="708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 w:eastAsia="MuseoSans-100" w:cs="MuseoSans-100"/>
          <w:color w:val="000000"/>
          <w:sz w:val="22"/>
          <w:szCs w:val="22"/>
        </w:rPr>
        <w:t>Związek Harcerstwa Polskiego wspiera wychowanie dzieci i młodzieży w procesie edukacji nieformalnej, w której są one pod opieką odpowiedzialnych, entuzjastycznych              i</w:t>
      </w:r>
      <w:r>
        <w:rPr>
          <w:rFonts w:ascii="Museo 500" w:hAnsi="Museo 500" w:eastAsia="MuseoSans-100" w:cs="MuseoSans-100"/>
          <w:color w:val="000000"/>
          <w:sz w:val="22"/>
          <w:szCs w:val="22"/>
          <w:lang w:val="pl-PL"/>
        </w:rPr>
        <w:t> o</w:t>
      </w:r>
      <w:r>
        <w:rPr>
          <w:rFonts w:ascii="Museo 500" w:hAnsi="Museo 500" w:eastAsia="MuseoSans-100" w:cs="MuseoSans-100"/>
          <w:color w:val="000000"/>
          <w:sz w:val="22"/>
          <w:szCs w:val="22"/>
        </w:rPr>
        <w:t>dważnych wychowawców.</w:t>
      </w:r>
    </w:p>
    <w:p xmlns:wp14="http://schemas.microsoft.com/office/word/2010/wordml" w:rsidR="00590347" w:rsidP="00590347" w:rsidRDefault="00590347" w14:paraId="2226094E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 w:eastAsia="MuseoSans-100" w:cs="MuseoSans-1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>W trosce o rozwój harcerstwa na terenie naszego miasta i sąsiednich gmin Komenda Hufca ZHP Ostróda poszukuje sojuszników oraz dorosłych osób, które chciałyby się włączyć w działania ZHP. Zapraszamy nauczycieli, pedagogów do udziału w bezpłatnych warsztatach, w trakcie których w aktywnej formie przybliżymy ideę harcerską.</w:t>
      </w:r>
    </w:p>
    <w:p xmlns:wp14="http://schemas.microsoft.com/office/word/2010/wordml" w:rsidR="00590347" w:rsidP="00590347" w:rsidRDefault="00590347" w14:paraId="15F553CE" wp14:textId="77777777">
      <w:pPr>
        <w:pStyle w:val="Standard"/>
        <w:widowControl/>
        <w:autoSpaceDE w:val="0"/>
        <w:spacing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 w:eastAsia="MuseoSans-100" w:cs="MuseoSans-100"/>
          <w:color w:val="000000"/>
          <w:sz w:val="22"/>
          <w:szCs w:val="22"/>
        </w:rPr>
        <w:t>Warsztaty są pierwszym krokiem w naszej harcerskiej przygodzie. Kolejne to kurs drużynowych oraz kurs instruktorski, tak by w następnym roku szkolnym móc poprowadzić gromadę zuchową lub drużynę harcerską.</w:t>
      </w:r>
    </w:p>
    <w:p xmlns:wp14="http://schemas.microsoft.com/office/word/2010/wordml" w:rsidR="00590347" w:rsidP="00590347" w:rsidRDefault="00590347" w14:paraId="51D91E01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>Jednocześnie pragniemy nadmienić, iż prowadzenie gromady zuchowej/drużyny harcerskiej jest doskonałą formą samorozwoju, może być wplecione w ścieżkę awansu zawodowego oraz stanowić element zajęć pozalekcyjnych.</w:t>
      </w:r>
    </w:p>
    <w:p xmlns:wp14="http://schemas.microsoft.com/office/word/2010/wordml" w:rsidR="00590347" w:rsidP="00590347" w:rsidRDefault="00590347" w14:paraId="60061E4C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="00590347" w:rsidP="00590347" w:rsidRDefault="00590347" w14:paraId="2BED3444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>Zapraszamy Państwa do współpracy. Z chęcią weźmiemy udział w posiedzeniu Rady Pedagogicznej</w:t>
      </w:r>
      <w:r>
        <w:rPr>
          <w:rFonts w:ascii="Museo 500" w:hAnsi="Museo 500"/>
          <w:color w:val="000000"/>
          <w:sz w:val="22"/>
          <w:szCs w:val="22"/>
          <w:lang w:val="pl-PL"/>
        </w:rPr>
        <w:t>,</w:t>
      </w:r>
      <w:r>
        <w:rPr>
          <w:rFonts w:ascii="Museo 500" w:hAnsi="Museo 500"/>
          <w:color w:val="000000"/>
          <w:sz w:val="22"/>
          <w:szCs w:val="22"/>
        </w:rPr>
        <w:t xml:space="preserve"> by przybliżyć działalność </w:t>
      </w:r>
      <w:r>
        <w:rPr>
          <w:rFonts w:ascii="Museo 500" w:hAnsi="Museo 500"/>
          <w:color w:val="000000"/>
          <w:sz w:val="22"/>
          <w:szCs w:val="22"/>
          <w:lang w:val="pl-PL"/>
        </w:rPr>
        <w:t>Związku Harcerstwa Polskiego, a w szczególności naszego hufca</w:t>
      </w:r>
      <w:r>
        <w:rPr>
          <w:rFonts w:ascii="Museo 500" w:hAnsi="Museo 500"/>
          <w:color w:val="000000"/>
          <w:sz w:val="22"/>
          <w:szCs w:val="22"/>
        </w:rPr>
        <w:t>. Nasze wspólne działanie i</w:t>
      </w:r>
      <w:r>
        <w:rPr>
          <w:rFonts w:ascii="Museo 500" w:hAnsi="Museo 500"/>
          <w:color w:val="000000"/>
          <w:sz w:val="22"/>
          <w:szCs w:val="22"/>
          <w:lang w:val="pl-PL"/>
        </w:rPr>
        <w:t> </w:t>
      </w:r>
      <w:r>
        <w:rPr>
          <w:rFonts w:ascii="Museo 500" w:hAnsi="Museo 500"/>
          <w:color w:val="000000"/>
          <w:sz w:val="22"/>
          <w:szCs w:val="22"/>
        </w:rPr>
        <w:t>współpraca wzmocni proces wychowania uczniów.</w:t>
      </w:r>
    </w:p>
    <w:p xmlns:wp14="http://schemas.microsoft.com/office/word/2010/wordml" w:rsidR="00590347" w:rsidP="00590347" w:rsidRDefault="00590347" w14:paraId="30659E50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>Załączamy informację o organizowanych przez nas warsztatach.</w:t>
      </w:r>
    </w:p>
    <w:p xmlns:wp14="http://schemas.microsoft.com/office/word/2010/wordml" w:rsidR="00590347" w:rsidP="00590347" w:rsidRDefault="00590347" w14:paraId="44EAFD9C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Pr="00D61671" w:rsidR="00590347" w:rsidP="00590347" w:rsidRDefault="00590347" w14:paraId="26EB6AC6" wp14:textId="6FCC96B8">
      <w:pPr>
        <w:pStyle w:val="Textbody"/>
        <w:widowControl w:val="1"/>
        <w:spacing w:after="0" w:line="360" w:lineRule="auto"/>
        <w:ind w:left="4236" w:firstLine="706"/>
        <w:jc w:val="center"/>
        <w:rPr>
          <w:rFonts w:ascii="Museo 500" w:hAnsi="Museo 500"/>
          <w:color w:val="000000"/>
          <w:sz w:val="22"/>
          <w:szCs w:val="22"/>
          <w:lang w:val="pl-PL"/>
        </w:rPr>
      </w:pPr>
      <w:r w:rsidRPr="190F99DA" w:rsidR="00590347">
        <w:rPr>
          <w:rFonts w:ascii="Museo 500" w:hAnsi="Museo 500"/>
          <w:color w:val="000000" w:themeColor="text1" w:themeTint="FF" w:themeShade="FF"/>
          <w:sz w:val="22"/>
          <w:szCs w:val="22"/>
        </w:rPr>
        <w:t xml:space="preserve">Z harcerskim </w:t>
      </w:r>
      <w:r w:rsidRPr="190F99DA" w:rsidR="5F1313C1">
        <w:rPr>
          <w:rFonts w:ascii="Museo 500" w:hAnsi="Museo 500"/>
          <w:color w:val="000000" w:themeColor="text1" w:themeTint="FF" w:themeShade="FF"/>
          <w:sz w:val="22"/>
          <w:szCs w:val="22"/>
        </w:rPr>
        <w:t>pozdrowieniem</w:t>
      </w:r>
    </w:p>
    <w:p xmlns:wp14="http://schemas.microsoft.com/office/word/2010/wordml" w:rsidR="00590347" w:rsidP="00590347" w:rsidRDefault="00590347" w14:paraId="22943718" wp14:textId="30EBB39F">
      <w:pPr>
        <w:pStyle w:val="Textbody"/>
        <w:widowControl w:val="1"/>
        <w:spacing w:after="0" w:line="360" w:lineRule="auto"/>
        <w:jc w:val="right"/>
        <w:rPr>
          <w:rFonts w:ascii="Museo 500" w:hAnsi="Museo 500"/>
          <w:color w:val="000000"/>
          <w:sz w:val="22"/>
          <w:szCs w:val="22"/>
        </w:rPr>
      </w:pPr>
      <w:r w:rsidRPr="44823CF5" w:rsidR="00590347">
        <w:rPr>
          <w:rFonts w:ascii="Museo 500" w:hAnsi="Museo 500"/>
          <w:color w:val="000000" w:themeColor="text1" w:themeTint="FF" w:themeShade="FF"/>
          <w:sz w:val="22"/>
          <w:szCs w:val="22"/>
        </w:rPr>
        <w:t>Czuwaj!</w:t>
      </w:r>
      <w:r w:rsidRPr="44823CF5" w:rsidR="53E6D234">
        <w:rPr>
          <w:rFonts w:ascii="Museo 500" w:hAnsi="Museo 500"/>
          <w:color w:val="000000" w:themeColor="text1" w:themeTint="FF" w:themeShade="FF"/>
          <w:sz w:val="22"/>
          <w:szCs w:val="22"/>
        </w:rPr>
        <w:t xml:space="preserve">                 </w:t>
      </w:r>
      <w:r>
        <w:tab/>
      </w:r>
      <w:r>
        <w:tab/>
      </w:r>
    </w:p>
    <w:p xmlns:wp14="http://schemas.microsoft.com/office/word/2010/wordml" w:rsidR="00590347" w:rsidP="00590347" w:rsidRDefault="00590347" w14:paraId="4B94D5A5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="00590347" w:rsidP="00590347" w:rsidRDefault="00590347" w14:paraId="542C51FF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>pwd. Paweł Olkowski</w:t>
      </w:r>
    </w:p>
    <w:p xmlns:wp14="http://schemas.microsoft.com/office/word/2010/wordml" w:rsidR="00590347" w:rsidP="00590347" w:rsidRDefault="00590347" w14:paraId="1FE42962" wp14:textId="77777777">
      <w:pPr>
        <w:pStyle w:val="Textbody"/>
        <w:widowControl/>
        <w:spacing w:after="0" w:line="360" w:lineRule="auto"/>
        <w:jc w:val="both"/>
        <w:rPr>
          <w:rFonts w:ascii="Museo 500" w:hAnsi="Museo 500"/>
          <w:color w:val="000000"/>
          <w:sz w:val="22"/>
          <w:szCs w:val="22"/>
        </w:rPr>
      </w:pP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ab/>
      </w:r>
      <w:r>
        <w:rPr>
          <w:rFonts w:ascii="Museo 500" w:hAnsi="Museo 500"/>
          <w:color w:val="000000"/>
          <w:sz w:val="22"/>
          <w:szCs w:val="22"/>
        </w:rPr>
        <w:t>Komendant Hufca ZHP Ostróda</w:t>
      </w:r>
    </w:p>
    <w:p xmlns:wp14="http://schemas.microsoft.com/office/word/2010/wordml" w:rsidR="00590347" w:rsidP="00590347" w:rsidRDefault="00590347" w14:paraId="3DEEC669" wp14:textId="77777777">
      <w:pPr>
        <w:pStyle w:val="Standard"/>
        <w:spacing w:line="360" w:lineRule="auto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="00590347" w:rsidP="00590347" w:rsidRDefault="00590347" w14:paraId="3656B9AB" wp14:textId="77777777">
      <w:pPr>
        <w:pStyle w:val="Standard"/>
        <w:autoSpaceDE w:val="0"/>
        <w:spacing w:line="360" w:lineRule="auto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="00590347" w:rsidP="00590347" w:rsidRDefault="00590347" w14:paraId="45FB0818" wp14:textId="77777777">
      <w:pPr>
        <w:pStyle w:val="Standard"/>
        <w:autoSpaceDE w:val="0"/>
        <w:spacing w:line="360" w:lineRule="auto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="00590347" w:rsidP="00590347" w:rsidRDefault="00590347" w14:paraId="049F31CB" wp14:textId="77777777">
      <w:pPr>
        <w:pStyle w:val="Standard"/>
        <w:autoSpaceDE w:val="0"/>
        <w:spacing w:line="360" w:lineRule="auto"/>
        <w:jc w:val="both"/>
        <w:rPr>
          <w:rFonts w:ascii="Museo 500" w:hAnsi="Museo 500"/>
          <w:color w:val="000000"/>
          <w:sz w:val="22"/>
          <w:szCs w:val="22"/>
        </w:rPr>
      </w:pPr>
    </w:p>
    <w:p xmlns:wp14="http://schemas.microsoft.com/office/word/2010/wordml" w:rsidRPr="00D76962" w:rsidR="007D085C" w:rsidP="00D76962" w:rsidRDefault="002D1BA6" w14:paraId="2365CEE0" wp14:textId="77777777">
      <w:pPr>
        <w:pStyle w:val="Nagwek"/>
        <w:tabs>
          <w:tab w:val="clear" w:pos="4536"/>
          <w:tab w:val="clear" w:pos="9072"/>
          <w:tab w:val="left" w:pos="284"/>
          <w:tab w:val="left" w:pos="7088"/>
          <w:tab w:val="right" w:pos="9356"/>
        </w:tabs>
        <w:ind w:right="108"/>
        <w:jc w:val="center"/>
        <w:rPr>
          <w:b/>
          <w:sz w:val="20"/>
          <w:szCs w:val="20"/>
        </w:rPr>
      </w:pPr>
      <w:r>
        <w:rPr>
          <w:rStyle w:val="tojvnm2t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D76962">
        <w:rPr>
          <w:rStyle w:val="tojvnm2t"/>
          <w:b/>
          <w:sz w:val="20"/>
          <w:szCs w:val="20"/>
        </w:rPr>
        <w:t xml:space="preserve">                            </w:t>
      </w:r>
    </w:p>
    <w:sectPr w:rsidRPr="00D76962" w:rsidR="007D085C" w:rsidSect="00F646A2">
      <w:footerReference w:type="default" r:id="rId7"/>
      <w:headerReference w:type="first" r:id="rId8"/>
      <w:footerReference w:type="first" r:id="rId9"/>
      <w:type w:val="continuous"/>
      <w:pgSz w:w="11906" w:h="16838" w:orient="portrait"/>
      <w:pgMar w:top="567" w:right="1077" w:bottom="1440" w:left="107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646A2" w:rsidP="00245187" w:rsidRDefault="00F646A2" w14:paraId="0FB7827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646A2" w:rsidP="00245187" w:rsidRDefault="00F646A2" w14:paraId="1FC3994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ndale Sans UI">
    <w:charset w:val="00"/>
    <w:family w:val="auto"/>
    <w:pitch w:val="variable"/>
  </w:font>
  <w:font w:name="Museo 300">
    <w:altName w:val="Calibri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Calibri"/>
    <w:charset w:val="00"/>
    <w:family w:val="modern"/>
    <w:notTrueType/>
    <w:pitch w:val="variable"/>
    <w:sig w:usb0="A00000AF" w:usb1="4000004A" w:usb2="00000000" w:usb3="00000000" w:csb0="00000093" w:csb1="00000000"/>
  </w:font>
  <w:font w:name="MuseoSans-100">
    <w:charset w:val="00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53"/>
      <w:gridCol w:w="4899"/>
    </w:tblGrid>
    <w:tr xmlns:wp14="http://schemas.microsoft.com/office/word/2010/wordml" w:rsidRPr="00032BF8" w:rsidR="00041D34" w:rsidTr="00032BF8" w14:paraId="1299C43A" wp14:textId="77777777">
      <w:tc>
        <w:tcPr>
          <w:tcW w:w="4943" w:type="dxa"/>
        </w:tcPr>
        <w:p w:rsidRPr="00032BF8" w:rsidR="00041D34" w:rsidP="00032BF8" w:rsidRDefault="00EE49D7" w14:paraId="4DDBEF00" wp14:textId="77777777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  <w:r>
            <w:rPr>
              <w:noProof/>
              <w:lang w:eastAsia="pl-PL"/>
            </w:rPr>
            <w:drawing>
              <wp:inline xmlns:wp14="http://schemas.microsoft.com/office/word/2010/wordprocessingDrawing" distT="0" distB="0" distL="0" distR="0" wp14:anchorId="0AE73408" wp14:editId="7777777">
                <wp:extent cx="1409700" cy="8953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3" w:type="dxa"/>
          <w:vAlign w:val="bottom"/>
        </w:tcPr>
        <w:p w:rsidRPr="00032BF8" w:rsidR="00041D34" w:rsidP="00032BF8" w:rsidRDefault="00EE49D7" w14:paraId="3461D779" wp14:textId="77777777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EC5213">
            <w:rPr>
              <w:noProof/>
              <w:lang w:eastAsia="pl-PL"/>
            </w:rPr>
            <w:drawing>
              <wp:inline xmlns:wp14="http://schemas.microsoft.com/office/word/2010/wordprocessingDrawing" distT="0" distB="0" distL="0" distR="0" wp14:anchorId="251254B7" wp14:editId="7777777">
                <wp:extent cx="222885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245187" w:rsidP="00245187" w:rsidRDefault="00245187" w14:paraId="3CF2D8B6" wp14:textId="77777777">
    <w:pPr>
      <w:pStyle w:val="Stopka"/>
      <w:tabs>
        <w:tab w:val="clear" w:pos="4536"/>
        <w:tab w:val="clear" w:pos="9072"/>
        <w:tab w:val="right" w:pos="104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9D0EA8" w:rsidRDefault="009D0EA8" w14:paraId="62EBF3C5" wp14:textId="77777777"/>
  <w:tbl>
    <w:tblPr>
      <w:tblW w:w="0" w:type="auto"/>
      <w:tblLook w:val="04A0" w:firstRow="1" w:lastRow="0" w:firstColumn="1" w:lastColumn="0" w:noHBand="0" w:noVBand="1"/>
    </w:tblPr>
    <w:tblGrid>
      <w:gridCol w:w="4853"/>
      <w:gridCol w:w="4899"/>
    </w:tblGrid>
    <w:tr xmlns:wp14="http://schemas.microsoft.com/office/word/2010/wordml" w:rsidRPr="00032BF8" w:rsidR="00041D34" w:rsidTr="00032BF8" w14:paraId="6D98A12B" wp14:textId="77777777">
      <w:tc>
        <w:tcPr>
          <w:tcW w:w="4943" w:type="dxa"/>
        </w:tcPr>
        <w:p w:rsidRPr="00032BF8" w:rsidR="00041D34" w:rsidP="00032BF8" w:rsidRDefault="00EE49D7" w14:paraId="2946DB82" wp14:textId="77777777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  <w:r>
            <w:rPr>
              <w:noProof/>
              <w:lang w:eastAsia="pl-PL"/>
            </w:rPr>
            <w:drawing>
              <wp:inline xmlns:wp14="http://schemas.microsoft.com/office/word/2010/wordprocessingDrawing" distT="0" distB="0" distL="0" distR="0" wp14:anchorId="0BF4A374" wp14:editId="7777777">
                <wp:extent cx="1409700" cy="8953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3" w:type="dxa"/>
          <w:vAlign w:val="bottom"/>
        </w:tcPr>
        <w:p w:rsidRPr="00032BF8" w:rsidR="00041D34" w:rsidP="00032BF8" w:rsidRDefault="00EE49D7" w14:paraId="5997CC1D" wp14:textId="77777777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EC5213">
            <w:rPr>
              <w:noProof/>
              <w:lang w:eastAsia="pl-PL"/>
            </w:rPr>
            <w:drawing>
              <wp:inline xmlns:wp14="http://schemas.microsoft.com/office/word/2010/wordprocessingDrawing" distT="0" distB="0" distL="0" distR="0" wp14:anchorId="3EF648EB" wp14:editId="7777777">
                <wp:extent cx="2228850" cy="4572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041D34" w:rsidP="009D0EA8" w:rsidRDefault="00041D34" w14:paraId="110FFD37" wp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646A2" w:rsidP="00245187" w:rsidRDefault="00F646A2" w14:paraId="0562CB0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646A2" w:rsidP="00245187" w:rsidRDefault="00F646A2" w14:paraId="34CE0A4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6062"/>
      <w:gridCol w:w="3969"/>
    </w:tblGrid>
    <w:tr xmlns:wp14="http://schemas.microsoft.com/office/word/2010/wordml" w:rsidRPr="00032BF8" w:rsidR="00041D34" w:rsidTr="00032BF8" w14:paraId="4D2C0DFC" wp14:textId="77777777">
      <w:tc>
        <w:tcPr>
          <w:tcW w:w="6062" w:type="dxa"/>
        </w:tcPr>
        <w:p w:rsidRPr="00032BF8" w:rsidR="00041D34" w:rsidP="00032BF8" w:rsidRDefault="00EE49D7" w14:paraId="53128261" wp14:textId="77777777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jc w:val="both"/>
            <w:rPr>
              <w:rFonts w:ascii="Museo 300" w:hAnsi="Museo 300"/>
              <w:b/>
            </w:rPr>
          </w:pPr>
          <w:r w:rsidRPr="00D55745">
            <w:rPr>
              <w:rFonts w:ascii="Museo 300" w:hAnsi="Museo 300"/>
              <w:b/>
              <w:noProof/>
              <w:sz w:val="16"/>
              <w:szCs w:val="16"/>
              <w:lang w:eastAsia="pl-PL"/>
            </w:rPr>
            <w:drawing>
              <wp:inline xmlns:wp14="http://schemas.microsoft.com/office/word/2010/wordprocessingDrawing" distT="0" distB="0" distL="0" distR="0" wp14:anchorId="66C3CCC6" wp14:editId="7777777">
                <wp:extent cx="2895600" cy="1133475"/>
                <wp:effectExtent l="0" t="0" r="0" b="0"/>
                <wp:docPr id="3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Pr="00903797" w:rsidR="00041D34" w:rsidP="00032BF8" w:rsidRDefault="00EE49D7" w14:paraId="2799EE45" wp14:textId="77777777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ind w:left="34" w:right="176"/>
            <w:rPr>
              <w:rFonts w:ascii="Museo 500" w:hAnsi="Museo 500"/>
              <w:color w:val="FFFFFF"/>
              <w:sz w:val="33"/>
              <w:szCs w:val="33"/>
            </w:rPr>
          </w:pPr>
          <w:r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7728" behindDoc="1" locked="0" layoutInCell="1" allowOverlap="1" wp14:anchorId="739198B2" wp14:editId="7777777">
                <wp:simplePos x="0" y="0"/>
                <wp:positionH relativeFrom="column">
                  <wp:posOffset>-17145</wp:posOffset>
                </wp:positionH>
                <wp:positionV relativeFrom="paragraph">
                  <wp:posOffset>-27940</wp:posOffset>
                </wp:positionV>
                <wp:extent cx="2359025" cy="441960"/>
                <wp:effectExtent l="0" t="0" r="0" b="0"/>
                <wp:wrapNone/>
                <wp:docPr id="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902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D0EA8">
            <w:rPr>
              <w:rFonts w:ascii="Museo 500" w:hAnsi="Museo 500"/>
              <w:color w:val="FFFFFF"/>
              <w:sz w:val="33"/>
              <w:szCs w:val="33"/>
            </w:rPr>
            <w:t>Hufiec ZHP Ostróda</w:t>
          </w:r>
        </w:p>
        <w:p w:rsidRPr="00032BF8" w:rsidR="00ED3C76" w:rsidP="00032BF8" w:rsidRDefault="00ED3C76" w14:paraId="62486C05" wp14:textId="77777777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ind w:left="34" w:right="176"/>
            <w:rPr>
              <w:rFonts w:ascii="Museo 500" w:hAnsi="Museo 500"/>
              <w:color w:val="FFFFFF"/>
              <w:sz w:val="12"/>
              <w:szCs w:val="26"/>
            </w:rPr>
          </w:pPr>
        </w:p>
        <w:p w:rsidRPr="00032BF8" w:rsidR="00041D34" w:rsidP="00032BF8" w:rsidRDefault="00903797" w14:paraId="27A4BE33" wp14:textId="77777777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Chorągiew Warmińsko-</w:t>
          </w:r>
          <w:r w:rsidRPr="00032BF8" w:rsidR="00ED3C76">
            <w:rPr>
              <w:rFonts w:ascii="Museo 300" w:hAnsi="Museo 300"/>
              <w:sz w:val="15"/>
              <w:szCs w:val="15"/>
            </w:rPr>
            <w:t>Mazurska</w:t>
          </w:r>
        </w:p>
        <w:p w:rsidRPr="00032BF8" w:rsidR="00041D34" w:rsidP="00032BF8" w:rsidRDefault="00AD7742" w14:paraId="461E7C89" wp14:textId="77777777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Hufiec</w:t>
          </w:r>
          <w:r w:rsidRPr="00032BF8" w:rsidR="00041D34">
            <w:rPr>
              <w:rFonts w:ascii="Museo 300" w:hAnsi="Museo 300"/>
              <w:sz w:val="15"/>
              <w:szCs w:val="15"/>
            </w:rPr>
            <w:t xml:space="preserve"> </w:t>
          </w:r>
          <w:r w:rsidR="009D0EA8">
            <w:rPr>
              <w:rFonts w:ascii="Museo 300" w:hAnsi="Museo 300"/>
              <w:sz w:val="15"/>
              <w:szCs w:val="15"/>
            </w:rPr>
            <w:t>ZHP Ostróda</w:t>
          </w:r>
        </w:p>
        <w:p w:rsidRPr="00032BF8" w:rsidR="00041D34" w:rsidP="00032BF8" w:rsidRDefault="00041D34" w14:paraId="6E9A7B22" wp14:textId="77777777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32BF8">
            <w:rPr>
              <w:rFonts w:ascii="Museo 300" w:hAnsi="Museo 300"/>
              <w:sz w:val="15"/>
              <w:szCs w:val="15"/>
            </w:rPr>
            <w:t>im.</w:t>
          </w:r>
          <w:r w:rsidR="009D0EA8">
            <w:rPr>
              <w:rFonts w:ascii="Museo 300" w:hAnsi="Museo 300"/>
              <w:sz w:val="15"/>
              <w:szCs w:val="15"/>
            </w:rPr>
            <w:t xml:space="preserve"> Bojowników o Polskość Warmii i Mazur</w:t>
          </w:r>
        </w:p>
        <w:p w:rsidRPr="00032BF8" w:rsidR="00041D34" w:rsidP="009D0EA8" w:rsidRDefault="00ED3C76" w14:paraId="73EF15C0" wp14:textId="77777777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32BF8">
            <w:rPr>
              <w:rFonts w:ascii="Museo 300" w:hAnsi="Museo 300"/>
              <w:sz w:val="15"/>
              <w:szCs w:val="15"/>
            </w:rPr>
            <w:t>1</w:t>
          </w:r>
          <w:r w:rsidR="009D0EA8">
            <w:rPr>
              <w:rFonts w:ascii="Museo 300" w:hAnsi="Museo 300"/>
              <w:sz w:val="15"/>
              <w:szCs w:val="15"/>
            </w:rPr>
            <w:t>4</w:t>
          </w:r>
          <w:r w:rsidRPr="00032BF8">
            <w:rPr>
              <w:rFonts w:ascii="Museo 300" w:hAnsi="Museo 300"/>
              <w:sz w:val="15"/>
              <w:szCs w:val="15"/>
            </w:rPr>
            <w:t>-</w:t>
          </w:r>
          <w:r w:rsidR="00BA421B">
            <w:rPr>
              <w:rFonts w:ascii="Museo 300" w:hAnsi="Museo 300"/>
              <w:sz w:val="15"/>
              <w:szCs w:val="15"/>
            </w:rPr>
            <w:t>10</w:t>
          </w:r>
          <w:r w:rsidR="009D0EA8">
            <w:rPr>
              <w:rFonts w:ascii="Museo 300" w:hAnsi="Museo 300"/>
              <w:sz w:val="15"/>
              <w:szCs w:val="15"/>
            </w:rPr>
            <w:t>0</w:t>
          </w:r>
          <w:r w:rsidRPr="00032BF8">
            <w:rPr>
              <w:rFonts w:ascii="Museo 300" w:hAnsi="Museo 300"/>
              <w:sz w:val="15"/>
              <w:szCs w:val="15"/>
            </w:rPr>
            <w:t xml:space="preserve"> O</w:t>
          </w:r>
          <w:r w:rsidR="009D0EA8">
            <w:rPr>
              <w:rFonts w:ascii="Museo 300" w:hAnsi="Museo 300"/>
              <w:sz w:val="15"/>
              <w:szCs w:val="15"/>
            </w:rPr>
            <w:t>stróda</w:t>
          </w:r>
          <w:r w:rsidRPr="00032BF8" w:rsidR="00041D34">
            <w:rPr>
              <w:rFonts w:ascii="Museo 300" w:hAnsi="Museo 300"/>
              <w:sz w:val="15"/>
              <w:szCs w:val="15"/>
            </w:rPr>
            <w:t xml:space="preserve">, ul. </w:t>
          </w:r>
          <w:r w:rsidR="009D0EA8">
            <w:rPr>
              <w:rFonts w:ascii="Museo 300" w:hAnsi="Museo 300"/>
              <w:sz w:val="15"/>
              <w:szCs w:val="15"/>
            </w:rPr>
            <w:t>Sienkiewicza 28</w:t>
          </w:r>
        </w:p>
        <w:p w:rsidRPr="00032BF8" w:rsidR="00041D34" w:rsidP="00032BF8" w:rsidRDefault="009D0EA8" w14:paraId="19035F80" wp14:textId="77777777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ostroda</w:t>
          </w:r>
          <w:r w:rsidRPr="00032BF8" w:rsidR="00ED3C76">
            <w:rPr>
              <w:rFonts w:ascii="Museo 300" w:hAnsi="Museo 300"/>
              <w:sz w:val="15"/>
              <w:szCs w:val="15"/>
            </w:rPr>
            <w:t>@zhp.pl</w:t>
          </w:r>
          <w:r w:rsidRPr="00032BF8" w:rsidR="00041D34">
            <w:rPr>
              <w:rFonts w:ascii="Museo 300" w:hAnsi="Museo 300"/>
              <w:sz w:val="15"/>
              <w:szCs w:val="15"/>
            </w:rPr>
            <w:t xml:space="preserve">, </w:t>
          </w:r>
          <w:r>
            <w:rPr>
              <w:rFonts w:ascii="Museo 300" w:hAnsi="Museo 300"/>
              <w:sz w:val="15"/>
              <w:szCs w:val="15"/>
            </w:rPr>
            <w:t>www.</w:t>
          </w:r>
          <w:r w:rsidRPr="009D0EA8">
            <w:rPr>
              <w:rFonts w:ascii="Museo 300" w:hAnsi="Museo 300"/>
              <w:sz w:val="15"/>
              <w:szCs w:val="15"/>
            </w:rPr>
            <w:t>ostroda.zhp.pl</w:t>
          </w:r>
        </w:p>
        <w:p w:rsidRPr="00032BF8" w:rsidR="00041D34" w:rsidP="00032BF8" w:rsidRDefault="00ED3C76" w14:paraId="7ACED636" wp14:textId="77777777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32BF8">
            <w:rPr>
              <w:rFonts w:ascii="Museo 300" w:hAnsi="Museo 300"/>
              <w:sz w:val="15"/>
              <w:szCs w:val="15"/>
            </w:rPr>
            <w:t>Bank BGŻ</w:t>
          </w:r>
          <w:r w:rsidRPr="00032BF8" w:rsidR="00041D34">
            <w:rPr>
              <w:rFonts w:ascii="Museo 300" w:hAnsi="Museo 300"/>
              <w:sz w:val="15"/>
              <w:szCs w:val="15"/>
            </w:rPr>
            <w:t xml:space="preserve"> </w:t>
          </w:r>
          <w:r w:rsidRPr="009D0EA8" w:rsidR="009D0EA8">
            <w:rPr>
              <w:rFonts w:ascii="Museo 300" w:hAnsi="Museo 300"/>
              <w:sz w:val="15"/>
              <w:szCs w:val="15"/>
            </w:rPr>
            <w:t>10 1600 1462 1839 7764 0000 0001</w:t>
          </w:r>
        </w:p>
        <w:p w:rsidRPr="00032BF8" w:rsidR="00041D34" w:rsidP="00032BF8" w:rsidRDefault="00041D34" w14:paraId="4101652C" wp14:textId="77777777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jc w:val="both"/>
            <w:rPr>
              <w:rFonts w:ascii="Museo 300" w:hAnsi="Museo 300"/>
            </w:rPr>
          </w:pPr>
        </w:p>
      </w:tc>
    </w:tr>
  </w:tbl>
  <w:p xmlns:wp14="http://schemas.microsoft.com/office/word/2010/wordml" w:rsidR="00041D34" w:rsidP="00041D34" w:rsidRDefault="00041D34" w14:paraId="4B99056E" wp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0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D750DA"/>
    <w:multiLevelType w:val="hybridMultilevel"/>
    <w:tmpl w:val="C5D4C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34ED4"/>
    <w:multiLevelType w:val="hybridMultilevel"/>
    <w:tmpl w:val="D9786694"/>
    <w:lvl w:ilvl="0" w:tplc="041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 w15:restartNumberingAfterBreak="0">
    <w:nsid w:val="3A3E0C1A"/>
    <w:multiLevelType w:val="hybridMultilevel"/>
    <w:tmpl w:val="EDA43E96"/>
    <w:lvl w:ilvl="0" w:tplc="041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 w15:restartNumberingAfterBreak="0">
    <w:nsid w:val="3FA14773"/>
    <w:multiLevelType w:val="hybridMultilevel"/>
    <w:tmpl w:val="89BEBC0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9D7F24"/>
    <w:multiLevelType w:val="hybridMultilevel"/>
    <w:tmpl w:val="A4083546"/>
    <w:lvl w:ilvl="0" w:tplc="E6AA9C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2E41F8"/>
    <w:multiLevelType w:val="multilevel"/>
    <w:tmpl w:val="1F6AAF08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7" w15:restartNumberingAfterBreak="0">
    <w:nsid w:val="65065BF1"/>
    <w:multiLevelType w:val="hybridMultilevel"/>
    <w:tmpl w:val="C25E1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C2D97"/>
    <w:multiLevelType w:val="hybridMultilevel"/>
    <w:tmpl w:val="BF92BD1E"/>
    <w:lvl w:ilvl="0" w:tplc="0415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805925975">
    <w:abstractNumId w:val="7"/>
  </w:num>
  <w:num w:numId="2" w16cid:durableId="1881743614">
    <w:abstractNumId w:val="8"/>
  </w:num>
  <w:num w:numId="3" w16cid:durableId="1772430892">
    <w:abstractNumId w:val="2"/>
  </w:num>
  <w:num w:numId="4" w16cid:durableId="306666060">
    <w:abstractNumId w:val="5"/>
  </w:num>
  <w:num w:numId="5" w16cid:durableId="1481924970">
    <w:abstractNumId w:val="4"/>
  </w:num>
  <w:num w:numId="6" w16cid:durableId="1701738523">
    <w:abstractNumId w:val="3"/>
  </w:num>
  <w:num w:numId="7" w16cid:durableId="130101013">
    <w:abstractNumId w:val="1"/>
  </w:num>
  <w:num w:numId="8" w16cid:durableId="1734279972">
    <w:abstractNumId w:val="0"/>
  </w:num>
  <w:num w:numId="9" w16cid:durableId="44600278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05"/>
    <w:rsid w:val="00003BA9"/>
    <w:rsid w:val="00004343"/>
    <w:rsid w:val="000174AC"/>
    <w:rsid w:val="00032BF8"/>
    <w:rsid w:val="00041D34"/>
    <w:rsid w:val="00083E19"/>
    <w:rsid w:val="00097657"/>
    <w:rsid w:val="000C7923"/>
    <w:rsid w:val="0012433A"/>
    <w:rsid w:val="0014458F"/>
    <w:rsid w:val="001B7CDD"/>
    <w:rsid w:val="001C7F4B"/>
    <w:rsid w:val="001F4516"/>
    <w:rsid w:val="00210306"/>
    <w:rsid w:val="00223DDB"/>
    <w:rsid w:val="00226FB0"/>
    <w:rsid w:val="00234BB0"/>
    <w:rsid w:val="00245187"/>
    <w:rsid w:val="002A5F33"/>
    <w:rsid w:val="002C5C0E"/>
    <w:rsid w:val="002D1BA6"/>
    <w:rsid w:val="002D538E"/>
    <w:rsid w:val="002D5941"/>
    <w:rsid w:val="002F7AE3"/>
    <w:rsid w:val="002F7AEC"/>
    <w:rsid w:val="00335CF4"/>
    <w:rsid w:val="003A5F1C"/>
    <w:rsid w:val="003B07BE"/>
    <w:rsid w:val="004034A3"/>
    <w:rsid w:val="0040702E"/>
    <w:rsid w:val="004578CC"/>
    <w:rsid w:val="00482A40"/>
    <w:rsid w:val="004C6645"/>
    <w:rsid w:val="004D5AEA"/>
    <w:rsid w:val="0052678C"/>
    <w:rsid w:val="00527F72"/>
    <w:rsid w:val="00555A55"/>
    <w:rsid w:val="0056080B"/>
    <w:rsid w:val="00560E94"/>
    <w:rsid w:val="00577246"/>
    <w:rsid w:val="00590347"/>
    <w:rsid w:val="005B38A6"/>
    <w:rsid w:val="005E494D"/>
    <w:rsid w:val="005E681A"/>
    <w:rsid w:val="006066A1"/>
    <w:rsid w:val="006218CE"/>
    <w:rsid w:val="00622E38"/>
    <w:rsid w:val="006862B2"/>
    <w:rsid w:val="00691020"/>
    <w:rsid w:val="006C0CA7"/>
    <w:rsid w:val="006C0F8D"/>
    <w:rsid w:val="00745305"/>
    <w:rsid w:val="00753597"/>
    <w:rsid w:val="00756E1E"/>
    <w:rsid w:val="0078159F"/>
    <w:rsid w:val="007A2BF1"/>
    <w:rsid w:val="007B072A"/>
    <w:rsid w:val="007C5778"/>
    <w:rsid w:val="007C6334"/>
    <w:rsid w:val="007D085C"/>
    <w:rsid w:val="00810548"/>
    <w:rsid w:val="00871160"/>
    <w:rsid w:val="008944DD"/>
    <w:rsid w:val="008970A0"/>
    <w:rsid w:val="008C172D"/>
    <w:rsid w:val="00903797"/>
    <w:rsid w:val="00922EB3"/>
    <w:rsid w:val="00927E73"/>
    <w:rsid w:val="009345F1"/>
    <w:rsid w:val="00937AC2"/>
    <w:rsid w:val="00952045"/>
    <w:rsid w:val="009905B9"/>
    <w:rsid w:val="00994D40"/>
    <w:rsid w:val="009D0EA8"/>
    <w:rsid w:val="009D11CE"/>
    <w:rsid w:val="009E2AEB"/>
    <w:rsid w:val="00A06AA4"/>
    <w:rsid w:val="00A56293"/>
    <w:rsid w:val="00A76DAF"/>
    <w:rsid w:val="00A95491"/>
    <w:rsid w:val="00AA1A98"/>
    <w:rsid w:val="00AD7742"/>
    <w:rsid w:val="00B23932"/>
    <w:rsid w:val="00B43E8C"/>
    <w:rsid w:val="00B53C29"/>
    <w:rsid w:val="00B558AA"/>
    <w:rsid w:val="00B55CAF"/>
    <w:rsid w:val="00B5710E"/>
    <w:rsid w:val="00B71782"/>
    <w:rsid w:val="00B85919"/>
    <w:rsid w:val="00BA421B"/>
    <w:rsid w:val="00C3203E"/>
    <w:rsid w:val="00CD598B"/>
    <w:rsid w:val="00D253A3"/>
    <w:rsid w:val="00D35BD5"/>
    <w:rsid w:val="00D40B09"/>
    <w:rsid w:val="00D44653"/>
    <w:rsid w:val="00D55745"/>
    <w:rsid w:val="00D71366"/>
    <w:rsid w:val="00D76962"/>
    <w:rsid w:val="00DA3A73"/>
    <w:rsid w:val="00DA4E34"/>
    <w:rsid w:val="00DB03F4"/>
    <w:rsid w:val="00DE72BE"/>
    <w:rsid w:val="00E368F6"/>
    <w:rsid w:val="00E60542"/>
    <w:rsid w:val="00E75E25"/>
    <w:rsid w:val="00E877A4"/>
    <w:rsid w:val="00E87D54"/>
    <w:rsid w:val="00EC4680"/>
    <w:rsid w:val="00EC6B54"/>
    <w:rsid w:val="00ED2298"/>
    <w:rsid w:val="00ED3C76"/>
    <w:rsid w:val="00EE49D7"/>
    <w:rsid w:val="00EF4C1B"/>
    <w:rsid w:val="00F42593"/>
    <w:rsid w:val="00F513DC"/>
    <w:rsid w:val="00F646A2"/>
    <w:rsid w:val="00F71AE7"/>
    <w:rsid w:val="00F903C4"/>
    <w:rsid w:val="00F95C1B"/>
    <w:rsid w:val="00FB6CFD"/>
    <w:rsid w:val="00FC016C"/>
    <w:rsid w:val="00FD0063"/>
    <w:rsid w:val="00FD0AB4"/>
    <w:rsid w:val="00FD1B05"/>
    <w:rsid w:val="00FE7FC5"/>
    <w:rsid w:val="00FF2558"/>
    <w:rsid w:val="02ECCFCE"/>
    <w:rsid w:val="068AF564"/>
    <w:rsid w:val="0BA30439"/>
    <w:rsid w:val="16E747B9"/>
    <w:rsid w:val="1860365E"/>
    <w:rsid w:val="190F99DA"/>
    <w:rsid w:val="1DE3A275"/>
    <w:rsid w:val="239A5D35"/>
    <w:rsid w:val="2971B6A4"/>
    <w:rsid w:val="44823CF5"/>
    <w:rsid w:val="53E6D234"/>
    <w:rsid w:val="5F1313C1"/>
    <w:rsid w:val="61948D38"/>
    <w:rsid w:val="63305D99"/>
    <w:rsid w:val="6AD88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BB54F39"/>
  <w15:chartTrackingRefBased/>
  <w15:docId w15:val="{5D99B03C-FE94-4923-B9A7-BFEA759B0B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10306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D538E"/>
  </w:style>
  <w:style w:type="paragraph" w:styleId="Tekstdymka">
    <w:name w:val="Balloon Text"/>
    <w:basedOn w:val="Normalny"/>
    <w:link w:val="TekstdymkaZnak"/>
    <w:uiPriority w:val="99"/>
    <w:semiHidden/>
    <w:unhideWhenUsed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45187"/>
  </w:style>
  <w:style w:type="character" w:styleId="Hipercze">
    <w:name w:val="Hyperlink"/>
    <w:uiPriority w:val="99"/>
    <w:unhideWhenUsed/>
    <w:rsid w:val="008C172D"/>
    <w:rPr>
      <w:color w:val="0000FF"/>
      <w:u w:val="single"/>
    </w:rPr>
  </w:style>
  <w:style w:type="table" w:styleId="Tabela-Siatka">
    <w:name w:val="Table Grid"/>
    <w:basedOn w:val="Standardowy"/>
    <w:uiPriority w:val="59"/>
    <w:rsid w:val="00041D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lokowy">
    <w:name w:val="Block Text"/>
    <w:basedOn w:val="Normalny"/>
    <w:rsid w:val="00003BA9"/>
    <w:pPr>
      <w:spacing w:after="0" w:line="240" w:lineRule="auto"/>
      <w:ind w:left="-1417" w:right="-648"/>
    </w:pPr>
    <w:rPr>
      <w:rFonts w:ascii="Times New Roman" w:hAnsi="Times New Roman" w:eastAsia="Times New Roman"/>
      <w:color w:val="008000"/>
      <w:sz w:val="36"/>
      <w:szCs w:val="24"/>
      <w:lang w:eastAsia="pl-PL"/>
    </w:rPr>
  </w:style>
  <w:style w:type="character" w:styleId="Uwydatnienie">
    <w:name w:val="Emphasis"/>
    <w:qFormat/>
    <w:rsid w:val="00003BA9"/>
    <w:rPr>
      <w:i/>
      <w:iCs/>
    </w:rPr>
  </w:style>
  <w:style w:type="paragraph" w:styleId="Akapitzlist">
    <w:name w:val="List Paragraph"/>
    <w:basedOn w:val="Normalny"/>
    <w:uiPriority w:val="34"/>
    <w:qFormat/>
    <w:rsid w:val="006862B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95C1B"/>
    <w:pPr>
      <w:widowControl w:val="0"/>
      <w:suppressAutoHyphens/>
      <w:spacing w:after="0" w:line="240" w:lineRule="auto"/>
      <w:ind w:left="360"/>
    </w:pPr>
    <w:rPr>
      <w:rFonts w:ascii="Arial" w:hAnsi="Arial" w:eastAsia="SimSun" w:cs="Mangal"/>
      <w:i/>
      <w:kern w:val="1"/>
      <w:sz w:val="28"/>
      <w:szCs w:val="20"/>
      <w:lang w:eastAsia="hi-IN" w:bidi="hi-IN"/>
    </w:rPr>
  </w:style>
  <w:style w:type="character" w:styleId="TekstpodstawowywcityZnak" w:customStyle="1">
    <w:name w:val="Tekst podstawowy wcięty Znak"/>
    <w:link w:val="Tekstpodstawowywcity"/>
    <w:rsid w:val="00F95C1B"/>
    <w:rPr>
      <w:rFonts w:ascii="Arial" w:hAnsi="Arial" w:eastAsia="SimSun" w:cs="Mangal"/>
      <w:i/>
      <w:kern w:val="1"/>
      <w:sz w:val="28"/>
      <w:lang w:eastAsia="hi-IN" w:bidi="hi-IN"/>
    </w:rPr>
  </w:style>
  <w:style w:type="paragraph" w:styleId="Default" w:customStyle="1">
    <w:name w:val="Default"/>
    <w:basedOn w:val="Normalny"/>
    <w:rsid w:val="00F95C1B"/>
    <w:pPr>
      <w:widowControl w:val="0"/>
      <w:suppressAutoHyphens/>
      <w:autoSpaceDE w:val="0"/>
      <w:spacing w:after="0" w:line="240" w:lineRule="auto"/>
    </w:pPr>
    <w:rPr>
      <w:rFonts w:ascii="Symbol" w:hAnsi="Symbol" w:eastAsia="Symbol" w:cs="Symbol"/>
      <w:color w:val="000000"/>
      <w:sz w:val="24"/>
      <w:szCs w:val="24"/>
      <w:lang w:eastAsia="hi-IN" w:bidi="hi-IN"/>
    </w:rPr>
  </w:style>
  <w:style w:type="character" w:styleId="tojvnm2t" w:customStyle="1">
    <w:name w:val="tojvnm2t"/>
    <w:rsid w:val="00BA421B"/>
  </w:style>
  <w:style w:type="paragraph" w:styleId="xmsonormal" w:customStyle="1">
    <w:name w:val="x_msonormal"/>
    <w:basedOn w:val="Normalny"/>
    <w:rsid w:val="0095204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xcontentpasted0" w:customStyle="1">
    <w:name w:val="x_contentpasted0"/>
    <w:rsid w:val="00952045"/>
  </w:style>
  <w:style w:type="paragraph" w:styleId="Standard" w:customStyle="1">
    <w:name w:val="Standard"/>
    <w:rsid w:val="00590347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/>
    </w:rPr>
  </w:style>
  <w:style w:type="paragraph" w:styleId="Textbody" w:customStyle="1">
    <w:name w:val="Text body"/>
    <w:basedOn w:val="Standard"/>
    <w:rsid w:val="0059034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fiec\Pulpit\Blankiet%20Korespondencyj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Blankiet Korespondencyjny.dot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lpt</dc:creator>
  <keywords/>
  <lastModifiedBy>Nikola Kowalska</lastModifiedBy>
  <revision>8</revision>
  <lastPrinted>2023-08-18T18:50:00.0000000Z</lastPrinted>
  <dcterms:created xsi:type="dcterms:W3CDTF">2024-02-15T20:58:00.0000000Z</dcterms:created>
  <dcterms:modified xsi:type="dcterms:W3CDTF">2024-02-15T23:43:04.6586073Z</dcterms:modified>
</coreProperties>
</file>