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5B3D7">
    <v:background id="_x0000_s1025" o:bwmode="white" fillcolor="#95b3d7" o:targetscreensize="800,600">
      <v:fill color2="#b6dde8" focus="100%" type="gradient"/>
    </v:background>
  </w:background>
  <w:body>
    <w:p w:rsidR="001A3558" w:rsidRPr="00DC0B16" w:rsidRDefault="001A3558" w:rsidP="00DC0B16">
      <w:pPr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 w:rsidRPr="00DC0B16">
        <w:rPr>
          <w:rFonts w:ascii="Times New Roman" w:hAnsi="Times New Roman" w:cs="Times New Roman"/>
          <w:sz w:val="96"/>
          <w:szCs w:val="96"/>
          <w:u w:val="single"/>
        </w:rPr>
        <w:t>Pa</w:t>
      </w:r>
      <w:bookmarkStart w:id="0" w:name="_GoBack"/>
      <w:bookmarkEnd w:id="0"/>
      <w:r w:rsidRPr="00DC0B16">
        <w:rPr>
          <w:rFonts w:ascii="Times New Roman" w:hAnsi="Times New Roman" w:cs="Times New Roman"/>
          <w:sz w:val="96"/>
          <w:szCs w:val="96"/>
          <w:u w:val="single"/>
        </w:rPr>
        <w:t>ździernik</w:t>
      </w:r>
    </w:p>
    <w:p w:rsidR="001A3558" w:rsidRDefault="001A3558" w:rsidP="00DC0B16">
      <w:pPr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 w:rsidRPr="00DC0B16">
        <w:rPr>
          <w:rFonts w:ascii="Times New Roman" w:hAnsi="Times New Roman" w:cs="Times New Roman"/>
          <w:sz w:val="96"/>
          <w:szCs w:val="96"/>
          <w:u w:val="single"/>
        </w:rPr>
        <w:t xml:space="preserve">miesiącem bibliotek szkolnych </w:t>
      </w:r>
    </w:p>
    <w:p w:rsidR="001A3558" w:rsidRPr="00DC0B16" w:rsidRDefault="001A3558" w:rsidP="00DC0B1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DC0B16">
        <w:rPr>
          <w:rFonts w:ascii="Times New Roman" w:hAnsi="Times New Roman" w:cs="Times New Roman"/>
          <w:color w:val="FF0000"/>
          <w:sz w:val="52"/>
          <w:szCs w:val="52"/>
        </w:rPr>
        <w:t>!!!!!!!!!!!!!!!!!!</w:t>
      </w:r>
    </w:p>
    <w:p w:rsidR="001A3558" w:rsidRPr="00DC0B16" w:rsidRDefault="001A3558" w:rsidP="00DC0B16">
      <w:pPr>
        <w:jc w:val="center"/>
        <w:rPr>
          <w:rFonts w:ascii="Times New Roman" w:hAnsi="Times New Roman" w:cs="Times New Roman"/>
          <w:i/>
          <w:iCs/>
          <w:color w:val="000000"/>
          <w:sz w:val="72"/>
          <w:szCs w:val="72"/>
        </w:rPr>
      </w:pPr>
      <w:r w:rsidRPr="00DC0B16">
        <w:rPr>
          <w:rFonts w:ascii="Times New Roman" w:hAnsi="Times New Roman" w:cs="Times New Roman"/>
          <w:i/>
          <w:iCs/>
          <w:color w:val="000000"/>
          <w:sz w:val="72"/>
          <w:szCs w:val="72"/>
        </w:rPr>
        <w:t>Odwiedź bibliotekę szkolną</w:t>
      </w:r>
      <w:r w:rsidRPr="00DC0B16">
        <w:rPr>
          <w:rFonts w:ascii="Times New Roman" w:hAnsi="Times New Roman" w:cs="Times New Roman"/>
          <w:i/>
          <w:iCs/>
          <w:color w:val="000000"/>
          <w:sz w:val="72"/>
          <w:szCs w:val="72"/>
        </w:rPr>
        <w:br/>
        <w:t xml:space="preserve"> w dniach</w:t>
      </w:r>
    </w:p>
    <w:p w:rsidR="001A3558" w:rsidRPr="00DC0B16" w:rsidRDefault="001A3558" w:rsidP="00DC0B16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72"/>
          <w:szCs w:val="72"/>
          <w:u w:val="single"/>
        </w:rPr>
      </w:pPr>
      <w:r w:rsidRPr="00DC0B16">
        <w:rPr>
          <w:rFonts w:ascii="Times New Roman" w:hAnsi="Times New Roman" w:cs="Times New Roman"/>
          <w:b/>
          <w:bCs/>
          <w:i/>
          <w:iCs/>
          <w:color w:val="000000"/>
          <w:sz w:val="72"/>
          <w:szCs w:val="72"/>
          <w:u w:val="single"/>
        </w:rPr>
        <w:t>05.10 – 30. 10. 2015 r.</w:t>
      </w:r>
    </w:p>
    <w:p w:rsidR="001A3558" w:rsidRPr="00A275FC" w:rsidRDefault="001A3558" w:rsidP="00DC0B1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color w:val="000000"/>
          <w:sz w:val="72"/>
          <w:szCs w:val="72"/>
        </w:rPr>
      </w:pPr>
      <w:r w:rsidRPr="00A275FC">
        <w:rPr>
          <w:rFonts w:ascii="Times New Roman" w:hAnsi="Times New Roman" w:cs="Times New Roman"/>
          <w:i/>
          <w:iCs/>
          <w:color w:val="000000"/>
          <w:sz w:val="72"/>
          <w:szCs w:val="72"/>
        </w:rPr>
        <w:t>wypożycz książkę</w:t>
      </w:r>
    </w:p>
    <w:p w:rsidR="001A3558" w:rsidRPr="00A275FC" w:rsidRDefault="001A3558" w:rsidP="00DC0B1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color w:val="000000"/>
          <w:sz w:val="72"/>
          <w:szCs w:val="72"/>
        </w:rPr>
      </w:pPr>
      <w:r w:rsidRPr="00A275FC">
        <w:rPr>
          <w:rFonts w:ascii="Times New Roman" w:hAnsi="Times New Roman" w:cs="Times New Roman"/>
          <w:i/>
          <w:iCs/>
          <w:color w:val="000000"/>
          <w:sz w:val="72"/>
          <w:szCs w:val="72"/>
        </w:rPr>
        <w:t>odpowiedz poprawnie na wylosowane  pytanie</w:t>
      </w:r>
    </w:p>
    <w:p w:rsidR="001A3558" w:rsidRPr="00A275FC" w:rsidRDefault="001A3558" w:rsidP="00DC0B1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color w:val="000000"/>
          <w:sz w:val="72"/>
          <w:szCs w:val="72"/>
        </w:rPr>
      </w:pPr>
      <w:r w:rsidRPr="00A275FC">
        <w:rPr>
          <w:rFonts w:ascii="Times New Roman" w:hAnsi="Times New Roman" w:cs="Times New Roman"/>
          <w:i/>
          <w:iCs/>
          <w:color w:val="000000"/>
          <w:sz w:val="72"/>
          <w:szCs w:val="72"/>
        </w:rPr>
        <w:t>odbierz drobny upominek</w:t>
      </w:r>
    </w:p>
    <w:p w:rsidR="001A3558" w:rsidRPr="00DC0B16" w:rsidRDefault="001A3558" w:rsidP="00DC0B16">
      <w:pPr>
        <w:pStyle w:val="ListParagraph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60"/>
          <w:sz w:val="56"/>
          <w:szCs w:val="56"/>
        </w:rPr>
      </w:pPr>
      <w:r w:rsidRPr="00DC0B16">
        <w:rPr>
          <w:rFonts w:ascii="Times New Roman" w:hAnsi="Times New Roman" w:cs="Times New Roman"/>
          <w:b/>
          <w:bCs/>
          <w:i/>
          <w:iCs/>
          <w:color w:val="000000"/>
          <w:spacing w:val="60"/>
          <w:sz w:val="56"/>
          <w:szCs w:val="56"/>
        </w:rPr>
        <w:t>BIBLIOTEKA ZAPRASZA</w:t>
      </w:r>
    </w:p>
    <w:sectPr w:rsidR="001A3558" w:rsidRPr="00DC0B16" w:rsidSect="00C5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5632A"/>
    <w:multiLevelType w:val="hybridMultilevel"/>
    <w:tmpl w:val="1E3A0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B16"/>
    <w:rsid w:val="001A3558"/>
    <w:rsid w:val="002B33AB"/>
    <w:rsid w:val="00A275FC"/>
    <w:rsid w:val="00C51A49"/>
    <w:rsid w:val="00D9481F"/>
    <w:rsid w:val="00DC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0B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</Words>
  <Characters>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Październik</dc:title>
  <dc:subject/>
  <dc:creator>Piccolo</dc:creator>
  <cp:keywords/>
  <dc:description/>
  <cp:lastModifiedBy>ArturoA-B</cp:lastModifiedBy>
  <cp:revision>2</cp:revision>
  <cp:lastPrinted>2015-10-01T14:39:00Z</cp:lastPrinted>
  <dcterms:created xsi:type="dcterms:W3CDTF">2015-10-02T11:19:00Z</dcterms:created>
  <dcterms:modified xsi:type="dcterms:W3CDTF">2015-10-02T11:19:00Z</dcterms:modified>
</cp:coreProperties>
</file>