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34" w:rsidRPr="00214E61" w:rsidRDefault="00F54C34" w:rsidP="00130395">
      <w:pPr>
        <w:pStyle w:val="Datapisma"/>
        <w:spacing w:after="0" w:line="360" w:lineRule="auto"/>
        <w:rPr>
          <w:rFonts w:cs="Arial"/>
        </w:rPr>
      </w:pPr>
      <w:r>
        <w:rPr>
          <w:rFonts w:cs="Arial"/>
        </w:rPr>
        <w:t xml:space="preserve">Krotoszyn, 08. </w:t>
      </w:r>
      <w:r w:rsidRPr="00214E61">
        <w:rPr>
          <w:rFonts w:cs="Arial"/>
        </w:rPr>
        <w:t>lutego 2021 roku</w:t>
      </w:r>
    </w:p>
    <w:p w:rsidR="00F54C34" w:rsidRPr="00214E61" w:rsidRDefault="00F54C34" w:rsidP="00214E61">
      <w:pPr>
        <w:pStyle w:val="Sygnatura"/>
        <w:spacing w:before="0" w:after="0"/>
        <w:rPr>
          <w:rFonts w:cs="Arial"/>
        </w:rPr>
      </w:pPr>
      <w:r>
        <w:rPr>
          <w:rFonts w:cs="Arial"/>
        </w:rPr>
        <w:t>1211-PPO.812.2.2021</w:t>
      </w:r>
    </w:p>
    <w:p w:rsidR="00F54C34" w:rsidRDefault="00F54C34" w:rsidP="00214E61">
      <w:pPr>
        <w:pStyle w:val="Adresat"/>
        <w:rPr>
          <w:rFonts w:cs="Arial"/>
          <w:noProof/>
          <w:lang w:eastAsia="pl-PL"/>
        </w:rPr>
      </w:pPr>
    </w:p>
    <w:p w:rsidR="00F54C34" w:rsidRPr="00214E61" w:rsidRDefault="00F54C34" w:rsidP="00214E61">
      <w:pPr>
        <w:pStyle w:val="Adresat"/>
        <w:rPr>
          <w:rFonts w:cs="Aria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7" type="#_x0000_t75" alt="logo - konkurs plastyczny.png" style="position:absolute;left:0;text-align:left;margin-left:-3.55pt;margin-top:39.55pt;width:108.75pt;height:106.45pt;z-index:-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cs="Arial"/>
          <w:noProof/>
          <w:lang w:eastAsia="pl-PL"/>
        </w:rPr>
        <w:t xml:space="preserve">Wiejskie Szkoły Podstawowe </w:t>
      </w:r>
    </w:p>
    <w:p w:rsidR="00F54C34" w:rsidRPr="00214E61" w:rsidRDefault="00F54C34" w:rsidP="001958F1">
      <w:pPr>
        <w:pStyle w:val="Adresat"/>
        <w:ind w:left="0"/>
        <w:rPr>
          <w:rFonts w:cs="Arial"/>
        </w:rPr>
      </w:pPr>
      <w:r>
        <w:rPr>
          <w:rFonts w:cs="Arial"/>
        </w:rPr>
        <w:t xml:space="preserve">z terenu powiatu krotoszyńskiego </w:t>
      </w:r>
    </w:p>
    <w:p w:rsidR="00F54C34" w:rsidRDefault="00F54C34" w:rsidP="00214E61">
      <w:pPr>
        <w:pStyle w:val="Tytupisma"/>
        <w:spacing w:before="0" w:after="0"/>
      </w:pPr>
    </w:p>
    <w:p w:rsidR="00F54C34" w:rsidRPr="00214E61" w:rsidRDefault="00F54C34" w:rsidP="00214E61">
      <w:pPr>
        <w:pStyle w:val="Tytupisma"/>
        <w:spacing w:before="0" w:after="0"/>
        <w:rPr>
          <w:i/>
        </w:rPr>
      </w:pPr>
      <w:r w:rsidRPr="00214E61">
        <w:t xml:space="preserve">Dot.: XI Ogólnopolskiego Konkursu Plastycznego dla Dzieci </w:t>
      </w:r>
      <w:r w:rsidRPr="00214E61">
        <w:rPr>
          <w:i/>
        </w:rPr>
        <w:t xml:space="preserve">Bezpiecznie na wsi mamy </w:t>
      </w:r>
      <w:r>
        <w:rPr>
          <w:i/>
        </w:rPr>
        <w:br/>
      </w:r>
      <w:r w:rsidRPr="00214E61">
        <w:rPr>
          <w:i/>
        </w:rPr>
        <w:t>– od 30 lat wypadkom zapobiegamy</w:t>
      </w:r>
    </w:p>
    <w:p w:rsidR="00F54C34" w:rsidRDefault="00F54C34" w:rsidP="00214E61">
      <w:pPr>
        <w:spacing w:after="0"/>
        <w:rPr>
          <w:rFonts w:cs="Arial"/>
          <w:sz w:val="22"/>
        </w:rPr>
      </w:pP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Mając na uwadze bezpieczeństwo najmłodszych mieszkańców wsi oraz </w:t>
      </w:r>
      <w:r>
        <w:rPr>
          <w:rFonts w:cs="Arial"/>
          <w:sz w:val="22"/>
        </w:rPr>
        <w:t>promowanie</w:t>
      </w:r>
      <w:r w:rsidRPr="00214E61">
        <w:rPr>
          <w:rFonts w:cs="Arial"/>
          <w:sz w:val="22"/>
        </w:rPr>
        <w:t xml:space="preserve"> wiedzy o zasadach BHP w gospodarstwie rolnym, </w:t>
      </w:r>
      <w:r w:rsidRPr="00214E61">
        <w:rPr>
          <w:rFonts w:cs="Arial"/>
          <w:b/>
          <w:sz w:val="22"/>
        </w:rPr>
        <w:t>Kasa Rolniczego Ubezpieczenia Społecznego zapra</w:t>
      </w:r>
      <w:r>
        <w:rPr>
          <w:rFonts w:cs="Arial"/>
          <w:b/>
          <w:sz w:val="22"/>
        </w:rPr>
        <w:t>sza uczniów szkoły do udziału w</w:t>
      </w:r>
      <w:r w:rsidRPr="00214E61">
        <w:rPr>
          <w:rFonts w:cs="Arial"/>
          <w:b/>
          <w:sz w:val="22"/>
        </w:rPr>
        <w:t xml:space="preserve"> X</w:t>
      </w:r>
      <w:r>
        <w:rPr>
          <w:rFonts w:cs="Arial"/>
          <w:b/>
          <w:sz w:val="22"/>
        </w:rPr>
        <w:t xml:space="preserve">I </w:t>
      </w:r>
      <w:r w:rsidRPr="00214E61">
        <w:rPr>
          <w:rFonts w:cs="Arial"/>
          <w:b/>
          <w:sz w:val="22"/>
        </w:rPr>
        <w:t xml:space="preserve"> Ogólnopolskim Konkursie Plastycznym dla Dzieci</w:t>
      </w:r>
      <w:r w:rsidRPr="00214E61">
        <w:rPr>
          <w:rFonts w:cs="Arial"/>
          <w:sz w:val="22"/>
        </w:rPr>
        <w:t xml:space="preserve">. </w:t>
      </w:r>
    </w:p>
    <w:p w:rsidR="00F54C34" w:rsidRDefault="00F54C34" w:rsidP="00214E61">
      <w:pPr>
        <w:spacing w:after="0"/>
        <w:rPr>
          <w:rFonts w:cs="Arial"/>
          <w:sz w:val="22"/>
        </w:rPr>
      </w:pP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>Konkurs jest skierowany do uczniów szkół podstawowych w dwóch grupach wiekowych: klasy 0-III, klasy IV-VIII i przebiega pod hasłem:</w:t>
      </w:r>
    </w:p>
    <w:p w:rsidR="00F54C34" w:rsidRPr="00214E61" w:rsidRDefault="00F54C34" w:rsidP="00214E61">
      <w:pPr>
        <w:spacing w:after="0"/>
        <w:jc w:val="center"/>
        <w:rPr>
          <w:rFonts w:cs="Arial"/>
          <w:sz w:val="22"/>
        </w:rPr>
      </w:pPr>
      <w:r w:rsidRPr="00214E61">
        <w:rPr>
          <w:rFonts w:cs="Arial"/>
          <w:b/>
          <w:i/>
          <w:sz w:val="22"/>
        </w:rPr>
        <w:t>„BEZPIECZNIE NA WSI</w:t>
      </w:r>
      <w:r>
        <w:rPr>
          <w:rFonts w:cs="Arial"/>
          <w:b/>
          <w:i/>
          <w:sz w:val="22"/>
        </w:rPr>
        <w:t xml:space="preserve"> MAMY – OD 30 LAT WYPADKOM ZAPOBIEGAMY</w:t>
      </w:r>
      <w:r w:rsidRPr="00214E61">
        <w:rPr>
          <w:rFonts w:cs="Arial"/>
          <w:b/>
          <w:i/>
          <w:sz w:val="22"/>
        </w:rPr>
        <w:t>”</w:t>
      </w:r>
      <w:r w:rsidRPr="00214E61">
        <w:rPr>
          <w:rFonts w:cs="Arial"/>
          <w:sz w:val="22"/>
        </w:rPr>
        <w:t>.</w:t>
      </w:r>
    </w:p>
    <w:p w:rsidR="00F54C34" w:rsidRDefault="00F54C34" w:rsidP="00214E61">
      <w:pPr>
        <w:spacing w:after="0"/>
        <w:rPr>
          <w:rFonts w:cs="Arial"/>
          <w:sz w:val="22"/>
        </w:rPr>
      </w:pP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Zadaniem konkursowym jest </w:t>
      </w:r>
      <w:r w:rsidRPr="00214E61">
        <w:rPr>
          <w:rFonts w:cs="Arial"/>
          <w:i/>
          <w:sz w:val="22"/>
        </w:rPr>
        <w:t>wykonanie w dowolnej technice dwuwymiarowej pracy plastycznej w formacie A3, w dowolnej technice, obrazującej sposoby zapobiegania wypadkom przy pracy w gospodarstwie rolnym oraz rolniczym chorobom zawodowym, od 30 lat upowszechniane przez Kasę Rolniczego Ubezpieczenia Społecznego</w:t>
      </w:r>
      <w:r>
        <w:rPr>
          <w:rFonts w:cs="Arial"/>
          <w:sz w:val="22"/>
        </w:rPr>
        <w:t>.</w:t>
      </w: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Patronat honorowy nad konkursem objął Minister Rolnictwa i Rozwoju Wsi, </w:t>
      </w:r>
      <w:r>
        <w:rPr>
          <w:rFonts w:cs="Arial"/>
          <w:sz w:val="22"/>
        </w:rPr>
        <w:br/>
      </w:r>
      <w:r w:rsidRPr="00214E61">
        <w:rPr>
          <w:rFonts w:cs="Arial"/>
          <w:sz w:val="22"/>
        </w:rPr>
        <w:t xml:space="preserve">a współorganizatorami są Ministerstwo Rolnictwa i Rozwoju Wsi, Państwowa Inspekcja Pracy, Krajowy Ośrodek Wsparcia Rolnictwa oraz Agencja Restrukturyzacji </w:t>
      </w:r>
      <w:r>
        <w:rPr>
          <w:rFonts w:cs="Arial"/>
          <w:sz w:val="22"/>
        </w:rPr>
        <w:br/>
      </w:r>
      <w:r w:rsidRPr="00214E61">
        <w:rPr>
          <w:rFonts w:cs="Arial"/>
          <w:sz w:val="22"/>
        </w:rPr>
        <w:t xml:space="preserve">i Modernizacji Rolnictwa. </w:t>
      </w:r>
      <w:r>
        <w:rPr>
          <w:rFonts w:cs="Arial"/>
          <w:sz w:val="22"/>
        </w:rPr>
        <w:t>Partnerem strategicznym Konkursu jest Pocztowe Towarzystwo Ubezpieczeń Wzajemnych.</w:t>
      </w:r>
    </w:p>
    <w:p w:rsidR="00F54C34" w:rsidRDefault="00F54C34" w:rsidP="00214E61">
      <w:pPr>
        <w:spacing w:after="0"/>
        <w:rPr>
          <w:rFonts w:cs="Arial"/>
          <w:sz w:val="22"/>
        </w:rPr>
      </w:pP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Regulamin konkursu dostępny jest na stronie internetowej Kasy: </w:t>
      </w:r>
      <w:hyperlink r:id="rId8" w:history="1">
        <w:r w:rsidRPr="00214E61">
          <w:rPr>
            <w:rStyle w:val="Hyperlink"/>
            <w:rFonts w:cs="Arial"/>
            <w:sz w:val="22"/>
          </w:rPr>
          <w:t>www.krus.gov.pl</w:t>
        </w:r>
      </w:hyperlink>
      <w:r w:rsidRPr="00214E61">
        <w:rPr>
          <w:rFonts w:cs="Arial"/>
          <w:sz w:val="22"/>
        </w:rPr>
        <w:t xml:space="preserve">. </w:t>
      </w:r>
    </w:p>
    <w:p w:rsidR="00F54C34" w:rsidRPr="00214E61" w:rsidRDefault="00F54C34" w:rsidP="00214E61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Uprzejmie informujemy, iż chęć udziału uczniów szkoły w Konkursie należy zgłosić </w:t>
      </w:r>
      <w:r>
        <w:rPr>
          <w:rFonts w:cs="Arial"/>
          <w:b/>
          <w:sz w:val="22"/>
        </w:rPr>
        <w:t>najpóźniej</w:t>
      </w:r>
      <w:r w:rsidRPr="00214E61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 xml:space="preserve">19 lutego </w:t>
      </w:r>
      <w:r w:rsidRPr="00214E61">
        <w:rPr>
          <w:rFonts w:cs="Arial"/>
          <w:b/>
          <w:sz w:val="22"/>
        </w:rPr>
        <w:t>202</w:t>
      </w:r>
      <w:r>
        <w:rPr>
          <w:rFonts w:cs="Arial"/>
          <w:b/>
          <w:sz w:val="22"/>
        </w:rPr>
        <w:t>1</w:t>
      </w:r>
      <w:r w:rsidRPr="00214E61">
        <w:rPr>
          <w:rFonts w:cs="Arial"/>
          <w:b/>
          <w:sz w:val="22"/>
        </w:rPr>
        <w:t xml:space="preserve"> roku </w:t>
      </w:r>
      <w:r>
        <w:rPr>
          <w:rFonts w:cs="Arial"/>
          <w:sz w:val="22"/>
        </w:rPr>
        <w:t>do Samodzielnego Stanowiska</w:t>
      </w:r>
      <w:r w:rsidRPr="00214E61">
        <w:rPr>
          <w:rFonts w:cs="Arial"/>
          <w:sz w:val="22"/>
        </w:rPr>
        <w:t xml:space="preserve"> Prewencji, Rehabilitacji i Orzecznictwa Lekar</w:t>
      </w:r>
      <w:r>
        <w:rPr>
          <w:rFonts w:cs="Arial"/>
          <w:sz w:val="22"/>
        </w:rPr>
        <w:t>skiego PT KRUS w Krotoszynie, pod numerem telefonu: 62 7214419</w:t>
      </w:r>
      <w:r w:rsidRPr="00214E61">
        <w:rPr>
          <w:rFonts w:cs="Arial"/>
          <w:sz w:val="22"/>
        </w:rPr>
        <w:t xml:space="preserve"> lub drogą elektroniczną:</w:t>
      </w:r>
      <w:r>
        <w:rPr>
          <w:rFonts w:cs="Arial"/>
          <w:sz w:val="22"/>
        </w:rPr>
        <w:t xml:space="preserve"> </w:t>
      </w:r>
      <w:hyperlink r:id="rId9" w:history="1">
        <w:r w:rsidRPr="000B0CDC">
          <w:rPr>
            <w:rStyle w:val="Hyperlink"/>
            <w:rFonts w:cs="Arial"/>
            <w:sz w:val="22"/>
          </w:rPr>
          <w:t>witold.blandzi@krus.gov.pl</w:t>
        </w:r>
      </w:hyperlink>
      <w:r>
        <w:rPr>
          <w:rFonts w:cs="Arial"/>
          <w:sz w:val="22"/>
        </w:rPr>
        <w:t xml:space="preserve"> </w:t>
      </w:r>
      <w:r w:rsidRPr="00214E61">
        <w:rPr>
          <w:rFonts w:cs="Arial"/>
          <w:sz w:val="22"/>
        </w:rPr>
        <w:t xml:space="preserve"> </w:t>
      </w:r>
    </w:p>
    <w:p w:rsidR="00F54C34" w:rsidRPr="00214E61" w:rsidRDefault="00F54C34" w:rsidP="00214E61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Z uwagi na szczególną sytuację epidemiczną i ograniczone możliwości przeprowadzenia osobistych spotkań szkoleniowych z dziećmi, jako źródło wiedzy i materiałów kierowanych do najmłodszych polecamy zakładkę Bezpieczne Dziecko w gospodarstwie rolnym, gdzie znajdują się m.in. kurs e-learningowy </w:t>
      </w:r>
      <w:r w:rsidRPr="003E6FA6">
        <w:rPr>
          <w:rFonts w:cs="Arial"/>
          <w:i/>
          <w:sz w:val="22"/>
        </w:rPr>
        <w:t>Bezpiecznie na wsi mamy – upadkom zapobiegamy</w:t>
      </w:r>
      <w:r>
        <w:rPr>
          <w:rFonts w:cs="Arial"/>
          <w:sz w:val="22"/>
        </w:rPr>
        <w:t xml:space="preserve"> oraz film pt. </w:t>
      </w:r>
      <w:r w:rsidRPr="003E6FA6">
        <w:rPr>
          <w:rFonts w:cs="Arial"/>
          <w:i/>
          <w:sz w:val="22"/>
        </w:rPr>
        <w:t>Gra o zdrowie i bezpieczeństwo</w:t>
      </w:r>
      <w:r>
        <w:rPr>
          <w:rFonts w:cs="Arial"/>
          <w:sz w:val="22"/>
        </w:rPr>
        <w:t>.</w:t>
      </w:r>
    </w:p>
    <w:p w:rsidR="00F54C34" w:rsidRDefault="00F54C34" w:rsidP="003E6FA6">
      <w:pPr>
        <w:spacing w:after="0"/>
        <w:rPr>
          <w:rFonts w:cs="Arial"/>
          <w:sz w:val="22"/>
        </w:rPr>
      </w:pPr>
    </w:p>
    <w:p w:rsidR="00F54C34" w:rsidRPr="00214E61" w:rsidRDefault="00F54C34" w:rsidP="003E6FA6">
      <w:pPr>
        <w:spacing w:after="0"/>
        <w:rPr>
          <w:rFonts w:cs="Arial"/>
          <w:sz w:val="22"/>
        </w:rPr>
      </w:pPr>
      <w:r w:rsidRPr="00214E61">
        <w:rPr>
          <w:rFonts w:cs="Arial"/>
          <w:sz w:val="22"/>
        </w:rPr>
        <w:t xml:space="preserve">Każda ze szkół, której uczniowie zgłoszą swój udział w konkursie </w:t>
      </w:r>
      <w:r w:rsidRPr="00214E61">
        <w:rPr>
          <w:rFonts w:cs="Arial"/>
          <w:b/>
          <w:sz w:val="22"/>
        </w:rPr>
        <w:t xml:space="preserve">najpóźniej do </w:t>
      </w:r>
      <w:r>
        <w:rPr>
          <w:rFonts w:cs="Arial"/>
          <w:b/>
          <w:sz w:val="22"/>
        </w:rPr>
        <w:t>19 marca</w:t>
      </w:r>
      <w:r w:rsidRPr="00214E61">
        <w:rPr>
          <w:rFonts w:cs="Arial"/>
          <w:b/>
          <w:sz w:val="22"/>
        </w:rPr>
        <w:t xml:space="preserve"> 20</w:t>
      </w:r>
      <w:r>
        <w:rPr>
          <w:rFonts w:cs="Arial"/>
          <w:b/>
          <w:sz w:val="22"/>
        </w:rPr>
        <w:t>21</w:t>
      </w:r>
      <w:r w:rsidRPr="00214E61">
        <w:rPr>
          <w:rFonts w:cs="Arial"/>
          <w:b/>
          <w:sz w:val="22"/>
        </w:rPr>
        <w:t xml:space="preserve"> roku</w:t>
      </w:r>
      <w:r w:rsidRPr="00214E61">
        <w:rPr>
          <w:rFonts w:cs="Arial"/>
          <w:sz w:val="22"/>
        </w:rPr>
        <w:t xml:space="preserve"> </w:t>
      </w:r>
      <w:r w:rsidRPr="00214E61">
        <w:rPr>
          <w:rFonts w:cs="Arial"/>
          <w:b/>
          <w:sz w:val="22"/>
        </w:rPr>
        <w:t xml:space="preserve">powinna przekazać do </w:t>
      </w:r>
      <w:r>
        <w:rPr>
          <w:rFonts w:cs="Arial"/>
          <w:b/>
          <w:sz w:val="22"/>
        </w:rPr>
        <w:t>PT KRUS w Krotoszynie</w:t>
      </w:r>
      <w:r w:rsidRPr="00214E61">
        <w:rPr>
          <w:rFonts w:cs="Arial"/>
          <w:sz w:val="22"/>
        </w:rPr>
        <w:t xml:space="preserve">: </w:t>
      </w:r>
    </w:p>
    <w:p w:rsidR="00F54C34" w:rsidRPr="00214E61" w:rsidRDefault="00F54C34" w:rsidP="00214E61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 w:rsidRPr="00214E61">
        <w:rPr>
          <w:rFonts w:cs="Arial"/>
          <w:sz w:val="22"/>
          <w:szCs w:val="22"/>
        </w:rPr>
        <w:t>po trzy najlepsze prace z każdej kategorii wiekowej wraz z formularzami zgłoszeniowymi (wypełnionymi w pliku Excel i wydrukowane) i oświadczeniami rodziców/ opiekunów prawnych o wyrażeniu zgody na przetwarzanie danych osobowych oraz wykorzystanie wizerunku. Formularz i oświadczenia stanowią załączniki do niniejszego pisma.</w:t>
      </w:r>
    </w:p>
    <w:p w:rsidR="00F54C34" w:rsidRDefault="00F54C34" w:rsidP="00214E61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 w:rsidRPr="00214E61">
        <w:rPr>
          <w:rFonts w:cs="Arial"/>
          <w:sz w:val="22"/>
          <w:szCs w:val="22"/>
        </w:rPr>
        <w:t>informację o liczbie uczestników konkursu</w:t>
      </w:r>
      <w:r>
        <w:rPr>
          <w:rFonts w:cs="Arial"/>
          <w:sz w:val="22"/>
          <w:szCs w:val="22"/>
        </w:rPr>
        <w:t>,</w:t>
      </w:r>
      <w:r w:rsidRPr="00214E61">
        <w:rPr>
          <w:rFonts w:cs="Arial"/>
          <w:sz w:val="22"/>
          <w:szCs w:val="22"/>
        </w:rPr>
        <w:t xml:space="preserve"> z podziałem na obie grupy wiekowe</w:t>
      </w:r>
      <w:r>
        <w:rPr>
          <w:rFonts w:cs="Arial"/>
          <w:sz w:val="22"/>
          <w:szCs w:val="22"/>
        </w:rPr>
        <w:t>, według załączonego wzoru.</w:t>
      </w:r>
    </w:p>
    <w:p w:rsidR="00F54C34" w:rsidRPr="00214E61" w:rsidRDefault="00F54C34" w:rsidP="00214E61">
      <w:pPr>
        <w:spacing w:after="0"/>
        <w:rPr>
          <w:rFonts w:cs="Arial"/>
          <w:sz w:val="22"/>
        </w:rPr>
      </w:pPr>
    </w:p>
    <w:p w:rsidR="00F54C34" w:rsidRPr="00214E61" w:rsidRDefault="00F54C34" w:rsidP="00214E61">
      <w:pPr>
        <w:pStyle w:val="Tekstpisma"/>
        <w:spacing w:after="0"/>
      </w:pPr>
      <w:r w:rsidRPr="00214E61">
        <w:t xml:space="preserve">Zachęcając do udziału informujemy, że dla laureatów szczebla regionalnego, wojewódzkiego i centralnego konkursu przewidziano </w:t>
      </w:r>
      <w:r>
        <w:t xml:space="preserve">ciekawe </w:t>
      </w:r>
      <w:r w:rsidRPr="00214E61">
        <w:t>nagrody rzeczowe</w:t>
      </w:r>
      <w:r>
        <w:t>.</w:t>
      </w:r>
    </w:p>
    <w:p w:rsidR="00F54C34" w:rsidRPr="00130395" w:rsidRDefault="00F54C34" w:rsidP="00214E61">
      <w:pPr>
        <w:pStyle w:val="zaczniki"/>
        <w:spacing w:before="0" w:line="360" w:lineRule="auto"/>
        <w:rPr>
          <w:rFonts w:cs="Arial"/>
          <w:sz w:val="18"/>
          <w:szCs w:val="18"/>
          <w:u w:val="single"/>
        </w:rPr>
      </w:pPr>
    </w:p>
    <w:p w:rsidR="00F54C34" w:rsidRDefault="00F54C34" w:rsidP="00214E61">
      <w:pPr>
        <w:pStyle w:val="zaczniki"/>
        <w:spacing w:before="0" w:line="360" w:lineRule="auto"/>
        <w:rPr>
          <w:rFonts w:cs="Arial"/>
          <w:sz w:val="22"/>
          <w:szCs w:val="22"/>
          <w:u w:val="single"/>
        </w:rPr>
      </w:pPr>
    </w:p>
    <w:p w:rsidR="00F54C34" w:rsidRPr="003E6FA6" w:rsidRDefault="00F54C34" w:rsidP="00214E61">
      <w:pPr>
        <w:pStyle w:val="zaczniki"/>
        <w:spacing w:before="0" w:line="360" w:lineRule="auto"/>
        <w:rPr>
          <w:rFonts w:cs="Arial"/>
          <w:u w:val="single"/>
        </w:rPr>
      </w:pPr>
      <w:r w:rsidRPr="003E6FA6">
        <w:rPr>
          <w:rFonts w:cs="Arial"/>
          <w:u w:val="single"/>
        </w:rPr>
        <w:t>Załączniki:</w:t>
      </w:r>
    </w:p>
    <w:p w:rsidR="00F54C34" w:rsidRPr="003E6FA6" w:rsidRDefault="00F54C34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 w:rsidRPr="003E6FA6">
        <w:rPr>
          <w:rFonts w:cs="Arial"/>
        </w:rPr>
        <w:t>formularz zgłoszeniowy</w:t>
      </w:r>
      <w:r>
        <w:rPr>
          <w:rFonts w:cs="Arial"/>
        </w:rPr>
        <w:t>.</w:t>
      </w:r>
    </w:p>
    <w:p w:rsidR="00F54C34" w:rsidRDefault="00F54C34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 w:rsidRPr="003E6FA6">
        <w:rPr>
          <w:rFonts w:cs="Arial"/>
        </w:rPr>
        <w:t>oświadczenia rodziców/opiekunów</w:t>
      </w:r>
      <w:r>
        <w:rPr>
          <w:rFonts w:cs="Arial"/>
        </w:rPr>
        <w:t xml:space="preserve"> (2).</w:t>
      </w:r>
    </w:p>
    <w:p w:rsidR="00F54C34" w:rsidRPr="003E6FA6" w:rsidRDefault="00F54C34" w:rsidP="003E6FA6">
      <w:pPr>
        <w:pStyle w:val="zaczniki"/>
        <w:numPr>
          <w:ilvl w:val="0"/>
          <w:numId w:val="12"/>
        </w:numPr>
        <w:spacing w:before="0" w:line="360" w:lineRule="auto"/>
        <w:rPr>
          <w:rFonts w:cs="Arial"/>
        </w:rPr>
      </w:pPr>
      <w:r>
        <w:rPr>
          <w:rFonts w:cs="Arial"/>
        </w:rPr>
        <w:t>wzór informacji o liczbie uczestników.</w:t>
      </w:r>
    </w:p>
    <w:sectPr w:rsidR="00F54C34" w:rsidRPr="003E6FA6" w:rsidSect="005000C4">
      <w:headerReference w:type="first" r:id="rId10"/>
      <w:pgSz w:w="11906" w:h="16838" w:code="9"/>
      <w:pgMar w:top="1418" w:right="1418" w:bottom="1418" w:left="187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34" w:rsidRDefault="00F54C34" w:rsidP="008C400E">
      <w:pPr>
        <w:spacing w:line="240" w:lineRule="auto"/>
      </w:pPr>
      <w:r>
        <w:separator/>
      </w:r>
    </w:p>
  </w:endnote>
  <w:endnote w:type="continuationSeparator" w:id="1">
    <w:p w:rsidR="00F54C34" w:rsidRDefault="00F54C34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34" w:rsidRDefault="00F54C34" w:rsidP="008C400E">
      <w:pPr>
        <w:spacing w:line="240" w:lineRule="auto"/>
      </w:pPr>
      <w:r>
        <w:separator/>
      </w:r>
    </w:p>
  </w:footnote>
  <w:footnote w:type="continuationSeparator" w:id="1">
    <w:p w:rsidR="00F54C34" w:rsidRDefault="00F54C34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34" w:rsidRPr="002E0DB2" w:rsidRDefault="00F54C34" w:rsidP="00214E61">
    <w:pPr>
      <w:pStyle w:val="Header"/>
      <w:tabs>
        <w:tab w:val="clear" w:pos="4536"/>
        <w:tab w:val="clear" w:pos="9072"/>
        <w:tab w:val="left" w:pos="1035"/>
      </w:tabs>
      <w:spacing w:after="1440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92.8pt;margin-top:-26.2pt;width:598.1pt;height:108.3pt;z-index:-251656192;visibility:visible;mso-position-horizontal-relative:margin">
          <v:imagedata r:id="rId1" o:title=""/>
          <w10:wrap anchorx="margin"/>
        </v:shape>
      </w:pict>
    </w:r>
    <w:bookmarkEnd w:id="0"/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E1917"/>
    <w:multiLevelType w:val="hybridMultilevel"/>
    <w:tmpl w:val="45DC9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572EB7"/>
    <w:multiLevelType w:val="hybridMultilevel"/>
    <w:tmpl w:val="CE66B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76782"/>
    <w:multiLevelType w:val="hybridMultilevel"/>
    <w:tmpl w:val="650282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3A01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D9"/>
    <w:rsid w:val="0003572B"/>
    <w:rsid w:val="00060484"/>
    <w:rsid w:val="00062185"/>
    <w:rsid w:val="000B0CDC"/>
    <w:rsid w:val="000B0E28"/>
    <w:rsid w:val="000E4382"/>
    <w:rsid w:val="000F0275"/>
    <w:rsid w:val="00106D34"/>
    <w:rsid w:val="00130395"/>
    <w:rsid w:val="00164370"/>
    <w:rsid w:val="00170D76"/>
    <w:rsid w:val="00180209"/>
    <w:rsid w:val="001958F1"/>
    <w:rsid w:val="001D6911"/>
    <w:rsid w:val="001E0D0B"/>
    <w:rsid w:val="00201322"/>
    <w:rsid w:val="00214E61"/>
    <w:rsid w:val="0021528B"/>
    <w:rsid w:val="00215BB2"/>
    <w:rsid w:val="00246235"/>
    <w:rsid w:val="00272028"/>
    <w:rsid w:val="00295293"/>
    <w:rsid w:val="002A0A6A"/>
    <w:rsid w:val="002D4DEF"/>
    <w:rsid w:val="002E0DB2"/>
    <w:rsid w:val="003077BD"/>
    <w:rsid w:val="00324260"/>
    <w:rsid w:val="00326532"/>
    <w:rsid w:val="00337508"/>
    <w:rsid w:val="00375107"/>
    <w:rsid w:val="003972DF"/>
    <w:rsid w:val="003C1C60"/>
    <w:rsid w:val="003E6FA6"/>
    <w:rsid w:val="00427EC3"/>
    <w:rsid w:val="00431D00"/>
    <w:rsid w:val="004434C1"/>
    <w:rsid w:val="004C25E9"/>
    <w:rsid w:val="004C42EE"/>
    <w:rsid w:val="004F4997"/>
    <w:rsid w:val="004F76F5"/>
    <w:rsid w:val="005000C4"/>
    <w:rsid w:val="00505DC6"/>
    <w:rsid w:val="00536A5D"/>
    <w:rsid w:val="00544CC5"/>
    <w:rsid w:val="005A40B3"/>
    <w:rsid w:val="005E1683"/>
    <w:rsid w:val="005F4DCB"/>
    <w:rsid w:val="00607369"/>
    <w:rsid w:val="00651DB9"/>
    <w:rsid w:val="0066172E"/>
    <w:rsid w:val="006719D7"/>
    <w:rsid w:val="00673C19"/>
    <w:rsid w:val="00697789"/>
    <w:rsid w:val="006A5D69"/>
    <w:rsid w:val="006C4C1A"/>
    <w:rsid w:val="006D2C26"/>
    <w:rsid w:val="006E7684"/>
    <w:rsid w:val="006E79A3"/>
    <w:rsid w:val="006F0B64"/>
    <w:rsid w:val="007410F6"/>
    <w:rsid w:val="00772200"/>
    <w:rsid w:val="00775FD9"/>
    <w:rsid w:val="00796C71"/>
    <w:rsid w:val="007A6C9E"/>
    <w:rsid w:val="007F28CE"/>
    <w:rsid w:val="0085186A"/>
    <w:rsid w:val="00881804"/>
    <w:rsid w:val="008A6073"/>
    <w:rsid w:val="008C3640"/>
    <w:rsid w:val="008C400E"/>
    <w:rsid w:val="00942E56"/>
    <w:rsid w:val="00954149"/>
    <w:rsid w:val="009E51A4"/>
    <w:rsid w:val="009E710A"/>
    <w:rsid w:val="009E7750"/>
    <w:rsid w:val="00A22DFA"/>
    <w:rsid w:val="00A370DC"/>
    <w:rsid w:val="00A441AC"/>
    <w:rsid w:val="00A74ECB"/>
    <w:rsid w:val="00A81794"/>
    <w:rsid w:val="00AF2ABC"/>
    <w:rsid w:val="00AF5FE3"/>
    <w:rsid w:val="00B372D0"/>
    <w:rsid w:val="00B376C6"/>
    <w:rsid w:val="00B637A4"/>
    <w:rsid w:val="00B674EC"/>
    <w:rsid w:val="00B810DA"/>
    <w:rsid w:val="00B852A4"/>
    <w:rsid w:val="00B96B02"/>
    <w:rsid w:val="00BC24D9"/>
    <w:rsid w:val="00BF76FD"/>
    <w:rsid w:val="00C237BE"/>
    <w:rsid w:val="00C2799C"/>
    <w:rsid w:val="00C30ED2"/>
    <w:rsid w:val="00C653BA"/>
    <w:rsid w:val="00C74B8E"/>
    <w:rsid w:val="00C80954"/>
    <w:rsid w:val="00C87447"/>
    <w:rsid w:val="00C95820"/>
    <w:rsid w:val="00CE124A"/>
    <w:rsid w:val="00CE5845"/>
    <w:rsid w:val="00D051B5"/>
    <w:rsid w:val="00D165AF"/>
    <w:rsid w:val="00D242D1"/>
    <w:rsid w:val="00D86EB2"/>
    <w:rsid w:val="00DD2650"/>
    <w:rsid w:val="00E00175"/>
    <w:rsid w:val="00E03469"/>
    <w:rsid w:val="00E4192D"/>
    <w:rsid w:val="00E71333"/>
    <w:rsid w:val="00E838C0"/>
    <w:rsid w:val="00EE0412"/>
    <w:rsid w:val="00F05D6C"/>
    <w:rsid w:val="00F20E95"/>
    <w:rsid w:val="00F359B6"/>
    <w:rsid w:val="00F4331E"/>
    <w:rsid w:val="00F54C34"/>
    <w:rsid w:val="00F62A1A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2A4"/>
    <w:pPr>
      <w:spacing w:after="240" w:line="360" w:lineRule="auto"/>
      <w:jc w:val="both"/>
    </w:pPr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4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24D9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7750"/>
    <w:rPr>
      <w:rFonts w:ascii="Arial" w:hAnsi="Arial" w:cs="Times New Roman"/>
      <w:sz w:val="16"/>
      <w:szCs w:val="16"/>
    </w:rPr>
  </w:style>
  <w:style w:type="paragraph" w:styleId="Date">
    <w:name w:val="Date"/>
    <w:basedOn w:val="Normal"/>
    <w:next w:val="Sygnatura"/>
    <w:link w:val="DateChar"/>
    <w:uiPriority w:val="99"/>
    <w:rsid w:val="005F4DCB"/>
    <w:pPr>
      <w:spacing w:after="360"/>
      <w:ind w:left="5103"/>
      <w:jc w:val="left"/>
    </w:pPr>
  </w:style>
  <w:style w:type="character" w:customStyle="1" w:styleId="DateChar">
    <w:name w:val="Date Char"/>
    <w:basedOn w:val="DefaultParagraphFont"/>
    <w:link w:val="Date"/>
    <w:uiPriority w:val="99"/>
    <w:locked/>
    <w:rsid w:val="00B674EC"/>
    <w:rPr>
      <w:rFonts w:ascii="Arial" w:hAnsi="Arial" w:cs="Times New Roman"/>
      <w:sz w:val="22"/>
      <w:szCs w:val="22"/>
      <w:lang w:val="pl-PL" w:eastAsia="en-US" w:bidi="ar-SA"/>
    </w:rPr>
  </w:style>
  <w:style w:type="paragraph" w:customStyle="1" w:styleId="Adresat">
    <w:name w:val="Adresat"/>
    <w:next w:val="Tytupisma"/>
    <w:link w:val="AdresatZnak"/>
    <w:uiPriority w:val="99"/>
    <w:rsid w:val="00B372D0"/>
    <w:pPr>
      <w:spacing w:line="360" w:lineRule="auto"/>
      <w:ind w:left="5103"/>
    </w:pPr>
    <w:rPr>
      <w:rFonts w:ascii="Arial" w:hAnsi="Arial"/>
      <w:lang w:eastAsia="en-US"/>
    </w:rPr>
  </w:style>
  <w:style w:type="paragraph" w:customStyle="1" w:styleId="Sygnatura">
    <w:name w:val="Sygnatura"/>
    <w:next w:val="Adresat"/>
    <w:link w:val="SygnaturaZnak"/>
    <w:uiPriority w:val="99"/>
    <w:rsid w:val="00F359B6"/>
    <w:pPr>
      <w:spacing w:before="360" w:after="360" w:line="360" w:lineRule="auto"/>
    </w:pPr>
    <w:rPr>
      <w:rFonts w:ascii="Arial" w:hAnsi="Arial"/>
      <w:lang w:eastAsia="en-US"/>
    </w:rPr>
  </w:style>
  <w:style w:type="character" w:customStyle="1" w:styleId="AdresatZnak">
    <w:name w:val="Adresat Znak"/>
    <w:basedOn w:val="DateChar"/>
    <w:link w:val="Adresat"/>
    <w:uiPriority w:val="99"/>
    <w:locked/>
    <w:rsid w:val="00B372D0"/>
  </w:style>
  <w:style w:type="character" w:customStyle="1" w:styleId="SygnaturaZnak">
    <w:name w:val="Sygnatura Znak"/>
    <w:basedOn w:val="DefaultParagraphFont"/>
    <w:link w:val="Sygnatura"/>
    <w:uiPriority w:val="99"/>
    <w:locked/>
    <w:rsid w:val="00F359B6"/>
    <w:rPr>
      <w:rFonts w:ascii="Arial" w:hAnsi="Arial" w:cs="Times New Roman"/>
      <w:sz w:val="22"/>
      <w:szCs w:val="22"/>
      <w:lang w:val="pl-PL" w:eastAsia="en-US" w:bidi="ar-SA"/>
    </w:rPr>
  </w:style>
  <w:style w:type="paragraph" w:customStyle="1" w:styleId="LetterHead">
    <w:name w:val="LetterHead"/>
    <w:uiPriority w:val="99"/>
    <w:rsid w:val="00954149"/>
    <w:pPr>
      <w:tabs>
        <w:tab w:val="center" w:pos="4536"/>
        <w:tab w:val="right" w:pos="9072"/>
      </w:tabs>
    </w:pPr>
    <w:rPr>
      <w:rFonts w:ascii="Arial" w:hAnsi="Arial"/>
      <w:color w:val="6F6F6F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7750"/>
    <w:rPr>
      <w:rFonts w:ascii="Arial" w:hAnsi="Arial" w:cs="Times New Roman"/>
      <w:sz w:val="20"/>
    </w:rPr>
  </w:style>
  <w:style w:type="paragraph" w:customStyle="1" w:styleId="Tekstpisma">
    <w:name w:val="Tekst pisma"/>
    <w:uiPriority w:val="99"/>
    <w:rsid w:val="00B372D0"/>
    <w:pPr>
      <w:spacing w:after="160" w:line="360" w:lineRule="auto"/>
      <w:jc w:val="both"/>
    </w:pPr>
    <w:rPr>
      <w:rFonts w:ascii="Arial" w:hAnsi="Arial" w:cs="Arial"/>
      <w:lang w:eastAsia="en-US"/>
    </w:rPr>
  </w:style>
  <w:style w:type="paragraph" w:customStyle="1" w:styleId="zaczniki">
    <w:name w:val="załączniki"/>
    <w:uiPriority w:val="99"/>
    <w:rsid w:val="008C3640"/>
    <w:pPr>
      <w:spacing w:before="960"/>
      <w:contextualSpacing/>
    </w:pPr>
    <w:rPr>
      <w:rFonts w:ascii="Arial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99"/>
    <w:rsid w:val="00F359B6"/>
    <w:pPr>
      <w:spacing w:after="240" w:line="259" w:lineRule="auto"/>
      <w:ind w:left="5103"/>
    </w:pPr>
    <w:rPr>
      <w:rFonts w:ascii="Arial" w:hAnsi="Arial"/>
      <w:lang w:eastAsia="en-US"/>
    </w:rPr>
  </w:style>
  <w:style w:type="paragraph" w:customStyle="1" w:styleId="Tytupisma">
    <w:name w:val="Tytuł pisma"/>
    <w:basedOn w:val="Tekstpisma"/>
    <w:next w:val="Tekstpisma"/>
    <w:uiPriority w:val="99"/>
    <w:rsid w:val="00F359B6"/>
    <w:pPr>
      <w:spacing w:before="480" w:after="480"/>
    </w:pPr>
  </w:style>
  <w:style w:type="paragraph" w:styleId="BodyText">
    <w:name w:val="Body Text"/>
    <w:basedOn w:val="Normal"/>
    <w:link w:val="BodyTextChar"/>
    <w:uiPriority w:val="99"/>
    <w:rsid w:val="00D051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51B5"/>
    <w:rPr>
      <w:rFonts w:ascii="Arial" w:hAnsi="Arial" w:cs="Times New Roman"/>
      <w:sz w:val="20"/>
    </w:rPr>
  </w:style>
  <w:style w:type="paragraph" w:styleId="ListParagraph">
    <w:name w:val="List Paragraph"/>
    <w:basedOn w:val="Normal"/>
    <w:uiPriority w:val="99"/>
    <w:qFormat/>
    <w:rsid w:val="00214E61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told.blandzi@kru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432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witbla</cp:lastModifiedBy>
  <cp:revision>8</cp:revision>
  <cp:lastPrinted>2021-02-04T07:19:00Z</cp:lastPrinted>
  <dcterms:created xsi:type="dcterms:W3CDTF">2021-02-04T08:31:00Z</dcterms:created>
  <dcterms:modified xsi:type="dcterms:W3CDTF">2021-02-08T10:22:00Z</dcterms:modified>
</cp:coreProperties>
</file>