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AA" w:rsidRPr="008E48DB" w:rsidRDefault="009627AA" w:rsidP="001F1F40">
      <w:pPr>
        <w:spacing w:line="276" w:lineRule="auto"/>
        <w:rPr>
          <w:rFonts w:ascii="Arial" w:hAnsi="Arial" w:cs="Arial"/>
          <w:b/>
          <w:bCs/>
        </w:rPr>
      </w:pPr>
    </w:p>
    <w:p w:rsidR="009627AA" w:rsidRDefault="009627AA" w:rsidP="00B10196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9627AA" w:rsidRPr="00C31AA0" w:rsidRDefault="009627AA" w:rsidP="00AD52F3">
      <w:pPr>
        <w:jc w:val="center"/>
        <w:rPr>
          <w:rFonts w:ascii="Arial" w:hAnsi="Arial"/>
        </w:rPr>
      </w:pPr>
      <w:r w:rsidRPr="00C31AA0">
        <w:rPr>
          <w:rFonts w:ascii="Arial" w:hAnsi="Arial"/>
          <w:b/>
          <w:bCs/>
        </w:rPr>
        <w:t>KOMUNIKAT DLA RODZICA</w:t>
      </w:r>
    </w:p>
    <w:p w:rsidR="009627AA" w:rsidRPr="00C31AA0" w:rsidRDefault="009627AA" w:rsidP="00AD52F3">
      <w:pPr>
        <w:jc w:val="both"/>
        <w:rPr>
          <w:rFonts w:ascii="Arial" w:hAnsi="Arial"/>
        </w:rPr>
      </w:pPr>
    </w:p>
    <w:p w:rsidR="009627AA" w:rsidRPr="00C31AA0" w:rsidRDefault="009627AA" w:rsidP="00AD52F3">
      <w:pPr>
        <w:jc w:val="both"/>
        <w:rPr>
          <w:rFonts w:ascii="Arial" w:hAnsi="Arial"/>
        </w:rPr>
      </w:pPr>
      <w:r w:rsidRPr="00C31AA0">
        <w:rPr>
          <w:rFonts w:ascii="Arial" w:hAnsi="Arial"/>
          <w:b/>
          <w:bCs/>
        </w:rPr>
        <w:t>Szanowni Rodzice,</w:t>
      </w:r>
      <w:r w:rsidRPr="00C31AA0">
        <w:rPr>
          <w:rFonts w:ascii="Arial" w:hAnsi="Arial"/>
        </w:rPr>
        <w:t xml:space="preserve"> </w:t>
      </w:r>
    </w:p>
    <w:p w:rsidR="009627AA" w:rsidRPr="00C31AA0" w:rsidRDefault="009627AA" w:rsidP="00AD52F3">
      <w:pPr>
        <w:jc w:val="both"/>
        <w:rPr>
          <w:rFonts w:ascii="Arial" w:hAnsi="Arial"/>
        </w:rPr>
      </w:pPr>
    </w:p>
    <w:p w:rsidR="009627AA" w:rsidRPr="00C31AA0" w:rsidRDefault="009627AA" w:rsidP="00AD52F3">
      <w:pPr>
        <w:jc w:val="center"/>
        <w:rPr>
          <w:rFonts w:ascii="Arial" w:hAnsi="Arial"/>
        </w:rPr>
      </w:pPr>
      <w:r w:rsidRPr="00C31AA0">
        <w:rPr>
          <w:rFonts w:ascii="Arial" w:hAnsi="Arial"/>
        </w:rPr>
        <w:t>Informuję, że od dnia 18.05.2020 r. do odwołania</w:t>
      </w:r>
      <w:r w:rsidRPr="00C31AA0">
        <w:rPr>
          <w:rFonts w:ascii="Arial" w:hAnsi="Arial"/>
        </w:rPr>
        <w:br/>
        <w:t>Przedszkole będzie czynne w godzinach  07.00 – 17.00</w:t>
      </w:r>
    </w:p>
    <w:p w:rsidR="009627AA" w:rsidRPr="00C31AA0" w:rsidRDefault="009627AA" w:rsidP="00AD52F3">
      <w:pPr>
        <w:jc w:val="center"/>
        <w:rPr>
          <w:rFonts w:ascii="Arial" w:hAnsi="Arial"/>
        </w:rPr>
      </w:pPr>
    </w:p>
    <w:p w:rsidR="009627AA" w:rsidRPr="00C31AA0" w:rsidRDefault="009627AA" w:rsidP="00AD52F3">
      <w:pPr>
        <w:jc w:val="both"/>
        <w:rPr>
          <w:rFonts w:ascii="Arial" w:hAnsi="Arial"/>
        </w:rPr>
      </w:pPr>
      <w:r w:rsidRPr="00C31AA0">
        <w:rPr>
          <w:rFonts w:ascii="Arial" w:hAnsi="Arial"/>
          <w:b/>
          <w:bCs/>
        </w:rPr>
        <w:t xml:space="preserve">W związku z powyższym należy do dnia 14.05.2020 do godz. 10.00 złożyć deklarację potrzeby korzystania przez dziecko z przedszkola. </w:t>
      </w:r>
    </w:p>
    <w:p w:rsidR="009627AA" w:rsidRPr="00C31AA0" w:rsidRDefault="009627AA" w:rsidP="00AD52F3">
      <w:pPr>
        <w:jc w:val="both"/>
        <w:rPr>
          <w:rFonts w:ascii="Arial" w:hAnsi="Arial"/>
        </w:rPr>
      </w:pPr>
    </w:p>
    <w:p w:rsidR="009627AA" w:rsidRPr="00C31AA0" w:rsidRDefault="009627AA" w:rsidP="00AD52F3">
      <w:pPr>
        <w:jc w:val="both"/>
        <w:rPr>
          <w:rFonts w:ascii="Arial" w:hAnsi="Arial"/>
        </w:rPr>
      </w:pPr>
      <w:r w:rsidRPr="00C31AA0">
        <w:rPr>
          <w:rFonts w:ascii="Arial" w:hAnsi="Arial"/>
        </w:rPr>
        <w:t xml:space="preserve">Druk deklaracji jest umieszczony na  platformie 4parents oraz na stronie internetowej przedszkola: pm3mm.pl </w:t>
      </w:r>
    </w:p>
    <w:p w:rsidR="009627AA" w:rsidRPr="00C31AA0" w:rsidRDefault="009627AA" w:rsidP="00AD52F3">
      <w:pPr>
        <w:jc w:val="both"/>
        <w:rPr>
          <w:rFonts w:ascii="Arial" w:hAnsi="Arial"/>
        </w:rPr>
      </w:pPr>
    </w:p>
    <w:p w:rsidR="009627AA" w:rsidRPr="00C31AA0" w:rsidRDefault="009627AA" w:rsidP="00AD52F3">
      <w:pPr>
        <w:jc w:val="both"/>
        <w:rPr>
          <w:rFonts w:ascii="Arial" w:hAnsi="Arial"/>
        </w:rPr>
      </w:pPr>
      <w:r w:rsidRPr="00C31AA0">
        <w:rPr>
          <w:rFonts w:ascii="Arial" w:hAnsi="Arial"/>
        </w:rPr>
        <w:t xml:space="preserve">Po wypełnieniu deklaracji i jej podpisaniu, należy ją zeskanować lub wykonać zdjęcie </w:t>
      </w:r>
      <w:r w:rsidRPr="00C31AA0">
        <w:rPr>
          <w:rFonts w:ascii="Arial" w:hAnsi="Arial"/>
        </w:rPr>
        <w:br/>
        <w:t xml:space="preserve">i przesłać na adres mailowy </w:t>
      </w:r>
      <w:r w:rsidRPr="00C31AA0">
        <w:rPr>
          <w:rFonts w:ascii="Arial" w:hAnsi="Arial"/>
          <w:b/>
          <w:bCs/>
          <w:color w:val="0000FF"/>
          <w:u w:val="single"/>
        </w:rPr>
        <w:t xml:space="preserve">pm3kontakt@gmail.com </w:t>
      </w:r>
    </w:p>
    <w:p w:rsidR="009627AA" w:rsidRPr="00C31AA0" w:rsidRDefault="009627AA" w:rsidP="00AD52F3">
      <w:pPr>
        <w:jc w:val="both"/>
        <w:rPr>
          <w:rFonts w:ascii="Arial" w:hAnsi="Arial"/>
        </w:rPr>
      </w:pPr>
    </w:p>
    <w:p w:rsidR="009627AA" w:rsidRPr="00C31AA0" w:rsidRDefault="009627AA" w:rsidP="00AD52F3">
      <w:pPr>
        <w:jc w:val="both"/>
        <w:rPr>
          <w:rFonts w:ascii="Arial" w:hAnsi="Arial"/>
        </w:rPr>
      </w:pPr>
      <w:r w:rsidRPr="00C31AA0">
        <w:rPr>
          <w:rFonts w:ascii="Arial" w:hAnsi="Arial"/>
        </w:rPr>
        <w:t xml:space="preserve">Liczba miejsc w przedszkolu będzie ograniczona zgodnie z wytycznymi Ministra Zdrowia, Głównego Inspektora Sanitarnego i organu prowadzącego. Szczegółowa organizacja pracy przedszkola zależy od liczby zgłoszonych dzieci i możliwości przedszkola. </w:t>
      </w:r>
    </w:p>
    <w:p w:rsidR="009627AA" w:rsidRPr="00C31AA0" w:rsidRDefault="009627AA" w:rsidP="00AD52F3">
      <w:pPr>
        <w:jc w:val="both"/>
        <w:rPr>
          <w:rFonts w:ascii="Arial" w:hAnsi="Arial"/>
        </w:rPr>
      </w:pPr>
    </w:p>
    <w:p w:rsidR="009627AA" w:rsidRPr="00C31AA0" w:rsidRDefault="009627AA" w:rsidP="00AD52F3">
      <w:pPr>
        <w:jc w:val="both"/>
        <w:rPr>
          <w:rFonts w:ascii="Arial" w:hAnsi="Arial"/>
        </w:rPr>
      </w:pPr>
      <w:r w:rsidRPr="00C31AA0">
        <w:rPr>
          <w:rFonts w:ascii="Arial" w:hAnsi="Arial"/>
          <w:b/>
          <w:bCs/>
        </w:rPr>
        <w:t>O możliwości korzystania przez dziecko z przedszkola zostaną Państwo powiadomieni przez dyrektora, najpóźniej do dnia 15.05 do godz. 16.00 drogą mailową lub telefoniczną.</w:t>
      </w:r>
      <w:r w:rsidRPr="00C31AA0">
        <w:rPr>
          <w:rFonts w:ascii="Arial" w:hAnsi="Arial"/>
        </w:rPr>
        <w:t xml:space="preserve"> </w:t>
      </w:r>
    </w:p>
    <w:p w:rsidR="009627AA" w:rsidRPr="00C31AA0" w:rsidRDefault="009627AA" w:rsidP="00AD52F3">
      <w:pPr>
        <w:jc w:val="both"/>
        <w:rPr>
          <w:rFonts w:ascii="Arial" w:hAnsi="Arial"/>
        </w:rPr>
      </w:pPr>
    </w:p>
    <w:p w:rsidR="009627AA" w:rsidRPr="00C31AA0" w:rsidRDefault="009627AA" w:rsidP="00AD52F3">
      <w:pPr>
        <w:jc w:val="both"/>
        <w:rPr>
          <w:rFonts w:ascii="Arial" w:hAnsi="Arial"/>
        </w:rPr>
      </w:pPr>
      <w:r w:rsidRPr="00C31AA0">
        <w:rPr>
          <w:rFonts w:ascii="Arial" w:hAnsi="Arial"/>
        </w:rPr>
        <w:t xml:space="preserve">W czasie pracy przedszkola będzie obowiązywał rygor sanitarny i szczególne procedury bezpieczeństwa, w tym przyprowadzania i odbierania dzieci oraz ich pobytu w przedszkolu. </w:t>
      </w:r>
    </w:p>
    <w:p w:rsidR="009627AA" w:rsidRPr="00C31AA0" w:rsidRDefault="009627AA" w:rsidP="00AD52F3">
      <w:pPr>
        <w:jc w:val="both"/>
        <w:rPr>
          <w:rFonts w:ascii="Arial" w:hAnsi="Arial"/>
        </w:rPr>
      </w:pPr>
    </w:p>
    <w:p w:rsidR="009627AA" w:rsidRPr="00C31AA0" w:rsidRDefault="009627AA" w:rsidP="00AD52F3">
      <w:pPr>
        <w:jc w:val="both"/>
        <w:rPr>
          <w:rFonts w:ascii="Arial" w:hAnsi="Arial"/>
        </w:rPr>
      </w:pPr>
      <w:r w:rsidRPr="00C31AA0">
        <w:rPr>
          <w:rFonts w:ascii="Arial" w:hAnsi="Arial"/>
          <w:b/>
          <w:bCs/>
        </w:rPr>
        <w:t>Szczególne procedury bezpieczeństwa umieszczone są na  platformie 4parents oraz na stronie internetowej przedszkola.</w:t>
      </w:r>
      <w:r w:rsidRPr="00C31AA0">
        <w:rPr>
          <w:rFonts w:ascii="Arial" w:hAnsi="Arial"/>
        </w:rPr>
        <w:t xml:space="preserve"> </w:t>
      </w:r>
      <w:r w:rsidRPr="00C31AA0">
        <w:rPr>
          <w:rFonts w:ascii="Arial" w:hAnsi="Arial"/>
          <w:b/>
          <w:bCs/>
        </w:rPr>
        <w:t xml:space="preserve">Wszyscy rodzice są zobowiązani do zapoznania się </w:t>
      </w:r>
      <w:bookmarkStart w:id="0" w:name="_GoBack"/>
      <w:bookmarkEnd w:id="0"/>
      <w:r w:rsidRPr="00C31AA0">
        <w:rPr>
          <w:rFonts w:ascii="Arial" w:hAnsi="Arial"/>
          <w:b/>
          <w:bCs/>
        </w:rPr>
        <w:t>z nimi i przestrzegania ich. </w:t>
      </w:r>
      <w:r w:rsidRPr="00C31AA0">
        <w:rPr>
          <w:rFonts w:ascii="Arial" w:hAnsi="Arial"/>
        </w:rPr>
        <w:t xml:space="preserve"> </w:t>
      </w:r>
    </w:p>
    <w:p w:rsidR="009627AA" w:rsidRPr="00C31AA0" w:rsidRDefault="009627AA" w:rsidP="00AD52F3">
      <w:pPr>
        <w:jc w:val="both"/>
        <w:rPr>
          <w:rFonts w:ascii="Arial" w:hAnsi="Arial"/>
        </w:rPr>
      </w:pPr>
    </w:p>
    <w:p w:rsidR="009627AA" w:rsidRPr="00C31AA0" w:rsidRDefault="009627AA" w:rsidP="00AD52F3">
      <w:pPr>
        <w:jc w:val="both"/>
        <w:rPr>
          <w:rFonts w:ascii="Arial" w:hAnsi="Arial"/>
        </w:rPr>
      </w:pPr>
      <w:r w:rsidRPr="00C31AA0">
        <w:rPr>
          <w:rFonts w:ascii="Arial" w:hAnsi="Arial"/>
          <w:b/>
          <w:bCs/>
        </w:rPr>
        <w:t>Szanowni Rodzice,</w:t>
      </w:r>
      <w:r w:rsidRPr="00C31AA0">
        <w:rPr>
          <w:rFonts w:ascii="Arial" w:hAnsi="Arial"/>
        </w:rPr>
        <w:t xml:space="preserve"> </w:t>
      </w:r>
    </w:p>
    <w:p w:rsidR="009627AA" w:rsidRPr="00C31AA0" w:rsidRDefault="009627AA" w:rsidP="00AD52F3">
      <w:pPr>
        <w:jc w:val="both"/>
        <w:rPr>
          <w:rFonts w:ascii="Arial" w:hAnsi="Arial"/>
        </w:rPr>
      </w:pPr>
      <w:r w:rsidRPr="00C31AA0">
        <w:rPr>
          <w:rFonts w:ascii="Arial" w:hAnsi="Arial"/>
        </w:rPr>
        <w:t xml:space="preserve">podejmując decyzję o korzystaniu przez dziecko z przedszkola w okresie epidemii musicie uwzględnić, że podczas przebywania dziecka na terenie przedszkola, pomimo stosowanych </w:t>
      </w:r>
      <w:r w:rsidRPr="00C31AA0">
        <w:rPr>
          <w:rFonts w:ascii="Arial" w:hAnsi="Arial"/>
        </w:rPr>
        <w:br/>
        <w:t>w placówce procedur bezpieczeństwa i postępowania oraz stosowania środków ochronnych, nie można wykluczyć możliwości zakażenia dziecka koronawirusem COVID-</w:t>
      </w:r>
      <w:smartTag w:uri="urn:schemas-microsoft-com:office:smarttags" w:element="metricconverter">
        <w:smartTagPr>
          <w:attr w:name="ProductID" w:val="19, a"/>
        </w:smartTagPr>
        <w:r w:rsidRPr="00C31AA0">
          <w:rPr>
            <w:rFonts w:ascii="Arial" w:hAnsi="Arial"/>
          </w:rPr>
          <w:t>19, a</w:t>
        </w:r>
      </w:smartTag>
      <w:r w:rsidRPr="00C31AA0">
        <w:rPr>
          <w:rFonts w:ascii="Arial" w:hAnsi="Arial"/>
        </w:rPr>
        <w:t xml:space="preserve"> także przeniesienia zakażenia na inne osoby, w tym członków najbliższej rodziny. </w:t>
      </w:r>
    </w:p>
    <w:p w:rsidR="009627AA" w:rsidRPr="00C31AA0" w:rsidRDefault="009627AA" w:rsidP="00AD52F3">
      <w:pPr>
        <w:jc w:val="both"/>
        <w:rPr>
          <w:rFonts w:ascii="Arial" w:hAnsi="Arial"/>
        </w:rPr>
      </w:pPr>
    </w:p>
    <w:p w:rsidR="009627AA" w:rsidRPr="00C31AA0" w:rsidRDefault="009627AA" w:rsidP="00AD52F3">
      <w:pPr>
        <w:jc w:val="both"/>
        <w:rPr>
          <w:rFonts w:ascii="Arial" w:hAnsi="Arial"/>
        </w:rPr>
      </w:pPr>
      <w:r w:rsidRPr="00C31AA0">
        <w:rPr>
          <w:rFonts w:ascii="Arial" w:hAnsi="Arial"/>
        </w:rPr>
        <w:t xml:space="preserve">Jednocześnie zapewniam, że zrobimy wszystko, aby taka sytuacja nie miała miejsca. </w:t>
      </w:r>
    </w:p>
    <w:p w:rsidR="009627AA" w:rsidRPr="00C31AA0" w:rsidRDefault="009627AA" w:rsidP="00AD52F3">
      <w:pPr>
        <w:ind w:left="6372"/>
        <w:jc w:val="both"/>
        <w:rPr>
          <w:rFonts w:ascii="Arial" w:hAnsi="Arial"/>
        </w:rPr>
      </w:pPr>
    </w:p>
    <w:p w:rsidR="009627AA" w:rsidRPr="00C31AA0" w:rsidRDefault="009627AA" w:rsidP="00AD52F3">
      <w:pPr>
        <w:ind w:left="6372"/>
        <w:jc w:val="both"/>
        <w:rPr>
          <w:rFonts w:ascii="Arial" w:hAnsi="Arial"/>
        </w:rPr>
      </w:pPr>
    </w:p>
    <w:p w:rsidR="009627AA" w:rsidRPr="00C31AA0" w:rsidRDefault="009627AA" w:rsidP="00AD52F3">
      <w:pPr>
        <w:ind w:left="6372"/>
        <w:jc w:val="both"/>
        <w:rPr>
          <w:rFonts w:ascii="Arial" w:hAnsi="Arial"/>
        </w:rPr>
      </w:pPr>
      <w:r w:rsidRPr="00C31AA0">
        <w:rPr>
          <w:rFonts w:ascii="Arial" w:hAnsi="Arial"/>
        </w:rPr>
        <w:t xml:space="preserve">Dyrektor Przedszkola </w:t>
      </w:r>
    </w:p>
    <w:p w:rsidR="009627AA" w:rsidRPr="00C31AA0" w:rsidRDefault="009627AA" w:rsidP="00701DB8">
      <w:pPr>
        <w:ind w:left="6372"/>
        <w:jc w:val="both"/>
        <w:rPr>
          <w:rFonts w:ascii="Arial" w:hAnsi="Arial"/>
        </w:rPr>
      </w:pPr>
      <w:r w:rsidRPr="00C31AA0">
        <w:rPr>
          <w:rFonts w:ascii="Arial" w:hAnsi="Arial"/>
        </w:rPr>
        <w:t xml:space="preserve">    Ewa Antosiewicz</w:t>
      </w:r>
    </w:p>
    <w:p w:rsidR="009627AA" w:rsidRPr="00C31AA0" w:rsidRDefault="009627AA" w:rsidP="00AD52F3">
      <w:pPr>
        <w:jc w:val="both"/>
        <w:rPr>
          <w:rFonts w:ascii="Arial" w:hAnsi="Arial"/>
        </w:rPr>
      </w:pPr>
    </w:p>
    <w:p w:rsidR="009627AA" w:rsidRPr="00C31AA0" w:rsidRDefault="009627AA" w:rsidP="00AD52F3">
      <w:pPr>
        <w:jc w:val="both"/>
        <w:rPr>
          <w:rFonts w:ascii="Arial" w:hAnsi="Arial"/>
          <w:color w:val="FF0000"/>
          <w:sz w:val="32"/>
          <w:szCs w:val="32"/>
        </w:rPr>
      </w:pPr>
      <w:r w:rsidRPr="00C31AA0">
        <w:rPr>
          <w:rFonts w:ascii="Arial" w:hAnsi="Arial"/>
          <w:b/>
          <w:bCs/>
          <w:color w:val="FF0000"/>
          <w:sz w:val="32"/>
          <w:szCs w:val="32"/>
        </w:rPr>
        <w:t>Przed podjęciem decyzji o posłaniu dziecka do przedszkola</w:t>
      </w:r>
      <w:r w:rsidRPr="00C31AA0">
        <w:rPr>
          <w:rFonts w:ascii="Arial" w:hAnsi="Arial"/>
          <w:color w:val="FF0000"/>
          <w:sz w:val="32"/>
          <w:szCs w:val="32"/>
        </w:rPr>
        <w:t xml:space="preserve"> </w:t>
      </w:r>
      <w:r w:rsidRPr="00C31AA0">
        <w:rPr>
          <w:rFonts w:ascii="Arial" w:hAnsi="Arial"/>
          <w:b/>
          <w:bCs/>
          <w:color w:val="FF0000"/>
          <w:sz w:val="32"/>
          <w:szCs w:val="32"/>
        </w:rPr>
        <w:t xml:space="preserve">wszyscy rodzice są zobowiązani do zapoznania się </w:t>
      </w:r>
      <w:r>
        <w:rPr>
          <w:rFonts w:ascii="Arial" w:hAnsi="Arial"/>
          <w:b/>
          <w:bCs/>
          <w:color w:val="FF0000"/>
          <w:sz w:val="32"/>
          <w:szCs w:val="32"/>
        </w:rPr>
        <w:br/>
      </w:r>
      <w:r w:rsidRPr="00C31AA0">
        <w:rPr>
          <w:rFonts w:ascii="Arial" w:hAnsi="Arial"/>
          <w:b/>
          <w:bCs/>
          <w:color w:val="FF0000"/>
          <w:sz w:val="32"/>
          <w:szCs w:val="32"/>
        </w:rPr>
        <w:t xml:space="preserve">z procedurami bezpieczeństwa umieszczonymi poniżej </w:t>
      </w:r>
      <w:r>
        <w:rPr>
          <w:rFonts w:ascii="Arial" w:hAnsi="Arial"/>
          <w:b/>
          <w:bCs/>
          <w:color w:val="FF0000"/>
          <w:sz w:val="32"/>
          <w:szCs w:val="32"/>
        </w:rPr>
        <w:br/>
      </w:r>
      <w:r w:rsidRPr="00C31AA0">
        <w:rPr>
          <w:rFonts w:ascii="Arial" w:hAnsi="Arial"/>
          <w:b/>
          <w:bCs/>
          <w:color w:val="FF0000"/>
          <w:sz w:val="32"/>
          <w:szCs w:val="32"/>
        </w:rPr>
        <w:t>i przestrzegania ich. </w:t>
      </w:r>
      <w:r w:rsidRPr="00C31AA0">
        <w:rPr>
          <w:rFonts w:ascii="Arial" w:hAnsi="Arial"/>
          <w:color w:val="FF0000"/>
          <w:sz w:val="32"/>
          <w:szCs w:val="32"/>
        </w:rPr>
        <w:t xml:space="preserve"> </w:t>
      </w:r>
    </w:p>
    <w:p w:rsidR="009627AA" w:rsidRDefault="009627AA" w:rsidP="00AD52F3">
      <w:pPr>
        <w:jc w:val="both"/>
      </w:pPr>
    </w:p>
    <w:p w:rsidR="009627AA" w:rsidRPr="008E48DB" w:rsidRDefault="009627AA" w:rsidP="00D7117D">
      <w:pPr>
        <w:spacing w:line="276" w:lineRule="auto"/>
        <w:rPr>
          <w:rFonts w:ascii="Arial" w:hAnsi="Arial" w:cs="Arial"/>
          <w:b/>
          <w:bCs/>
        </w:rPr>
      </w:pPr>
      <w:r w:rsidRPr="008E48DB">
        <w:rPr>
          <w:rFonts w:ascii="Arial" w:hAnsi="Arial" w:cs="Arial"/>
          <w:b/>
          <w:bCs/>
        </w:rPr>
        <w:t xml:space="preserve">Zasady funkcjonowania Przedszkola Miejskiego </w:t>
      </w:r>
      <w:r>
        <w:rPr>
          <w:rFonts w:ascii="Arial" w:hAnsi="Arial" w:cs="Arial"/>
          <w:b/>
          <w:bCs/>
        </w:rPr>
        <w:t xml:space="preserve">Nr 3 </w:t>
      </w:r>
      <w:r w:rsidRPr="008E48DB">
        <w:rPr>
          <w:rFonts w:ascii="Arial" w:hAnsi="Arial" w:cs="Arial"/>
          <w:b/>
          <w:bCs/>
        </w:rPr>
        <w:t xml:space="preserve">w Mińsku Mazowieckim </w:t>
      </w:r>
      <w:r>
        <w:rPr>
          <w:rFonts w:ascii="Arial" w:hAnsi="Arial" w:cs="Arial"/>
          <w:b/>
          <w:bCs/>
        </w:rPr>
        <w:br/>
      </w:r>
      <w:r w:rsidRPr="008E48DB">
        <w:rPr>
          <w:rFonts w:ascii="Arial" w:hAnsi="Arial" w:cs="Arial"/>
          <w:b/>
          <w:bCs/>
        </w:rPr>
        <w:t xml:space="preserve">w okresie stanu epidemii ogłoszonego na terytorium Rzeczypospolitej Polskiej w związku z zakażeniami wirusem </w:t>
      </w:r>
      <w:r w:rsidRPr="008E48DB">
        <w:rPr>
          <w:rFonts w:ascii="Arial" w:hAnsi="Arial" w:cs="Arial"/>
          <w:b/>
          <w:bCs/>
          <w:shd w:val="clear" w:color="auto" w:fill="FFFFFF"/>
        </w:rPr>
        <w:t>COVID-19</w:t>
      </w:r>
    </w:p>
    <w:p w:rsidR="009627AA" w:rsidRPr="008E48DB" w:rsidRDefault="009627AA">
      <w:pPr>
        <w:rPr>
          <w:rFonts w:ascii="Arial" w:hAnsi="Arial" w:cs="Arial"/>
        </w:rPr>
      </w:pPr>
    </w:p>
    <w:p w:rsidR="009627AA" w:rsidRPr="008E48DB" w:rsidRDefault="009627AA" w:rsidP="000E6774">
      <w:pPr>
        <w:jc w:val="center"/>
        <w:rPr>
          <w:rFonts w:ascii="Arial" w:hAnsi="Arial" w:cs="Arial"/>
          <w:b/>
          <w:bCs/>
        </w:rPr>
      </w:pPr>
      <w:r w:rsidRPr="008E48DB">
        <w:rPr>
          <w:rFonts w:ascii="Arial" w:hAnsi="Arial" w:cs="Arial"/>
          <w:b/>
          <w:bCs/>
        </w:rPr>
        <w:t>§ 1.</w:t>
      </w:r>
    </w:p>
    <w:p w:rsidR="009627AA" w:rsidRPr="00FF0BC7" w:rsidRDefault="009627AA" w:rsidP="000E6774">
      <w:pPr>
        <w:pStyle w:val="ListParagraph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Niniejsze zasady ustala się w celu zapewnienia bezpieczeństwa wszystkim osobom przebywającym na terenie przedszkola i ochrony przed rozprzestrzenianiem się choroby zakaźnej </w:t>
      </w:r>
      <w:r w:rsidRPr="00FF0BC7">
        <w:rPr>
          <w:rFonts w:ascii="Arial" w:hAnsi="Arial" w:cs="Arial"/>
        </w:rPr>
        <w:t>wywołanej wirusem COVID-19.</w:t>
      </w:r>
    </w:p>
    <w:p w:rsidR="009627AA" w:rsidRPr="008E48DB" w:rsidRDefault="009627AA" w:rsidP="00FB1EF6">
      <w:pPr>
        <w:pStyle w:val="ListParagraph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i/>
        </w:rPr>
      </w:pPr>
      <w:r w:rsidRPr="008E48DB">
        <w:rPr>
          <w:rFonts w:ascii="Arial" w:hAnsi="Arial" w:cs="Arial"/>
        </w:rPr>
        <w:t xml:space="preserve">Zasady obowiązują wszystkich pracowników zatrudnionych w Przedszkolu Miejskim </w:t>
      </w:r>
      <w:r>
        <w:rPr>
          <w:rFonts w:ascii="Arial" w:hAnsi="Arial" w:cs="Arial"/>
        </w:rPr>
        <w:t xml:space="preserve">Nr 3 </w:t>
      </w:r>
      <w:r w:rsidRPr="008E48DB">
        <w:rPr>
          <w:rFonts w:ascii="Arial" w:hAnsi="Arial" w:cs="Arial"/>
        </w:rPr>
        <w:t xml:space="preserve">w Mińsku Mazowieckim, niezależnie od formy zatrudnienia, rodziców dzieci uczęszczających do przedszkola oraz osoby trzecie przebywające na terenie </w:t>
      </w:r>
      <w:r w:rsidRPr="008E48DB">
        <w:rPr>
          <w:rFonts w:ascii="Arial" w:hAnsi="Arial" w:cs="Arial"/>
          <w:i/>
        </w:rPr>
        <w:t>przedszkola</w:t>
      </w:r>
    </w:p>
    <w:p w:rsidR="009627AA" w:rsidRPr="008E48DB" w:rsidRDefault="009627AA" w:rsidP="00D7117D">
      <w:pPr>
        <w:pStyle w:val="ListParagraph"/>
        <w:spacing w:line="276" w:lineRule="auto"/>
        <w:ind w:left="0"/>
        <w:jc w:val="both"/>
        <w:rPr>
          <w:rFonts w:ascii="Arial" w:hAnsi="Arial" w:cs="Arial"/>
        </w:rPr>
      </w:pPr>
    </w:p>
    <w:p w:rsidR="009627AA" w:rsidRPr="008E48DB" w:rsidRDefault="009627AA" w:rsidP="00FB1EF6">
      <w:pPr>
        <w:spacing w:line="276" w:lineRule="auto"/>
        <w:jc w:val="center"/>
        <w:rPr>
          <w:rFonts w:ascii="Arial" w:hAnsi="Arial" w:cs="Arial"/>
          <w:b/>
          <w:bCs/>
        </w:rPr>
      </w:pPr>
      <w:r w:rsidRPr="008E48DB">
        <w:rPr>
          <w:rFonts w:ascii="Arial" w:hAnsi="Arial" w:cs="Arial"/>
          <w:b/>
          <w:bCs/>
        </w:rPr>
        <w:t>§ 2</w:t>
      </w:r>
      <w:r>
        <w:rPr>
          <w:rFonts w:ascii="Arial" w:hAnsi="Arial" w:cs="Arial"/>
          <w:b/>
          <w:bCs/>
        </w:rPr>
        <w:t>.</w:t>
      </w:r>
    </w:p>
    <w:p w:rsidR="009627AA" w:rsidRPr="00FF0BC7" w:rsidRDefault="009627AA" w:rsidP="00240E1F">
      <w:pPr>
        <w:spacing w:line="276" w:lineRule="auto"/>
        <w:jc w:val="center"/>
        <w:rPr>
          <w:rFonts w:ascii="Arial" w:hAnsi="Arial" w:cs="Arial"/>
          <w:b/>
          <w:bCs/>
          <w:color w:val="FF0000"/>
        </w:rPr>
      </w:pPr>
      <w:r w:rsidRPr="008E48DB">
        <w:rPr>
          <w:rFonts w:ascii="Arial" w:hAnsi="Arial" w:cs="Arial"/>
          <w:b/>
          <w:bCs/>
        </w:rPr>
        <w:t xml:space="preserve">Zasady </w:t>
      </w:r>
      <w:r w:rsidRPr="008E48DB">
        <w:rPr>
          <w:rFonts w:ascii="Arial" w:hAnsi="Arial" w:cs="Arial"/>
          <w:b/>
          <w:bCs/>
          <w:i/>
        </w:rPr>
        <w:t>korzystania z przedszkola</w:t>
      </w:r>
      <w:r w:rsidRPr="008E48DB">
        <w:rPr>
          <w:rFonts w:ascii="Arial" w:hAnsi="Arial" w:cs="Arial"/>
          <w:b/>
          <w:bCs/>
        </w:rPr>
        <w:t xml:space="preserve">, </w:t>
      </w:r>
    </w:p>
    <w:p w:rsidR="009627AA" w:rsidRPr="00853E5E" w:rsidRDefault="009627AA" w:rsidP="003A7719">
      <w:pPr>
        <w:pStyle w:val="ListParagraph"/>
        <w:numPr>
          <w:ilvl w:val="0"/>
          <w:numId w:val="18"/>
        </w:numPr>
        <w:ind w:left="284" w:hanging="295"/>
        <w:jc w:val="both"/>
        <w:rPr>
          <w:rFonts w:ascii="Arial" w:hAnsi="Arial" w:cs="Arial"/>
          <w:color w:val="000000"/>
        </w:rPr>
      </w:pPr>
      <w:r w:rsidRPr="00FF0BC7">
        <w:rPr>
          <w:rFonts w:ascii="Arial" w:hAnsi="Arial" w:cs="Arial"/>
          <w:bCs/>
        </w:rPr>
        <w:t>W pierwszej kolejności z przedszkola mogą korzystać dzieci</w:t>
      </w:r>
      <w:r w:rsidRPr="00FF0BC7">
        <w:rPr>
          <w:rFonts w:ascii="Arial" w:hAnsi="Arial" w:cs="Arial"/>
        </w:rPr>
        <w:t xml:space="preserve">, których rodzice nie mają możliwości pogodzenia pracy z opieką w domu. </w:t>
      </w:r>
      <w:r w:rsidRPr="00853E5E">
        <w:rPr>
          <w:rFonts w:ascii="Arial" w:hAnsi="Arial" w:cs="Arial"/>
          <w:color w:val="000000"/>
        </w:rPr>
        <w:t xml:space="preserve">Pierwszeństwo mają dzieci pracowników systemu ochrony zdrowia, służb mundurowych, handlu </w:t>
      </w:r>
      <w:r>
        <w:rPr>
          <w:rFonts w:ascii="Arial" w:hAnsi="Arial" w:cs="Arial"/>
          <w:color w:val="000000"/>
        </w:rPr>
        <w:br/>
        <w:t xml:space="preserve">i </w:t>
      </w:r>
      <w:r w:rsidRPr="00853E5E">
        <w:rPr>
          <w:rFonts w:ascii="Arial" w:hAnsi="Arial" w:cs="Arial"/>
          <w:color w:val="000000"/>
        </w:rPr>
        <w:t xml:space="preserve">przedsiębiorstw produkcyjnych </w:t>
      </w:r>
      <w:r>
        <w:rPr>
          <w:rFonts w:ascii="Arial" w:hAnsi="Arial" w:cs="Arial"/>
          <w:color w:val="000000"/>
        </w:rPr>
        <w:t xml:space="preserve">realizujących zadania związane </w:t>
      </w:r>
      <w:r w:rsidRPr="00853E5E">
        <w:rPr>
          <w:rFonts w:ascii="Arial" w:hAnsi="Arial" w:cs="Arial"/>
          <w:color w:val="000000"/>
        </w:rPr>
        <w:t>z zapobieganiem, przeciwdziałaniem i zwalczaniem COVID-19.</w:t>
      </w:r>
    </w:p>
    <w:p w:rsidR="009627AA" w:rsidRPr="00FF0BC7" w:rsidRDefault="009627AA" w:rsidP="003A7719">
      <w:pPr>
        <w:pStyle w:val="ListParagraph"/>
        <w:numPr>
          <w:ilvl w:val="0"/>
          <w:numId w:val="18"/>
        </w:numPr>
        <w:ind w:left="284" w:hanging="295"/>
        <w:jc w:val="both"/>
        <w:rPr>
          <w:rFonts w:ascii="Arial" w:hAnsi="Arial" w:cs="Arial"/>
        </w:rPr>
      </w:pPr>
      <w:r w:rsidRPr="00FF0BC7">
        <w:rPr>
          <w:rFonts w:ascii="Arial" w:hAnsi="Arial" w:cs="Arial"/>
        </w:rPr>
        <w:t>W celu korzystania z przedszkola Rodzic/prawny opiekun dziecka jest zobowiązany do przesłania drogą elektroniczną deklaracji zgodnie z wzorem stanowiącym załącznik Nr 1 do niniejszych zasad</w:t>
      </w:r>
      <w:r>
        <w:rPr>
          <w:rFonts w:ascii="Arial" w:hAnsi="Arial" w:cs="Arial"/>
        </w:rPr>
        <w:t>.</w:t>
      </w:r>
    </w:p>
    <w:p w:rsidR="009627AA" w:rsidRPr="00FF0BC7" w:rsidRDefault="009627AA" w:rsidP="003A7719">
      <w:pPr>
        <w:pStyle w:val="ListParagraph"/>
        <w:numPr>
          <w:ilvl w:val="0"/>
          <w:numId w:val="18"/>
        </w:numPr>
        <w:ind w:left="284" w:hanging="295"/>
        <w:jc w:val="both"/>
        <w:rPr>
          <w:rFonts w:ascii="Arial" w:hAnsi="Arial" w:cs="Arial"/>
        </w:rPr>
      </w:pPr>
      <w:r w:rsidRPr="00FF0BC7">
        <w:rPr>
          <w:rFonts w:ascii="Arial" w:hAnsi="Arial" w:cs="Arial"/>
        </w:rPr>
        <w:t>Decyzję o korzystaniu danego dziecka z przedszkola podejmuje dyrektor placówki po zasięgnięciu opinii wychowawcy oddziału do którego dziecko uczęszczało.</w:t>
      </w:r>
    </w:p>
    <w:p w:rsidR="009627AA" w:rsidRPr="00FF0BC7" w:rsidRDefault="009627AA" w:rsidP="003A7719">
      <w:pPr>
        <w:pStyle w:val="ListParagraph"/>
        <w:numPr>
          <w:ilvl w:val="0"/>
          <w:numId w:val="18"/>
        </w:numPr>
        <w:ind w:left="284" w:hanging="295"/>
        <w:jc w:val="both"/>
        <w:rPr>
          <w:rFonts w:ascii="Arial" w:hAnsi="Arial" w:cs="Arial"/>
        </w:rPr>
      </w:pPr>
      <w:r w:rsidRPr="00FF0BC7">
        <w:rPr>
          <w:rFonts w:ascii="Arial" w:hAnsi="Arial" w:cs="Arial"/>
        </w:rPr>
        <w:t>O możliwości korzystania dziecka z przedszkola rodzice/prawni opiekunowie są informowani przez wychowawców oddziałów lub sekretariat przedszkola pocztą elektroniczną lub telefonicznie.</w:t>
      </w:r>
    </w:p>
    <w:p w:rsidR="009627AA" w:rsidRPr="00964FB7" w:rsidRDefault="009627AA" w:rsidP="003A7719">
      <w:pPr>
        <w:pStyle w:val="ListParagraph"/>
        <w:numPr>
          <w:ilvl w:val="0"/>
          <w:numId w:val="18"/>
        </w:numPr>
        <w:ind w:left="284" w:hanging="295"/>
        <w:jc w:val="both"/>
        <w:rPr>
          <w:rFonts w:ascii="Arial" w:hAnsi="Arial" w:cs="Arial"/>
          <w:b/>
          <w:color w:val="000000"/>
        </w:rPr>
      </w:pPr>
      <w:r w:rsidRPr="00964FB7">
        <w:rPr>
          <w:rFonts w:ascii="Arial" w:hAnsi="Arial" w:cs="Arial"/>
          <w:b/>
          <w:color w:val="000000"/>
        </w:rPr>
        <w:t>Dzieci przyprowadzone do przedszkola bez wcześniejszego poinformowania w sposób określony w ust. 4 nie będą przyjmowane.</w:t>
      </w:r>
    </w:p>
    <w:p w:rsidR="009627AA" w:rsidRPr="00FF0BC7" w:rsidRDefault="009627AA" w:rsidP="003A7719">
      <w:pPr>
        <w:pStyle w:val="ListParagraph"/>
        <w:numPr>
          <w:ilvl w:val="0"/>
          <w:numId w:val="18"/>
        </w:numPr>
        <w:ind w:left="284" w:hanging="295"/>
        <w:jc w:val="both"/>
        <w:rPr>
          <w:rFonts w:ascii="Arial" w:hAnsi="Arial" w:cs="Arial"/>
        </w:rPr>
      </w:pPr>
      <w:r w:rsidRPr="00FF0BC7">
        <w:rPr>
          <w:rFonts w:ascii="Arial" w:hAnsi="Arial" w:cs="Arial"/>
        </w:rPr>
        <w:t xml:space="preserve">Rodzic/prawny opiekun jest zobowiązany wyrazić pisemną zgodę na pomiar temperatury ciała dziecka zgodnie z </w:t>
      </w:r>
      <w:r w:rsidRPr="00AD52F3">
        <w:rPr>
          <w:rFonts w:ascii="Arial" w:hAnsi="Arial" w:cs="Arial"/>
        </w:rPr>
        <w:t xml:space="preserve">załącznikiem  Nr </w:t>
      </w:r>
      <w:r>
        <w:rPr>
          <w:rFonts w:ascii="Arial" w:hAnsi="Arial" w:cs="Arial"/>
        </w:rPr>
        <w:t>2</w:t>
      </w:r>
      <w:r w:rsidRPr="00FF0BC7">
        <w:rPr>
          <w:rFonts w:ascii="Arial" w:hAnsi="Arial" w:cs="Arial"/>
        </w:rPr>
        <w:t xml:space="preserve">  do niniejszych zasad.</w:t>
      </w:r>
    </w:p>
    <w:p w:rsidR="009627AA" w:rsidRPr="00FF0BC7" w:rsidRDefault="009627AA" w:rsidP="003A7719">
      <w:pPr>
        <w:pStyle w:val="ListParagraph"/>
        <w:numPr>
          <w:ilvl w:val="0"/>
          <w:numId w:val="18"/>
        </w:numPr>
        <w:ind w:left="284" w:hanging="295"/>
        <w:jc w:val="both"/>
        <w:rPr>
          <w:rFonts w:ascii="Arial" w:hAnsi="Arial" w:cs="Arial"/>
        </w:rPr>
      </w:pPr>
      <w:r w:rsidRPr="00FF0BC7">
        <w:rPr>
          <w:rFonts w:ascii="Arial" w:hAnsi="Arial" w:cs="Arial"/>
          <w:bCs/>
        </w:rPr>
        <w:t xml:space="preserve">W każdym dniu korzystania z przedszkola osoba przyprowadzająca dziecko do przedszkola wkłada do wystawionej skrzynki podawczej oświadczenie rodzica /opiekuna prawnego o braku przeciwwskazań  zdrowotnych i społecznych do pobytu w przedszkolu po okazaniu go wyznaczonemu pracownikowi przedszkola Wzór oświadczenia stanowi </w:t>
      </w:r>
      <w:r w:rsidRPr="00AD52F3">
        <w:rPr>
          <w:rFonts w:ascii="Arial" w:hAnsi="Arial" w:cs="Arial"/>
          <w:bCs/>
        </w:rPr>
        <w:t>załącznik nr 3</w:t>
      </w:r>
      <w:r w:rsidRPr="00FF0BC7">
        <w:rPr>
          <w:rFonts w:ascii="Arial" w:hAnsi="Arial" w:cs="Arial"/>
          <w:bCs/>
        </w:rPr>
        <w:t xml:space="preserve"> do niniejszych zasad</w:t>
      </w:r>
    </w:p>
    <w:p w:rsidR="009627AA" w:rsidRPr="00AA2167" w:rsidRDefault="009627AA" w:rsidP="003A7719">
      <w:pPr>
        <w:pStyle w:val="ListParagraph"/>
        <w:numPr>
          <w:ilvl w:val="0"/>
          <w:numId w:val="18"/>
        </w:numPr>
        <w:ind w:left="284" w:hanging="295"/>
        <w:jc w:val="both"/>
        <w:rPr>
          <w:rFonts w:ascii="Arial" w:hAnsi="Arial" w:cs="Arial"/>
          <w:strike/>
        </w:rPr>
      </w:pPr>
      <w:r w:rsidRPr="00FF0BC7">
        <w:rPr>
          <w:rFonts w:ascii="Arial" w:hAnsi="Arial" w:cs="Arial"/>
          <w:bCs/>
        </w:rPr>
        <w:t xml:space="preserve">Ze względu na małą powierzchnią użytkową szatni przedszkolnej osoba przyprowadzająca dziecko do przedszkola przekazuje je w przedsionku  wyznaczonemu pracownikowi  przedszkola. </w:t>
      </w:r>
    </w:p>
    <w:p w:rsidR="009627AA" w:rsidRPr="00FF0BC7" w:rsidRDefault="009627AA" w:rsidP="003A7719">
      <w:pPr>
        <w:pStyle w:val="ListParagraph"/>
        <w:numPr>
          <w:ilvl w:val="0"/>
          <w:numId w:val="18"/>
        </w:numPr>
        <w:ind w:left="284" w:hanging="29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</w:t>
      </w:r>
      <w:r w:rsidRPr="00FF0BC7">
        <w:rPr>
          <w:rFonts w:ascii="Arial" w:hAnsi="Arial" w:cs="Arial"/>
          <w:bCs/>
        </w:rPr>
        <w:t>ziecko wraz z pra</w:t>
      </w:r>
      <w:r>
        <w:rPr>
          <w:rFonts w:ascii="Arial" w:hAnsi="Arial" w:cs="Arial"/>
          <w:bCs/>
        </w:rPr>
        <w:t xml:space="preserve">cownikiem przedszkola korzysta </w:t>
      </w:r>
      <w:r w:rsidRPr="00FF0BC7">
        <w:rPr>
          <w:rFonts w:ascii="Arial" w:hAnsi="Arial" w:cs="Arial"/>
          <w:bCs/>
        </w:rPr>
        <w:t>z szatni, a następnie po umyciu rąk w łazience i osuszeniu ich jednorazowym ręcznikiem papierowym jest przekazywane pod opiekę nauczyciela,</w:t>
      </w:r>
      <w:r w:rsidRPr="00FF0BC7">
        <w:rPr>
          <w:rFonts w:ascii="Arial" w:hAnsi="Arial" w:cs="Arial"/>
        </w:rPr>
        <w:t xml:space="preserve">  który rejestruje czas jego wejścia.</w:t>
      </w:r>
    </w:p>
    <w:p w:rsidR="009627AA" w:rsidRPr="00FF0BC7" w:rsidRDefault="009627AA" w:rsidP="00240E1F">
      <w:pPr>
        <w:pStyle w:val="ListParagraph"/>
        <w:ind w:left="284" w:hanging="284"/>
        <w:jc w:val="both"/>
        <w:rPr>
          <w:rFonts w:ascii="Arial" w:hAnsi="Arial" w:cs="Arial"/>
          <w:bCs/>
        </w:rPr>
      </w:pPr>
      <w:r w:rsidRPr="00FF0BC7">
        <w:rPr>
          <w:rFonts w:ascii="Arial" w:hAnsi="Arial" w:cs="Arial"/>
          <w:bCs/>
        </w:rPr>
        <w:t>10.W szczególnych sytuacjach podyktowanych dobrem dziecka za zgodą pracownika przedszkola i po wcześniejszej dezynfekcji rąk, założeniu własnych rękawiczek, osłonięciu twarzy maseczką ochronną, osoba odprowadzająca dziecko może wejść do szatni przedszkolnej, o ile będzie w niej jedyną osobą spoza pracowników przedszkola.</w:t>
      </w:r>
    </w:p>
    <w:p w:rsidR="009627AA" w:rsidRPr="00FF0BC7" w:rsidRDefault="009627AA" w:rsidP="00240E1F">
      <w:pPr>
        <w:shd w:val="clear" w:color="auto" w:fill="FFFFFF"/>
        <w:spacing w:line="288" w:lineRule="atLeast"/>
        <w:ind w:left="284" w:hanging="284"/>
        <w:jc w:val="both"/>
        <w:textAlignment w:val="top"/>
        <w:rPr>
          <w:rFonts w:ascii="Arial" w:hAnsi="Arial" w:cs="Arial"/>
        </w:rPr>
      </w:pPr>
      <w:r w:rsidRPr="00FF0BC7">
        <w:rPr>
          <w:rFonts w:ascii="Arial" w:hAnsi="Arial" w:cs="Arial"/>
        </w:rPr>
        <w:t xml:space="preserve">11. Przekazywanie dzieci wyznaczonemu pracownikowi przedszkola w sposób określony w ust. 8 odbywa się pojedynczo. Osoby przyprowadzające dzieci do przedszkola obowiązane są do oczekiwania wraz z dzieckiem przed budynkiem przedszkola w wyznaczonych punktach na sygnał do wejścia dany przez pracownika przedszkola, z zachowaniem odstępu co najmniej </w:t>
      </w:r>
      <w:smartTag w:uri="urn:schemas-microsoft-com:office:smarttags" w:element="metricconverter">
        <w:smartTagPr>
          <w:attr w:name="ProductID" w:val="2 m"/>
        </w:smartTagPr>
        <w:r w:rsidRPr="00FF0BC7">
          <w:rPr>
            <w:rFonts w:ascii="Arial" w:hAnsi="Arial" w:cs="Arial"/>
          </w:rPr>
          <w:t>2 m</w:t>
        </w:r>
      </w:smartTag>
      <w:r w:rsidRPr="00FF0BC7">
        <w:rPr>
          <w:rFonts w:ascii="Arial" w:hAnsi="Arial" w:cs="Arial"/>
        </w:rPr>
        <w:t xml:space="preserve"> od innego rodzica z dzieckiem, oraz w maseczce lub innej formie zakrywania ust i nosa. Obowiązek zakrycia ust i nosa dotyczy także dziecka w wieku powyżej 4 lat, </w:t>
      </w:r>
    </w:p>
    <w:p w:rsidR="009627AA" w:rsidRPr="00FF0BC7" w:rsidRDefault="009627AA" w:rsidP="00240E1F">
      <w:pPr>
        <w:shd w:val="clear" w:color="auto" w:fill="FFFFFF"/>
        <w:spacing w:line="288" w:lineRule="atLeast"/>
        <w:ind w:left="284" w:hanging="284"/>
        <w:jc w:val="both"/>
        <w:textAlignment w:val="top"/>
        <w:rPr>
          <w:rFonts w:ascii="Arial" w:hAnsi="Arial" w:cs="Arial"/>
        </w:rPr>
      </w:pPr>
      <w:r w:rsidRPr="00FF0BC7">
        <w:rPr>
          <w:rFonts w:ascii="Arial" w:hAnsi="Arial" w:cs="Arial"/>
        </w:rPr>
        <w:t>12.W przypadku zaobserwowania przez pracownika przejmującego dziecko od osoby przyprowadzającej niepokojących objawów chorobowych u dziecka, pracownik nie odbiera dziecka, pozostawia je tej osobie i informuje dyrektora przedszkola lub  nauczyciela o zaistniałej sytuacji.</w:t>
      </w:r>
    </w:p>
    <w:p w:rsidR="009627AA" w:rsidRPr="00FF0BC7" w:rsidRDefault="009627AA" w:rsidP="00240E1F">
      <w:pPr>
        <w:shd w:val="clear" w:color="auto" w:fill="FFFFFF"/>
        <w:spacing w:line="288" w:lineRule="atLeast"/>
        <w:ind w:left="284" w:hanging="284"/>
        <w:jc w:val="both"/>
        <w:textAlignment w:val="top"/>
        <w:rPr>
          <w:rFonts w:ascii="Arial" w:hAnsi="Arial" w:cs="Arial"/>
        </w:rPr>
      </w:pPr>
      <w:r w:rsidRPr="00FF0BC7">
        <w:rPr>
          <w:rFonts w:ascii="Arial" w:hAnsi="Arial" w:cs="Arial"/>
        </w:rPr>
        <w:t xml:space="preserve">13.W sytuacji, o której mowa w ust. 12, dyrektor przedszkola lub nauczyciel </w:t>
      </w:r>
      <w:r>
        <w:rPr>
          <w:rFonts w:ascii="Arial" w:hAnsi="Arial" w:cs="Arial"/>
        </w:rPr>
        <w:br/>
      </w:r>
      <w:r w:rsidRPr="00FF0BC7">
        <w:rPr>
          <w:rFonts w:ascii="Arial" w:hAnsi="Arial" w:cs="Arial"/>
        </w:rPr>
        <w:t xml:space="preserve">z zachowaniem środków ostrożności przeprowadza rozmowę z osobą przyprowadzającą dziecko, sugerując konieczność kontaktu z lekarzem </w:t>
      </w:r>
      <w:r>
        <w:rPr>
          <w:rFonts w:ascii="Arial" w:hAnsi="Arial" w:cs="Arial"/>
        </w:rPr>
        <w:br/>
      </w:r>
      <w:r w:rsidRPr="00FF0BC7">
        <w:rPr>
          <w:rFonts w:ascii="Arial" w:hAnsi="Arial" w:cs="Arial"/>
        </w:rPr>
        <w:t>i podejmuje decyzję w sprawie korzystania przez dziecko z przedszkola w danym dniu.</w:t>
      </w:r>
    </w:p>
    <w:p w:rsidR="009627AA" w:rsidRPr="00FF0BC7" w:rsidRDefault="009627AA" w:rsidP="00240E1F">
      <w:pPr>
        <w:shd w:val="clear" w:color="auto" w:fill="FFFFFF"/>
        <w:spacing w:line="288" w:lineRule="atLeast"/>
        <w:ind w:left="284" w:hanging="284"/>
        <w:jc w:val="both"/>
        <w:textAlignment w:val="top"/>
        <w:rPr>
          <w:rFonts w:ascii="Arial" w:hAnsi="Arial" w:cs="Arial"/>
        </w:rPr>
      </w:pPr>
      <w:r w:rsidRPr="00FF0BC7">
        <w:rPr>
          <w:rFonts w:ascii="Arial" w:hAnsi="Arial" w:cs="Arial"/>
        </w:rPr>
        <w:t xml:space="preserve">14.Dzieci do przedszkola są przyprowadzane i odbierane przez osoby zdrowe  </w:t>
      </w:r>
      <w:r w:rsidRPr="00FF0BC7">
        <w:rPr>
          <w:rFonts w:ascii="Arial" w:hAnsi="Arial" w:cs="Arial"/>
        </w:rPr>
        <w:br/>
        <w:t xml:space="preserve">upoważnione przez rodzica/ opiekuna prawnego w godzinach określonych </w:t>
      </w:r>
      <w:r>
        <w:rPr>
          <w:rFonts w:ascii="Arial" w:hAnsi="Arial" w:cs="Arial"/>
        </w:rPr>
        <w:br/>
      </w:r>
      <w:r w:rsidRPr="00FF0BC7">
        <w:rPr>
          <w:rFonts w:ascii="Arial" w:hAnsi="Arial" w:cs="Arial"/>
        </w:rPr>
        <w:t>w deklaracji.</w:t>
      </w:r>
    </w:p>
    <w:p w:rsidR="009627AA" w:rsidRPr="00FF0BC7" w:rsidRDefault="009627AA" w:rsidP="00240E1F">
      <w:pPr>
        <w:shd w:val="clear" w:color="auto" w:fill="FFFFFF"/>
        <w:spacing w:line="288" w:lineRule="atLeast"/>
        <w:ind w:left="284" w:hanging="284"/>
        <w:jc w:val="both"/>
        <w:textAlignment w:val="top"/>
        <w:rPr>
          <w:rFonts w:ascii="Arial" w:hAnsi="Arial" w:cs="Arial"/>
        </w:rPr>
      </w:pPr>
      <w:r w:rsidRPr="00FF0BC7">
        <w:rPr>
          <w:rFonts w:ascii="Arial" w:hAnsi="Arial" w:cs="Arial"/>
        </w:rPr>
        <w:t>15.Zabrania się wprowadzania wózków i innych jeździków dziecięcych do budynku przedszkola w tym również do strefy brudnej.</w:t>
      </w:r>
    </w:p>
    <w:p w:rsidR="009627AA" w:rsidRPr="00FF0BC7" w:rsidRDefault="009627AA" w:rsidP="00240E1F">
      <w:pPr>
        <w:pStyle w:val="ListParagraph"/>
        <w:shd w:val="clear" w:color="auto" w:fill="FFFFFF"/>
        <w:spacing w:line="288" w:lineRule="atLeast"/>
        <w:ind w:left="284" w:hanging="284"/>
        <w:jc w:val="both"/>
        <w:textAlignment w:val="top"/>
        <w:rPr>
          <w:rFonts w:ascii="Arial" w:hAnsi="Arial" w:cs="Arial"/>
        </w:rPr>
      </w:pPr>
      <w:r w:rsidRPr="00FF0BC7">
        <w:rPr>
          <w:rFonts w:ascii="Arial" w:hAnsi="Arial" w:cs="Arial"/>
        </w:rPr>
        <w:t>16.Odbiór dziecka następuje po podaniu przez rodzica/opiekuna prawnego lub inną osobę upoważnioną,  swojego imienia i nazwiska, imienia i nazwiska dziecka oraz nazwy grupy, do której dziecko uczęszcza pracownikowi dyżurującemu przy głównych drzwiach wejściowych do budynku przedszkola. </w:t>
      </w:r>
    </w:p>
    <w:p w:rsidR="009627AA" w:rsidRPr="00FF0BC7" w:rsidRDefault="009627AA" w:rsidP="00240E1F">
      <w:pPr>
        <w:shd w:val="clear" w:color="auto" w:fill="FFFFFF"/>
        <w:spacing w:line="288" w:lineRule="atLeast"/>
        <w:ind w:left="284" w:hanging="284"/>
        <w:jc w:val="both"/>
        <w:textAlignment w:val="top"/>
        <w:rPr>
          <w:rFonts w:ascii="Arial" w:hAnsi="Arial" w:cs="Arial"/>
        </w:rPr>
      </w:pPr>
      <w:r w:rsidRPr="00FF0BC7">
        <w:rPr>
          <w:rFonts w:ascii="Arial" w:hAnsi="Arial" w:cs="Arial"/>
        </w:rPr>
        <w:t>17.Wyznaczony pracownik udaje się po dziecko, przyprowadza i przekazuje osobie odbierającej, w wyznaczonej do tego strefie.</w:t>
      </w:r>
    </w:p>
    <w:p w:rsidR="009627AA" w:rsidRPr="00FF0BC7" w:rsidRDefault="009627AA" w:rsidP="00240E1F">
      <w:pPr>
        <w:shd w:val="clear" w:color="auto" w:fill="FFFFFF"/>
        <w:spacing w:line="288" w:lineRule="atLeast"/>
        <w:ind w:left="284" w:hanging="284"/>
        <w:jc w:val="both"/>
        <w:textAlignment w:val="top"/>
        <w:rPr>
          <w:rFonts w:ascii="Arial" w:hAnsi="Arial" w:cs="Arial"/>
        </w:rPr>
      </w:pPr>
      <w:r w:rsidRPr="00FF0BC7">
        <w:rPr>
          <w:rFonts w:ascii="Arial" w:hAnsi="Arial" w:cs="Arial"/>
        </w:rPr>
        <w:t>18.W przypadku, gdy dzieci przebywają na placu zabaw, odbiór dziecka odbywa się przy furtce/bramce wejściowej. Wchodzenie osób odbierających dziecko na plac zabaw jest zabronione.</w:t>
      </w:r>
    </w:p>
    <w:p w:rsidR="009627AA" w:rsidRPr="00FF0BC7" w:rsidRDefault="009627AA" w:rsidP="00C12748">
      <w:pPr>
        <w:pStyle w:val="ListParagraph"/>
        <w:spacing w:line="276" w:lineRule="auto"/>
        <w:ind w:left="284"/>
        <w:jc w:val="both"/>
        <w:rPr>
          <w:rFonts w:ascii="Arial" w:hAnsi="Arial" w:cs="Arial"/>
        </w:rPr>
      </w:pPr>
    </w:p>
    <w:p w:rsidR="009627AA" w:rsidRPr="008E48DB" w:rsidRDefault="009627AA" w:rsidP="003702C2">
      <w:pPr>
        <w:spacing w:line="276" w:lineRule="auto"/>
        <w:jc w:val="center"/>
        <w:rPr>
          <w:rFonts w:ascii="Arial" w:hAnsi="Arial" w:cs="Arial"/>
          <w:b/>
          <w:bCs/>
        </w:rPr>
      </w:pPr>
      <w:r w:rsidRPr="008E48DB">
        <w:rPr>
          <w:rFonts w:ascii="Arial" w:hAnsi="Arial" w:cs="Arial"/>
          <w:b/>
          <w:bCs/>
        </w:rPr>
        <w:t>§ 3</w:t>
      </w:r>
    </w:p>
    <w:p w:rsidR="009627AA" w:rsidRDefault="009627AA" w:rsidP="003702C2">
      <w:pPr>
        <w:spacing w:line="276" w:lineRule="auto"/>
        <w:jc w:val="center"/>
        <w:rPr>
          <w:rFonts w:ascii="Arial" w:hAnsi="Arial" w:cs="Arial"/>
          <w:b/>
          <w:bCs/>
        </w:rPr>
      </w:pPr>
      <w:r w:rsidRPr="008E48DB">
        <w:rPr>
          <w:rFonts w:ascii="Arial" w:hAnsi="Arial" w:cs="Arial"/>
          <w:b/>
          <w:bCs/>
        </w:rPr>
        <w:t>Organizacja pracy grup</w:t>
      </w:r>
    </w:p>
    <w:p w:rsidR="009627AA" w:rsidRPr="002B427E" w:rsidRDefault="009627AA" w:rsidP="00AD52F3">
      <w:pPr>
        <w:pStyle w:val="ListParagraph"/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  <w:color w:val="FF0000"/>
        </w:rPr>
      </w:pPr>
      <w:r w:rsidRPr="00360633">
        <w:rPr>
          <w:rFonts w:ascii="Arial" w:hAnsi="Arial" w:cs="Arial"/>
        </w:rPr>
        <w:t xml:space="preserve">W okresie epidemii </w:t>
      </w:r>
      <w:r w:rsidRPr="00D90B80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rzedszkole jest czynne </w:t>
      </w:r>
      <w:r w:rsidRPr="00360633">
        <w:rPr>
          <w:rFonts w:ascii="Arial" w:hAnsi="Arial" w:cs="Arial"/>
        </w:rPr>
        <w:t xml:space="preserve">w godzinach </w:t>
      </w:r>
      <w:r>
        <w:rPr>
          <w:rFonts w:ascii="Arial" w:hAnsi="Arial" w:cs="Arial"/>
        </w:rPr>
        <w:t>od 7:00 do 17:00</w:t>
      </w:r>
    </w:p>
    <w:p w:rsidR="009627AA" w:rsidRDefault="009627AA" w:rsidP="00AD52F3">
      <w:pPr>
        <w:pStyle w:val="ListParagraph"/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</w:rPr>
      </w:pPr>
      <w:r w:rsidRPr="002B427E">
        <w:rPr>
          <w:rFonts w:ascii="Arial" w:hAnsi="Arial" w:cs="Arial"/>
        </w:rPr>
        <w:t>Liczba dzieci w jednej grupie przedszkolnej może maksymalnie wynosić 12,  przy czym minimalna przestrzeń do wypoczynku, zabawy i zajęć dla dzieci nie może być mniejsza niż 4 m</w:t>
      </w:r>
      <w:r w:rsidRPr="002B427E">
        <w:rPr>
          <w:rFonts w:ascii="Arial" w:hAnsi="Arial" w:cs="Arial"/>
          <w:vertAlign w:val="superscript"/>
        </w:rPr>
        <w:t>2</w:t>
      </w:r>
      <w:r w:rsidRPr="002B427E">
        <w:rPr>
          <w:rFonts w:ascii="Arial" w:hAnsi="Arial" w:cs="Arial"/>
        </w:rPr>
        <w:t> na 1 dziecko i opiekuna.</w:t>
      </w:r>
    </w:p>
    <w:p w:rsidR="009627AA" w:rsidRDefault="009627AA" w:rsidP="00AD52F3">
      <w:pPr>
        <w:pStyle w:val="ListParagraph"/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</w:rPr>
      </w:pPr>
      <w:r w:rsidRPr="00685AC2">
        <w:rPr>
          <w:rFonts w:ascii="Arial" w:hAnsi="Arial" w:cs="Arial"/>
        </w:rPr>
        <w:t>W szczególnych przypadkach liczba dzieci w grupie może być zwiększona o 2 dzieci, w uzgodnieniu z organem prowadzącym przedszkole.</w:t>
      </w:r>
    </w:p>
    <w:p w:rsidR="009627AA" w:rsidRDefault="009627AA" w:rsidP="00AD52F3">
      <w:pPr>
        <w:pStyle w:val="ListParagraph"/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</w:rPr>
      </w:pPr>
      <w:r w:rsidRPr="00685AC2">
        <w:rPr>
          <w:rFonts w:ascii="Arial" w:hAnsi="Arial" w:cs="Arial"/>
        </w:rPr>
        <w:t xml:space="preserve"> W związku ze zróżnicowaniem metrażu poszczególnych sal zajęć, dopuszczalna liczba dzieci może być mniejsza. </w:t>
      </w:r>
    </w:p>
    <w:p w:rsidR="009627AA" w:rsidRDefault="009627AA" w:rsidP="00AD52F3">
      <w:pPr>
        <w:pStyle w:val="ListParagraph"/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</w:rPr>
      </w:pPr>
      <w:r w:rsidRPr="00685AC2">
        <w:rPr>
          <w:rFonts w:ascii="Arial" w:hAnsi="Arial" w:cs="Arial"/>
        </w:rPr>
        <w:t>Dzieci  przebywają pod opieką  wyznaczonych nauczycielami według ustalonego planu pracy.  W miarę możliwości  pozostają w tej samej sali przez cały czas pobytu w przedszkolu.</w:t>
      </w:r>
    </w:p>
    <w:p w:rsidR="009627AA" w:rsidRDefault="009627AA" w:rsidP="00AD52F3">
      <w:pPr>
        <w:pStyle w:val="ListParagraph"/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</w:rPr>
      </w:pPr>
      <w:r w:rsidRPr="00685AC2">
        <w:rPr>
          <w:rFonts w:ascii="Arial" w:hAnsi="Arial" w:cs="Arial"/>
        </w:rPr>
        <w:t>Podczas opieki nad dziećmi  pracownicy i nauczyciele unikają rotacji .</w:t>
      </w:r>
    </w:p>
    <w:p w:rsidR="009627AA" w:rsidRDefault="009627AA" w:rsidP="00AD52F3">
      <w:pPr>
        <w:pStyle w:val="ListParagraph"/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</w:rPr>
      </w:pPr>
      <w:r w:rsidRPr="00685AC2">
        <w:rPr>
          <w:rFonts w:ascii="Arial" w:hAnsi="Arial" w:cs="Arial"/>
        </w:rPr>
        <w:t>W sali, w której przebywa grupa dzieci, nie mogą znajdować</w:t>
      </w:r>
      <w:r w:rsidRPr="00685AC2">
        <w:rPr>
          <w:rFonts w:ascii="Arial" w:hAnsi="Arial" w:cs="Arial"/>
          <w:i/>
        </w:rPr>
        <w:t xml:space="preserve"> </w:t>
      </w:r>
      <w:r w:rsidRPr="00A46E88">
        <w:rPr>
          <w:rFonts w:ascii="Arial" w:hAnsi="Arial" w:cs="Arial"/>
        </w:rPr>
        <w:t xml:space="preserve">się </w:t>
      </w:r>
      <w:r w:rsidRPr="00685AC2">
        <w:rPr>
          <w:rFonts w:ascii="Arial" w:hAnsi="Arial" w:cs="Arial"/>
        </w:rPr>
        <w:t>przedmioty, zabawki, których nie można skutecznie uprać i dezynfekować  (pluszaki, puzzle, książki, firany, dywany). Jeżeli do zajęć wykorzystywane są przybory sportowe (piłki, skakanki, obręcze itp.) należy je dokładnie czyścić i dezynfekować.</w:t>
      </w:r>
    </w:p>
    <w:p w:rsidR="009627AA" w:rsidRDefault="009627AA" w:rsidP="00AD52F3">
      <w:pPr>
        <w:pStyle w:val="ListParagraph"/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</w:rPr>
      </w:pPr>
      <w:r w:rsidRPr="00685AC2">
        <w:rPr>
          <w:rFonts w:ascii="Arial" w:hAnsi="Arial" w:cs="Arial"/>
        </w:rPr>
        <w:t xml:space="preserve">Podczas zabaw swobodnych i dydaktycznych należy podjąć starania </w:t>
      </w:r>
      <w:r w:rsidRPr="00685AC2">
        <w:rPr>
          <w:rFonts w:ascii="Arial" w:hAnsi="Arial" w:cs="Arial"/>
        </w:rPr>
        <w:br/>
        <w:t>o zachowanie bezpiecznej odległości (dzieci nie powinny bawić się  w skupisku, zaleca się wykorzystanie całej wolnej przestrzeń sali)</w:t>
      </w:r>
    </w:p>
    <w:p w:rsidR="009627AA" w:rsidRDefault="009627AA" w:rsidP="00AD52F3">
      <w:pPr>
        <w:pStyle w:val="ListParagraph"/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</w:rPr>
      </w:pPr>
      <w:r w:rsidRPr="00685AC2">
        <w:rPr>
          <w:rFonts w:ascii="Arial" w:hAnsi="Arial" w:cs="Arial"/>
        </w:rPr>
        <w:t>W miarę możliwości stoliki powinny być ustawione  od siebie w odległości 2m.</w:t>
      </w:r>
    </w:p>
    <w:p w:rsidR="009627AA" w:rsidRDefault="009627AA" w:rsidP="00AD52F3">
      <w:pPr>
        <w:pStyle w:val="ListParagraph"/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</w:rPr>
      </w:pPr>
      <w:r w:rsidRPr="00685AC2">
        <w:rPr>
          <w:rFonts w:ascii="Arial" w:hAnsi="Arial" w:cs="Arial"/>
        </w:rPr>
        <w:t>Należy wietrzyć salę przynajmniej raz na godzinę lub częściej nawet w trakcie zabaw.</w:t>
      </w:r>
    </w:p>
    <w:p w:rsidR="009627AA" w:rsidRDefault="009627AA" w:rsidP="00AD52F3">
      <w:pPr>
        <w:pStyle w:val="ListParagraph"/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</w:rPr>
      </w:pPr>
      <w:r w:rsidRPr="00685AC2">
        <w:rPr>
          <w:rFonts w:ascii="Arial" w:hAnsi="Arial" w:cs="Arial"/>
        </w:rPr>
        <w:t>Zabronione jest przynoszenie przez dziecko ze sobą do przedszkola zbędnych przedmiotów i zabawek.</w:t>
      </w:r>
    </w:p>
    <w:p w:rsidR="009627AA" w:rsidRDefault="009627AA" w:rsidP="00AD52F3">
      <w:pPr>
        <w:pStyle w:val="ListParagraph"/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</w:rPr>
      </w:pPr>
      <w:r w:rsidRPr="00685AC2">
        <w:rPr>
          <w:rFonts w:ascii="Arial" w:hAnsi="Arial" w:cs="Arial"/>
        </w:rPr>
        <w:t>Przedmioty i zabawki używane przez dzieci oraz powierzchnie użytkowe są każdorazowo dezynfekowane .</w:t>
      </w:r>
    </w:p>
    <w:p w:rsidR="009627AA" w:rsidRDefault="009627AA" w:rsidP="00AD52F3">
      <w:pPr>
        <w:pStyle w:val="ListParagraph"/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</w:rPr>
      </w:pPr>
      <w:r w:rsidRPr="00685AC2">
        <w:rPr>
          <w:rFonts w:ascii="Arial" w:hAnsi="Arial" w:cs="Arial"/>
        </w:rPr>
        <w:t>Dzieci powinny często i pod nadzorem opiekunów myć ręce, a w szczególności po przybyciu do sali, po zabawie, przed posiłkiem, po skorzystaniu z toalety, po zabawie na placu zabaw.</w:t>
      </w:r>
    </w:p>
    <w:p w:rsidR="009627AA" w:rsidRDefault="009627AA" w:rsidP="00AD52F3">
      <w:pPr>
        <w:pStyle w:val="ListParagraph"/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</w:rPr>
      </w:pPr>
      <w:r w:rsidRPr="00685AC2">
        <w:rPr>
          <w:rFonts w:ascii="Arial" w:hAnsi="Arial" w:cs="Arial"/>
        </w:rPr>
        <w:t>Dzieci na bieżąco powinny być  instruowane przez nauczyciela jak należy myć ręce oraz o sposobie zasłaniania twarzy podczas kichania i kasłania.</w:t>
      </w:r>
    </w:p>
    <w:p w:rsidR="009627AA" w:rsidRDefault="009627AA" w:rsidP="00AD52F3">
      <w:pPr>
        <w:pStyle w:val="ListParagraph"/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</w:rPr>
      </w:pPr>
      <w:r w:rsidRPr="00685AC2">
        <w:rPr>
          <w:rFonts w:ascii="Arial" w:hAnsi="Arial" w:cs="Arial"/>
        </w:rPr>
        <w:t>Dzieciom przekazywane są w zrozumiały sposób zasady bezpieczeństwa obecnie obowiązujące w placówce.</w:t>
      </w:r>
    </w:p>
    <w:p w:rsidR="009627AA" w:rsidRPr="00853E5E" w:rsidRDefault="009627AA" w:rsidP="00AD52F3">
      <w:pPr>
        <w:pStyle w:val="ListParagraph"/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  <w:color w:val="000000"/>
        </w:rPr>
      </w:pPr>
      <w:r w:rsidRPr="00853E5E">
        <w:rPr>
          <w:rFonts w:ascii="Arial" w:hAnsi="Arial" w:cs="Arial"/>
          <w:color w:val="000000"/>
        </w:rPr>
        <w:t>Dzieciom w czasie pobytu w przedszkolu zapewnia się opiekę, a w miarę możliwości mogą być prowadzone zajęcia dydaktyczno-wychowawcze.</w:t>
      </w:r>
    </w:p>
    <w:p w:rsidR="009627AA" w:rsidRPr="00853E5E" w:rsidRDefault="009627AA" w:rsidP="00AD52F3">
      <w:pPr>
        <w:pStyle w:val="ListParagraph"/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  <w:color w:val="000000"/>
        </w:rPr>
      </w:pPr>
      <w:r w:rsidRPr="00853E5E">
        <w:rPr>
          <w:rFonts w:ascii="Arial" w:hAnsi="Arial" w:cs="Arial"/>
          <w:color w:val="000000"/>
        </w:rPr>
        <w:t>W związku z brakiem możliwości zapewnienia zasad bezpieczeństwa podczas zajęć  z języka angielskiego, logopedii, katechezy i rewalidacji, zajęcia te  będą  nadal  prowadzone  zdalnie</w:t>
      </w:r>
      <w:r>
        <w:rPr>
          <w:rFonts w:ascii="Arial" w:hAnsi="Arial" w:cs="Arial"/>
          <w:color w:val="000000"/>
        </w:rPr>
        <w:t>.</w:t>
      </w:r>
    </w:p>
    <w:p w:rsidR="009627AA" w:rsidRPr="00853E5E" w:rsidRDefault="009627AA" w:rsidP="00AD52F3">
      <w:pPr>
        <w:pStyle w:val="ListParagraph"/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  <w:color w:val="000000"/>
        </w:rPr>
      </w:pPr>
      <w:r w:rsidRPr="00853E5E">
        <w:rPr>
          <w:rFonts w:ascii="Arial" w:hAnsi="Arial" w:cs="Arial"/>
          <w:color w:val="000000"/>
        </w:rPr>
        <w:t xml:space="preserve"> Dzieci nie uczęszczające do przedszkola będą objęte nauczaniem zdalnym.</w:t>
      </w:r>
    </w:p>
    <w:p w:rsidR="009627AA" w:rsidRDefault="009627AA" w:rsidP="00AD52F3">
      <w:pPr>
        <w:pStyle w:val="ListParagraph"/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</w:rPr>
      </w:pPr>
      <w:r w:rsidRPr="00853E5E">
        <w:rPr>
          <w:rFonts w:ascii="Arial" w:hAnsi="Arial" w:cs="Arial"/>
          <w:color w:val="000000"/>
        </w:rPr>
        <w:t xml:space="preserve">Rodzice/opiekunowie prawni zobowiązani są do dostarczania niezbędnych </w:t>
      </w:r>
      <w:r w:rsidRPr="00685AC2">
        <w:rPr>
          <w:rFonts w:ascii="Arial" w:hAnsi="Arial" w:cs="Arial"/>
        </w:rPr>
        <w:t xml:space="preserve">dziecku rzeczy (wszelkich ubrań, obuwia zamiennego, chusteczek, w podpisanym opakowaniu foliowym i zostawiania ich w indywidualnej szafce dziecka w szatni. </w:t>
      </w:r>
    </w:p>
    <w:p w:rsidR="009627AA" w:rsidRPr="00685AC2" w:rsidRDefault="009627AA" w:rsidP="003A7719">
      <w:pPr>
        <w:pStyle w:val="ListParagraph"/>
        <w:numPr>
          <w:ilvl w:val="0"/>
          <w:numId w:val="23"/>
        </w:numPr>
        <w:spacing w:line="276" w:lineRule="auto"/>
        <w:ind w:left="284"/>
        <w:rPr>
          <w:rFonts w:ascii="Arial" w:hAnsi="Arial" w:cs="Arial"/>
        </w:rPr>
      </w:pPr>
      <w:r w:rsidRPr="00685AC2">
        <w:rPr>
          <w:rFonts w:ascii="Arial" w:hAnsi="Arial" w:cs="Arial"/>
        </w:rPr>
        <w:t>Przedszkole nie organizuje wyjść poza teren przedszkola. </w:t>
      </w:r>
    </w:p>
    <w:p w:rsidR="009627AA" w:rsidRPr="008E48DB" w:rsidRDefault="009627AA" w:rsidP="00200D77">
      <w:pPr>
        <w:shd w:val="clear" w:color="auto" w:fill="FFFFFF"/>
        <w:spacing w:line="288" w:lineRule="atLeast"/>
        <w:ind w:left="-60"/>
        <w:jc w:val="both"/>
        <w:textAlignment w:val="top"/>
        <w:rPr>
          <w:rFonts w:ascii="Arial" w:hAnsi="Arial" w:cs="Arial"/>
        </w:rPr>
      </w:pPr>
    </w:p>
    <w:p w:rsidR="009627AA" w:rsidRPr="008E48DB" w:rsidRDefault="009627AA" w:rsidP="00E00FA8">
      <w:pPr>
        <w:spacing w:line="276" w:lineRule="auto"/>
        <w:jc w:val="center"/>
        <w:rPr>
          <w:rFonts w:ascii="Arial" w:hAnsi="Arial" w:cs="Arial"/>
          <w:b/>
          <w:bCs/>
        </w:rPr>
      </w:pPr>
      <w:r w:rsidRPr="008E48DB">
        <w:rPr>
          <w:rFonts w:ascii="Arial" w:hAnsi="Arial" w:cs="Arial"/>
          <w:b/>
          <w:bCs/>
        </w:rPr>
        <w:t>§ 4</w:t>
      </w:r>
      <w:r>
        <w:rPr>
          <w:rFonts w:ascii="Arial" w:hAnsi="Arial" w:cs="Arial"/>
          <w:b/>
          <w:bCs/>
        </w:rPr>
        <w:t>.</w:t>
      </w:r>
    </w:p>
    <w:p w:rsidR="009627AA" w:rsidRPr="008E48DB" w:rsidRDefault="009627AA" w:rsidP="00E00FA8">
      <w:pPr>
        <w:spacing w:line="276" w:lineRule="auto"/>
        <w:jc w:val="center"/>
        <w:rPr>
          <w:rFonts w:ascii="Arial" w:hAnsi="Arial" w:cs="Arial"/>
        </w:rPr>
      </w:pPr>
      <w:r w:rsidRPr="008E48DB">
        <w:rPr>
          <w:rFonts w:ascii="Arial" w:hAnsi="Arial" w:cs="Arial"/>
          <w:b/>
          <w:bCs/>
        </w:rPr>
        <w:t>Zasady bezpieczeństwa w obiekcie</w:t>
      </w:r>
    </w:p>
    <w:p w:rsidR="009627AA" w:rsidRPr="008E48DB" w:rsidRDefault="009627AA" w:rsidP="003A7719">
      <w:pPr>
        <w:pStyle w:val="ListParagraph"/>
        <w:numPr>
          <w:ilvl w:val="0"/>
          <w:numId w:val="2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 </w:t>
      </w:r>
      <w:r w:rsidRPr="00685AC2">
        <w:rPr>
          <w:rFonts w:ascii="Arial" w:hAnsi="Arial" w:cs="Arial"/>
        </w:rPr>
        <w:t>Ogranicza się przebywanie osób</w:t>
      </w:r>
      <w:r w:rsidRPr="008E48DB">
        <w:rPr>
          <w:rFonts w:ascii="Arial" w:hAnsi="Arial" w:cs="Arial"/>
        </w:rPr>
        <w:t xml:space="preserve"> trzecich w placówce do niezbędnego minimum, z zachowaniem wszelkich środków ostrożności (osłona ust i nosa, rękawiczki jednorazowe, obowiązkowa dezynfekcja rąk, tylko osoby zdrowe).</w:t>
      </w:r>
    </w:p>
    <w:p w:rsidR="009627AA" w:rsidRPr="008E48DB" w:rsidRDefault="009627AA" w:rsidP="003A7719">
      <w:pPr>
        <w:pStyle w:val="ListParagraph"/>
        <w:numPr>
          <w:ilvl w:val="0"/>
          <w:numId w:val="2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Sekretariat czynny jest w ograniczonym zakresie, czyli w miarę możliwości bez osobistego kontaktu z interesantami, zalecany jest kontakt telefoniczny </w:t>
      </w:r>
      <w:r>
        <w:rPr>
          <w:rFonts w:ascii="Arial" w:hAnsi="Arial" w:cs="Arial"/>
        </w:rPr>
        <w:t xml:space="preserve">573 212 481, 501 934 669, 25 758 25 09 </w:t>
      </w:r>
      <w:r w:rsidRPr="008E48DB">
        <w:rPr>
          <w:rFonts w:ascii="Arial" w:hAnsi="Arial" w:cs="Arial"/>
        </w:rPr>
        <w:t>i mailowy</w:t>
      </w:r>
      <w:r>
        <w:rPr>
          <w:rFonts w:ascii="Arial" w:hAnsi="Arial" w:cs="Arial"/>
        </w:rPr>
        <w:t xml:space="preserve">: </w:t>
      </w:r>
      <w:hyperlink r:id="rId7" w:history="1">
        <w:r w:rsidRPr="00FD1056">
          <w:rPr>
            <w:rStyle w:val="Hyperlink"/>
            <w:rFonts w:ascii="Arial" w:hAnsi="Arial" w:cs="Arial"/>
          </w:rPr>
          <w:t>pm3kontakt@gmail.com</w:t>
        </w:r>
      </w:hyperlink>
      <w:r>
        <w:rPr>
          <w:rFonts w:ascii="Arial" w:hAnsi="Arial" w:cs="Arial"/>
        </w:rPr>
        <w:t xml:space="preserve"> </w:t>
      </w:r>
      <w:r w:rsidRPr="008E48DB">
        <w:rPr>
          <w:rFonts w:ascii="Arial" w:hAnsi="Arial" w:cs="Arial"/>
        </w:rPr>
        <w:t>.</w:t>
      </w:r>
    </w:p>
    <w:p w:rsidR="009627AA" w:rsidRPr="008E48DB" w:rsidRDefault="009627AA" w:rsidP="003A7719">
      <w:pPr>
        <w:pStyle w:val="ListParagraph"/>
        <w:numPr>
          <w:ilvl w:val="0"/>
          <w:numId w:val="2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Dokumenty wpływające do sekretariatu pozostawia się na kwarantannie na okres 3 dni .</w:t>
      </w:r>
    </w:p>
    <w:p w:rsidR="009627AA" w:rsidRPr="008E48DB" w:rsidRDefault="009627AA" w:rsidP="003A7719">
      <w:pPr>
        <w:pStyle w:val="ListParagraph"/>
        <w:numPr>
          <w:ilvl w:val="0"/>
          <w:numId w:val="2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Przy wejściu do budynku przedszkola umieszczony jest dozownik z płynem dezynfekującym do rąk oraz informacja o obowiązku dezynfekcji rąk przez osoby dorosłe wchodzące do budynku. Rodzice/opiekunowie prawni i inne osoby trzecie wchodzące do przedszkola, zobowiązane są również do zastosowanie własnych maseczek i rękawiczek jednorazowych.  </w:t>
      </w:r>
    </w:p>
    <w:p w:rsidR="009627AA" w:rsidRPr="008E48DB" w:rsidRDefault="009627AA" w:rsidP="003A7719">
      <w:pPr>
        <w:pStyle w:val="ListParagraph"/>
        <w:numPr>
          <w:ilvl w:val="0"/>
          <w:numId w:val="2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W pomieszczeniach sanitarno-higienicznych znajdują się instrukcje dotyczące mycia rąk, zdejmowania i zakładania rękawiczek, zdejmowania i zakładania maseczki, a przy dozownikach z płynem do dezynfekcji – instrukcji dezynfekcji rąk.</w:t>
      </w:r>
    </w:p>
    <w:p w:rsidR="009627AA" w:rsidRPr="008E48DB" w:rsidRDefault="009627AA" w:rsidP="003A7719">
      <w:pPr>
        <w:pStyle w:val="ListParagraph"/>
        <w:numPr>
          <w:ilvl w:val="0"/>
          <w:numId w:val="2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Na terenie przedszkola wydzielona jest „strefa brudna”, tj. miejsce, w którym mogą przebywać rodzice/opiekunowie podczas przyprowadzania i odbierania dzieci </w:t>
      </w:r>
      <w:r w:rsidRPr="008E48DB">
        <w:rPr>
          <w:rFonts w:ascii="Arial" w:hAnsi="Arial" w:cs="Arial"/>
        </w:rPr>
        <w:br/>
        <w:t xml:space="preserve">z przedszkola. „Strefa brudna” obowiązuje w wyznaczonych godzinach przeznaczonych na: przyprowadzanie dzieci od </w:t>
      </w:r>
      <w:r w:rsidRPr="00A46E88">
        <w:rPr>
          <w:rFonts w:ascii="Arial" w:hAnsi="Arial" w:cs="Arial"/>
        </w:rPr>
        <w:t xml:space="preserve">godziny 7.00 </w:t>
      </w:r>
      <w:r w:rsidRPr="008E48DB">
        <w:rPr>
          <w:rFonts w:ascii="Arial" w:hAnsi="Arial" w:cs="Arial"/>
        </w:rPr>
        <w:t xml:space="preserve">do 8.30; odbieranie </w:t>
      </w:r>
      <w:r>
        <w:rPr>
          <w:rFonts w:ascii="Arial" w:hAnsi="Arial" w:cs="Arial"/>
        </w:rPr>
        <w:t xml:space="preserve">dzieci od godziny 14.30 </w:t>
      </w:r>
      <w:r w:rsidRPr="00A46E88">
        <w:rPr>
          <w:rFonts w:ascii="Arial" w:hAnsi="Arial" w:cs="Arial"/>
        </w:rPr>
        <w:t>do 17.00</w:t>
      </w:r>
      <w:r>
        <w:rPr>
          <w:rFonts w:ascii="Arial" w:hAnsi="Arial" w:cs="Arial"/>
        </w:rPr>
        <w:t>.</w:t>
      </w:r>
      <w:r w:rsidRPr="00A46E88">
        <w:rPr>
          <w:rFonts w:ascii="Arial" w:hAnsi="Arial" w:cs="Arial"/>
        </w:rPr>
        <w:t xml:space="preserve"> </w:t>
      </w:r>
      <w:r w:rsidRPr="008E48DB">
        <w:rPr>
          <w:rFonts w:ascii="Arial" w:hAnsi="Arial" w:cs="Arial"/>
        </w:rPr>
        <w:t xml:space="preserve">Po upływie wyznaczonego czasu teren „strefy brudnej” poddawany jest czyszczeniu i dezynfekcji. Także po powrocie poszczególnych grup dzieci z placu zabaw teren „strefy brudnej” poddawany jest czyszczeniu i dezynfekcji. </w:t>
      </w:r>
    </w:p>
    <w:p w:rsidR="009627AA" w:rsidRPr="008E48DB" w:rsidRDefault="009627AA" w:rsidP="003A7719">
      <w:pPr>
        <w:pStyle w:val="ListParagraph"/>
        <w:numPr>
          <w:ilvl w:val="0"/>
          <w:numId w:val="2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„Strefa brudna” jest dodatkowo oznaczona przez wyklejenie taśmą żółto-czarną i/lub przez odpowiednie tabliczki informacyjne określające granice strefy. </w:t>
      </w:r>
    </w:p>
    <w:p w:rsidR="009627AA" w:rsidRPr="008E48DB" w:rsidRDefault="009627AA" w:rsidP="003A7719">
      <w:pPr>
        <w:pStyle w:val="ListParagraph"/>
        <w:numPr>
          <w:ilvl w:val="0"/>
          <w:numId w:val="2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Wejście rodzica lub osoby trzeciej do strefy zarezerwowanej dla dzieci </w:t>
      </w:r>
      <w:r w:rsidRPr="008E48DB">
        <w:rPr>
          <w:rFonts w:ascii="Arial" w:hAnsi="Arial" w:cs="Arial"/>
        </w:rPr>
        <w:br/>
        <w:t>i pracowników przedszkola, jest możliwe po uzgodnieniu z dyrektorem lub upoważnionym pracownikiem przedszkola, z zachowaniem obowiązujących rygorów sanitarnych.</w:t>
      </w:r>
    </w:p>
    <w:p w:rsidR="009627AA" w:rsidRPr="008E48DB" w:rsidRDefault="009627AA" w:rsidP="003A7719">
      <w:pPr>
        <w:pStyle w:val="ListParagraph"/>
        <w:numPr>
          <w:ilvl w:val="0"/>
          <w:numId w:val="2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Podczas pobytu w przedszkolu, dzieci i ich opiekunowie oraz inni pracownicy, nie muszą zakrywać ust i nosa, jeżeli nie jest to wskazane w przepisach prawa, wytycznych Ministra Zdrowia i Głównego Inspektora Sanitarnego a także </w:t>
      </w:r>
      <w:r w:rsidRPr="008E48DB">
        <w:rPr>
          <w:rFonts w:ascii="Arial" w:hAnsi="Arial" w:cs="Arial"/>
        </w:rPr>
        <w:br/>
        <w:t>w niniejszych zasadach.  </w:t>
      </w:r>
    </w:p>
    <w:p w:rsidR="009627AA" w:rsidRPr="008E48DB" w:rsidRDefault="009627AA" w:rsidP="00DD1551">
      <w:pPr>
        <w:pStyle w:val="ListParagraph"/>
        <w:shd w:val="clear" w:color="auto" w:fill="FFFFFF"/>
        <w:spacing w:line="288" w:lineRule="atLeast"/>
        <w:ind w:left="284" w:hanging="284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10.Wszyscy pracownicy zaopatrzeni są w środki ochrony indywidualnej: maseczki ochronne, przyłbice, rękawice jednorazowe, które mają obowiązek stosować </w:t>
      </w:r>
      <w:r w:rsidRPr="008E48DB">
        <w:rPr>
          <w:rFonts w:ascii="Arial" w:hAnsi="Arial" w:cs="Arial"/>
        </w:rPr>
        <w:br/>
        <w:t>w sytuacji kontaktu z rodzicem/opiekunem prawnym lub osobą trzecią, a także w sytuacji konieczności bezpośredniego kontaktu z dzieckiem lub innym pracownikiem. Dodatkowo zapewnione są fartuchy z długim rękawem (do przeprowadzania zabiegów higienicznych u dziecka, adekwatnie do zaistniałej sytuacji).</w:t>
      </w:r>
    </w:p>
    <w:p w:rsidR="009627AA" w:rsidRPr="008E48DB" w:rsidRDefault="009627AA" w:rsidP="00DD1551">
      <w:pPr>
        <w:pStyle w:val="ListParagraph"/>
        <w:shd w:val="clear" w:color="auto" w:fill="FFFFFF"/>
        <w:spacing w:line="288" w:lineRule="atLeast"/>
        <w:ind w:left="284" w:hanging="284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11.Każdy pracownik posiada odpowiednio zorganizowane stanowisko pracy </w:t>
      </w:r>
      <w:r w:rsidRPr="008E48DB">
        <w:rPr>
          <w:rFonts w:ascii="Arial" w:hAnsi="Arial" w:cs="Arial"/>
        </w:rPr>
        <w:br/>
        <w:t>z uwzględnieniem wymaganego dystansu przestrzennego między pracownikami (min. 1,5 m). Pracownicy pracują zgodnie z obowiązującym harmonogramem stworzonym na potrzeby zagrożenia epidemiologicznego.</w:t>
      </w:r>
    </w:p>
    <w:p w:rsidR="009627AA" w:rsidRPr="008E48DB" w:rsidRDefault="009627AA" w:rsidP="00DD1551">
      <w:pPr>
        <w:pStyle w:val="ListParagraph"/>
        <w:shd w:val="clear" w:color="auto" w:fill="FFFFFF"/>
        <w:spacing w:line="288" w:lineRule="atLeast"/>
        <w:ind w:left="284" w:hanging="284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12.Organizacja trybu pracy przedszkola uwzględnia system zmniejszenia dziennej   </w:t>
      </w:r>
    </w:p>
    <w:p w:rsidR="009627AA" w:rsidRPr="008E48DB" w:rsidRDefault="009627AA" w:rsidP="00DD1551">
      <w:pPr>
        <w:pStyle w:val="ListParagraph"/>
        <w:shd w:val="clear" w:color="auto" w:fill="FFFFFF"/>
        <w:spacing w:line="288" w:lineRule="atLeast"/>
        <w:ind w:left="284" w:hanging="284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     rotacji na stanowiskach.</w:t>
      </w:r>
    </w:p>
    <w:p w:rsidR="009627AA" w:rsidRDefault="009627AA" w:rsidP="00AD52F3">
      <w:pPr>
        <w:shd w:val="clear" w:color="auto" w:fill="FFFFFF"/>
        <w:spacing w:line="288" w:lineRule="atLeast"/>
        <w:ind w:left="360" w:hanging="360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Pr="008E48DB">
        <w:rPr>
          <w:rFonts w:ascii="Arial" w:hAnsi="Arial" w:cs="Arial"/>
        </w:rPr>
        <w:t xml:space="preserve">W przedszkolu obowiązuje ograniczenie do niezbędnego minimum spotkań </w:t>
      </w:r>
      <w:r>
        <w:rPr>
          <w:rFonts w:ascii="Arial" w:hAnsi="Arial" w:cs="Arial"/>
        </w:rPr>
        <w:br/>
      </w:r>
      <w:r w:rsidRPr="008E48DB">
        <w:rPr>
          <w:rFonts w:ascii="Arial" w:hAnsi="Arial" w:cs="Arial"/>
        </w:rPr>
        <w:t>i narad wewnętrznych    z pracownikami; spotkania powinny być przeprowadzane przy</w:t>
      </w:r>
      <w:r>
        <w:rPr>
          <w:rFonts w:ascii="Arial" w:hAnsi="Arial" w:cs="Arial"/>
        </w:rPr>
        <w:t xml:space="preserve"> otwartych oknach, </w:t>
      </w:r>
      <w:r w:rsidRPr="008E48DB">
        <w:rPr>
          <w:rFonts w:ascii="Arial" w:hAnsi="Arial" w:cs="Arial"/>
        </w:rPr>
        <w:t xml:space="preserve">z zachowaniem rekomendowanych przez służby sanitarne </w:t>
      </w:r>
    </w:p>
    <w:p w:rsidR="009627AA" w:rsidRPr="008E48DB" w:rsidRDefault="009627AA" w:rsidP="00DD1551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8E48DB">
        <w:rPr>
          <w:rFonts w:ascii="Arial" w:hAnsi="Arial" w:cs="Arial"/>
        </w:rPr>
        <w:t>odległości  pomiędzy  osobami (min. 1,5 metra).</w:t>
      </w:r>
    </w:p>
    <w:p w:rsidR="009627AA" w:rsidRDefault="009627AA" w:rsidP="00DD1551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14.W przedszkolu obowiązuje ograniczenie korzystania przez pracowników z </w:t>
      </w:r>
    </w:p>
    <w:p w:rsidR="009627AA" w:rsidRDefault="009627AA" w:rsidP="00DD1551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8E48DB">
        <w:rPr>
          <w:rFonts w:ascii="Arial" w:hAnsi="Arial" w:cs="Arial"/>
        </w:rPr>
        <w:t xml:space="preserve">przestrzeni wspólnych   poprzez zmniejszenie liczby pracowników korzystających </w:t>
      </w:r>
    </w:p>
    <w:p w:rsidR="009627AA" w:rsidRPr="008E48DB" w:rsidRDefault="009627AA" w:rsidP="00DD1551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8E48DB">
        <w:rPr>
          <w:rFonts w:ascii="Arial" w:hAnsi="Arial" w:cs="Arial"/>
        </w:rPr>
        <w:t>ze wspólnych obszarów  w danym czasie (np. przez rozłożenie przerw na posiłki).</w:t>
      </w:r>
    </w:p>
    <w:p w:rsidR="009627AA" w:rsidRPr="008E48DB" w:rsidRDefault="009627AA" w:rsidP="00AD52F3">
      <w:pPr>
        <w:shd w:val="clear" w:color="auto" w:fill="FFFFFF"/>
        <w:spacing w:line="288" w:lineRule="atLeast"/>
        <w:ind w:left="360" w:hanging="360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15.Do pracy w przedszkolu mogą stawiać się jedynie osoby zdrowe, bez jakichkolwiek objawów wskazujących na chorobę zakaźną. </w:t>
      </w:r>
    </w:p>
    <w:p w:rsidR="009627AA" w:rsidRPr="008E48DB" w:rsidRDefault="009627AA" w:rsidP="00DD1551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16.Pracownicy z grup ryzyka w miarę możliwości nie są angażowani w zajęcia </w:t>
      </w:r>
    </w:p>
    <w:p w:rsidR="009627AA" w:rsidRPr="008E48DB" w:rsidRDefault="009627AA" w:rsidP="00DD1551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opiekuńcze z dziećmi.</w:t>
      </w:r>
    </w:p>
    <w:p w:rsidR="009627AA" w:rsidRPr="008E48DB" w:rsidRDefault="009627AA" w:rsidP="00DD1551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17.Na tablicy ogłoszeń umieszczone są numery telefonów do organu prowadzącego </w:t>
      </w:r>
    </w:p>
    <w:p w:rsidR="009627AA" w:rsidRPr="008E48DB" w:rsidRDefault="009627AA" w:rsidP="00DD1551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     przedszkole, właściwej stacji sanitarno-epidemiologicznej, kuratorium oraz służb </w:t>
      </w:r>
    </w:p>
    <w:p w:rsidR="009627AA" w:rsidRPr="008E48DB" w:rsidRDefault="009627AA" w:rsidP="00DD1551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     medycznych, z którymi należy się skontaktować w przypadku stwierdzenia </w:t>
      </w:r>
    </w:p>
    <w:p w:rsidR="009627AA" w:rsidRPr="008E48DB" w:rsidRDefault="009627AA" w:rsidP="00DD1551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     objawów chorobowych u osoby znajdującej się na terenie przedszkola.. </w:t>
      </w:r>
    </w:p>
    <w:p w:rsidR="009627AA" w:rsidRPr="008E48DB" w:rsidRDefault="009627AA" w:rsidP="00E00FA8">
      <w:pPr>
        <w:shd w:val="clear" w:color="auto" w:fill="FFFFFF"/>
        <w:spacing w:line="288" w:lineRule="atLeast"/>
        <w:ind w:left="2520"/>
        <w:jc w:val="both"/>
        <w:textAlignment w:val="top"/>
        <w:rPr>
          <w:rFonts w:ascii="Arial" w:hAnsi="Arial" w:cs="Arial"/>
        </w:rPr>
      </w:pPr>
    </w:p>
    <w:p w:rsidR="009627AA" w:rsidRPr="008E48DB" w:rsidRDefault="009627AA" w:rsidP="00E00FA8">
      <w:pPr>
        <w:spacing w:line="276" w:lineRule="auto"/>
        <w:jc w:val="center"/>
        <w:rPr>
          <w:rFonts w:ascii="Arial" w:hAnsi="Arial" w:cs="Arial"/>
          <w:b/>
          <w:bCs/>
        </w:rPr>
      </w:pPr>
      <w:r w:rsidRPr="008E48DB">
        <w:rPr>
          <w:rFonts w:ascii="Arial" w:hAnsi="Arial" w:cs="Arial"/>
          <w:b/>
          <w:bCs/>
        </w:rPr>
        <w:t>§ 5.</w:t>
      </w:r>
    </w:p>
    <w:p w:rsidR="009627AA" w:rsidRPr="008E48DB" w:rsidRDefault="009627AA" w:rsidP="00E00FA8">
      <w:pPr>
        <w:spacing w:line="276" w:lineRule="auto"/>
        <w:jc w:val="center"/>
        <w:rPr>
          <w:rFonts w:ascii="Arial" w:hAnsi="Arial" w:cs="Arial"/>
        </w:rPr>
      </w:pPr>
    </w:p>
    <w:p w:rsidR="009627AA" w:rsidRPr="008E48DB" w:rsidRDefault="009627AA" w:rsidP="003A7719">
      <w:pPr>
        <w:pStyle w:val="ListParagraph"/>
        <w:numPr>
          <w:ilvl w:val="3"/>
          <w:numId w:val="11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Dyrektor przedszkola we współpracy z organem prowadzącym zapewnia:</w:t>
      </w:r>
    </w:p>
    <w:p w:rsidR="009627AA" w:rsidRPr="008E48DB" w:rsidRDefault="009627AA" w:rsidP="003A7719">
      <w:pPr>
        <w:pStyle w:val="ListParagraph"/>
        <w:numPr>
          <w:ilvl w:val="0"/>
          <w:numId w:val="3"/>
        </w:num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sprzęt, środki czystości i do dezynfekcji, które z</w:t>
      </w:r>
      <w:r>
        <w:rPr>
          <w:rFonts w:ascii="Arial" w:hAnsi="Arial" w:cs="Arial"/>
        </w:rPr>
        <w:t xml:space="preserve">apewnią bezpieczne korzystanie </w:t>
      </w:r>
      <w:r w:rsidRPr="008E48DB">
        <w:rPr>
          <w:rFonts w:ascii="Arial" w:hAnsi="Arial" w:cs="Arial"/>
        </w:rPr>
        <w:t>z pomieszczeń przedszkola, ciągów komunikacyjnych, placu zabaw oraz sprzętów, zabawek znajdujących się w przedszkolu; </w:t>
      </w:r>
    </w:p>
    <w:p w:rsidR="009627AA" w:rsidRPr="008E48DB" w:rsidRDefault="009627AA" w:rsidP="003A7719">
      <w:pPr>
        <w:pStyle w:val="ListParagraph"/>
        <w:numPr>
          <w:ilvl w:val="0"/>
          <w:numId w:val="3"/>
        </w:num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dozowniki z płynem do dezynfekcji rąk - przed wejściem do budynku, na korytarzach przy drzwiach do sal zajęć, w pomieszczeniach administracyjnych oraz w miejscu przygotowywania posiłków, </w:t>
      </w:r>
    </w:p>
    <w:p w:rsidR="009627AA" w:rsidRPr="008E48DB" w:rsidRDefault="009627AA" w:rsidP="003A7719">
      <w:pPr>
        <w:pStyle w:val="ListParagraph"/>
        <w:numPr>
          <w:ilvl w:val="0"/>
          <w:numId w:val="3"/>
        </w:num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środki ochrony osobistej dla każdego pracownika,</w:t>
      </w:r>
    </w:p>
    <w:p w:rsidR="009627AA" w:rsidRPr="008E48DB" w:rsidRDefault="009627AA" w:rsidP="003A7719">
      <w:pPr>
        <w:pStyle w:val="ListParagraph"/>
        <w:numPr>
          <w:ilvl w:val="0"/>
          <w:numId w:val="3"/>
        </w:num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instrukcje z zasadami prawidłowego mycia rąk, zdejmowania i zakładania rękawiczek, zdejmowania i zakładania maseczki, a przy dozownikach z płynem do dezynfekcji – instrukcje dezynfekcji rąk.</w:t>
      </w:r>
    </w:p>
    <w:p w:rsidR="009627AA" w:rsidRPr="008E48DB" w:rsidRDefault="009627AA" w:rsidP="003A7719">
      <w:pPr>
        <w:pStyle w:val="ListParagraph"/>
        <w:numPr>
          <w:ilvl w:val="0"/>
          <w:numId w:val="3"/>
        </w:num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pomieszczenie do izolacji osoby, u której stwierdzono objawy chorobowe, zaopatrzone w maseczki, rękawiczki i przyłbicę oraz płyn do dezynfekcji rąk (przed wejściem do pomieszczenia); </w:t>
      </w:r>
    </w:p>
    <w:p w:rsidR="009627AA" w:rsidRPr="008E48DB" w:rsidRDefault="009627AA" w:rsidP="003A7719">
      <w:pPr>
        <w:pStyle w:val="ListParagraph"/>
        <w:numPr>
          <w:ilvl w:val="0"/>
          <w:numId w:val="3"/>
        </w:num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pełną informację dotyczącą stosowanych metod zapewnienia bezpieczeństwa </w:t>
      </w:r>
      <w:r w:rsidRPr="008E48DB">
        <w:rPr>
          <w:rFonts w:ascii="Arial" w:hAnsi="Arial" w:cs="Arial"/>
        </w:rPr>
        <w:br/>
        <w:t xml:space="preserve"> ochrony przez zakażeniem koronawirusem oraz procedurę postępowania na wypadek podejrzenia wystąpienia zakażenia u dziecka lub pracownika. </w:t>
      </w:r>
    </w:p>
    <w:p w:rsidR="009627AA" w:rsidRPr="008E48DB" w:rsidRDefault="009627AA" w:rsidP="00E00FA8">
      <w:pPr>
        <w:pStyle w:val="ListParagraph"/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Pr="008E48DB" w:rsidRDefault="009627AA" w:rsidP="00E00FA8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2. Dyrektor w szczególności: </w:t>
      </w:r>
    </w:p>
    <w:p w:rsidR="009627AA" w:rsidRPr="008E48DB" w:rsidRDefault="009627AA" w:rsidP="003A7719">
      <w:pPr>
        <w:pStyle w:val="ListParagraph"/>
        <w:numPr>
          <w:ilvl w:val="0"/>
          <w:numId w:val="4"/>
        </w:num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nadzoruje i monitoruje prace porządkowe wykonywane przez pracowników przedszkola zgodnie z powierzonymi im obowiązkami, ze szczególnym uwzględnieniem dezynfekowania ciągów komunikacyjnych, powierzchni dotykowych – poręczy, klamek, włączników światła, uchwytów, poręczy krzeseł i powierzchni płaskich, w tym blatów w pomieszczeniach pracy </w:t>
      </w:r>
      <w:r w:rsidRPr="008E48DB">
        <w:rPr>
          <w:rFonts w:ascii="Arial" w:hAnsi="Arial" w:cs="Arial"/>
        </w:rPr>
        <w:br/>
        <w:t>i w pomieszczeniach do spożywania posiłków (prowadzenie rejestru dezy</w:t>
      </w:r>
      <w:r>
        <w:rPr>
          <w:rFonts w:ascii="Arial" w:hAnsi="Arial" w:cs="Arial"/>
        </w:rPr>
        <w:t xml:space="preserve">nfekcji </w:t>
      </w:r>
      <w:r w:rsidRPr="008E48DB">
        <w:rPr>
          <w:rFonts w:ascii="Arial" w:hAnsi="Arial" w:cs="Arial"/>
        </w:rPr>
        <w:t xml:space="preserve"> załącznik nr </w:t>
      </w:r>
      <w:r w:rsidRPr="00724A3D">
        <w:rPr>
          <w:rFonts w:ascii="Arial" w:hAnsi="Arial" w:cs="Arial"/>
        </w:rPr>
        <w:t>4</w:t>
      </w:r>
      <w:r w:rsidRPr="008E48DB">
        <w:rPr>
          <w:rFonts w:ascii="Arial" w:hAnsi="Arial" w:cs="Arial"/>
        </w:rPr>
        <w:t xml:space="preserve"> do niniejszych zasad);</w:t>
      </w:r>
    </w:p>
    <w:p w:rsidR="009627AA" w:rsidRPr="008E48DB" w:rsidRDefault="009627AA" w:rsidP="003A7719">
      <w:pPr>
        <w:pStyle w:val="ListParagraph"/>
        <w:numPr>
          <w:ilvl w:val="0"/>
          <w:numId w:val="4"/>
        </w:num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nadzoruje i monitoruje codzienne mycie/dezynfekowanie sprzętów na przedszkolnym placu zabaw (prowadzenie rejestru dezynfekcji urządzeń na placu zabaw – załącznik nr </w:t>
      </w:r>
      <w:r>
        <w:rPr>
          <w:rFonts w:ascii="Arial" w:hAnsi="Arial" w:cs="Arial"/>
        </w:rPr>
        <w:t>5</w:t>
      </w:r>
      <w:r w:rsidRPr="008E48DB">
        <w:rPr>
          <w:rFonts w:ascii="Arial" w:hAnsi="Arial" w:cs="Arial"/>
        </w:rPr>
        <w:t xml:space="preserve"> do niniejszych zasad);</w:t>
      </w:r>
    </w:p>
    <w:p w:rsidR="009627AA" w:rsidRPr="008E48DB" w:rsidRDefault="009627AA" w:rsidP="003A7719">
      <w:pPr>
        <w:pStyle w:val="ListParagraph"/>
        <w:numPr>
          <w:ilvl w:val="0"/>
          <w:numId w:val="4"/>
        </w:num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dba o to, by w salach, w których spędzają czas dzieci, nie było zabawek </w:t>
      </w:r>
      <w:r>
        <w:rPr>
          <w:rFonts w:ascii="Arial" w:hAnsi="Arial" w:cs="Arial"/>
        </w:rPr>
        <w:br/>
      </w:r>
      <w:r w:rsidRPr="008E48DB">
        <w:rPr>
          <w:rFonts w:ascii="Arial" w:hAnsi="Arial" w:cs="Arial"/>
        </w:rPr>
        <w:t>i innych przedmiotów, których nie można skutecznie umyć i zdezynfekować; </w:t>
      </w:r>
    </w:p>
    <w:p w:rsidR="009627AA" w:rsidRPr="008E48DB" w:rsidRDefault="009627AA" w:rsidP="003A7719">
      <w:pPr>
        <w:pStyle w:val="ListParagraph"/>
        <w:numPr>
          <w:ilvl w:val="0"/>
          <w:numId w:val="4"/>
        </w:num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komunikuje się na bieżąco z rodzicami/opiekunami prawnymi, telefonicznie lub mailowo, w sprawach dotyczących bezpieczeństwa zdrowotnego dzieci; </w:t>
      </w:r>
    </w:p>
    <w:p w:rsidR="009627AA" w:rsidRPr="008E48DB" w:rsidRDefault="009627AA" w:rsidP="003A7719">
      <w:pPr>
        <w:pStyle w:val="ListParagraph"/>
        <w:numPr>
          <w:ilvl w:val="0"/>
          <w:numId w:val="4"/>
        </w:numPr>
        <w:shd w:val="clear" w:color="auto" w:fill="FFFFFF"/>
        <w:spacing w:line="288" w:lineRule="atLeast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kontaktuje się z rodzicami/opiekunami prawnymi  telefon</w:t>
      </w:r>
      <w:r>
        <w:rPr>
          <w:rFonts w:ascii="Arial" w:hAnsi="Arial" w:cs="Arial"/>
        </w:rPr>
        <w:t xml:space="preserve">icznie, w przypadku podejrzenia wystąpienia </w:t>
      </w:r>
      <w:r w:rsidRPr="008E48DB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 </w:t>
      </w:r>
      <w:r w:rsidRPr="008E48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objawów </w:t>
      </w:r>
      <w:r w:rsidRPr="008E48DB">
        <w:rPr>
          <w:rFonts w:ascii="Arial" w:hAnsi="Arial" w:cs="Arial"/>
        </w:rPr>
        <w:t>choroby COVID-19; </w:t>
      </w:r>
    </w:p>
    <w:p w:rsidR="009627AA" w:rsidRPr="008E48DB" w:rsidRDefault="009627AA" w:rsidP="003A7719">
      <w:pPr>
        <w:pStyle w:val="ListParagraph"/>
        <w:numPr>
          <w:ilvl w:val="0"/>
          <w:numId w:val="4"/>
        </w:num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informuje organ prowadzący o zaistnieniu podejrzenia choroby u dziecka lub pracownika przedszkola,; </w:t>
      </w:r>
    </w:p>
    <w:p w:rsidR="009627AA" w:rsidRPr="008E48DB" w:rsidRDefault="009627AA" w:rsidP="003A7719">
      <w:pPr>
        <w:pStyle w:val="ListParagraph"/>
        <w:numPr>
          <w:ilvl w:val="0"/>
          <w:numId w:val="4"/>
        </w:num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współpracuje ze służbami sanitarnymi adekwatnie do zaistniałej sytuacji </w:t>
      </w:r>
      <w:r w:rsidRPr="008E48DB">
        <w:rPr>
          <w:rFonts w:ascii="Arial" w:hAnsi="Arial" w:cs="Arial"/>
        </w:rPr>
        <w:br/>
        <w:t>i potrzeb; </w:t>
      </w:r>
    </w:p>
    <w:p w:rsidR="009627AA" w:rsidRPr="008E48DB" w:rsidRDefault="009627AA" w:rsidP="003A7719">
      <w:pPr>
        <w:pStyle w:val="ListParagraph"/>
        <w:numPr>
          <w:ilvl w:val="0"/>
          <w:numId w:val="4"/>
        </w:num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instruuje pracowników o sposobie stosowania procedury postępowania na wypadek podejrzenia wystąpienia zakażenia koronawirusem; </w:t>
      </w:r>
    </w:p>
    <w:p w:rsidR="009627AA" w:rsidRPr="00853E5E" w:rsidRDefault="009627AA" w:rsidP="003A7719">
      <w:pPr>
        <w:pStyle w:val="ListParagraph"/>
        <w:numPr>
          <w:ilvl w:val="0"/>
          <w:numId w:val="4"/>
        </w:num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  <w:color w:val="000000"/>
        </w:rPr>
      </w:pPr>
      <w:r w:rsidRPr="008E48DB">
        <w:rPr>
          <w:rFonts w:ascii="Arial" w:hAnsi="Arial" w:cs="Arial"/>
        </w:rPr>
        <w:t xml:space="preserve">zapewnia organizację pracy przedszkola, która uniemożliwi stykanie się ze sobą poszczególnych grup dzieci, </w:t>
      </w:r>
      <w:r w:rsidRPr="00853E5E">
        <w:rPr>
          <w:rFonts w:ascii="Arial" w:hAnsi="Arial" w:cs="Arial"/>
          <w:color w:val="000000"/>
        </w:rPr>
        <w:t xml:space="preserve">a dana grupa będzie przebywać </w:t>
      </w:r>
      <w:r w:rsidRPr="00853E5E">
        <w:rPr>
          <w:rFonts w:ascii="Arial" w:hAnsi="Arial" w:cs="Arial"/>
          <w:color w:val="000000"/>
        </w:rPr>
        <w:br/>
        <w:t>w wyznaczonej stałej sali, zaś grupą będą się opiekowali w miarę możliwości stali nauczyciele. </w:t>
      </w:r>
    </w:p>
    <w:p w:rsidR="009627AA" w:rsidRPr="008E48DB" w:rsidRDefault="009627AA" w:rsidP="00E00FA8">
      <w:pPr>
        <w:pStyle w:val="ListParagraph"/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Pr="008E48DB" w:rsidRDefault="009627AA" w:rsidP="00E00FA8">
      <w:pPr>
        <w:shd w:val="clear" w:color="auto" w:fill="FFFFFF"/>
        <w:spacing w:line="288" w:lineRule="atLeast"/>
        <w:jc w:val="center"/>
        <w:textAlignment w:val="top"/>
        <w:rPr>
          <w:rFonts w:ascii="Arial" w:hAnsi="Arial" w:cs="Arial"/>
          <w:b/>
          <w:bCs/>
        </w:rPr>
      </w:pPr>
      <w:r w:rsidRPr="008E48DB">
        <w:rPr>
          <w:rFonts w:ascii="Arial" w:hAnsi="Arial" w:cs="Arial"/>
          <w:b/>
          <w:bCs/>
        </w:rPr>
        <w:t>§ 6.</w:t>
      </w:r>
    </w:p>
    <w:p w:rsidR="009627AA" w:rsidRPr="008E48DB" w:rsidRDefault="009627AA" w:rsidP="00E00FA8">
      <w:pPr>
        <w:shd w:val="clear" w:color="auto" w:fill="FFFFFF"/>
        <w:spacing w:line="288" w:lineRule="atLeast"/>
        <w:jc w:val="center"/>
        <w:textAlignment w:val="top"/>
        <w:rPr>
          <w:rFonts w:ascii="Arial" w:hAnsi="Arial" w:cs="Arial"/>
        </w:rPr>
      </w:pPr>
    </w:p>
    <w:p w:rsidR="009627AA" w:rsidRPr="008E48DB" w:rsidRDefault="009627AA" w:rsidP="00E00FA8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1. Każdy pracownik przedszkola zobowiązany jest: </w:t>
      </w:r>
    </w:p>
    <w:p w:rsidR="009627AA" w:rsidRPr="008E48DB" w:rsidRDefault="009627AA" w:rsidP="00AD52F3">
      <w:pPr>
        <w:pStyle w:val="ListParagraph"/>
        <w:numPr>
          <w:ilvl w:val="0"/>
          <w:numId w:val="12"/>
        </w:num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poinformować dyrektora przedszkola i nie kontaktować się z innymi pracownikami i dziećmi w przypadku gdy w </w:t>
      </w:r>
      <w:r w:rsidRPr="00853E5E">
        <w:rPr>
          <w:rFonts w:ascii="Arial" w:hAnsi="Arial" w:cs="Arial"/>
          <w:color w:val="000000"/>
        </w:rPr>
        <w:t xml:space="preserve">ostatnim okresie przebywał za granicą, </w:t>
      </w:r>
      <w:r w:rsidRPr="008E48DB">
        <w:rPr>
          <w:rFonts w:ascii="Arial" w:hAnsi="Arial" w:cs="Arial"/>
        </w:rPr>
        <w:t>ma kontakt z osobami będącymi na kwarantannie;</w:t>
      </w:r>
      <w:r>
        <w:rPr>
          <w:rFonts w:ascii="Arial" w:hAnsi="Arial" w:cs="Arial"/>
        </w:rPr>
        <w:t xml:space="preserve"> ma kontakt </w:t>
      </w:r>
      <w:r>
        <w:rPr>
          <w:rFonts w:ascii="Arial" w:hAnsi="Arial" w:cs="Arial"/>
        </w:rPr>
        <w:br/>
        <w:t>z osobą  chora na COVIT 19</w:t>
      </w:r>
    </w:p>
    <w:p w:rsidR="009627AA" w:rsidRPr="008E48DB" w:rsidRDefault="009627AA" w:rsidP="00AD52F3">
      <w:pPr>
        <w:pStyle w:val="ListParagraph"/>
        <w:numPr>
          <w:ilvl w:val="0"/>
          <w:numId w:val="12"/>
        </w:num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dezynfekować ręce przed wejściem do budynku, zgodnie z zasadami dezynfekcji rąk; </w:t>
      </w:r>
    </w:p>
    <w:p w:rsidR="009627AA" w:rsidRPr="008E48DB" w:rsidRDefault="009627AA" w:rsidP="00AD52F3">
      <w:pPr>
        <w:pStyle w:val="ListParagraph"/>
        <w:numPr>
          <w:ilvl w:val="0"/>
          <w:numId w:val="12"/>
        </w:num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stosować zasady profilaktyki zdrowotnej, w tym regularnego mycia rąk przez 30 sekund mydłem i wodą oraz odkażanie środkiem dezynfekującym, zgodnie </w:t>
      </w:r>
      <w:r w:rsidRPr="008E48DB">
        <w:rPr>
          <w:rFonts w:ascii="Arial" w:hAnsi="Arial" w:cs="Arial"/>
        </w:rPr>
        <w:br/>
        <w:t>z instrukcją zamieszczoną w pomieszczeniach sanitarno-higienicznych; </w:t>
      </w:r>
    </w:p>
    <w:p w:rsidR="009627AA" w:rsidRPr="008E48DB" w:rsidRDefault="009627AA" w:rsidP="00AD52F3">
      <w:pPr>
        <w:pStyle w:val="ListParagraph"/>
        <w:numPr>
          <w:ilvl w:val="0"/>
          <w:numId w:val="12"/>
        </w:num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kasłać i kichać w jednorazową chusteczkę lub wewnętrzną stronę łokcia; </w:t>
      </w:r>
    </w:p>
    <w:p w:rsidR="009627AA" w:rsidRPr="008E48DB" w:rsidRDefault="009627AA" w:rsidP="00AD52F3">
      <w:pPr>
        <w:pStyle w:val="ListParagraph"/>
        <w:numPr>
          <w:ilvl w:val="0"/>
          <w:numId w:val="12"/>
        </w:num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informować dyrektora przedszkola lub inną upoważniona osobę o wszelkich objawach chorobowych zaobserwowanych u dzieci; </w:t>
      </w:r>
    </w:p>
    <w:p w:rsidR="009627AA" w:rsidRPr="008E48DB" w:rsidRDefault="009627AA" w:rsidP="00AD52F3">
      <w:pPr>
        <w:pStyle w:val="ListParagraph"/>
        <w:numPr>
          <w:ilvl w:val="0"/>
          <w:numId w:val="12"/>
        </w:num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zachowywać dystans min. 1,5 m w kontaktach z innymi osobami i dziećmi; </w:t>
      </w:r>
    </w:p>
    <w:p w:rsidR="009627AA" w:rsidRPr="008E48DB" w:rsidRDefault="009627AA" w:rsidP="00AD52F3">
      <w:pPr>
        <w:pStyle w:val="ListParagraph"/>
        <w:numPr>
          <w:ilvl w:val="0"/>
          <w:numId w:val="12"/>
        </w:num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przestrzegać procedury postępowania na wypadek podejrzenia wystąpienia zakażenia koronawirusem; </w:t>
      </w:r>
    </w:p>
    <w:p w:rsidR="009627AA" w:rsidRPr="008E48DB" w:rsidRDefault="009627AA" w:rsidP="00AD52F3">
      <w:pPr>
        <w:pStyle w:val="ListParagraph"/>
        <w:numPr>
          <w:ilvl w:val="0"/>
          <w:numId w:val="12"/>
        </w:num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stosować środki ochrony indywidualnej, w które został wyposażony przez dyrektora, zgodnie z zasadami określonymi przez Głównego Inspektora Sanitarnego i Ministra Zdrowia. </w:t>
      </w:r>
    </w:p>
    <w:p w:rsidR="009627AA" w:rsidRPr="008E48DB" w:rsidRDefault="009627AA" w:rsidP="00AD52F3">
      <w:pPr>
        <w:pStyle w:val="ListParagraph"/>
        <w:numPr>
          <w:ilvl w:val="3"/>
          <w:numId w:val="11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Pracownicy nie będący nauczycielami – intendent, dozorca, konserwator oraz personel kuchenny i administracyjny, nie powinien mieć kontaktu z dziećmi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i osobami opiekującymi się dziećmi</w:t>
      </w:r>
      <w:r w:rsidRPr="008E48DB">
        <w:rPr>
          <w:rFonts w:ascii="Arial" w:hAnsi="Arial" w:cs="Arial"/>
        </w:rPr>
        <w:t>.</w:t>
      </w:r>
    </w:p>
    <w:p w:rsidR="009627AA" w:rsidRPr="008E48DB" w:rsidRDefault="009627AA" w:rsidP="003A7719">
      <w:pPr>
        <w:pStyle w:val="ListParagraph"/>
        <w:numPr>
          <w:ilvl w:val="3"/>
          <w:numId w:val="11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Woźne zobowiązane są w szczególności do: </w:t>
      </w:r>
    </w:p>
    <w:p w:rsidR="009627AA" w:rsidRPr="008E48DB" w:rsidRDefault="009627AA" w:rsidP="003A7719">
      <w:pPr>
        <w:pStyle w:val="ListParagraph"/>
        <w:numPr>
          <w:ilvl w:val="3"/>
          <w:numId w:val="5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mycia i/lub dezynfekowania podłogi i innych powierzchni w ciągach komunikacyjnych; </w:t>
      </w:r>
    </w:p>
    <w:p w:rsidR="009627AA" w:rsidRPr="008E48DB" w:rsidRDefault="009627AA" w:rsidP="003A7719">
      <w:pPr>
        <w:numPr>
          <w:ilvl w:val="3"/>
          <w:numId w:val="5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mycia i/lub dezynfekowania poręczy przy schodach, włączników światła, klamek, uchwytów, siedzisk i oparć krzeseł, blatów stołów, z których korzystają dzieci i nauczyciele, drzwi wejściowych do przedszkola, szafek w szatni, domofonu (powierzchnie płaskie); </w:t>
      </w:r>
    </w:p>
    <w:p w:rsidR="009627AA" w:rsidRPr="008E48DB" w:rsidRDefault="009627AA" w:rsidP="003A7719">
      <w:pPr>
        <w:numPr>
          <w:ilvl w:val="3"/>
          <w:numId w:val="5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mycia i dezynfekowania toalet dla personelu i dzieci – w tym szczególnie klamek, uchwytów i pokręteł przy urządzeniach sanitarnych, dozowników mydła i podajników ręczników jednorazowych;</w:t>
      </w:r>
    </w:p>
    <w:p w:rsidR="009627AA" w:rsidRPr="008E48DB" w:rsidRDefault="009627AA" w:rsidP="003A7719">
      <w:pPr>
        <w:numPr>
          <w:ilvl w:val="3"/>
          <w:numId w:val="5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mycia, dezynfekowania zabawek i przedmiotów, którymi bawią się dzieci, zanim będzie z nich chciało skorzystać kolejne dziecko i na koniec dnia; </w:t>
      </w:r>
    </w:p>
    <w:p w:rsidR="009627AA" w:rsidRPr="008E48DB" w:rsidRDefault="009627AA" w:rsidP="003A7719">
      <w:pPr>
        <w:numPr>
          <w:ilvl w:val="3"/>
          <w:numId w:val="5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wietrzenia pomieszczeń, w których odbyła się dezynfekcja, aby nie narażać dzieci ani innych pracowników na wdychanie oparów; </w:t>
      </w:r>
    </w:p>
    <w:p w:rsidR="009627AA" w:rsidRPr="008E48DB" w:rsidRDefault="009627AA" w:rsidP="003A7719">
      <w:pPr>
        <w:numPr>
          <w:ilvl w:val="3"/>
          <w:numId w:val="5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mycia i dezynfekowania rąk po każdej czynności związanej </w:t>
      </w:r>
      <w:r>
        <w:rPr>
          <w:rFonts w:ascii="Arial" w:hAnsi="Arial" w:cs="Arial"/>
        </w:rPr>
        <w:br/>
      </w:r>
      <w:r w:rsidRPr="008E48DB">
        <w:rPr>
          <w:rFonts w:ascii="Arial" w:hAnsi="Arial" w:cs="Arial"/>
        </w:rPr>
        <w:t>z porządkowaniem; </w:t>
      </w:r>
    </w:p>
    <w:p w:rsidR="009627AA" w:rsidRPr="008E48DB" w:rsidRDefault="009627AA" w:rsidP="003A7719">
      <w:pPr>
        <w:numPr>
          <w:ilvl w:val="3"/>
          <w:numId w:val="5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wykonywania prac porządkowych i sanitarnych w rękawiczkach, stosując zasady ich nakładania i zdejmowania oraz utylizowania</w:t>
      </w:r>
    </w:p>
    <w:p w:rsidR="009627AA" w:rsidRPr="008E48DB" w:rsidRDefault="009627AA" w:rsidP="003A7719">
      <w:pPr>
        <w:numPr>
          <w:ilvl w:val="3"/>
          <w:numId w:val="5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nadzorowania stosowania przez rodziców/opiekunów prawnych i osoby trzecie wchodzące do przedszkola obowiązują</w:t>
      </w:r>
      <w:r>
        <w:rPr>
          <w:rFonts w:ascii="Arial" w:hAnsi="Arial" w:cs="Arial"/>
        </w:rPr>
        <w:t>cych zasad (dezynfekcji</w:t>
      </w:r>
      <w:r w:rsidRPr="008E48DB">
        <w:rPr>
          <w:rFonts w:ascii="Arial" w:hAnsi="Arial" w:cs="Arial"/>
        </w:rPr>
        <w:t xml:space="preserve"> rak, </w:t>
      </w:r>
      <w:r>
        <w:rPr>
          <w:rFonts w:ascii="Arial" w:hAnsi="Arial" w:cs="Arial"/>
        </w:rPr>
        <w:t>zakładania rękawiczek i</w:t>
      </w:r>
      <w:r w:rsidRPr="008E48DB">
        <w:rPr>
          <w:rFonts w:ascii="Arial" w:hAnsi="Arial" w:cs="Arial"/>
        </w:rPr>
        <w:t xml:space="preserve"> maseczki);</w:t>
      </w:r>
    </w:p>
    <w:p w:rsidR="009627AA" w:rsidRPr="008E48DB" w:rsidRDefault="009627AA" w:rsidP="003A7719">
      <w:pPr>
        <w:numPr>
          <w:ilvl w:val="3"/>
          <w:numId w:val="5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monitorowania stosowania się rodziców/opiekunów prawnych do zasad przyprowadzania i odprowadzania dzieci w strefie dla nich przeznaczonej: </w:t>
      </w:r>
    </w:p>
    <w:p w:rsidR="009627AA" w:rsidRPr="008E48DB" w:rsidRDefault="009627AA" w:rsidP="00AD52F3">
      <w:pPr>
        <w:numPr>
          <w:ilvl w:val="3"/>
          <w:numId w:val="5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wykonywania innych stałych prac określonych w zakresie czynności na danym stanowisku pracy i innych poleconych przez dyrektora przedszkola.</w:t>
      </w:r>
    </w:p>
    <w:p w:rsidR="009627AA" w:rsidRPr="008E48DB" w:rsidRDefault="009627AA" w:rsidP="003A7719">
      <w:pPr>
        <w:pStyle w:val="ListParagraph"/>
        <w:numPr>
          <w:ilvl w:val="3"/>
          <w:numId w:val="11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Dozorca zobowiązany jest w szczególności do:</w:t>
      </w:r>
    </w:p>
    <w:p w:rsidR="009627AA" w:rsidRPr="008E48DB" w:rsidRDefault="009627AA" w:rsidP="003A7719">
      <w:pPr>
        <w:pStyle w:val="ListParagraph"/>
        <w:numPr>
          <w:ilvl w:val="0"/>
          <w:numId w:val="7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utrzymania porządku i czystości na terenie wokół budynku przedszkola;</w:t>
      </w:r>
    </w:p>
    <w:p w:rsidR="009627AA" w:rsidRPr="008E48DB" w:rsidRDefault="009627AA" w:rsidP="003A7719">
      <w:pPr>
        <w:pStyle w:val="ListParagraph"/>
        <w:numPr>
          <w:ilvl w:val="0"/>
          <w:numId w:val="7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dezynfekowania klamek przy furtce wejściowej, każdorazowo po przejściu większej (kilkuosobowej) grupy osób;</w:t>
      </w:r>
    </w:p>
    <w:p w:rsidR="009627AA" w:rsidRPr="008E48DB" w:rsidRDefault="009627AA" w:rsidP="003A7719">
      <w:pPr>
        <w:pStyle w:val="ListParagraph"/>
        <w:numPr>
          <w:ilvl w:val="0"/>
          <w:numId w:val="7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utrzymywania w czystości i dezynfekowania na koniec każdego dnia sprzętów </w:t>
      </w:r>
      <w:r w:rsidRPr="008E48DB">
        <w:rPr>
          <w:rFonts w:ascii="Arial" w:hAnsi="Arial" w:cs="Arial"/>
        </w:rPr>
        <w:br/>
        <w:t>i urządzeń na placu zabaw.</w:t>
      </w:r>
    </w:p>
    <w:p w:rsidR="009627AA" w:rsidRPr="008E48DB" w:rsidRDefault="009627AA" w:rsidP="003A7719">
      <w:pPr>
        <w:pStyle w:val="ListParagraph"/>
        <w:numPr>
          <w:ilvl w:val="3"/>
          <w:numId w:val="11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Nauczyciele zobowiązani są  w szczególności do:  </w:t>
      </w:r>
    </w:p>
    <w:p w:rsidR="009627AA" w:rsidRPr="008E48DB" w:rsidRDefault="009627AA" w:rsidP="003A7719">
      <w:pPr>
        <w:pStyle w:val="ListParagraph"/>
        <w:numPr>
          <w:ilvl w:val="1"/>
          <w:numId w:val="6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odbierania dziecka od pracownika przedszkola i sprawowania opieki nad nim do chwili odebrania przez rodzica/opiekuna prawnego lub upoważnioną przez niego osobę,</w:t>
      </w:r>
    </w:p>
    <w:p w:rsidR="009627AA" w:rsidRPr="008E48DB" w:rsidRDefault="009627AA" w:rsidP="003A7719">
      <w:pPr>
        <w:pStyle w:val="ListParagraph"/>
        <w:numPr>
          <w:ilvl w:val="1"/>
          <w:numId w:val="6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monitorowania warunków do prowadzenia zajęć i objawów chorobowych u dzieci, </w:t>
      </w:r>
    </w:p>
    <w:p w:rsidR="009627AA" w:rsidRPr="008E48DB" w:rsidRDefault="009627AA" w:rsidP="003A7719">
      <w:pPr>
        <w:pStyle w:val="ListParagraph"/>
        <w:numPr>
          <w:ilvl w:val="1"/>
          <w:numId w:val="6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monitorowania przestrzegania przez rodziców zakazu przynoszenia przez dziecko do przedszkola zabawek i przedmiotów zabranych z domu;</w:t>
      </w:r>
    </w:p>
    <w:p w:rsidR="009627AA" w:rsidRPr="008E48DB" w:rsidRDefault="009627AA" w:rsidP="003A7719">
      <w:pPr>
        <w:pStyle w:val="ListParagraph"/>
        <w:numPr>
          <w:ilvl w:val="1"/>
          <w:numId w:val="6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dbania o to, by dzieci regularnie myły ręce, w tym po przyjściu do przedszkola, po skorzystaniu z toalety, przed jedzeniem, po powrocie ze świeżego powietrza; </w:t>
      </w:r>
    </w:p>
    <w:p w:rsidR="009627AA" w:rsidRPr="008E48DB" w:rsidRDefault="009627AA" w:rsidP="003A7719">
      <w:pPr>
        <w:pStyle w:val="ListParagraph"/>
        <w:numPr>
          <w:ilvl w:val="1"/>
          <w:numId w:val="6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wietrzenia sali, w której odbywają się zajęcia, przynajmniej raz na godzinę, a jeśli jest to konieczne także w czasie zajęć i włączania oczyszczaczy powietrza;</w:t>
      </w:r>
    </w:p>
    <w:p w:rsidR="009627AA" w:rsidRPr="008E48DB" w:rsidRDefault="009627AA" w:rsidP="003A7719">
      <w:pPr>
        <w:pStyle w:val="ListParagraph"/>
        <w:numPr>
          <w:ilvl w:val="1"/>
          <w:numId w:val="6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prowadzenia zabaw ruchowych i ćwiczeń gimnastycznych przy otwartych oknach; </w:t>
      </w:r>
    </w:p>
    <w:p w:rsidR="009627AA" w:rsidRPr="008E48DB" w:rsidRDefault="009627AA" w:rsidP="003A7719">
      <w:pPr>
        <w:pStyle w:val="ListParagraph"/>
        <w:numPr>
          <w:ilvl w:val="1"/>
          <w:numId w:val="6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przestrzegania zasady rotacyjnego korzystania z placu zabaw i przestrzeni wspólnych przedszkola, w tym szatni i korytarzy;</w:t>
      </w:r>
    </w:p>
    <w:p w:rsidR="009627AA" w:rsidRPr="008E48DB" w:rsidRDefault="009627AA" w:rsidP="003A7719">
      <w:pPr>
        <w:pStyle w:val="ListParagraph"/>
        <w:numPr>
          <w:ilvl w:val="1"/>
          <w:numId w:val="6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dbania o to, by dzieci nie skupiały się i nie przebywały w bliskim kontakcie </w:t>
      </w:r>
      <w:r w:rsidRPr="008E48DB">
        <w:rPr>
          <w:rFonts w:ascii="Arial" w:hAnsi="Arial" w:cs="Arial"/>
        </w:rPr>
        <w:br/>
        <w:t xml:space="preserve">z innymi dziećmi w trakcie swobodnej zabawy w sali lub na placu zabaw;  </w:t>
      </w:r>
    </w:p>
    <w:p w:rsidR="009627AA" w:rsidRPr="008E48DB" w:rsidRDefault="009627AA" w:rsidP="003A7719">
      <w:pPr>
        <w:pStyle w:val="ListParagraph"/>
        <w:numPr>
          <w:ilvl w:val="1"/>
          <w:numId w:val="6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w miarę możliwości zachowania w kontaktach z dziećmi i innymi pracownikami dystansu 1,5 m. </w:t>
      </w:r>
    </w:p>
    <w:p w:rsidR="009627AA" w:rsidRPr="008E48DB" w:rsidRDefault="009627AA" w:rsidP="00597CC6">
      <w:pPr>
        <w:spacing w:line="276" w:lineRule="auto"/>
        <w:jc w:val="center"/>
        <w:rPr>
          <w:rFonts w:ascii="Arial" w:hAnsi="Arial" w:cs="Arial"/>
        </w:rPr>
      </w:pPr>
    </w:p>
    <w:p w:rsidR="009627AA" w:rsidRPr="008E48DB" w:rsidRDefault="009627AA" w:rsidP="00FD2BAC">
      <w:pPr>
        <w:shd w:val="clear" w:color="auto" w:fill="FFFFFF"/>
        <w:spacing w:line="288" w:lineRule="atLeast"/>
        <w:jc w:val="center"/>
        <w:textAlignment w:val="top"/>
        <w:rPr>
          <w:rFonts w:ascii="Arial" w:hAnsi="Arial" w:cs="Arial"/>
          <w:b/>
          <w:bCs/>
        </w:rPr>
      </w:pPr>
      <w:r w:rsidRPr="008E48DB">
        <w:rPr>
          <w:rFonts w:ascii="Arial" w:hAnsi="Arial" w:cs="Arial"/>
        </w:rPr>
        <w:t> </w:t>
      </w:r>
      <w:r w:rsidRPr="008E48DB">
        <w:rPr>
          <w:rFonts w:ascii="Arial" w:hAnsi="Arial" w:cs="Arial"/>
          <w:b/>
          <w:bCs/>
        </w:rPr>
        <w:t>§ 7.</w:t>
      </w:r>
    </w:p>
    <w:p w:rsidR="009627AA" w:rsidRDefault="009627AA" w:rsidP="00FD2BAC">
      <w:pPr>
        <w:shd w:val="clear" w:color="auto" w:fill="FFFFFF"/>
        <w:spacing w:line="288" w:lineRule="atLeast"/>
        <w:jc w:val="center"/>
        <w:textAlignment w:val="top"/>
        <w:rPr>
          <w:rFonts w:ascii="Arial" w:hAnsi="Arial" w:cs="Arial"/>
          <w:b/>
          <w:bCs/>
        </w:rPr>
      </w:pPr>
      <w:r w:rsidRPr="008E48DB">
        <w:rPr>
          <w:rFonts w:ascii="Arial" w:hAnsi="Arial" w:cs="Arial"/>
          <w:b/>
          <w:bCs/>
        </w:rPr>
        <w:t>Zasady żywienia</w:t>
      </w:r>
    </w:p>
    <w:p w:rsidR="009627AA" w:rsidRPr="008E48DB" w:rsidRDefault="009627AA" w:rsidP="00FD2BAC">
      <w:pPr>
        <w:shd w:val="clear" w:color="auto" w:fill="FFFFFF"/>
        <w:spacing w:line="288" w:lineRule="atLeast"/>
        <w:jc w:val="center"/>
        <w:textAlignment w:val="top"/>
        <w:rPr>
          <w:rFonts w:ascii="Arial" w:hAnsi="Arial" w:cs="Arial"/>
          <w:b/>
        </w:rPr>
      </w:pPr>
    </w:p>
    <w:p w:rsidR="009627AA" w:rsidRPr="008E48DB" w:rsidRDefault="009627AA" w:rsidP="003A7719">
      <w:pPr>
        <w:pStyle w:val="ListParagraph"/>
        <w:numPr>
          <w:ilvl w:val="1"/>
          <w:numId w:val="3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Przedszkole zapewnia wyżywienie dzieciom na dotychczasowych zasadach. </w:t>
      </w:r>
    </w:p>
    <w:p w:rsidR="009627AA" w:rsidRPr="008E48DB" w:rsidRDefault="009627AA" w:rsidP="003A7719">
      <w:pPr>
        <w:pStyle w:val="ListParagraph"/>
        <w:numPr>
          <w:ilvl w:val="1"/>
          <w:numId w:val="3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Posiłki przygotowywane są przy zachowaniu wszelkich niezbędnych środków higieny.  </w:t>
      </w:r>
    </w:p>
    <w:p w:rsidR="009627AA" w:rsidRPr="008E48DB" w:rsidRDefault="009627AA" w:rsidP="003A7719">
      <w:pPr>
        <w:pStyle w:val="ListParagraph"/>
        <w:numPr>
          <w:ilvl w:val="1"/>
          <w:numId w:val="3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Pracownicy kuchni zobowiązani są w szczególności do: </w:t>
      </w:r>
    </w:p>
    <w:p w:rsidR="009627AA" w:rsidRPr="008E48DB" w:rsidRDefault="009627AA" w:rsidP="003A7719">
      <w:pPr>
        <w:pStyle w:val="ListParagraph"/>
        <w:numPr>
          <w:ilvl w:val="0"/>
          <w:numId w:val="8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dezynfekowania rąk przed każdym wejściem do pomieszczenia, gdzie przygotowywane są posiłki; </w:t>
      </w:r>
    </w:p>
    <w:p w:rsidR="009627AA" w:rsidRPr="008E48DB" w:rsidRDefault="009627AA" w:rsidP="003A7719">
      <w:pPr>
        <w:pStyle w:val="ListParagraph"/>
        <w:numPr>
          <w:ilvl w:val="0"/>
          <w:numId w:val="8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mycia rąk każdorazowo: </w:t>
      </w:r>
    </w:p>
    <w:p w:rsidR="009627AA" w:rsidRPr="008E48DB" w:rsidRDefault="009627AA" w:rsidP="003A7719">
      <w:pPr>
        <w:pStyle w:val="ListParagraph"/>
        <w:numPr>
          <w:ilvl w:val="0"/>
          <w:numId w:val="9"/>
        </w:numPr>
        <w:shd w:val="clear" w:color="auto" w:fill="FFFFFF"/>
        <w:spacing w:line="288" w:lineRule="atLeast"/>
        <w:ind w:left="1134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przed rozpoczęciem pracy, </w:t>
      </w:r>
    </w:p>
    <w:p w:rsidR="009627AA" w:rsidRPr="008E48DB" w:rsidRDefault="009627AA" w:rsidP="003A7719">
      <w:pPr>
        <w:pStyle w:val="ListParagraph"/>
        <w:numPr>
          <w:ilvl w:val="0"/>
          <w:numId w:val="9"/>
        </w:numPr>
        <w:shd w:val="clear" w:color="auto" w:fill="FFFFFF"/>
        <w:spacing w:line="288" w:lineRule="atLeast"/>
        <w:ind w:left="1134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przed kontaktem z żywnością, która jest przeznaczona do bezpośredniego spożycia, ugotowana, upieczona, usmażona, </w:t>
      </w:r>
    </w:p>
    <w:p w:rsidR="009627AA" w:rsidRPr="008E48DB" w:rsidRDefault="009627AA" w:rsidP="003A7719">
      <w:pPr>
        <w:pStyle w:val="ListParagraph"/>
        <w:numPr>
          <w:ilvl w:val="0"/>
          <w:numId w:val="9"/>
        </w:numPr>
        <w:shd w:val="clear" w:color="auto" w:fill="FFFFFF"/>
        <w:spacing w:line="288" w:lineRule="atLeast"/>
        <w:ind w:left="1134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po obróbce lub kontakcie z żywnością surową, nieprzetworzoną, </w:t>
      </w:r>
    </w:p>
    <w:p w:rsidR="009627AA" w:rsidRPr="008E48DB" w:rsidRDefault="009627AA" w:rsidP="003A7719">
      <w:pPr>
        <w:pStyle w:val="ListParagraph"/>
        <w:numPr>
          <w:ilvl w:val="0"/>
          <w:numId w:val="9"/>
        </w:numPr>
        <w:shd w:val="clear" w:color="auto" w:fill="FFFFFF"/>
        <w:spacing w:line="288" w:lineRule="atLeast"/>
        <w:ind w:left="1134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po zajmowaniu się odpadami/śmieciami, </w:t>
      </w:r>
    </w:p>
    <w:p w:rsidR="009627AA" w:rsidRPr="008E48DB" w:rsidRDefault="009627AA" w:rsidP="003A7719">
      <w:pPr>
        <w:pStyle w:val="ListParagraph"/>
        <w:numPr>
          <w:ilvl w:val="0"/>
          <w:numId w:val="9"/>
        </w:numPr>
        <w:shd w:val="clear" w:color="auto" w:fill="FFFFFF"/>
        <w:spacing w:line="288" w:lineRule="atLeast"/>
        <w:ind w:left="1134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po zakończeniu procedur czyszczenia/dezynfekcji, </w:t>
      </w:r>
    </w:p>
    <w:p w:rsidR="009627AA" w:rsidRPr="008E48DB" w:rsidRDefault="009627AA" w:rsidP="003A7719">
      <w:pPr>
        <w:pStyle w:val="ListParagraph"/>
        <w:numPr>
          <w:ilvl w:val="0"/>
          <w:numId w:val="9"/>
        </w:numPr>
        <w:shd w:val="clear" w:color="auto" w:fill="FFFFFF"/>
        <w:spacing w:line="288" w:lineRule="atLeast"/>
        <w:ind w:left="1134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po skorzystaniu z toalety, </w:t>
      </w:r>
    </w:p>
    <w:p w:rsidR="009627AA" w:rsidRPr="008E48DB" w:rsidRDefault="009627AA" w:rsidP="003A7719">
      <w:pPr>
        <w:pStyle w:val="ListParagraph"/>
        <w:numPr>
          <w:ilvl w:val="0"/>
          <w:numId w:val="9"/>
        </w:numPr>
        <w:shd w:val="clear" w:color="auto" w:fill="FFFFFF"/>
        <w:spacing w:line="288" w:lineRule="atLeast"/>
        <w:ind w:left="1134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po kaszlu, kichaniu, wydmuchaniu nosa, </w:t>
      </w:r>
    </w:p>
    <w:p w:rsidR="009627AA" w:rsidRPr="008E48DB" w:rsidRDefault="009627AA" w:rsidP="003A7719">
      <w:pPr>
        <w:pStyle w:val="ListParagraph"/>
        <w:numPr>
          <w:ilvl w:val="0"/>
          <w:numId w:val="9"/>
        </w:numPr>
        <w:shd w:val="clear" w:color="auto" w:fill="FFFFFF"/>
        <w:spacing w:line="288" w:lineRule="atLeast"/>
        <w:ind w:left="1134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po jedzeniu i piciu; </w:t>
      </w:r>
    </w:p>
    <w:p w:rsidR="009627AA" w:rsidRPr="008E48DB" w:rsidRDefault="009627AA" w:rsidP="003A7719">
      <w:pPr>
        <w:pStyle w:val="ListParagraph"/>
        <w:numPr>
          <w:ilvl w:val="0"/>
          <w:numId w:val="8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mycia rąk zgodnie z instrukcją zamieszczoną w pomieszczeniach sanitarno-higienicznych; </w:t>
      </w:r>
    </w:p>
    <w:p w:rsidR="009627AA" w:rsidRPr="008E48DB" w:rsidRDefault="009627AA" w:rsidP="003A7719">
      <w:pPr>
        <w:pStyle w:val="ListParagraph"/>
        <w:numPr>
          <w:ilvl w:val="0"/>
          <w:numId w:val="8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zakładania rękawiczek oraz maseczek ochronnych przy odbieraniu produktów dostarczanych przez osoby z zewnątrz oraz przestrzegania, aby dostawca nie wchodził do budynku przedszkola;</w:t>
      </w:r>
    </w:p>
    <w:p w:rsidR="009627AA" w:rsidRPr="008E48DB" w:rsidRDefault="009627AA" w:rsidP="003A7719">
      <w:pPr>
        <w:pStyle w:val="ListParagraph"/>
        <w:numPr>
          <w:ilvl w:val="0"/>
          <w:numId w:val="8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wyrzucania rękawiczek/mycia rękawiczek i wyrzucania wszelkich opakowań, </w:t>
      </w:r>
      <w:r w:rsidRPr="008E48DB">
        <w:rPr>
          <w:rFonts w:ascii="Arial" w:hAnsi="Arial" w:cs="Arial"/>
        </w:rPr>
        <w:br/>
        <w:t xml:space="preserve">w których zostały dostarczone produkty do worka na śmieci i zamykania go szczelnie; </w:t>
      </w:r>
    </w:p>
    <w:p w:rsidR="009627AA" w:rsidRPr="008E48DB" w:rsidRDefault="009627AA" w:rsidP="003A7719">
      <w:pPr>
        <w:pStyle w:val="ListParagraph"/>
        <w:numPr>
          <w:ilvl w:val="0"/>
          <w:numId w:val="8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mycia/dezynfekowania opakowania, jeśli rozpakowanie produktu w danym momencie nie jest możliwe lub musi on pozostać w opakowaniu; </w:t>
      </w:r>
    </w:p>
    <w:p w:rsidR="009627AA" w:rsidRPr="008E48DB" w:rsidRDefault="009627AA" w:rsidP="003A7719">
      <w:pPr>
        <w:pStyle w:val="ListParagraph"/>
        <w:numPr>
          <w:ilvl w:val="0"/>
          <w:numId w:val="8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przyjmowania do magazynu artykułów, których opakowania zostały poddane myciu lub dezynfekcji;</w:t>
      </w:r>
    </w:p>
    <w:p w:rsidR="009627AA" w:rsidRPr="008E48DB" w:rsidRDefault="009627AA" w:rsidP="003A7719">
      <w:pPr>
        <w:pStyle w:val="ListParagraph"/>
        <w:numPr>
          <w:ilvl w:val="0"/>
          <w:numId w:val="8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zachowania od siebie bezpiecznego dystansu, zgodnego z obowiązującymi wytycznymi w trakcie przygotowywania posiłków; </w:t>
      </w:r>
    </w:p>
    <w:p w:rsidR="009627AA" w:rsidRPr="008E48DB" w:rsidRDefault="009627AA" w:rsidP="003A7719">
      <w:pPr>
        <w:pStyle w:val="ListParagraph"/>
        <w:numPr>
          <w:ilvl w:val="0"/>
          <w:numId w:val="8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mycia naczyń i sztućców w zmywarce w temperaturze 60º C przy użyciu detergentów do tego służących/wyparzają naczynia i sztućce, którymi były spożywane posiłki;</w:t>
      </w:r>
    </w:p>
    <w:p w:rsidR="009627AA" w:rsidRPr="008E48DB" w:rsidRDefault="009627AA" w:rsidP="003A7719">
      <w:pPr>
        <w:pStyle w:val="ListParagraph"/>
        <w:numPr>
          <w:ilvl w:val="0"/>
          <w:numId w:val="8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po zakończonej pracy dezynfekowania blatów kuchennych , wind  oraz innych sprzętów, odpowiednimi środkami z zachowaniem szczególnej ostrożności przy korzystaniu z płynów dezynfekujących; / </w:t>
      </w:r>
      <w:r w:rsidRPr="001F1F40">
        <w:rPr>
          <w:rFonts w:ascii="Arial" w:hAnsi="Arial" w:cs="Arial"/>
        </w:rPr>
        <w:t>załącznik nr</w:t>
      </w:r>
      <w:r>
        <w:rPr>
          <w:rFonts w:ascii="Arial" w:hAnsi="Arial" w:cs="Arial"/>
        </w:rPr>
        <w:t xml:space="preserve"> 6/</w:t>
      </w:r>
      <w:r w:rsidRPr="001F1F40">
        <w:rPr>
          <w:rFonts w:ascii="Arial" w:hAnsi="Arial" w:cs="Arial"/>
        </w:rPr>
        <w:t xml:space="preserve">. </w:t>
      </w:r>
      <w:r w:rsidRPr="008E48DB">
        <w:rPr>
          <w:rFonts w:ascii="Arial" w:hAnsi="Arial" w:cs="Arial"/>
        </w:rPr>
        <w:t>do niniej</w:t>
      </w:r>
      <w:r>
        <w:rPr>
          <w:rFonts w:ascii="Arial" w:hAnsi="Arial" w:cs="Arial"/>
        </w:rPr>
        <w:t>szych zasad;</w:t>
      </w:r>
    </w:p>
    <w:p w:rsidR="009627AA" w:rsidRDefault="009627AA" w:rsidP="00AD52F3">
      <w:pPr>
        <w:numPr>
          <w:ilvl w:val="1"/>
          <w:numId w:val="3"/>
        </w:numPr>
        <w:shd w:val="clear" w:color="auto" w:fill="FFFFFF"/>
        <w:tabs>
          <w:tab w:val="left" w:pos="540"/>
        </w:tabs>
        <w:spacing w:line="288" w:lineRule="atLeast"/>
        <w:ind w:left="540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Intendent i kucharka są odpowiedzialne</w:t>
      </w:r>
      <w:r>
        <w:rPr>
          <w:rFonts w:ascii="Arial" w:hAnsi="Arial" w:cs="Arial"/>
        </w:rPr>
        <w:t xml:space="preserve"> za prawidłowy przebieg procesu </w:t>
      </w:r>
      <w:r w:rsidRPr="008E48DB">
        <w:rPr>
          <w:rFonts w:ascii="Arial" w:hAnsi="Arial" w:cs="Arial"/>
        </w:rPr>
        <w:t>przygotowania posiłków oraz ustalenie pra</w:t>
      </w:r>
      <w:r>
        <w:rPr>
          <w:rFonts w:ascii="Arial" w:hAnsi="Arial" w:cs="Arial"/>
        </w:rPr>
        <w:t xml:space="preserve">widłowych i bezpiecznych dostaw </w:t>
      </w:r>
      <w:r w:rsidRPr="008E48DB">
        <w:rPr>
          <w:rFonts w:ascii="Arial" w:hAnsi="Arial" w:cs="Arial"/>
        </w:rPr>
        <w:t>artykułów do kuchni.</w:t>
      </w:r>
    </w:p>
    <w:p w:rsidR="009627AA" w:rsidRPr="00AD52F3" w:rsidRDefault="009627AA" w:rsidP="00AD52F3">
      <w:pPr>
        <w:numPr>
          <w:ilvl w:val="1"/>
          <w:numId w:val="3"/>
        </w:numPr>
        <w:shd w:val="clear" w:color="auto" w:fill="FFFFFF"/>
        <w:tabs>
          <w:tab w:val="left" w:pos="540"/>
        </w:tabs>
        <w:spacing w:line="288" w:lineRule="atLeast"/>
        <w:ind w:left="540"/>
        <w:jc w:val="both"/>
        <w:textAlignment w:val="top"/>
        <w:rPr>
          <w:rFonts w:ascii="Arial" w:hAnsi="Arial" w:cs="Arial"/>
        </w:rPr>
      </w:pPr>
      <w:r w:rsidRPr="00AD52F3">
        <w:rPr>
          <w:rFonts w:ascii="Arial" w:hAnsi="Arial"/>
        </w:rPr>
        <w:t>Posiłki dla dzieci odbierane są z kuchni tak, aby pracownicy kuchni nie mieli kontaktu z bezpośrednimi opiekunami dzieci. </w:t>
      </w:r>
    </w:p>
    <w:p w:rsidR="009627AA" w:rsidRPr="00AD52F3" w:rsidRDefault="009627AA" w:rsidP="00AD52F3">
      <w:pPr>
        <w:numPr>
          <w:ilvl w:val="1"/>
          <w:numId w:val="3"/>
        </w:numPr>
        <w:shd w:val="clear" w:color="auto" w:fill="FFFFFF"/>
        <w:tabs>
          <w:tab w:val="left" w:pos="540"/>
        </w:tabs>
        <w:spacing w:line="288" w:lineRule="atLeast"/>
        <w:ind w:left="540"/>
        <w:jc w:val="both"/>
        <w:textAlignment w:val="top"/>
        <w:rPr>
          <w:rFonts w:ascii="Arial" w:hAnsi="Arial" w:cs="Arial"/>
        </w:rPr>
      </w:pPr>
      <w:r w:rsidRPr="00AD52F3">
        <w:rPr>
          <w:rFonts w:ascii="Arial" w:hAnsi="Arial"/>
        </w:rPr>
        <w:t>Dzieci  spożywają  posiłki przy stolikach w swoich salach.</w:t>
      </w:r>
    </w:p>
    <w:p w:rsidR="009627AA" w:rsidRDefault="009627AA" w:rsidP="00AD52F3">
      <w:pPr>
        <w:numPr>
          <w:ilvl w:val="1"/>
          <w:numId w:val="3"/>
        </w:numPr>
        <w:shd w:val="clear" w:color="auto" w:fill="FFFFFF"/>
        <w:tabs>
          <w:tab w:val="left" w:pos="540"/>
        </w:tabs>
        <w:spacing w:line="288" w:lineRule="atLeast"/>
        <w:ind w:left="540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Posiłki dzieciom podają woźne oddziałowe. </w:t>
      </w:r>
    </w:p>
    <w:p w:rsidR="009627AA" w:rsidRPr="008E48DB" w:rsidRDefault="009627AA" w:rsidP="00AD52F3">
      <w:pPr>
        <w:numPr>
          <w:ilvl w:val="1"/>
          <w:numId w:val="3"/>
        </w:numPr>
        <w:shd w:val="clear" w:color="auto" w:fill="FFFFFF"/>
        <w:tabs>
          <w:tab w:val="left" w:pos="540"/>
        </w:tabs>
        <w:spacing w:line="288" w:lineRule="atLeast"/>
        <w:ind w:left="540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Po spożyciu przez dzieci posiłku woźna oddziałowa zobowiązana jest do odniesienia</w:t>
      </w:r>
      <w:r>
        <w:rPr>
          <w:rFonts w:ascii="Arial" w:hAnsi="Arial" w:cs="Arial"/>
        </w:rPr>
        <w:t xml:space="preserve"> </w:t>
      </w:r>
      <w:r w:rsidRPr="008E48DB">
        <w:rPr>
          <w:rFonts w:ascii="Arial" w:hAnsi="Arial" w:cs="Arial"/>
        </w:rPr>
        <w:t>naczyń do zmywalni, tak aby nie mieć kontakt</w:t>
      </w:r>
      <w:r>
        <w:rPr>
          <w:rFonts w:ascii="Arial" w:hAnsi="Arial" w:cs="Arial"/>
        </w:rPr>
        <w:t xml:space="preserve">u z pracownikiem kuchni oraz do </w:t>
      </w:r>
      <w:r w:rsidRPr="008E48DB">
        <w:rPr>
          <w:rFonts w:ascii="Arial" w:hAnsi="Arial" w:cs="Arial"/>
        </w:rPr>
        <w:t>dezynfekowania powierzchni stołów oraz krzeseł (por</w:t>
      </w:r>
      <w:r>
        <w:rPr>
          <w:rFonts w:ascii="Arial" w:hAnsi="Arial" w:cs="Arial"/>
        </w:rPr>
        <w:t xml:space="preserve">ęcze, oparcia, siedziska), przy </w:t>
      </w:r>
      <w:r w:rsidRPr="008E48DB">
        <w:rPr>
          <w:rFonts w:ascii="Arial" w:hAnsi="Arial" w:cs="Arial"/>
        </w:rPr>
        <w:t>których spożywane były posiłki.  </w:t>
      </w:r>
    </w:p>
    <w:p w:rsidR="009627AA" w:rsidRPr="008E48DB" w:rsidRDefault="009627AA" w:rsidP="00AD52F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  <w:b/>
          <w:bCs/>
        </w:rPr>
      </w:pPr>
    </w:p>
    <w:p w:rsidR="009627AA" w:rsidRPr="008E48DB" w:rsidRDefault="009627AA" w:rsidP="009553F2">
      <w:pPr>
        <w:shd w:val="clear" w:color="auto" w:fill="FFFFFF"/>
        <w:spacing w:line="288" w:lineRule="atLeast"/>
        <w:jc w:val="center"/>
        <w:textAlignment w:val="top"/>
        <w:rPr>
          <w:rFonts w:ascii="Arial" w:hAnsi="Arial" w:cs="Arial"/>
        </w:rPr>
      </w:pPr>
    </w:p>
    <w:p w:rsidR="009627AA" w:rsidRPr="008E48DB" w:rsidRDefault="009627AA" w:rsidP="009553F2">
      <w:pPr>
        <w:shd w:val="clear" w:color="auto" w:fill="FFFFFF"/>
        <w:spacing w:line="288" w:lineRule="atLeast"/>
        <w:jc w:val="center"/>
        <w:textAlignment w:val="top"/>
        <w:rPr>
          <w:rFonts w:ascii="Arial" w:hAnsi="Arial" w:cs="Arial"/>
          <w:b/>
          <w:bCs/>
        </w:rPr>
      </w:pPr>
      <w:r w:rsidRPr="008E48DB">
        <w:rPr>
          <w:rFonts w:ascii="Arial" w:hAnsi="Arial" w:cs="Arial"/>
        </w:rPr>
        <w:t> </w:t>
      </w:r>
      <w:r w:rsidRPr="008E48DB">
        <w:rPr>
          <w:rFonts w:ascii="Arial" w:hAnsi="Arial" w:cs="Arial"/>
          <w:b/>
          <w:bCs/>
        </w:rPr>
        <w:t>§ 8.</w:t>
      </w:r>
    </w:p>
    <w:p w:rsidR="009627AA" w:rsidRPr="008E48DB" w:rsidRDefault="009627AA" w:rsidP="009553F2">
      <w:pPr>
        <w:shd w:val="clear" w:color="auto" w:fill="FFFFFF"/>
        <w:spacing w:line="288" w:lineRule="atLeast"/>
        <w:jc w:val="center"/>
        <w:textAlignment w:val="top"/>
        <w:rPr>
          <w:rFonts w:ascii="Arial" w:hAnsi="Arial" w:cs="Arial"/>
          <w:b/>
          <w:bCs/>
        </w:rPr>
      </w:pPr>
      <w:r w:rsidRPr="008E48DB">
        <w:rPr>
          <w:rFonts w:ascii="Arial" w:hAnsi="Arial" w:cs="Arial"/>
          <w:b/>
          <w:bCs/>
        </w:rPr>
        <w:t>Korzystanie z placu zabaw</w:t>
      </w:r>
      <w:r w:rsidRPr="008E48DB">
        <w:rPr>
          <w:rFonts w:ascii="Arial" w:hAnsi="Arial" w:cs="Arial"/>
          <w:strike/>
        </w:rPr>
        <w:t>.</w:t>
      </w:r>
    </w:p>
    <w:p w:rsidR="009627AA" w:rsidRPr="008E48DB" w:rsidRDefault="009627AA" w:rsidP="00390D05">
      <w:pPr>
        <w:shd w:val="clear" w:color="auto" w:fill="FFFFFF"/>
        <w:spacing w:line="288" w:lineRule="atLeast"/>
        <w:jc w:val="center"/>
        <w:textAlignment w:val="top"/>
        <w:rPr>
          <w:rFonts w:ascii="Arial" w:hAnsi="Arial" w:cs="Arial"/>
        </w:rPr>
      </w:pPr>
    </w:p>
    <w:p w:rsidR="009627AA" w:rsidRPr="008E48DB" w:rsidRDefault="009627AA" w:rsidP="00200D77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Pr="008E48DB" w:rsidRDefault="009627AA" w:rsidP="003A7719">
      <w:pPr>
        <w:pStyle w:val="ListParagraph"/>
        <w:numPr>
          <w:ilvl w:val="0"/>
          <w:numId w:val="10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rFonts w:ascii="Arial" w:hAnsi="Arial" w:cs="Arial"/>
          <w:strike/>
        </w:rPr>
      </w:pPr>
      <w:r w:rsidRPr="008E48DB">
        <w:rPr>
          <w:rFonts w:ascii="Arial" w:hAnsi="Arial" w:cs="Arial"/>
        </w:rPr>
        <w:t>W przypadku, gdy pogoda na to pozwala, dzieci korzystają z przedszkolnego placu zabaw, przy czym dzieci mogą korzystać jedynie ze sprzętów dopuszczonych do użytku przez dyrektora. Pozostałe sprzęty zostają otaśmowane.</w:t>
      </w:r>
    </w:p>
    <w:p w:rsidR="009627AA" w:rsidRPr="008E48DB" w:rsidRDefault="009627AA" w:rsidP="003A7719">
      <w:pPr>
        <w:pStyle w:val="ListParagraph"/>
        <w:numPr>
          <w:ilvl w:val="0"/>
          <w:numId w:val="10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Podczas wyjścia na plac zabaw  poszczególne grupy dzieci przebierają się </w:t>
      </w:r>
      <w:r>
        <w:rPr>
          <w:rFonts w:ascii="Arial" w:hAnsi="Arial" w:cs="Arial"/>
        </w:rPr>
        <w:br/>
      </w:r>
      <w:r w:rsidRPr="008E48DB">
        <w:rPr>
          <w:rFonts w:ascii="Arial" w:hAnsi="Arial" w:cs="Arial"/>
        </w:rPr>
        <w:t>w szatni zgodnie z określoną kolejnością  respektując zasadę ,iż w szatni przebywa tylko jedna grupa.</w:t>
      </w:r>
    </w:p>
    <w:p w:rsidR="009627AA" w:rsidRPr="008E48DB" w:rsidRDefault="009627AA" w:rsidP="003A7719">
      <w:pPr>
        <w:pStyle w:val="ListParagraph"/>
        <w:numPr>
          <w:ilvl w:val="0"/>
          <w:numId w:val="10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Na teren ogrodu poszczególne grupy wychodzą rotacyjnie w wyznaczonej kolejności</w:t>
      </w:r>
    </w:p>
    <w:p w:rsidR="009627AA" w:rsidRPr="008E48DB" w:rsidRDefault="009627AA" w:rsidP="003A7719">
      <w:pPr>
        <w:pStyle w:val="ListParagraph"/>
        <w:numPr>
          <w:ilvl w:val="0"/>
          <w:numId w:val="10"/>
        </w:numPr>
        <w:shd w:val="clear" w:color="auto" w:fill="FFFFFF"/>
        <w:spacing w:line="288" w:lineRule="atLeast"/>
        <w:ind w:left="284" w:hanging="284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Plac zabaw jest zamknięty dla rodziców/opiekunów prawnych, osób upoważnionych do odbioru dzieci </w:t>
      </w:r>
      <w:r w:rsidRPr="008E48DB">
        <w:rPr>
          <w:rFonts w:ascii="Arial" w:hAnsi="Arial" w:cs="Arial"/>
        </w:rPr>
        <w:br/>
        <w:t>i innych osób trzecich.</w:t>
      </w: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 </w:t>
      </w: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701DB8">
      <w:pPr>
        <w:shd w:val="clear" w:color="auto" w:fill="FFFFFF"/>
        <w:jc w:val="both"/>
        <w:textAlignment w:val="top"/>
        <w:outlineLvl w:val="3"/>
        <w:rPr>
          <w:rFonts w:ascii="Arial" w:hAnsi="Arial" w:cs="Arial"/>
          <w:b/>
        </w:rPr>
      </w:pPr>
    </w:p>
    <w:p w:rsidR="009627AA" w:rsidRPr="008E48DB" w:rsidRDefault="009627AA" w:rsidP="00A0792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Załącznik nr 1</w:t>
      </w:r>
    </w:p>
    <w:p w:rsidR="009627AA" w:rsidRPr="00A07922" w:rsidRDefault="009627AA" w:rsidP="00A07922">
      <w:pPr>
        <w:spacing w:line="276" w:lineRule="auto"/>
        <w:ind w:left="5664"/>
        <w:rPr>
          <w:rFonts w:ascii="Arial" w:hAnsi="Arial" w:cs="Arial"/>
          <w:bCs/>
          <w:i/>
          <w:sz w:val="20"/>
          <w:szCs w:val="20"/>
        </w:rPr>
      </w:pPr>
      <w:r w:rsidRPr="00A07922">
        <w:rPr>
          <w:rFonts w:ascii="Arial" w:hAnsi="Arial" w:cs="Arial"/>
          <w:bCs/>
          <w:sz w:val="20"/>
          <w:szCs w:val="20"/>
        </w:rPr>
        <w:t>„Zasad f</w:t>
      </w:r>
      <w:r>
        <w:rPr>
          <w:rFonts w:ascii="Arial" w:hAnsi="Arial" w:cs="Arial"/>
          <w:bCs/>
          <w:sz w:val="20"/>
          <w:szCs w:val="20"/>
        </w:rPr>
        <w:t xml:space="preserve">unkcjonowania Przedszkola Nr 3 </w:t>
      </w:r>
      <w:r w:rsidRPr="00A07922">
        <w:rPr>
          <w:rFonts w:ascii="Arial" w:hAnsi="Arial" w:cs="Arial"/>
          <w:bCs/>
          <w:sz w:val="20"/>
          <w:szCs w:val="20"/>
        </w:rPr>
        <w:t>w Mińsku Mazowieckim</w:t>
      </w:r>
      <w:r w:rsidRPr="00A07922">
        <w:rPr>
          <w:rFonts w:ascii="Arial" w:hAnsi="Arial" w:cs="Arial"/>
          <w:bCs/>
          <w:sz w:val="20"/>
          <w:szCs w:val="20"/>
        </w:rPr>
        <w:br/>
      </w:r>
      <w:r w:rsidRPr="00A07922">
        <w:rPr>
          <w:rFonts w:ascii="Arial" w:hAnsi="Arial" w:cs="Arial"/>
          <w:bCs/>
          <w:i/>
          <w:sz w:val="20"/>
          <w:szCs w:val="20"/>
        </w:rPr>
        <w:t xml:space="preserve">w okresie stanu epidemii </w:t>
      </w:r>
    </w:p>
    <w:p w:rsidR="009627AA" w:rsidRPr="00A07922" w:rsidRDefault="009627AA" w:rsidP="00A07922">
      <w:pPr>
        <w:spacing w:line="276" w:lineRule="auto"/>
        <w:ind w:left="5664"/>
        <w:rPr>
          <w:rFonts w:ascii="Arial" w:hAnsi="Arial" w:cs="Arial"/>
          <w:bCs/>
          <w:i/>
          <w:sz w:val="20"/>
          <w:szCs w:val="20"/>
        </w:rPr>
      </w:pPr>
      <w:r w:rsidRPr="00A07922">
        <w:rPr>
          <w:rFonts w:ascii="Arial" w:hAnsi="Arial" w:cs="Arial"/>
          <w:bCs/>
          <w:i/>
          <w:sz w:val="20"/>
          <w:szCs w:val="20"/>
        </w:rPr>
        <w:t>ogłoszonego na terytorium Rzeczypospolitej Polskiej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A07922">
        <w:rPr>
          <w:rFonts w:ascii="Arial" w:hAnsi="Arial" w:cs="Arial"/>
          <w:bCs/>
          <w:i/>
          <w:sz w:val="20"/>
          <w:szCs w:val="20"/>
        </w:rPr>
        <w:t>w związku</w:t>
      </w:r>
      <w:r>
        <w:rPr>
          <w:rFonts w:ascii="Arial" w:hAnsi="Arial" w:cs="Arial"/>
          <w:bCs/>
          <w:i/>
          <w:sz w:val="20"/>
          <w:szCs w:val="20"/>
        </w:rPr>
        <w:br/>
      </w:r>
      <w:r w:rsidRPr="00A07922">
        <w:rPr>
          <w:rFonts w:ascii="Arial" w:hAnsi="Arial" w:cs="Arial"/>
          <w:bCs/>
          <w:i/>
          <w:sz w:val="20"/>
          <w:szCs w:val="20"/>
        </w:rPr>
        <w:t xml:space="preserve"> z  zakażeniami wirusem </w:t>
      </w:r>
      <w:r w:rsidRPr="00A07922">
        <w:rPr>
          <w:rFonts w:ascii="Arial" w:hAnsi="Arial" w:cs="Arial"/>
          <w:bCs/>
          <w:i/>
          <w:sz w:val="20"/>
          <w:szCs w:val="20"/>
          <w:shd w:val="clear" w:color="auto" w:fill="FFFFFF"/>
        </w:rPr>
        <w:t>COVID-19</w:t>
      </w:r>
      <w:r w:rsidRPr="00A07922">
        <w:rPr>
          <w:rFonts w:ascii="Arial" w:hAnsi="Arial" w:cs="Arial"/>
          <w:bCs/>
          <w:i/>
          <w:sz w:val="20"/>
          <w:szCs w:val="20"/>
        </w:rPr>
        <w:t>”</w:t>
      </w:r>
    </w:p>
    <w:p w:rsidR="009627AA" w:rsidRPr="00A07922" w:rsidRDefault="009627AA" w:rsidP="00701DB8">
      <w:pPr>
        <w:shd w:val="clear" w:color="auto" w:fill="FFFFFF"/>
        <w:jc w:val="both"/>
        <w:textAlignment w:val="top"/>
        <w:outlineLvl w:val="3"/>
        <w:rPr>
          <w:rFonts w:ascii="Arial" w:hAnsi="Arial" w:cs="Arial"/>
          <w:b/>
          <w:sz w:val="20"/>
          <w:szCs w:val="20"/>
        </w:rPr>
      </w:pPr>
    </w:p>
    <w:p w:rsidR="009627AA" w:rsidRPr="008E48DB" w:rsidRDefault="009627AA" w:rsidP="00701DB8">
      <w:pPr>
        <w:shd w:val="clear" w:color="auto" w:fill="FFFFFF"/>
        <w:jc w:val="both"/>
        <w:textAlignment w:val="top"/>
        <w:outlineLvl w:val="3"/>
        <w:rPr>
          <w:rFonts w:ascii="Arial" w:hAnsi="Arial" w:cs="Arial"/>
        </w:rPr>
      </w:pPr>
      <w:r w:rsidRPr="008E48DB">
        <w:rPr>
          <w:rFonts w:ascii="Arial" w:hAnsi="Arial" w:cs="Arial"/>
          <w:b/>
        </w:rPr>
        <w:t>Deklaracja rodzica / prawnego opiekuna, który ubiega się o przekazanie dziecka pod opiekę przedszkola</w:t>
      </w:r>
      <w:r>
        <w:rPr>
          <w:rFonts w:ascii="Arial" w:hAnsi="Arial" w:cs="Arial"/>
        </w:rPr>
        <w:t xml:space="preserve"> w okresie stanu epidemii ogłoszonego na terytorium Rzeczypospolitej Polskiej w związku z zakażeniami wirusem COVID-19</w:t>
      </w:r>
      <w:r w:rsidRPr="008E48DB">
        <w:rPr>
          <w:rFonts w:ascii="Arial" w:hAnsi="Arial" w:cs="Arial"/>
          <w:i/>
          <w:iCs/>
        </w:rPr>
        <w:t xml:space="preserve"> </w:t>
      </w:r>
    </w:p>
    <w:p w:rsidR="009627AA" w:rsidRDefault="009627AA" w:rsidP="00701DB8">
      <w:pPr>
        <w:jc w:val="center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    </w:t>
      </w:r>
    </w:p>
    <w:p w:rsidR="009627AA" w:rsidRDefault="009627AA" w:rsidP="00701DB8">
      <w:pPr>
        <w:jc w:val="both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Imię i nazwisko </w:t>
      </w:r>
      <w:r>
        <w:rPr>
          <w:rFonts w:ascii="Arial" w:hAnsi="Arial" w:cs="Arial"/>
        </w:rPr>
        <w:t>dziecka ………………………………………………………………………</w:t>
      </w:r>
    </w:p>
    <w:p w:rsidR="009627AA" w:rsidRDefault="009627AA" w:rsidP="00701DB8">
      <w:pPr>
        <w:jc w:val="both"/>
        <w:rPr>
          <w:rFonts w:ascii="Arial" w:hAnsi="Arial" w:cs="Arial"/>
        </w:rPr>
      </w:pPr>
    </w:p>
    <w:p w:rsidR="009627AA" w:rsidRPr="008E48DB" w:rsidRDefault="009627AA" w:rsidP="00701DB8">
      <w:pPr>
        <w:jc w:val="both"/>
        <w:rPr>
          <w:rFonts w:ascii="Arial" w:hAnsi="Arial" w:cs="Arial"/>
        </w:rPr>
      </w:pPr>
      <w:r w:rsidRPr="008E48DB">
        <w:rPr>
          <w:rFonts w:ascii="Arial" w:hAnsi="Arial" w:cs="Arial"/>
        </w:rPr>
        <w:t>Grupa……………………………………</w:t>
      </w:r>
      <w:r>
        <w:rPr>
          <w:rFonts w:ascii="Arial" w:hAnsi="Arial" w:cs="Arial"/>
        </w:rPr>
        <w:t>………………………………………………………</w:t>
      </w:r>
    </w:p>
    <w:p w:rsidR="009627AA" w:rsidRPr="008E48DB" w:rsidRDefault="009627AA" w:rsidP="00701DB8">
      <w:pPr>
        <w:shd w:val="clear" w:color="auto" w:fill="FFFFFF"/>
        <w:spacing w:line="288" w:lineRule="atLeast"/>
        <w:jc w:val="center"/>
        <w:textAlignment w:val="top"/>
        <w:rPr>
          <w:rFonts w:ascii="Arial" w:hAnsi="Arial" w:cs="Arial"/>
        </w:rPr>
      </w:pPr>
    </w:p>
    <w:p w:rsidR="009627AA" w:rsidRPr="008E48DB" w:rsidRDefault="009627AA" w:rsidP="00701DB8">
      <w:pPr>
        <w:pStyle w:val="ListParagraph"/>
        <w:numPr>
          <w:ilvl w:val="0"/>
          <w:numId w:val="21"/>
        </w:numPr>
        <w:shd w:val="clear" w:color="auto" w:fill="FFFFFF"/>
        <w:spacing w:line="288" w:lineRule="atLeast"/>
        <w:ind w:left="284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Ja niżej podpisany/podpisana oświadczam,</w:t>
      </w:r>
      <w:r>
        <w:rPr>
          <w:rFonts w:ascii="Arial" w:hAnsi="Arial" w:cs="Arial"/>
        </w:rPr>
        <w:t xml:space="preserve"> że</w:t>
      </w:r>
    </w:p>
    <w:p w:rsidR="009627AA" w:rsidRPr="008E48DB" w:rsidRDefault="009627AA" w:rsidP="00701DB8">
      <w:pPr>
        <w:pStyle w:val="ListParagraph"/>
        <w:numPr>
          <w:ilvl w:val="0"/>
          <w:numId w:val="22"/>
        </w:numPr>
        <w:shd w:val="clear" w:color="auto" w:fill="FFFFFF"/>
        <w:spacing w:line="288" w:lineRule="atLeast"/>
        <w:ind w:left="567" w:hanging="283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jes</w:t>
      </w:r>
      <w:r>
        <w:rPr>
          <w:rFonts w:ascii="Arial" w:hAnsi="Arial" w:cs="Arial"/>
        </w:rPr>
        <w:t>tem rodzicem pracującym, który</w:t>
      </w:r>
      <w:r w:rsidRPr="008E48DB">
        <w:rPr>
          <w:rFonts w:ascii="Arial" w:hAnsi="Arial" w:cs="Arial"/>
        </w:rPr>
        <w:t xml:space="preserve"> nie ma możliwości pogodzenia pracy </w:t>
      </w:r>
      <w:r w:rsidRPr="008E48DB">
        <w:rPr>
          <w:rFonts w:ascii="Arial" w:hAnsi="Arial" w:cs="Arial"/>
        </w:rPr>
        <w:br/>
        <w:t>z o</w:t>
      </w:r>
      <w:r>
        <w:rPr>
          <w:rFonts w:ascii="Arial" w:hAnsi="Arial" w:cs="Arial"/>
        </w:rPr>
        <w:t>pieką nad dzieckiem w domu,</w:t>
      </w:r>
    </w:p>
    <w:p w:rsidR="009627AA" w:rsidRPr="00233ECF" w:rsidRDefault="009627AA" w:rsidP="00701DB8">
      <w:pPr>
        <w:pStyle w:val="ListParagraph"/>
        <w:numPr>
          <w:ilvl w:val="0"/>
          <w:numId w:val="22"/>
        </w:numPr>
        <w:shd w:val="clear" w:color="auto" w:fill="FFFFFF"/>
        <w:spacing w:line="288" w:lineRule="atLeast"/>
        <w:ind w:left="567" w:hanging="283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 xml:space="preserve">wykonuję zawód rekomendowany </w:t>
      </w:r>
      <w:r w:rsidRPr="00233ECF">
        <w:rPr>
          <w:rFonts w:ascii="Arial" w:hAnsi="Arial" w:cs="Arial"/>
        </w:rPr>
        <w:t>w wytycznych Głównego Inspektora Sanitarnego, Ministra Zdrowia i Ministra Edukacji Narodowej w związku z otwarciem przedszkoli tj. jestem pracownikiem realizującym zadania związane z zapobieganiem, przeciwdziałaniem i zwalczaniem COVID-19 (systemu ochrony zdrowia, służb munduro</w:t>
      </w:r>
      <w:r>
        <w:rPr>
          <w:rFonts w:ascii="Arial" w:hAnsi="Arial" w:cs="Arial"/>
        </w:rPr>
        <w:t xml:space="preserve">wych, handlu i przedsiębiorstw </w:t>
      </w:r>
      <w:r w:rsidRPr="00233ECF">
        <w:rPr>
          <w:rFonts w:ascii="Arial" w:hAnsi="Arial" w:cs="Arial"/>
        </w:rPr>
        <w:t>produkcyjnych)</w:t>
      </w:r>
      <w:r>
        <w:rPr>
          <w:rFonts w:ascii="Arial" w:hAnsi="Arial" w:cs="Arial"/>
        </w:rPr>
        <w:t>,</w:t>
      </w:r>
    </w:p>
    <w:p w:rsidR="009627AA" w:rsidRDefault="009627AA" w:rsidP="00701DB8">
      <w:pPr>
        <w:pStyle w:val="ListParagraph"/>
        <w:numPr>
          <w:ilvl w:val="0"/>
          <w:numId w:val="22"/>
        </w:numPr>
        <w:shd w:val="clear" w:color="auto" w:fill="FFFFFF"/>
        <w:spacing w:line="288" w:lineRule="atLeast"/>
        <w:ind w:left="567" w:hanging="283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F81316">
        <w:rPr>
          <w:rFonts w:ascii="Arial" w:hAnsi="Arial" w:cs="Arial"/>
        </w:rPr>
        <w:t>ziecko jak i jego ro</w:t>
      </w:r>
      <w:r>
        <w:rPr>
          <w:rFonts w:ascii="Arial" w:hAnsi="Arial" w:cs="Arial"/>
        </w:rPr>
        <w:t xml:space="preserve">dzic/opiekun lub inni domownicy, w okresie </w:t>
      </w:r>
      <w:r w:rsidRPr="00F81316">
        <w:rPr>
          <w:rFonts w:ascii="Arial" w:hAnsi="Arial" w:cs="Arial"/>
        </w:rPr>
        <w:t xml:space="preserve">ostatnich 14 dni: </w:t>
      </w:r>
    </w:p>
    <w:p w:rsidR="009627AA" w:rsidRPr="00BB1A29" w:rsidRDefault="009627AA" w:rsidP="00701DB8">
      <w:pPr>
        <w:pStyle w:val="ListParagraph"/>
        <w:numPr>
          <w:ilvl w:val="0"/>
          <w:numId w:val="24"/>
        </w:numPr>
        <w:shd w:val="clear" w:color="auto" w:fill="FFFFFF"/>
        <w:tabs>
          <w:tab w:val="left" w:pos="851"/>
        </w:tabs>
        <w:spacing w:line="288" w:lineRule="atLeast"/>
        <w:ind w:left="851" w:hanging="284"/>
        <w:jc w:val="both"/>
        <w:textAlignment w:val="top"/>
        <w:rPr>
          <w:rFonts w:ascii="Arial" w:hAnsi="Arial" w:cs="Arial"/>
          <w:color w:val="FF0000"/>
        </w:rPr>
      </w:pPr>
      <w:r w:rsidRPr="00BB1A29">
        <w:rPr>
          <w:rFonts w:ascii="Arial" w:hAnsi="Arial" w:cs="Arial"/>
        </w:rPr>
        <w:t>nie mieli  kontaktu z osobą, u której potwierd</w:t>
      </w:r>
      <w:r>
        <w:rPr>
          <w:rFonts w:ascii="Arial" w:hAnsi="Arial" w:cs="Arial"/>
        </w:rPr>
        <w:t xml:space="preserve">zono lub podejrzewano zakażenie </w:t>
      </w:r>
      <w:r w:rsidRPr="00BB1A29">
        <w:rPr>
          <w:rFonts w:ascii="Arial" w:hAnsi="Arial" w:cs="Arial"/>
        </w:rPr>
        <w:t>COVID 19</w:t>
      </w:r>
      <w:r>
        <w:rPr>
          <w:rFonts w:ascii="Arial" w:hAnsi="Arial" w:cs="Arial"/>
        </w:rPr>
        <w:t>,</w:t>
      </w:r>
      <w:r w:rsidRPr="00BB1A29">
        <w:rPr>
          <w:rFonts w:ascii="Arial" w:hAnsi="Arial" w:cs="Arial"/>
        </w:rPr>
        <w:t xml:space="preserve"> </w:t>
      </w:r>
    </w:p>
    <w:p w:rsidR="009627AA" w:rsidRDefault="009627AA" w:rsidP="00701DB8">
      <w:pPr>
        <w:pStyle w:val="ListParagraph"/>
        <w:numPr>
          <w:ilvl w:val="0"/>
          <w:numId w:val="24"/>
        </w:numPr>
        <w:shd w:val="clear" w:color="auto" w:fill="FFFFFF"/>
        <w:tabs>
          <w:tab w:val="left" w:pos="851"/>
        </w:tabs>
        <w:spacing w:line="288" w:lineRule="atLeast"/>
        <w:ind w:left="709" w:hanging="142"/>
        <w:jc w:val="both"/>
        <w:textAlignment w:val="top"/>
        <w:rPr>
          <w:rFonts w:ascii="Arial" w:hAnsi="Arial" w:cs="Arial"/>
        </w:rPr>
      </w:pPr>
      <w:r w:rsidRPr="00BB1A29">
        <w:rPr>
          <w:rFonts w:ascii="Arial" w:hAnsi="Arial" w:cs="Arial"/>
        </w:rPr>
        <w:t>nie przebywają na kwarantannie</w:t>
      </w:r>
      <w:r>
        <w:rPr>
          <w:rFonts w:ascii="Arial" w:hAnsi="Arial" w:cs="Arial"/>
        </w:rPr>
        <w:t>.</w:t>
      </w:r>
      <w:r w:rsidRPr="00BB1A29">
        <w:rPr>
          <w:rFonts w:ascii="Arial" w:hAnsi="Arial" w:cs="Arial"/>
        </w:rPr>
        <w:t> </w:t>
      </w:r>
    </w:p>
    <w:p w:rsidR="009627AA" w:rsidRDefault="009627AA" w:rsidP="00701DB8">
      <w:pPr>
        <w:jc w:val="both"/>
        <w:rPr>
          <w:rFonts w:ascii="Arial" w:hAnsi="Arial" w:cs="Arial"/>
        </w:rPr>
      </w:pPr>
    </w:p>
    <w:p w:rsidR="009627AA" w:rsidRPr="008F02FF" w:rsidRDefault="009627AA" w:rsidP="00701DB8">
      <w:pPr>
        <w:ind w:left="5664"/>
        <w:jc w:val="both"/>
        <w:rPr>
          <w:rFonts w:ascii="Arial" w:hAnsi="Arial" w:cs="Arial"/>
          <w:sz w:val="18"/>
          <w:szCs w:val="18"/>
        </w:rPr>
      </w:pPr>
      <w:r w:rsidRPr="008F02FF">
        <w:rPr>
          <w:rFonts w:ascii="Arial" w:hAnsi="Arial" w:cs="Arial"/>
          <w:sz w:val="18"/>
          <w:szCs w:val="18"/>
        </w:rPr>
        <w:t xml:space="preserve">…………………………………..  </w:t>
      </w:r>
      <w:r w:rsidRPr="008F02FF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9627AA" w:rsidRPr="008F02FF" w:rsidRDefault="009627AA" w:rsidP="00701DB8">
      <w:pPr>
        <w:ind w:left="5664"/>
        <w:jc w:val="both"/>
        <w:rPr>
          <w:rFonts w:ascii="Arial" w:hAnsi="Arial" w:cs="Arial"/>
          <w:i/>
          <w:iCs/>
          <w:sz w:val="18"/>
          <w:szCs w:val="18"/>
        </w:rPr>
      </w:pPr>
      <w:r w:rsidRPr="008F02FF">
        <w:rPr>
          <w:rFonts w:ascii="Arial" w:hAnsi="Arial" w:cs="Arial"/>
          <w:i/>
          <w:iCs/>
          <w:sz w:val="18"/>
          <w:szCs w:val="18"/>
        </w:rPr>
        <w:t xml:space="preserve">  data i podpis rodzica</w:t>
      </w:r>
    </w:p>
    <w:p w:rsidR="009627AA" w:rsidRPr="008F02FF" w:rsidRDefault="009627AA" w:rsidP="00701DB8">
      <w:pPr>
        <w:ind w:left="5664"/>
        <w:jc w:val="both"/>
        <w:rPr>
          <w:rFonts w:ascii="Arial" w:hAnsi="Arial" w:cs="Arial"/>
          <w:sz w:val="18"/>
          <w:szCs w:val="18"/>
        </w:rPr>
      </w:pPr>
    </w:p>
    <w:p w:rsidR="009627AA" w:rsidRDefault="009627AA" w:rsidP="00701DB8">
      <w:pPr>
        <w:ind w:left="5664"/>
        <w:jc w:val="both"/>
        <w:rPr>
          <w:rFonts w:ascii="Arial" w:hAnsi="Arial" w:cs="Arial"/>
          <w:sz w:val="18"/>
          <w:szCs w:val="18"/>
        </w:rPr>
      </w:pPr>
    </w:p>
    <w:p w:rsidR="009627AA" w:rsidRPr="008F02FF" w:rsidRDefault="009627AA" w:rsidP="00701DB8">
      <w:pPr>
        <w:ind w:left="5664"/>
        <w:jc w:val="both"/>
        <w:rPr>
          <w:rFonts w:ascii="Arial" w:hAnsi="Arial" w:cs="Arial"/>
          <w:sz w:val="18"/>
          <w:szCs w:val="18"/>
        </w:rPr>
      </w:pPr>
    </w:p>
    <w:p w:rsidR="009627AA" w:rsidRPr="008F02FF" w:rsidRDefault="009627AA" w:rsidP="00701DB8">
      <w:pPr>
        <w:ind w:left="5664"/>
        <w:jc w:val="both"/>
        <w:rPr>
          <w:rFonts w:ascii="Arial" w:hAnsi="Arial" w:cs="Arial"/>
          <w:sz w:val="18"/>
          <w:szCs w:val="18"/>
        </w:rPr>
      </w:pPr>
      <w:r w:rsidRPr="008F02FF">
        <w:rPr>
          <w:rFonts w:ascii="Arial" w:hAnsi="Arial" w:cs="Arial"/>
          <w:sz w:val="18"/>
          <w:szCs w:val="18"/>
        </w:rPr>
        <w:t xml:space="preserve">………………………………..….  </w:t>
      </w:r>
      <w:r w:rsidRPr="008F02FF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9627AA" w:rsidRDefault="009627AA" w:rsidP="00A07922">
      <w:pPr>
        <w:ind w:left="5664"/>
        <w:jc w:val="both"/>
        <w:rPr>
          <w:rFonts w:ascii="Arial" w:hAnsi="Arial" w:cs="Arial"/>
          <w:i/>
          <w:iCs/>
          <w:sz w:val="18"/>
          <w:szCs w:val="18"/>
        </w:rPr>
      </w:pPr>
      <w:r w:rsidRPr="008F02FF">
        <w:rPr>
          <w:rFonts w:ascii="Arial" w:hAnsi="Arial" w:cs="Arial"/>
          <w:i/>
          <w:iCs/>
          <w:sz w:val="18"/>
          <w:szCs w:val="18"/>
        </w:rPr>
        <w:t xml:space="preserve">  data i podpis rodzica</w:t>
      </w:r>
    </w:p>
    <w:p w:rsidR="009627AA" w:rsidRPr="00A07922" w:rsidRDefault="009627AA" w:rsidP="00A07922">
      <w:pPr>
        <w:ind w:left="5664"/>
        <w:jc w:val="both"/>
        <w:rPr>
          <w:rFonts w:ascii="Arial" w:hAnsi="Arial" w:cs="Arial"/>
          <w:i/>
          <w:iCs/>
          <w:sz w:val="18"/>
          <w:szCs w:val="18"/>
        </w:rPr>
      </w:pPr>
    </w:p>
    <w:p w:rsidR="009627AA" w:rsidRPr="00233ECF" w:rsidRDefault="009627AA" w:rsidP="00701DB8">
      <w:pPr>
        <w:pStyle w:val="ListParagraph"/>
        <w:numPr>
          <w:ilvl w:val="0"/>
          <w:numId w:val="21"/>
        </w:num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  <w:bCs/>
          <w:shd w:val="clear" w:color="auto" w:fill="FFFFFF"/>
        </w:rPr>
      </w:pPr>
      <w:r w:rsidRPr="00233ECF">
        <w:rPr>
          <w:rFonts w:ascii="Arial" w:hAnsi="Arial" w:cs="Arial"/>
        </w:rPr>
        <w:t>Zapoznałem się z zamies</w:t>
      </w:r>
      <w:r>
        <w:rPr>
          <w:rFonts w:ascii="Arial" w:hAnsi="Arial" w:cs="Arial"/>
        </w:rPr>
        <w:t xml:space="preserve">zczonym na platformie 4Parents </w:t>
      </w:r>
      <w:r w:rsidRPr="00233ECF">
        <w:rPr>
          <w:rFonts w:ascii="Arial" w:hAnsi="Arial" w:cs="Arial"/>
        </w:rPr>
        <w:t xml:space="preserve">dokumentem informującym o zasadach </w:t>
      </w:r>
      <w:r>
        <w:rPr>
          <w:rFonts w:ascii="Arial" w:hAnsi="Arial" w:cs="Arial"/>
          <w:bCs/>
        </w:rPr>
        <w:t xml:space="preserve">funkcjonowania Przedszkola </w:t>
      </w:r>
      <w:r w:rsidRPr="00233ECF">
        <w:rPr>
          <w:rFonts w:ascii="Arial" w:hAnsi="Arial" w:cs="Arial"/>
          <w:bCs/>
        </w:rPr>
        <w:t>w okresie ogłoszonego stanu epidemii w zw</w:t>
      </w:r>
      <w:r>
        <w:rPr>
          <w:rFonts w:ascii="Arial" w:hAnsi="Arial" w:cs="Arial"/>
          <w:bCs/>
        </w:rPr>
        <w:t xml:space="preserve">iązku z zagrożeniem zakażeniem </w:t>
      </w:r>
      <w:r w:rsidRPr="00233ECF">
        <w:rPr>
          <w:rFonts w:ascii="Arial" w:hAnsi="Arial" w:cs="Arial"/>
          <w:bCs/>
        </w:rPr>
        <w:t xml:space="preserve">wirusem </w:t>
      </w:r>
      <w:r w:rsidRPr="00233ECF">
        <w:rPr>
          <w:rFonts w:ascii="Arial" w:hAnsi="Arial" w:cs="Arial"/>
          <w:bCs/>
          <w:shd w:val="clear" w:color="auto" w:fill="FFFFFF"/>
        </w:rPr>
        <w:t>COVID-19.</w:t>
      </w:r>
    </w:p>
    <w:p w:rsidR="009627AA" w:rsidRPr="00FF0BC7" w:rsidRDefault="009627AA" w:rsidP="00701DB8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  <w:b/>
          <w:bCs/>
          <w:shd w:val="clear" w:color="auto" w:fill="FFFFFF"/>
        </w:rPr>
      </w:pPr>
    </w:p>
    <w:p w:rsidR="009627AA" w:rsidRPr="00233ECF" w:rsidRDefault="009627AA" w:rsidP="00701DB8">
      <w:pPr>
        <w:pStyle w:val="ListParagraph"/>
        <w:numPr>
          <w:ilvl w:val="0"/>
          <w:numId w:val="21"/>
        </w:num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233ECF">
        <w:rPr>
          <w:rFonts w:ascii="Arial" w:hAnsi="Arial" w:cs="Arial"/>
        </w:rPr>
        <w:t>Jestem świadomy/świadoma, że podczas przebywania mojego dziecka na terenie przedszkola, pomimo stos</w:t>
      </w:r>
      <w:r>
        <w:rPr>
          <w:rFonts w:ascii="Arial" w:hAnsi="Arial" w:cs="Arial"/>
        </w:rPr>
        <w:t xml:space="preserve">owanych procedur bezpieczeństwa </w:t>
      </w:r>
      <w:r>
        <w:rPr>
          <w:rFonts w:ascii="Arial" w:hAnsi="Arial" w:cs="Arial"/>
        </w:rPr>
        <w:br/>
      </w:r>
      <w:r w:rsidRPr="00233ECF">
        <w:rPr>
          <w:rFonts w:ascii="Arial" w:hAnsi="Arial" w:cs="Arial"/>
        </w:rPr>
        <w:t>i postępowania oraz zastosowanych środków ochronnych, nie można wykluczy</w:t>
      </w:r>
      <w:r>
        <w:rPr>
          <w:rFonts w:ascii="Arial" w:hAnsi="Arial" w:cs="Arial"/>
        </w:rPr>
        <w:t xml:space="preserve">ć możliwości zakażenia wirusem </w:t>
      </w:r>
      <w:r w:rsidRPr="00233ECF">
        <w:rPr>
          <w:rFonts w:ascii="Arial" w:hAnsi="Arial" w:cs="Arial"/>
        </w:rPr>
        <w:t xml:space="preserve">COVID-19. </w:t>
      </w:r>
    </w:p>
    <w:p w:rsidR="009627AA" w:rsidRPr="008E48DB" w:rsidRDefault="009627AA" w:rsidP="00701DB8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701DB8">
      <w:pPr>
        <w:pStyle w:val="ListParagraph"/>
        <w:numPr>
          <w:ilvl w:val="0"/>
          <w:numId w:val="21"/>
        </w:num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233ECF">
        <w:rPr>
          <w:rFonts w:ascii="Arial" w:hAnsi="Arial" w:cs="Arial"/>
        </w:rPr>
        <w:t>Deklaruję pobyt mojego dziecka w przedszkolu w godzinach od…………</w:t>
      </w:r>
      <w:r>
        <w:rPr>
          <w:rFonts w:ascii="Arial" w:hAnsi="Arial" w:cs="Arial"/>
        </w:rPr>
        <w:t xml:space="preserve">…… </w:t>
      </w:r>
    </w:p>
    <w:p w:rsidR="009627AA" w:rsidRPr="00992143" w:rsidRDefault="009627AA" w:rsidP="00701DB8">
      <w:pPr>
        <w:pStyle w:val="ListParagraph"/>
        <w:rPr>
          <w:rFonts w:ascii="Arial" w:hAnsi="Arial" w:cs="Arial"/>
        </w:rPr>
      </w:pPr>
    </w:p>
    <w:p w:rsidR="009627AA" w:rsidRPr="008F02FF" w:rsidRDefault="009627AA" w:rsidP="00701DB8">
      <w:pPr>
        <w:pStyle w:val="ListParagraph"/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8F02FF">
        <w:rPr>
          <w:rFonts w:ascii="Arial" w:hAnsi="Arial" w:cs="Arial"/>
        </w:rPr>
        <w:t xml:space="preserve">do …..…..……..                                                                                                                </w:t>
      </w:r>
    </w:p>
    <w:p w:rsidR="009627AA" w:rsidRPr="00FF0BC7" w:rsidRDefault="009627AA" w:rsidP="00701DB8">
      <w:pPr>
        <w:pStyle w:val="ListParagraph"/>
        <w:rPr>
          <w:rFonts w:ascii="Arial" w:hAnsi="Arial" w:cs="Arial"/>
        </w:rPr>
      </w:pPr>
    </w:p>
    <w:p w:rsidR="009627AA" w:rsidRDefault="009627AA" w:rsidP="00701DB8">
      <w:pPr>
        <w:pStyle w:val="ListParagraph"/>
        <w:shd w:val="clear" w:color="auto" w:fill="FFFFFF"/>
        <w:spacing w:line="288" w:lineRule="atLeast"/>
        <w:ind w:left="5664"/>
        <w:jc w:val="both"/>
        <w:textAlignment w:val="top"/>
        <w:rPr>
          <w:rFonts w:ascii="Arial" w:hAnsi="Arial" w:cs="Arial"/>
          <w:sz w:val="16"/>
          <w:szCs w:val="16"/>
        </w:rPr>
      </w:pPr>
    </w:p>
    <w:p w:rsidR="009627AA" w:rsidRPr="00992143" w:rsidRDefault="009627AA" w:rsidP="00701DB8">
      <w:pPr>
        <w:pStyle w:val="ListParagraph"/>
        <w:shd w:val="clear" w:color="auto" w:fill="FFFFFF"/>
        <w:spacing w:line="288" w:lineRule="atLeast"/>
        <w:ind w:left="6372" w:firstLine="708"/>
        <w:jc w:val="both"/>
        <w:textAlignment w:val="top"/>
        <w:rPr>
          <w:rFonts w:ascii="Arial" w:hAnsi="Arial" w:cs="Arial"/>
          <w:sz w:val="16"/>
          <w:szCs w:val="16"/>
        </w:rPr>
      </w:pPr>
      <w:r w:rsidRPr="00992143">
        <w:rPr>
          <w:rFonts w:ascii="Arial" w:hAnsi="Arial" w:cs="Arial"/>
          <w:sz w:val="16"/>
          <w:szCs w:val="16"/>
        </w:rPr>
        <w:t xml:space="preserve">…………………………….  </w:t>
      </w:r>
      <w:r w:rsidRPr="00992143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:rsidR="009627AA" w:rsidRDefault="009627AA" w:rsidP="00701DB8">
      <w:pPr>
        <w:shd w:val="clear" w:color="auto" w:fill="FFFFFF"/>
        <w:spacing w:line="288" w:lineRule="atLeast"/>
        <w:ind w:left="6396" w:firstLine="684"/>
        <w:jc w:val="both"/>
        <w:textAlignment w:val="top"/>
        <w:rPr>
          <w:rFonts w:ascii="Arial" w:hAnsi="Arial" w:cs="Arial"/>
          <w:i/>
          <w:iCs/>
          <w:sz w:val="16"/>
          <w:szCs w:val="16"/>
        </w:rPr>
      </w:pPr>
      <w:r w:rsidRPr="00992143">
        <w:rPr>
          <w:rFonts w:ascii="Arial" w:hAnsi="Arial" w:cs="Arial"/>
          <w:i/>
          <w:iCs/>
          <w:sz w:val="16"/>
          <w:szCs w:val="16"/>
        </w:rPr>
        <w:t xml:space="preserve">  data i podpis rodzica</w:t>
      </w:r>
    </w:p>
    <w:p w:rsidR="009627AA" w:rsidRDefault="009627AA" w:rsidP="00701DB8">
      <w:pPr>
        <w:shd w:val="clear" w:color="auto" w:fill="FFFFFF"/>
        <w:spacing w:line="288" w:lineRule="atLeast"/>
        <w:ind w:left="5688"/>
        <w:jc w:val="both"/>
        <w:textAlignment w:val="top"/>
        <w:rPr>
          <w:rFonts w:ascii="Arial" w:hAnsi="Arial" w:cs="Arial"/>
          <w:i/>
          <w:iCs/>
          <w:sz w:val="16"/>
          <w:szCs w:val="16"/>
        </w:rPr>
      </w:pPr>
    </w:p>
    <w:p w:rsidR="009627AA" w:rsidRDefault="009627AA" w:rsidP="00701DB8">
      <w:pPr>
        <w:shd w:val="clear" w:color="auto" w:fill="FFFFFF"/>
        <w:spacing w:line="288" w:lineRule="atLeast"/>
        <w:ind w:left="5688"/>
        <w:jc w:val="both"/>
        <w:textAlignment w:val="top"/>
        <w:rPr>
          <w:rFonts w:ascii="Arial" w:hAnsi="Arial" w:cs="Arial"/>
          <w:i/>
          <w:iCs/>
          <w:sz w:val="16"/>
          <w:szCs w:val="16"/>
        </w:rPr>
      </w:pPr>
    </w:p>
    <w:p w:rsidR="009627AA" w:rsidRPr="00992143" w:rsidRDefault="009627AA" w:rsidP="00701DB8">
      <w:pPr>
        <w:pStyle w:val="ListParagraph"/>
        <w:shd w:val="clear" w:color="auto" w:fill="FFFFFF"/>
        <w:spacing w:line="288" w:lineRule="atLeast"/>
        <w:ind w:left="6408" w:firstLine="672"/>
        <w:jc w:val="both"/>
        <w:textAlignment w:val="top"/>
        <w:rPr>
          <w:rFonts w:ascii="Arial" w:hAnsi="Arial" w:cs="Arial"/>
          <w:sz w:val="16"/>
          <w:szCs w:val="16"/>
        </w:rPr>
      </w:pPr>
      <w:r w:rsidRPr="00992143">
        <w:rPr>
          <w:rFonts w:ascii="Arial" w:hAnsi="Arial" w:cs="Arial"/>
          <w:sz w:val="16"/>
          <w:szCs w:val="16"/>
        </w:rPr>
        <w:t xml:space="preserve">…………………………….  </w:t>
      </w:r>
      <w:r w:rsidRPr="00992143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:rsidR="009627AA" w:rsidRPr="00992143" w:rsidRDefault="009627AA" w:rsidP="00701DB8">
      <w:pPr>
        <w:shd w:val="clear" w:color="auto" w:fill="FFFFFF"/>
        <w:spacing w:line="288" w:lineRule="atLeast"/>
        <w:ind w:left="5688"/>
        <w:jc w:val="both"/>
        <w:textAlignment w:val="top"/>
        <w:rPr>
          <w:rFonts w:ascii="Arial" w:hAnsi="Arial" w:cs="Arial"/>
          <w:sz w:val="16"/>
          <w:szCs w:val="16"/>
        </w:rPr>
      </w:pPr>
      <w:r w:rsidRPr="00992143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992143">
        <w:rPr>
          <w:rFonts w:ascii="Arial" w:hAnsi="Arial" w:cs="Arial"/>
          <w:i/>
          <w:iCs/>
          <w:sz w:val="16"/>
          <w:szCs w:val="16"/>
        </w:rPr>
        <w:t xml:space="preserve"> data i podpis rodzica</w:t>
      </w:r>
    </w:p>
    <w:p w:rsidR="009627AA" w:rsidRPr="00992143" w:rsidRDefault="009627AA" w:rsidP="00701DB8">
      <w:pPr>
        <w:shd w:val="clear" w:color="auto" w:fill="FFFFFF"/>
        <w:spacing w:line="288" w:lineRule="atLeast"/>
        <w:ind w:left="5652"/>
        <w:jc w:val="both"/>
        <w:textAlignment w:val="top"/>
        <w:rPr>
          <w:rFonts w:ascii="Arial" w:hAnsi="Arial" w:cs="Arial"/>
          <w:sz w:val="16"/>
          <w:szCs w:val="16"/>
        </w:rPr>
      </w:pPr>
    </w:p>
    <w:p w:rsidR="009627AA" w:rsidRDefault="009627AA" w:rsidP="00701DB8">
      <w:pPr>
        <w:pStyle w:val="NoSpacing"/>
        <w:rPr>
          <w:rFonts w:ascii="Arial" w:hAnsi="Arial" w:cs="Arial"/>
          <w:b/>
          <w:sz w:val="18"/>
          <w:szCs w:val="18"/>
        </w:rPr>
      </w:pPr>
    </w:p>
    <w:p w:rsidR="009627AA" w:rsidRDefault="009627AA" w:rsidP="00701DB8">
      <w:pPr>
        <w:pStyle w:val="NoSpacing"/>
        <w:rPr>
          <w:rFonts w:ascii="Arial" w:hAnsi="Arial" w:cs="Arial"/>
          <w:b/>
          <w:sz w:val="18"/>
          <w:szCs w:val="18"/>
        </w:rPr>
      </w:pPr>
    </w:p>
    <w:p w:rsidR="009627AA" w:rsidRPr="006A6753" w:rsidRDefault="009627AA" w:rsidP="00701DB8">
      <w:pPr>
        <w:pStyle w:val="NoSpacing"/>
        <w:rPr>
          <w:rFonts w:ascii="Arial" w:hAnsi="Arial" w:cs="Arial"/>
          <w:b/>
          <w:sz w:val="18"/>
          <w:szCs w:val="18"/>
        </w:rPr>
      </w:pPr>
      <w:r w:rsidRPr="006A6753">
        <w:rPr>
          <w:rFonts w:ascii="Arial" w:hAnsi="Arial" w:cs="Arial"/>
          <w:b/>
          <w:sz w:val="18"/>
          <w:szCs w:val="18"/>
        </w:rPr>
        <w:t>KLAUZULA INFORMACYJNA</w:t>
      </w:r>
    </w:p>
    <w:p w:rsidR="009627AA" w:rsidRPr="006A6753" w:rsidRDefault="009627AA" w:rsidP="00701DB8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1. Administratorem danych osobowyc</w:t>
      </w:r>
      <w:r>
        <w:rPr>
          <w:rFonts w:ascii="Arial" w:hAnsi="Arial" w:cs="Arial"/>
          <w:sz w:val="18"/>
          <w:szCs w:val="18"/>
        </w:rPr>
        <w:t>h jest Przedszkole Miejskie Nr 3</w:t>
      </w:r>
      <w:r w:rsidRPr="006A6753">
        <w:rPr>
          <w:rFonts w:ascii="Arial" w:hAnsi="Arial" w:cs="Arial"/>
          <w:sz w:val="18"/>
          <w:szCs w:val="18"/>
        </w:rPr>
        <w:t xml:space="preserve"> w Mi</w:t>
      </w:r>
      <w:r>
        <w:rPr>
          <w:rFonts w:ascii="Arial" w:hAnsi="Arial" w:cs="Arial"/>
          <w:sz w:val="18"/>
          <w:szCs w:val="18"/>
        </w:rPr>
        <w:t>ńsku Mazowieckim przy ul. Konstytucji 3 Maja 10</w:t>
      </w:r>
      <w:r w:rsidRPr="006A6753">
        <w:rPr>
          <w:rFonts w:ascii="Arial" w:hAnsi="Arial" w:cs="Arial"/>
          <w:sz w:val="18"/>
          <w:szCs w:val="18"/>
        </w:rPr>
        <w:t>, reprezent</w:t>
      </w:r>
      <w:r>
        <w:rPr>
          <w:rFonts w:ascii="Arial" w:hAnsi="Arial" w:cs="Arial"/>
          <w:sz w:val="18"/>
          <w:szCs w:val="18"/>
        </w:rPr>
        <w:t>owane przez Dyrektora Ewę Antosiewicz, tel. 25 758 25 09</w:t>
      </w:r>
      <w:r w:rsidRPr="006A6753">
        <w:rPr>
          <w:rFonts w:ascii="Arial" w:hAnsi="Arial" w:cs="Arial"/>
          <w:sz w:val="18"/>
          <w:szCs w:val="18"/>
        </w:rPr>
        <w:t>, e-mail:</w:t>
      </w:r>
      <w:r>
        <w:rPr>
          <w:rFonts w:ascii="Arial" w:hAnsi="Arial" w:cs="Arial"/>
          <w:sz w:val="18"/>
          <w:szCs w:val="18"/>
        </w:rPr>
        <w:t xml:space="preserve"> pm3wmm@interia.pl</w:t>
      </w:r>
    </w:p>
    <w:p w:rsidR="009627AA" w:rsidRPr="006A6753" w:rsidRDefault="009627AA" w:rsidP="00701DB8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 xml:space="preserve">2. Z inspektorem ochrony danych można się kontaktować pod adresem e-mail: </w:t>
      </w:r>
      <w:hyperlink r:id="rId8" w:history="1">
        <w:r w:rsidRPr="006A6753">
          <w:rPr>
            <w:rStyle w:val="Hyperlink"/>
            <w:rFonts w:ascii="Arial" w:hAnsi="Arial" w:cs="Arial"/>
            <w:sz w:val="18"/>
            <w:szCs w:val="18"/>
          </w:rPr>
          <w:t>iod.minskmaz.przedszkola@gmail.com</w:t>
        </w:r>
      </w:hyperlink>
      <w:r w:rsidRPr="006A6753">
        <w:rPr>
          <w:rFonts w:ascii="Arial" w:hAnsi="Arial" w:cs="Arial"/>
          <w:sz w:val="18"/>
          <w:szCs w:val="18"/>
        </w:rPr>
        <w:t xml:space="preserve"> bądź listownie na adres siedziby administratora we wszystkich sprawach dotyczących przetwarzania przez nas Państwa danych osobowych oraz korzystania z praw związanych z tym przetwarzaniem danych.</w:t>
      </w:r>
    </w:p>
    <w:p w:rsidR="009627AA" w:rsidRPr="006A6753" w:rsidRDefault="009627AA" w:rsidP="00701DB8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3. Przetwarzamy Państwa dane osobowe, wyłącznie w przypadkach, gdy- i w takim zakresie, w jakim- spełniony jest co najmniej jeden z poniższych warunków:</w:t>
      </w:r>
    </w:p>
    <w:p w:rsidR="009627AA" w:rsidRPr="006A6753" w:rsidRDefault="009627AA" w:rsidP="00701DB8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a) przetwarzanie jest niezbędne do wypełnienia obowiązku prawnego ciążącego na administratorze,</w:t>
      </w:r>
    </w:p>
    <w:p w:rsidR="009627AA" w:rsidRPr="006A6753" w:rsidRDefault="009627AA" w:rsidP="00701DB8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b) osoba, której dane dotyczą wyrazi zgodę na przetwarzanie swoich danych osobowych w jednym lub większej liczbie określonych celów,</w:t>
      </w:r>
    </w:p>
    <w:p w:rsidR="009627AA" w:rsidRPr="006A6753" w:rsidRDefault="009627AA" w:rsidP="00701DB8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d) przetwarzanie jest niezbędne do ochrony żywotnych interesów osoby, której dane dotyczą lub innej osoby fizycznej,</w:t>
      </w:r>
    </w:p>
    <w:p w:rsidR="009627AA" w:rsidRPr="006A6753" w:rsidRDefault="009627AA" w:rsidP="00701DB8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e) przetwarzanie jest niezbędne do wykonania zadania realizowanego w  interesie publicznym  lub w ramach sprawowania władzy publicznej powierzonej administratorowi.</w:t>
      </w:r>
    </w:p>
    <w:p w:rsidR="009627AA" w:rsidRPr="006A6753" w:rsidRDefault="009627AA" w:rsidP="00701DB8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4. Państwa dane osobowe mogą zostać udostępnione podmiotom upoważnionym na podstawie przepisów prawa oraz podmiotom przetwarzającym na podstawie zawartych umów powierzenia przetwarzania danych.</w:t>
      </w:r>
    </w:p>
    <w:p w:rsidR="009627AA" w:rsidRPr="006A6753" w:rsidRDefault="009627AA" w:rsidP="00701DB8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 xml:space="preserve">5. Przechowujemy  Państwa dane osobowe do chwili realizacji zadania, do którego dane osobowe zostały zebrane, a następnie przez okres wynikający z przepisów ustawy z dnia 14 lipca 1983 r. o narodowym zasobie archiwalnym i archiwach </w:t>
      </w:r>
      <w:r>
        <w:rPr>
          <w:rFonts w:ascii="Arial" w:hAnsi="Arial" w:cs="Arial"/>
          <w:sz w:val="18"/>
          <w:szCs w:val="18"/>
        </w:rPr>
        <w:t>(Dz.U. 2020 r. poz. 164 ze zm.)</w:t>
      </w:r>
      <w:r w:rsidRPr="006A6753">
        <w:rPr>
          <w:rFonts w:ascii="Arial" w:hAnsi="Arial" w:cs="Arial"/>
          <w:sz w:val="18"/>
          <w:szCs w:val="18"/>
        </w:rPr>
        <w:t xml:space="preserve"> i aktów wykonawczych do tej ustawy.</w:t>
      </w:r>
    </w:p>
    <w:p w:rsidR="009627AA" w:rsidRPr="006A6753" w:rsidRDefault="009627AA" w:rsidP="00701DB8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6. Zgodnie z RODO przysługuje Państwu:</w:t>
      </w:r>
    </w:p>
    <w:p w:rsidR="009627AA" w:rsidRPr="006A6753" w:rsidRDefault="009627AA" w:rsidP="00701DB8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a)    prawo dostępu do swoich danych oraz otrzymania ich kopii;</w:t>
      </w:r>
    </w:p>
    <w:p w:rsidR="009627AA" w:rsidRPr="006A6753" w:rsidRDefault="009627AA" w:rsidP="00701DB8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b)    prawo do sprostowania (poprawiania) swoich danych;</w:t>
      </w:r>
    </w:p>
    <w:p w:rsidR="009627AA" w:rsidRPr="006A6753" w:rsidRDefault="009627AA" w:rsidP="00701DB8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c)    prawo do usunięcia danych osobowych, w przypadkach określonych w art. 17 RODO.</w:t>
      </w:r>
    </w:p>
    <w:p w:rsidR="009627AA" w:rsidRPr="006A6753" w:rsidRDefault="009627AA" w:rsidP="00701DB8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d)    prawo do ograniczenia przetwarzania danych, w przypadkach określonych w art. 18 RODO.</w:t>
      </w:r>
    </w:p>
    <w:p w:rsidR="009627AA" w:rsidRPr="006A6753" w:rsidRDefault="009627AA" w:rsidP="00701DB8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e)    prawo do wniesienia sprzeciwu wobec przetwarzania danych;</w:t>
      </w:r>
    </w:p>
    <w:p w:rsidR="009627AA" w:rsidRPr="006A6753" w:rsidRDefault="009627AA" w:rsidP="00701DB8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f)    prawo do wniesienia skargi do Prezes UODO (na adres Urzędu Ochrony Danych Osobowych, ul. Stawki 2, 00 - 193 Warszawa).</w:t>
      </w: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701DB8">
      <w:pPr>
        <w:pStyle w:val="NoSpacing"/>
        <w:ind w:left="6379"/>
        <w:rPr>
          <w:rFonts w:ascii="Arial" w:hAnsi="Arial" w:cs="Arial"/>
          <w:b/>
          <w:sz w:val="24"/>
          <w:szCs w:val="24"/>
        </w:rPr>
      </w:pPr>
    </w:p>
    <w:p w:rsidR="009627AA" w:rsidRDefault="009627AA" w:rsidP="00701DB8">
      <w:pPr>
        <w:pStyle w:val="NoSpacing"/>
        <w:ind w:left="6379"/>
        <w:rPr>
          <w:rFonts w:ascii="Arial" w:hAnsi="Arial" w:cs="Arial"/>
          <w:b/>
          <w:sz w:val="24"/>
          <w:szCs w:val="24"/>
        </w:rPr>
      </w:pPr>
    </w:p>
    <w:p w:rsidR="009627AA" w:rsidRDefault="009627AA" w:rsidP="00701DB8">
      <w:pPr>
        <w:pStyle w:val="NoSpacing"/>
        <w:ind w:left="6379"/>
        <w:rPr>
          <w:rFonts w:ascii="Arial" w:hAnsi="Arial" w:cs="Arial"/>
          <w:b/>
          <w:sz w:val="24"/>
          <w:szCs w:val="24"/>
        </w:rPr>
      </w:pPr>
    </w:p>
    <w:p w:rsidR="009627AA" w:rsidRDefault="009627AA" w:rsidP="00701DB8">
      <w:pPr>
        <w:pStyle w:val="NoSpacing"/>
        <w:ind w:left="6379"/>
        <w:rPr>
          <w:rFonts w:ascii="Arial" w:hAnsi="Arial" w:cs="Arial"/>
          <w:b/>
          <w:sz w:val="24"/>
          <w:szCs w:val="24"/>
        </w:rPr>
      </w:pPr>
    </w:p>
    <w:p w:rsidR="009627AA" w:rsidRDefault="009627AA" w:rsidP="00701DB8">
      <w:pPr>
        <w:pStyle w:val="NoSpacing"/>
        <w:ind w:left="6379"/>
        <w:rPr>
          <w:rFonts w:ascii="Arial" w:hAnsi="Arial" w:cs="Arial"/>
          <w:b/>
          <w:sz w:val="24"/>
          <w:szCs w:val="24"/>
        </w:rPr>
      </w:pPr>
    </w:p>
    <w:p w:rsidR="009627AA" w:rsidRDefault="009627AA" w:rsidP="00701DB8">
      <w:pPr>
        <w:pStyle w:val="NoSpacing"/>
        <w:ind w:left="6379"/>
        <w:rPr>
          <w:rFonts w:ascii="Arial" w:hAnsi="Arial" w:cs="Arial"/>
          <w:b/>
          <w:sz w:val="24"/>
          <w:szCs w:val="24"/>
        </w:rPr>
      </w:pPr>
    </w:p>
    <w:p w:rsidR="009627AA" w:rsidRDefault="009627AA" w:rsidP="00701DB8">
      <w:pPr>
        <w:pStyle w:val="NoSpacing"/>
        <w:ind w:left="6379"/>
        <w:rPr>
          <w:rFonts w:ascii="Arial" w:hAnsi="Arial" w:cs="Arial"/>
          <w:b/>
          <w:sz w:val="24"/>
          <w:szCs w:val="24"/>
        </w:rPr>
      </w:pPr>
    </w:p>
    <w:p w:rsidR="009627AA" w:rsidRDefault="009627AA" w:rsidP="00701DB8">
      <w:pPr>
        <w:pStyle w:val="NoSpacing"/>
        <w:ind w:left="6379"/>
        <w:rPr>
          <w:rFonts w:ascii="Arial" w:hAnsi="Arial" w:cs="Arial"/>
          <w:b/>
          <w:sz w:val="24"/>
          <w:szCs w:val="24"/>
        </w:rPr>
      </w:pPr>
    </w:p>
    <w:p w:rsidR="009627AA" w:rsidRDefault="009627AA" w:rsidP="00701DB8">
      <w:pPr>
        <w:pStyle w:val="NoSpacing"/>
        <w:ind w:left="6379"/>
        <w:rPr>
          <w:rFonts w:ascii="Arial" w:hAnsi="Arial" w:cs="Arial"/>
          <w:b/>
          <w:sz w:val="24"/>
          <w:szCs w:val="24"/>
        </w:rPr>
      </w:pPr>
    </w:p>
    <w:p w:rsidR="009627AA" w:rsidRDefault="009627AA" w:rsidP="00701DB8">
      <w:pPr>
        <w:pStyle w:val="NoSpacing"/>
        <w:ind w:left="6379"/>
        <w:rPr>
          <w:rFonts w:ascii="Arial" w:hAnsi="Arial" w:cs="Arial"/>
          <w:b/>
          <w:sz w:val="24"/>
          <w:szCs w:val="24"/>
        </w:rPr>
      </w:pPr>
    </w:p>
    <w:p w:rsidR="009627AA" w:rsidRDefault="009627AA" w:rsidP="00701DB8">
      <w:pPr>
        <w:pStyle w:val="NoSpacing"/>
        <w:ind w:left="6379"/>
        <w:rPr>
          <w:rFonts w:ascii="Arial" w:hAnsi="Arial" w:cs="Arial"/>
          <w:b/>
          <w:sz w:val="24"/>
          <w:szCs w:val="24"/>
        </w:rPr>
      </w:pPr>
    </w:p>
    <w:p w:rsidR="009627AA" w:rsidRDefault="009627AA" w:rsidP="00701DB8">
      <w:pPr>
        <w:pStyle w:val="NoSpacing"/>
        <w:ind w:left="6379"/>
        <w:rPr>
          <w:rFonts w:ascii="Arial" w:hAnsi="Arial" w:cs="Arial"/>
          <w:b/>
          <w:sz w:val="24"/>
          <w:szCs w:val="24"/>
        </w:rPr>
      </w:pPr>
    </w:p>
    <w:p w:rsidR="009627AA" w:rsidRDefault="009627AA" w:rsidP="00701DB8">
      <w:pPr>
        <w:pStyle w:val="NoSpacing"/>
        <w:ind w:left="6379"/>
        <w:rPr>
          <w:rFonts w:ascii="Arial" w:hAnsi="Arial" w:cs="Arial"/>
          <w:b/>
          <w:sz w:val="24"/>
          <w:szCs w:val="24"/>
        </w:rPr>
      </w:pPr>
    </w:p>
    <w:p w:rsidR="009627AA" w:rsidRDefault="009627AA" w:rsidP="00701DB8">
      <w:pPr>
        <w:pStyle w:val="NoSpacing"/>
        <w:ind w:left="6379"/>
        <w:rPr>
          <w:rFonts w:ascii="Arial" w:hAnsi="Arial" w:cs="Arial"/>
          <w:b/>
          <w:sz w:val="24"/>
          <w:szCs w:val="24"/>
        </w:rPr>
      </w:pPr>
    </w:p>
    <w:p w:rsidR="009627AA" w:rsidRDefault="009627AA" w:rsidP="00701DB8">
      <w:pPr>
        <w:pStyle w:val="NoSpacing"/>
        <w:ind w:left="6379"/>
        <w:rPr>
          <w:rFonts w:ascii="Arial" w:hAnsi="Arial" w:cs="Arial"/>
          <w:b/>
          <w:sz w:val="24"/>
          <w:szCs w:val="24"/>
        </w:rPr>
      </w:pPr>
    </w:p>
    <w:p w:rsidR="009627AA" w:rsidRDefault="009627AA" w:rsidP="00701DB8">
      <w:pPr>
        <w:pStyle w:val="NoSpacing"/>
        <w:ind w:left="6379"/>
        <w:rPr>
          <w:rFonts w:ascii="Arial" w:hAnsi="Arial" w:cs="Arial"/>
          <w:b/>
          <w:sz w:val="24"/>
          <w:szCs w:val="24"/>
        </w:rPr>
      </w:pPr>
    </w:p>
    <w:p w:rsidR="009627AA" w:rsidRDefault="009627AA" w:rsidP="00701DB8">
      <w:pPr>
        <w:pStyle w:val="NoSpacing"/>
        <w:ind w:left="6379"/>
        <w:rPr>
          <w:rFonts w:ascii="Arial" w:hAnsi="Arial" w:cs="Arial"/>
          <w:b/>
          <w:sz w:val="24"/>
          <w:szCs w:val="24"/>
        </w:rPr>
      </w:pPr>
    </w:p>
    <w:p w:rsidR="009627AA" w:rsidRDefault="009627AA" w:rsidP="00701DB8">
      <w:pPr>
        <w:pStyle w:val="NoSpacing"/>
        <w:ind w:left="6379"/>
        <w:rPr>
          <w:rFonts w:ascii="Arial" w:hAnsi="Arial" w:cs="Arial"/>
          <w:b/>
          <w:sz w:val="24"/>
          <w:szCs w:val="24"/>
        </w:rPr>
      </w:pPr>
    </w:p>
    <w:p w:rsidR="009627AA" w:rsidRPr="008E48DB" w:rsidRDefault="009627AA" w:rsidP="00A0792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Załącznik nr 2</w:t>
      </w:r>
    </w:p>
    <w:p w:rsidR="009627AA" w:rsidRPr="00A07922" w:rsidRDefault="009627AA" w:rsidP="00A07922">
      <w:pPr>
        <w:spacing w:line="276" w:lineRule="auto"/>
        <w:ind w:left="5664"/>
        <w:rPr>
          <w:rFonts w:ascii="Arial" w:hAnsi="Arial" w:cs="Arial"/>
          <w:bCs/>
          <w:i/>
          <w:sz w:val="20"/>
          <w:szCs w:val="20"/>
        </w:rPr>
      </w:pPr>
      <w:r w:rsidRPr="00A07922">
        <w:rPr>
          <w:rFonts w:ascii="Arial" w:hAnsi="Arial" w:cs="Arial"/>
          <w:bCs/>
          <w:sz w:val="20"/>
          <w:szCs w:val="20"/>
        </w:rPr>
        <w:t>„Zasad f</w:t>
      </w:r>
      <w:r>
        <w:rPr>
          <w:rFonts w:ascii="Arial" w:hAnsi="Arial" w:cs="Arial"/>
          <w:bCs/>
          <w:sz w:val="20"/>
          <w:szCs w:val="20"/>
        </w:rPr>
        <w:t xml:space="preserve">unkcjonowania Przedszkola Nr 3 </w:t>
      </w:r>
      <w:r w:rsidRPr="00A07922">
        <w:rPr>
          <w:rFonts w:ascii="Arial" w:hAnsi="Arial" w:cs="Arial"/>
          <w:bCs/>
          <w:sz w:val="20"/>
          <w:szCs w:val="20"/>
        </w:rPr>
        <w:t>w Mińsku Mazowieckim</w:t>
      </w:r>
      <w:r w:rsidRPr="00A07922">
        <w:rPr>
          <w:rFonts w:ascii="Arial" w:hAnsi="Arial" w:cs="Arial"/>
          <w:bCs/>
          <w:sz w:val="20"/>
          <w:szCs w:val="20"/>
        </w:rPr>
        <w:br/>
      </w:r>
      <w:r w:rsidRPr="00A07922">
        <w:rPr>
          <w:rFonts w:ascii="Arial" w:hAnsi="Arial" w:cs="Arial"/>
          <w:bCs/>
          <w:i/>
          <w:sz w:val="20"/>
          <w:szCs w:val="20"/>
        </w:rPr>
        <w:t xml:space="preserve">w okresie stanu epidemii </w:t>
      </w:r>
    </w:p>
    <w:p w:rsidR="009627AA" w:rsidRPr="00A07922" w:rsidRDefault="009627AA" w:rsidP="00A07922">
      <w:pPr>
        <w:spacing w:line="276" w:lineRule="auto"/>
        <w:ind w:left="5664"/>
        <w:rPr>
          <w:rFonts w:ascii="Arial" w:hAnsi="Arial" w:cs="Arial"/>
          <w:bCs/>
          <w:i/>
          <w:sz w:val="20"/>
          <w:szCs w:val="20"/>
        </w:rPr>
      </w:pPr>
      <w:r w:rsidRPr="00A07922">
        <w:rPr>
          <w:rFonts w:ascii="Arial" w:hAnsi="Arial" w:cs="Arial"/>
          <w:bCs/>
          <w:i/>
          <w:sz w:val="20"/>
          <w:szCs w:val="20"/>
        </w:rPr>
        <w:t>ogłoszonego na terytorium Rzeczypospolitej Polskiej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A07922">
        <w:rPr>
          <w:rFonts w:ascii="Arial" w:hAnsi="Arial" w:cs="Arial"/>
          <w:bCs/>
          <w:i/>
          <w:sz w:val="20"/>
          <w:szCs w:val="20"/>
        </w:rPr>
        <w:t>w związku</w:t>
      </w:r>
      <w:r>
        <w:rPr>
          <w:rFonts w:ascii="Arial" w:hAnsi="Arial" w:cs="Arial"/>
          <w:bCs/>
          <w:i/>
          <w:sz w:val="20"/>
          <w:szCs w:val="20"/>
        </w:rPr>
        <w:br/>
      </w:r>
      <w:r w:rsidRPr="00A07922">
        <w:rPr>
          <w:rFonts w:ascii="Arial" w:hAnsi="Arial" w:cs="Arial"/>
          <w:bCs/>
          <w:i/>
          <w:sz w:val="20"/>
          <w:szCs w:val="20"/>
        </w:rPr>
        <w:t xml:space="preserve"> z  zakażeniami wirusem </w:t>
      </w:r>
      <w:r w:rsidRPr="00A07922">
        <w:rPr>
          <w:rFonts w:ascii="Arial" w:hAnsi="Arial" w:cs="Arial"/>
          <w:bCs/>
          <w:i/>
          <w:sz w:val="20"/>
          <w:szCs w:val="20"/>
          <w:shd w:val="clear" w:color="auto" w:fill="FFFFFF"/>
        </w:rPr>
        <w:t>COVID-19</w:t>
      </w:r>
      <w:r w:rsidRPr="00A07922">
        <w:rPr>
          <w:rFonts w:ascii="Arial" w:hAnsi="Arial" w:cs="Arial"/>
          <w:bCs/>
          <w:i/>
          <w:sz w:val="20"/>
          <w:szCs w:val="20"/>
        </w:rPr>
        <w:t>”</w:t>
      </w:r>
    </w:p>
    <w:p w:rsidR="009627AA" w:rsidRDefault="009627AA" w:rsidP="00701DB8">
      <w:pPr>
        <w:pStyle w:val="NoSpacing"/>
        <w:ind w:left="6379"/>
        <w:rPr>
          <w:rFonts w:ascii="Arial" w:hAnsi="Arial" w:cs="Arial"/>
          <w:b/>
          <w:sz w:val="24"/>
          <w:szCs w:val="24"/>
        </w:rPr>
      </w:pPr>
    </w:p>
    <w:p w:rsidR="009627AA" w:rsidRDefault="009627AA" w:rsidP="00701DB8">
      <w:pPr>
        <w:pStyle w:val="NoSpacing"/>
        <w:ind w:left="6379"/>
        <w:rPr>
          <w:rFonts w:ascii="Arial" w:hAnsi="Arial" w:cs="Arial"/>
          <w:b/>
          <w:sz w:val="24"/>
          <w:szCs w:val="24"/>
        </w:rPr>
      </w:pPr>
    </w:p>
    <w:p w:rsidR="009627AA" w:rsidRPr="008E48DB" w:rsidRDefault="009627AA" w:rsidP="00701DB8">
      <w:pPr>
        <w:pStyle w:val="NoSpacing"/>
        <w:ind w:left="6379"/>
        <w:rPr>
          <w:rFonts w:ascii="Arial" w:hAnsi="Arial" w:cs="Arial"/>
          <w:b/>
          <w:sz w:val="24"/>
          <w:szCs w:val="24"/>
        </w:rPr>
      </w:pPr>
    </w:p>
    <w:p w:rsidR="009627AA" w:rsidRPr="009E4D06" w:rsidRDefault="009627AA" w:rsidP="00701DB8">
      <w:pPr>
        <w:tabs>
          <w:tab w:val="left" w:pos="6532"/>
        </w:tabs>
        <w:rPr>
          <w:rFonts w:ascii="Arial" w:hAnsi="Arial" w:cs="Arial"/>
          <w:sz w:val="20"/>
        </w:rPr>
      </w:pPr>
      <w:r w:rsidRPr="009E4D06">
        <w:rPr>
          <w:rFonts w:ascii="Arial" w:hAnsi="Arial" w:cs="Arial"/>
        </w:rPr>
        <w:t>..............................................................</w:t>
      </w:r>
      <w:r w:rsidRPr="009E4D06">
        <w:rPr>
          <w:rFonts w:ascii="Arial" w:hAnsi="Arial" w:cs="Arial"/>
          <w:sz w:val="20"/>
        </w:rPr>
        <w:tab/>
      </w:r>
      <w:r w:rsidRPr="009E4D06">
        <w:rPr>
          <w:rFonts w:ascii="Arial" w:hAnsi="Arial" w:cs="Arial"/>
        </w:rPr>
        <w:t>..........</w:t>
      </w:r>
      <w:r>
        <w:rPr>
          <w:rFonts w:ascii="Arial" w:hAnsi="Arial" w:cs="Arial"/>
        </w:rPr>
        <w:t>............................</w:t>
      </w:r>
    </w:p>
    <w:p w:rsidR="009627AA" w:rsidRPr="009E4D06" w:rsidRDefault="009627AA" w:rsidP="00701DB8">
      <w:pPr>
        <w:tabs>
          <w:tab w:val="left" w:pos="6999"/>
        </w:tabs>
        <w:spacing w:before="120"/>
        <w:rPr>
          <w:rFonts w:ascii="Arial" w:hAnsi="Arial" w:cs="Arial"/>
          <w:sz w:val="20"/>
        </w:rPr>
      </w:pPr>
      <w:r w:rsidRPr="009E4D06">
        <w:rPr>
          <w:rFonts w:ascii="Arial" w:hAnsi="Arial" w:cs="Arial"/>
        </w:rPr>
        <w:t>...............................................................</w:t>
      </w:r>
      <w:r w:rsidRPr="009E4D06">
        <w:rPr>
          <w:rFonts w:ascii="Arial" w:hAnsi="Arial" w:cs="Arial"/>
          <w:sz w:val="20"/>
        </w:rPr>
        <w:tab/>
      </w:r>
      <w:r w:rsidRPr="009E4D06">
        <w:rPr>
          <w:rFonts w:ascii="Arial" w:hAnsi="Arial" w:cs="Arial"/>
          <w:i/>
          <w:sz w:val="20"/>
        </w:rPr>
        <w:t>(miejscowość, data)</w:t>
      </w:r>
    </w:p>
    <w:p w:rsidR="009627AA" w:rsidRPr="009E4D06" w:rsidRDefault="009627AA" w:rsidP="00701DB8">
      <w:pPr>
        <w:spacing w:before="120"/>
        <w:rPr>
          <w:rFonts w:ascii="Arial" w:hAnsi="Arial" w:cs="Arial"/>
          <w:sz w:val="20"/>
        </w:rPr>
      </w:pPr>
      <w:r w:rsidRPr="009E4D06">
        <w:rPr>
          <w:rFonts w:ascii="Arial" w:hAnsi="Arial" w:cs="Arial"/>
        </w:rPr>
        <w:t>..............................................................</w:t>
      </w:r>
    </w:p>
    <w:p w:rsidR="009627AA" w:rsidRDefault="009627AA" w:rsidP="00701DB8">
      <w:pPr>
        <w:jc w:val="both"/>
        <w:rPr>
          <w:rFonts w:ascii="Arial" w:hAnsi="Arial" w:cs="Arial"/>
          <w:i/>
          <w:sz w:val="20"/>
          <w:szCs w:val="20"/>
        </w:rPr>
      </w:pPr>
      <w:r w:rsidRPr="009E4D06">
        <w:rPr>
          <w:rFonts w:ascii="Arial" w:hAnsi="Arial" w:cs="Arial"/>
          <w:i/>
          <w:sz w:val="20"/>
          <w:szCs w:val="20"/>
        </w:rPr>
        <w:t>(imię</w:t>
      </w:r>
      <w:r>
        <w:rPr>
          <w:rFonts w:ascii="Arial" w:hAnsi="Arial" w:cs="Arial"/>
          <w:i/>
          <w:sz w:val="20"/>
          <w:szCs w:val="20"/>
        </w:rPr>
        <w:t xml:space="preserve"> i nazwisko oraz opiekuna prawnego</w:t>
      </w:r>
      <w:r w:rsidRPr="009E4D06">
        <w:rPr>
          <w:rFonts w:ascii="Arial" w:hAnsi="Arial" w:cs="Arial"/>
          <w:i/>
          <w:sz w:val="20"/>
          <w:szCs w:val="20"/>
        </w:rPr>
        <w:t xml:space="preserve"> </w:t>
      </w:r>
    </w:p>
    <w:p w:rsidR="009627AA" w:rsidRPr="009E4D06" w:rsidRDefault="009627AA" w:rsidP="00701DB8">
      <w:pPr>
        <w:jc w:val="both"/>
        <w:rPr>
          <w:rFonts w:ascii="Arial" w:hAnsi="Arial" w:cs="Arial"/>
          <w:i/>
          <w:sz w:val="20"/>
          <w:szCs w:val="20"/>
        </w:rPr>
      </w:pPr>
      <w:r w:rsidRPr="009E4D06">
        <w:rPr>
          <w:rFonts w:ascii="Arial" w:hAnsi="Arial" w:cs="Arial"/>
          <w:i/>
          <w:sz w:val="20"/>
          <w:szCs w:val="20"/>
        </w:rPr>
        <w:t>dziecka uczęszczającego</w:t>
      </w:r>
      <w:r>
        <w:rPr>
          <w:rFonts w:ascii="Arial" w:hAnsi="Arial" w:cs="Arial"/>
          <w:i/>
          <w:sz w:val="20"/>
          <w:szCs w:val="20"/>
        </w:rPr>
        <w:t xml:space="preserve"> do przedszkola</w:t>
      </w:r>
      <w:r w:rsidRPr="009E4D06">
        <w:rPr>
          <w:rFonts w:ascii="Arial" w:hAnsi="Arial" w:cs="Arial"/>
          <w:i/>
          <w:sz w:val="20"/>
          <w:szCs w:val="20"/>
        </w:rPr>
        <w:t>)</w:t>
      </w:r>
    </w:p>
    <w:p w:rsidR="009627AA" w:rsidRDefault="009627AA" w:rsidP="00701DB8">
      <w:pPr>
        <w:jc w:val="center"/>
        <w:rPr>
          <w:rFonts w:ascii="Arial" w:hAnsi="Arial" w:cs="Arial"/>
          <w:b/>
          <w:sz w:val="28"/>
        </w:rPr>
      </w:pPr>
    </w:p>
    <w:p w:rsidR="009627AA" w:rsidRDefault="009627AA" w:rsidP="00701DB8">
      <w:pPr>
        <w:jc w:val="center"/>
        <w:rPr>
          <w:rFonts w:ascii="Arial" w:hAnsi="Arial" w:cs="Arial"/>
          <w:b/>
        </w:rPr>
      </w:pPr>
    </w:p>
    <w:p w:rsidR="009627AA" w:rsidRDefault="009627AA" w:rsidP="00701DB8">
      <w:pPr>
        <w:jc w:val="center"/>
        <w:rPr>
          <w:rFonts w:ascii="Arial" w:hAnsi="Arial" w:cs="Arial"/>
          <w:b/>
        </w:rPr>
      </w:pPr>
    </w:p>
    <w:p w:rsidR="009627AA" w:rsidRPr="009E4D06" w:rsidRDefault="009627AA" w:rsidP="00701DB8">
      <w:pPr>
        <w:jc w:val="center"/>
        <w:rPr>
          <w:rFonts w:ascii="Arial" w:hAnsi="Arial" w:cs="Arial"/>
          <w:b/>
        </w:rPr>
      </w:pPr>
      <w:r w:rsidRPr="009E4D06">
        <w:rPr>
          <w:rFonts w:ascii="Arial" w:hAnsi="Arial" w:cs="Arial"/>
          <w:b/>
        </w:rPr>
        <w:t>OŚWIADCZENIE</w:t>
      </w:r>
    </w:p>
    <w:p w:rsidR="009627AA" w:rsidRPr="009E4D06" w:rsidRDefault="009627AA" w:rsidP="00701DB8">
      <w:pPr>
        <w:spacing w:before="240"/>
        <w:ind w:firstLine="357"/>
        <w:jc w:val="both"/>
        <w:rPr>
          <w:rFonts w:ascii="Arial" w:hAnsi="Arial" w:cs="Arial"/>
        </w:rPr>
      </w:pPr>
      <w:r w:rsidRPr="009E4D06">
        <w:rPr>
          <w:rFonts w:ascii="Arial" w:hAnsi="Arial" w:cs="Arial"/>
        </w:rPr>
        <w:t xml:space="preserve">Na podstawie wytycznych przeciwepidemicznych Głównego Inspektora Sanitarnego z dnia 4 maja 2020 r. dla przedszkoli, oddziałów przedszkolnych </w:t>
      </w:r>
      <w:r>
        <w:rPr>
          <w:rFonts w:ascii="Arial" w:hAnsi="Arial" w:cs="Arial"/>
        </w:rPr>
        <w:br/>
      </w:r>
      <w:r w:rsidRPr="009E4D06">
        <w:rPr>
          <w:rFonts w:ascii="Arial" w:hAnsi="Arial" w:cs="Arial"/>
        </w:rPr>
        <w:t xml:space="preserve">w szkole podstawowej i innych form wychowania przedszkolnego oraz instytucji opieki nad dziećmi w wieku do lat 3, wydanych na podstawie art. 8a ust. 5 pkt 2 ustawy z dnia 14 marca 1985 r. o Państwowej Inspekcji Sanitarnej (Dz. U. z 2019 r. poz. 59, oraz z 2020 r. poz. 322, 374 i 567), oświadczam, że wyrażam zgodę na pomiar przez pracowników </w:t>
      </w:r>
      <w:r>
        <w:rPr>
          <w:rFonts w:ascii="Arial" w:hAnsi="Arial" w:cs="Arial"/>
        </w:rPr>
        <w:t xml:space="preserve">Przedszkola Miejskiego Nr 3 </w:t>
      </w:r>
      <w:r w:rsidRPr="009E4D06">
        <w:rPr>
          <w:rFonts w:ascii="Arial" w:hAnsi="Arial" w:cs="Arial"/>
        </w:rPr>
        <w:t>temperatury ciała mojego dzieck</w:t>
      </w:r>
      <w:r>
        <w:rPr>
          <w:rFonts w:ascii="Arial" w:hAnsi="Arial" w:cs="Arial"/>
        </w:rPr>
        <w:t>a……………………………………………….</w:t>
      </w:r>
      <w:r w:rsidRPr="009E4D06">
        <w:rPr>
          <w:rFonts w:ascii="Arial" w:hAnsi="Arial" w:cs="Arial"/>
        </w:rPr>
        <w:t>, jeżeli zaistnieje taka konieczność, w przypadku wystąpienia niepokojących objawów chorobowych na terenie przedszkola.</w:t>
      </w:r>
    </w:p>
    <w:p w:rsidR="009627AA" w:rsidRPr="009E4D06" w:rsidRDefault="009627AA" w:rsidP="00701DB8">
      <w:pPr>
        <w:spacing w:before="240"/>
        <w:ind w:left="4956" w:firstLine="708"/>
        <w:jc w:val="both"/>
        <w:rPr>
          <w:rFonts w:ascii="Arial" w:hAnsi="Arial" w:cs="Arial"/>
          <w:sz w:val="20"/>
        </w:rPr>
      </w:pPr>
      <w:r w:rsidRPr="009E4D06">
        <w:rPr>
          <w:rFonts w:ascii="Arial" w:hAnsi="Arial" w:cs="Arial"/>
        </w:rPr>
        <w:t>...............................................</w:t>
      </w:r>
    </w:p>
    <w:p w:rsidR="009627AA" w:rsidRPr="009E4D06" w:rsidRDefault="009627AA" w:rsidP="00701DB8">
      <w:pPr>
        <w:spacing w:after="240"/>
        <w:ind w:left="6237"/>
        <w:jc w:val="center"/>
        <w:rPr>
          <w:rFonts w:ascii="Arial" w:hAnsi="Arial" w:cs="Arial"/>
        </w:rPr>
      </w:pPr>
      <w:r w:rsidRPr="009E4D06">
        <w:rPr>
          <w:rFonts w:ascii="Arial" w:hAnsi="Arial" w:cs="Arial"/>
          <w:i/>
          <w:sz w:val="20"/>
        </w:rPr>
        <w:t>(po</w:t>
      </w:r>
      <w:r>
        <w:rPr>
          <w:rFonts w:ascii="Arial" w:hAnsi="Arial" w:cs="Arial"/>
          <w:i/>
          <w:sz w:val="20"/>
        </w:rPr>
        <w:t>dpis rodzica/ opiekuna prawnego</w:t>
      </w:r>
      <w:r w:rsidRPr="009E4D06">
        <w:rPr>
          <w:rFonts w:ascii="Arial" w:hAnsi="Arial" w:cs="Arial"/>
          <w:i/>
          <w:sz w:val="20"/>
        </w:rPr>
        <w:t>)</w:t>
      </w:r>
    </w:p>
    <w:p w:rsidR="009627AA" w:rsidRPr="009E4D06" w:rsidRDefault="009627AA" w:rsidP="00701DB8">
      <w:pPr>
        <w:jc w:val="both"/>
        <w:rPr>
          <w:rFonts w:ascii="Arial" w:hAnsi="Arial" w:cs="Arial"/>
        </w:rPr>
      </w:pPr>
      <w:r w:rsidRPr="009E4D06">
        <w:rPr>
          <w:rFonts w:ascii="Arial" w:hAnsi="Arial" w:cs="Arial"/>
        </w:rPr>
        <w:t>_________________</w:t>
      </w:r>
    </w:p>
    <w:p w:rsidR="009627AA" w:rsidRPr="009E4D06" w:rsidRDefault="009627AA" w:rsidP="00701DB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E4D06">
        <w:rPr>
          <w:rFonts w:ascii="Arial" w:hAnsi="Arial" w:cs="Arial"/>
          <w:b/>
          <w:bCs/>
          <w:sz w:val="20"/>
          <w:szCs w:val="20"/>
        </w:rPr>
        <w:t>* Niepotrzebne skreślić.</w:t>
      </w:r>
    </w:p>
    <w:p w:rsidR="009627AA" w:rsidRPr="009E4D06" w:rsidRDefault="009627AA" w:rsidP="00701DB8">
      <w:pPr>
        <w:pStyle w:val="NoSpacing"/>
        <w:ind w:left="6379"/>
        <w:rPr>
          <w:rFonts w:ascii="Arial" w:hAnsi="Arial" w:cs="Arial"/>
          <w:b/>
          <w:sz w:val="24"/>
          <w:szCs w:val="24"/>
        </w:rPr>
      </w:pPr>
    </w:p>
    <w:p w:rsidR="009627AA" w:rsidRPr="009E4D06" w:rsidRDefault="009627AA" w:rsidP="00701DB8">
      <w:pPr>
        <w:pStyle w:val="NoSpacing"/>
        <w:ind w:left="6379"/>
        <w:rPr>
          <w:rFonts w:ascii="Arial" w:hAnsi="Arial" w:cs="Arial"/>
          <w:b/>
          <w:sz w:val="24"/>
          <w:szCs w:val="24"/>
        </w:rPr>
      </w:pPr>
    </w:p>
    <w:p w:rsidR="009627AA" w:rsidRPr="006A6753" w:rsidRDefault="009627AA" w:rsidP="00701DB8">
      <w:pPr>
        <w:pStyle w:val="NoSpacing"/>
        <w:rPr>
          <w:rFonts w:ascii="Arial" w:hAnsi="Arial" w:cs="Arial"/>
          <w:b/>
          <w:sz w:val="18"/>
          <w:szCs w:val="18"/>
        </w:rPr>
      </w:pPr>
      <w:r w:rsidRPr="006A6753">
        <w:rPr>
          <w:rFonts w:ascii="Arial" w:hAnsi="Arial" w:cs="Arial"/>
          <w:b/>
          <w:sz w:val="18"/>
          <w:szCs w:val="18"/>
        </w:rPr>
        <w:t>KLAUZULA INFORMACYJNA</w:t>
      </w:r>
    </w:p>
    <w:p w:rsidR="009627AA" w:rsidRPr="006A6753" w:rsidRDefault="009627AA" w:rsidP="00701DB8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1. Administratorem danych osobowyc</w:t>
      </w:r>
      <w:r>
        <w:rPr>
          <w:rFonts w:ascii="Arial" w:hAnsi="Arial" w:cs="Arial"/>
          <w:sz w:val="18"/>
          <w:szCs w:val="18"/>
        </w:rPr>
        <w:t>h jest Przedszkole Miejskie Nr 3</w:t>
      </w:r>
      <w:r w:rsidRPr="006A6753">
        <w:rPr>
          <w:rFonts w:ascii="Arial" w:hAnsi="Arial" w:cs="Arial"/>
          <w:sz w:val="18"/>
          <w:szCs w:val="18"/>
        </w:rPr>
        <w:t xml:space="preserve"> w Mi</w:t>
      </w:r>
      <w:r>
        <w:rPr>
          <w:rFonts w:ascii="Arial" w:hAnsi="Arial" w:cs="Arial"/>
          <w:sz w:val="18"/>
          <w:szCs w:val="18"/>
        </w:rPr>
        <w:t>ńsku Mazowieckim przy ul. Konstytucji 3 Maja 10</w:t>
      </w:r>
      <w:r w:rsidRPr="006A6753">
        <w:rPr>
          <w:rFonts w:ascii="Arial" w:hAnsi="Arial" w:cs="Arial"/>
          <w:sz w:val="18"/>
          <w:szCs w:val="18"/>
        </w:rPr>
        <w:t>, reprezent</w:t>
      </w:r>
      <w:r>
        <w:rPr>
          <w:rFonts w:ascii="Arial" w:hAnsi="Arial" w:cs="Arial"/>
          <w:sz w:val="18"/>
          <w:szCs w:val="18"/>
        </w:rPr>
        <w:t>owane przez Dyrektora Ewę Antosiewicz, tel. 25 758 25 09</w:t>
      </w:r>
      <w:r w:rsidRPr="006A6753">
        <w:rPr>
          <w:rFonts w:ascii="Arial" w:hAnsi="Arial" w:cs="Arial"/>
          <w:sz w:val="18"/>
          <w:szCs w:val="18"/>
        </w:rPr>
        <w:t>, e-mail:</w:t>
      </w:r>
      <w:r>
        <w:rPr>
          <w:rFonts w:ascii="Arial" w:hAnsi="Arial" w:cs="Arial"/>
          <w:sz w:val="18"/>
          <w:szCs w:val="18"/>
        </w:rPr>
        <w:t xml:space="preserve"> pm3wmm@interia.pl</w:t>
      </w:r>
    </w:p>
    <w:p w:rsidR="009627AA" w:rsidRPr="006A6753" w:rsidRDefault="009627AA" w:rsidP="00701DB8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 xml:space="preserve">2. Z inspektorem ochrony danych można się kontaktować pod adresem e-mail: </w:t>
      </w:r>
      <w:hyperlink r:id="rId9" w:history="1">
        <w:r w:rsidRPr="006A6753">
          <w:rPr>
            <w:rStyle w:val="Hyperlink"/>
            <w:rFonts w:ascii="Arial" w:hAnsi="Arial" w:cs="Arial"/>
            <w:sz w:val="18"/>
            <w:szCs w:val="18"/>
          </w:rPr>
          <w:t>iod.minskmaz.przedszkola@gmail.com</w:t>
        </w:r>
      </w:hyperlink>
      <w:r w:rsidRPr="006A6753">
        <w:rPr>
          <w:rFonts w:ascii="Arial" w:hAnsi="Arial" w:cs="Arial"/>
          <w:sz w:val="18"/>
          <w:szCs w:val="18"/>
        </w:rPr>
        <w:t xml:space="preserve"> bądź listownie na adres siedziby administratora we wszystkich sprawach dotyczących przetwarzania przez nas Państwa danych osobowych oraz korzystania z praw związanych z tym przetwarzaniem danych.</w:t>
      </w:r>
    </w:p>
    <w:p w:rsidR="009627AA" w:rsidRPr="006A6753" w:rsidRDefault="009627AA" w:rsidP="00701DB8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3. Przetwarzamy Państwa dane osobowe, wyłącznie w przypadkach, gdy- i w takim zakresie, w jakim- spełniony jest co najmniej jeden z poniższych warunków:</w:t>
      </w:r>
    </w:p>
    <w:p w:rsidR="009627AA" w:rsidRPr="006A6753" w:rsidRDefault="009627AA" w:rsidP="00701DB8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a) przetwarzanie jest niezbędne do wypełnienia obowiązku prawnego ciążącego na administratorze,</w:t>
      </w:r>
    </w:p>
    <w:p w:rsidR="009627AA" w:rsidRPr="006A6753" w:rsidRDefault="009627AA" w:rsidP="00701DB8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b) osoba, której dane dotyczą wyrazi zgodę na przetwarzanie swoich danych osobowych w jednym lub większej liczbie określonych celów,</w:t>
      </w:r>
    </w:p>
    <w:p w:rsidR="009627AA" w:rsidRPr="006A6753" w:rsidRDefault="009627AA" w:rsidP="00701DB8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d) przetwarzanie jest niezbędne do ochrony żywotnych interesów osoby, której dane dotyczą lub innej osoby fizycznej,</w:t>
      </w:r>
    </w:p>
    <w:p w:rsidR="009627AA" w:rsidRPr="006A6753" w:rsidRDefault="009627AA" w:rsidP="00701DB8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e) przetwarzanie jest niezbędne do wykonania zadania realizowanego w  interesie publicznym  lub w ramach sprawowania władzy publicznej powierzonej administratorowi.</w:t>
      </w:r>
    </w:p>
    <w:p w:rsidR="009627AA" w:rsidRPr="006A6753" w:rsidRDefault="009627AA" w:rsidP="00701DB8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4. Państwa dane osobowe mogą zostać udostępnione podmiotom upoważnionym na podstawie przepisów prawa oraz podmiotom przetwarzającym na podstawie zawartych umów powierzenia przetwarzania danych.</w:t>
      </w:r>
    </w:p>
    <w:p w:rsidR="009627AA" w:rsidRPr="006A6753" w:rsidRDefault="009627AA" w:rsidP="00701DB8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 xml:space="preserve">5. Przechowujemy  Państwa dane osobowe do chwili realizacji zadania, do którego dane osobowe zostały zebrane, a następnie przez okres wynikający z przepisów ustawy z dnia 14 lipca 1983 r. o narodowym zasobie archiwalnym i archiwach </w:t>
      </w:r>
      <w:r>
        <w:rPr>
          <w:rFonts w:ascii="Arial" w:hAnsi="Arial" w:cs="Arial"/>
          <w:sz w:val="18"/>
          <w:szCs w:val="18"/>
        </w:rPr>
        <w:t>(Dz.U. 2020 r. poz. 164 ze zm.)</w:t>
      </w:r>
      <w:r w:rsidRPr="006A6753">
        <w:rPr>
          <w:rFonts w:ascii="Arial" w:hAnsi="Arial" w:cs="Arial"/>
          <w:sz w:val="18"/>
          <w:szCs w:val="18"/>
        </w:rPr>
        <w:t xml:space="preserve"> i aktów wykonawczych do tej ustawy.</w:t>
      </w:r>
    </w:p>
    <w:p w:rsidR="009627AA" w:rsidRPr="006A6753" w:rsidRDefault="009627AA" w:rsidP="00701DB8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6. Zgodnie z RODO przysługuje Państwu:</w:t>
      </w:r>
    </w:p>
    <w:p w:rsidR="009627AA" w:rsidRPr="006A6753" w:rsidRDefault="009627AA" w:rsidP="00701DB8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a)    prawo dostępu do swoich danych oraz otrzymania ich kopii;</w:t>
      </w:r>
    </w:p>
    <w:p w:rsidR="009627AA" w:rsidRPr="006A6753" w:rsidRDefault="009627AA" w:rsidP="00701DB8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b)    prawo do sprostowania (poprawiania) swoich danych;</w:t>
      </w:r>
    </w:p>
    <w:p w:rsidR="009627AA" w:rsidRPr="006A6753" w:rsidRDefault="009627AA" w:rsidP="00701DB8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c)    prawo do usunięcia danych osobowych, w przypadkach określonych w art. 17 RODO.</w:t>
      </w:r>
    </w:p>
    <w:p w:rsidR="009627AA" w:rsidRPr="006A6753" w:rsidRDefault="009627AA" w:rsidP="00701DB8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d)    prawo do ograniczenia przetwarzania danych, w przypadkach określonych w art. 18 RODO.</w:t>
      </w:r>
    </w:p>
    <w:p w:rsidR="009627AA" w:rsidRPr="006A6753" w:rsidRDefault="009627AA" w:rsidP="00701DB8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e)    prawo do wniesienia sprzeciwu wobec przetwarzania danych;</w:t>
      </w:r>
    </w:p>
    <w:p w:rsidR="009627AA" w:rsidRPr="006A6753" w:rsidRDefault="009627AA" w:rsidP="00701DB8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f)    prawo do wniesienia skargi do Prezes UODO (na adres Urzędu Ochrony Danych Osobowych, ul. Stawki 2, 00 - 193 Warszawa).</w:t>
      </w: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Pr="008E48DB" w:rsidRDefault="009627AA" w:rsidP="00A0792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Załącznik nr 3</w:t>
      </w:r>
    </w:p>
    <w:p w:rsidR="009627AA" w:rsidRPr="00A07922" w:rsidRDefault="009627AA" w:rsidP="00A07922">
      <w:pPr>
        <w:spacing w:line="276" w:lineRule="auto"/>
        <w:ind w:left="5664"/>
        <w:rPr>
          <w:rFonts w:ascii="Arial" w:hAnsi="Arial" w:cs="Arial"/>
          <w:bCs/>
          <w:i/>
          <w:sz w:val="20"/>
          <w:szCs w:val="20"/>
        </w:rPr>
      </w:pPr>
      <w:r w:rsidRPr="00A07922">
        <w:rPr>
          <w:rFonts w:ascii="Arial" w:hAnsi="Arial" w:cs="Arial"/>
          <w:bCs/>
          <w:sz w:val="20"/>
          <w:szCs w:val="20"/>
        </w:rPr>
        <w:t>„Zasad f</w:t>
      </w:r>
      <w:r>
        <w:rPr>
          <w:rFonts w:ascii="Arial" w:hAnsi="Arial" w:cs="Arial"/>
          <w:bCs/>
          <w:sz w:val="20"/>
          <w:szCs w:val="20"/>
        </w:rPr>
        <w:t xml:space="preserve">unkcjonowania Przedszkola Nr 3 </w:t>
      </w:r>
      <w:r w:rsidRPr="00A07922">
        <w:rPr>
          <w:rFonts w:ascii="Arial" w:hAnsi="Arial" w:cs="Arial"/>
          <w:bCs/>
          <w:sz w:val="20"/>
          <w:szCs w:val="20"/>
        </w:rPr>
        <w:t>w Mińsku Mazowieckim</w:t>
      </w:r>
      <w:r w:rsidRPr="00A07922">
        <w:rPr>
          <w:rFonts w:ascii="Arial" w:hAnsi="Arial" w:cs="Arial"/>
          <w:bCs/>
          <w:sz w:val="20"/>
          <w:szCs w:val="20"/>
        </w:rPr>
        <w:br/>
      </w:r>
      <w:r w:rsidRPr="00A07922">
        <w:rPr>
          <w:rFonts w:ascii="Arial" w:hAnsi="Arial" w:cs="Arial"/>
          <w:bCs/>
          <w:i/>
          <w:sz w:val="20"/>
          <w:szCs w:val="20"/>
        </w:rPr>
        <w:t xml:space="preserve">w okresie stanu epidemii </w:t>
      </w:r>
    </w:p>
    <w:p w:rsidR="009627AA" w:rsidRPr="00A07922" w:rsidRDefault="009627AA" w:rsidP="00A07922">
      <w:pPr>
        <w:spacing w:line="276" w:lineRule="auto"/>
        <w:ind w:left="5664"/>
        <w:rPr>
          <w:rFonts w:ascii="Arial" w:hAnsi="Arial" w:cs="Arial"/>
          <w:bCs/>
          <w:i/>
          <w:sz w:val="20"/>
          <w:szCs w:val="20"/>
        </w:rPr>
      </w:pPr>
      <w:r w:rsidRPr="00A07922">
        <w:rPr>
          <w:rFonts w:ascii="Arial" w:hAnsi="Arial" w:cs="Arial"/>
          <w:bCs/>
          <w:i/>
          <w:sz w:val="20"/>
          <w:szCs w:val="20"/>
        </w:rPr>
        <w:t>ogłoszonego na terytorium Rzeczypospolitej Polskiej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A07922">
        <w:rPr>
          <w:rFonts w:ascii="Arial" w:hAnsi="Arial" w:cs="Arial"/>
          <w:bCs/>
          <w:i/>
          <w:sz w:val="20"/>
          <w:szCs w:val="20"/>
        </w:rPr>
        <w:t>w związku</w:t>
      </w:r>
      <w:r>
        <w:rPr>
          <w:rFonts w:ascii="Arial" w:hAnsi="Arial" w:cs="Arial"/>
          <w:bCs/>
          <w:i/>
          <w:sz w:val="20"/>
          <w:szCs w:val="20"/>
        </w:rPr>
        <w:br/>
      </w:r>
      <w:r w:rsidRPr="00A07922">
        <w:rPr>
          <w:rFonts w:ascii="Arial" w:hAnsi="Arial" w:cs="Arial"/>
          <w:bCs/>
          <w:i/>
          <w:sz w:val="20"/>
          <w:szCs w:val="20"/>
        </w:rPr>
        <w:t xml:space="preserve"> z  zakażeniami wirusem </w:t>
      </w:r>
      <w:r w:rsidRPr="00A07922">
        <w:rPr>
          <w:rFonts w:ascii="Arial" w:hAnsi="Arial" w:cs="Arial"/>
          <w:bCs/>
          <w:i/>
          <w:sz w:val="20"/>
          <w:szCs w:val="20"/>
          <w:shd w:val="clear" w:color="auto" w:fill="FFFFFF"/>
        </w:rPr>
        <w:t>COVID-19</w:t>
      </w:r>
      <w:r w:rsidRPr="00A07922">
        <w:rPr>
          <w:rFonts w:ascii="Arial" w:hAnsi="Arial" w:cs="Arial"/>
          <w:bCs/>
          <w:i/>
          <w:sz w:val="20"/>
          <w:szCs w:val="20"/>
        </w:rPr>
        <w:t>”</w:t>
      </w:r>
    </w:p>
    <w:p w:rsidR="009627AA" w:rsidRPr="008E48DB" w:rsidRDefault="009627AA" w:rsidP="00701DB8">
      <w:pPr>
        <w:spacing w:line="276" w:lineRule="auto"/>
        <w:jc w:val="right"/>
        <w:rPr>
          <w:rFonts w:ascii="Arial" w:hAnsi="Arial" w:cs="Arial"/>
          <w:bCs/>
        </w:rPr>
      </w:pPr>
    </w:p>
    <w:p w:rsidR="009627AA" w:rsidRPr="008E48DB" w:rsidRDefault="009627AA" w:rsidP="00701DB8">
      <w:pPr>
        <w:pStyle w:val="NoSpacing"/>
        <w:ind w:left="6379"/>
        <w:rPr>
          <w:rFonts w:ascii="Arial" w:hAnsi="Arial" w:cs="Arial"/>
          <w:b/>
          <w:sz w:val="24"/>
          <w:szCs w:val="24"/>
        </w:rPr>
      </w:pPr>
    </w:p>
    <w:p w:rsidR="009627AA" w:rsidRDefault="009627AA" w:rsidP="00A0792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E48DB">
        <w:rPr>
          <w:rFonts w:ascii="Arial" w:hAnsi="Arial" w:cs="Arial"/>
          <w:b/>
          <w:sz w:val="24"/>
          <w:szCs w:val="24"/>
        </w:rPr>
        <w:t>Oświadczenie o stanie zdrowia dziecka</w:t>
      </w:r>
    </w:p>
    <w:p w:rsidR="009627AA" w:rsidRPr="008E48DB" w:rsidRDefault="009627AA" w:rsidP="00A0792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9627AA" w:rsidRDefault="009627AA" w:rsidP="00701DB8">
      <w:pPr>
        <w:pStyle w:val="NoSpacing"/>
        <w:rPr>
          <w:rFonts w:ascii="Arial" w:hAnsi="Arial" w:cs="Arial"/>
          <w:sz w:val="24"/>
          <w:szCs w:val="24"/>
        </w:rPr>
      </w:pPr>
      <w:r w:rsidRPr="008E48DB">
        <w:rPr>
          <w:rFonts w:ascii="Arial" w:hAnsi="Arial" w:cs="Arial"/>
          <w:sz w:val="24"/>
          <w:szCs w:val="24"/>
        </w:rPr>
        <w:t>Imię i nazwisko dziecka  ……………………………</w:t>
      </w:r>
      <w:r>
        <w:rPr>
          <w:rFonts w:ascii="Arial" w:hAnsi="Arial" w:cs="Arial"/>
          <w:sz w:val="24"/>
          <w:szCs w:val="24"/>
        </w:rPr>
        <w:t>………………………………</w:t>
      </w:r>
      <w:r w:rsidRPr="008E48DB">
        <w:rPr>
          <w:rFonts w:ascii="Arial" w:hAnsi="Arial" w:cs="Arial"/>
          <w:sz w:val="24"/>
          <w:szCs w:val="24"/>
        </w:rPr>
        <w:t xml:space="preserve">………..   </w:t>
      </w:r>
    </w:p>
    <w:p w:rsidR="009627AA" w:rsidRDefault="009627AA" w:rsidP="00701DB8">
      <w:pPr>
        <w:pStyle w:val="NoSpacing"/>
        <w:rPr>
          <w:rFonts w:ascii="Arial" w:hAnsi="Arial" w:cs="Arial"/>
          <w:sz w:val="24"/>
          <w:szCs w:val="24"/>
        </w:rPr>
      </w:pPr>
      <w:r w:rsidRPr="008E48DB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9627AA" w:rsidRPr="008E48DB" w:rsidRDefault="009627AA" w:rsidP="00701DB8">
      <w:pPr>
        <w:pStyle w:val="NoSpacing"/>
        <w:rPr>
          <w:rFonts w:ascii="Arial" w:hAnsi="Arial" w:cs="Arial"/>
          <w:b/>
          <w:sz w:val="24"/>
          <w:szCs w:val="24"/>
        </w:rPr>
      </w:pPr>
      <w:r w:rsidRPr="008E48DB">
        <w:rPr>
          <w:rFonts w:ascii="Arial" w:hAnsi="Arial" w:cs="Arial"/>
          <w:sz w:val="24"/>
          <w:szCs w:val="24"/>
        </w:rPr>
        <w:t>Grupa……………………………………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9627AA" w:rsidRPr="008E48DB" w:rsidRDefault="009627AA" w:rsidP="00701DB8">
      <w:pPr>
        <w:pStyle w:val="NoSpacing"/>
        <w:ind w:left="6379"/>
        <w:rPr>
          <w:rFonts w:ascii="Arial" w:hAnsi="Arial" w:cs="Arial"/>
          <w:b/>
          <w:sz w:val="24"/>
          <w:szCs w:val="24"/>
        </w:rPr>
      </w:pPr>
    </w:p>
    <w:p w:rsidR="009627AA" w:rsidRPr="008E48DB" w:rsidRDefault="009627AA" w:rsidP="00701DB8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>Ja niżej podpisany/podpisana, oświadczam, że;</w:t>
      </w:r>
    </w:p>
    <w:p w:rsidR="009627AA" w:rsidRDefault="009627AA" w:rsidP="00701DB8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  <w:r w:rsidRPr="008E48DB">
        <w:rPr>
          <w:rFonts w:ascii="Arial" w:hAnsi="Arial" w:cs="Arial"/>
        </w:rPr>
        <w:t xml:space="preserve">Dziecko w okresie ostatnich 14 dni: </w:t>
      </w:r>
    </w:p>
    <w:p w:rsidR="009627AA" w:rsidRDefault="009627AA" w:rsidP="00701DB8">
      <w:pPr>
        <w:pStyle w:val="ListParagraph"/>
        <w:numPr>
          <w:ilvl w:val="0"/>
          <w:numId w:val="25"/>
        </w:numPr>
        <w:shd w:val="clear" w:color="auto" w:fill="FFFFFF"/>
        <w:spacing w:line="288" w:lineRule="atLeast"/>
        <w:ind w:left="1080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 xml:space="preserve">nie miało </w:t>
      </w:r>
      <w:r w:rsidRPr="00405C02">
        <w:rPr>
          <w:rFonts w:ascii="Arial" w:hAnsi="Arial" w:cs="Arial"/>
        </w:rPr>
        <w:t xml:space="preserve">kontaktu z osobą, u której potwierdzono </w:t>
      </w:r>
      <w:r>
        <w:rPr>
          <w:rFonts w:ascii="Arial" w:hAnsi="Arial" w:cs="Arial"/>
        </w:rPr>
        <w:t>zakażenie COVID-</w:t>
      </w:r>
      <w:r w:rsidRPr="00405C02">
        <w:rPr>
          <w:rFonts w:ascii="Arial" w:hAnsi="Arial" w:cs="Arial"/>
        </w:rPr>
        <w:t xml:space="preserve">19 </w:t>
      </w:r>
    </w:p>
    <w:p w:rsidR="009627AA" w:rsidRDefault="009627AA" w:rsidP="00701DB8">
      <w:pPr>
        <w:pStyle w:val="ListParagraph"/>
        <w:numPr>
          <w:ilvl w:val="0"/>
          <w:numId w:val="25"/>
        </w:numPr>
        <w:shd w:val="clear" w:color="auto" w:fill="FFFFFF"/>
        <w:spacing w:line="288" w:lineRule="atLeast"/>
        <w:ind w:left="1080"/>
        <w:jc w:val="both"/>
        <w:textAlignment w:val="top"/>
        <w:rPr>
          <w:rFonts w:ascii="Arial" w:hAnsi="Arial" w:cs="Arial"/>
        </w:rPr>
      </w:pPr>
      <w:r w:rsidRPr="00405C02">
        <w:rPr>
          <w:rFonts w:ascii="Arial" w:hAnsi="Arial" w:cs="Arial"/>
        </w:rPr>
        <w:t xml:space="preserve"> nie prz</w:t>
      </w:r>
      <w:r>
        <w:rPr>
          <w:rFonts w:ascii="Arial" w:hAnsi="Arial" w:cs="Arial"/>
        </w:rPr>
        <w:t>ebywa</w:t>
      </w:r>
      <w:r w:rsidRPr="00405C02">
        <w:rPr>
          <w:rFonts w:ascii="Arial" w:hAnsi="Arial" w:cs="Arial"/>
        </w:rPr>
        <w:t xml:space="preserve"> na kwarantannie</w:t>
      </w:r>
    </w:p>
    <w:p w:rsidR="009627AA" w:rsidRDefault="009627AA" w:rsidP="00701DB8">
      <w:pPr>
        <w:pStyle w:val="ListParagraph"/>
        <w:shd w:val="clear" w:color="auto" w:fill="FFFFFF"/>
        <w:spacing w:line="288" w:lineRule="atLeast"/>
        <w:ind w:left="1080"/>
        <w:jc w:val="both"/>
        <w:textAlignment w:val="top"/>
        <w:rPr>
          <w:rFonts w:ascii="Arial" w:hAnsi="Arial" w:cs="Arial"/>
        </w:rPr>
      </w:pPr>
      <w:r w:rsidRPr="00405C02">
        <w:rPr>
          <w:rFonts w:ascii="Arial" w:hAnsi="Arial" w:cs="Arial"/>
        </w:rPr>
        <w:t> oraz że:</w:t>
      </w:r>
    </w:p>
    <w:p w:rsidR="009627AA" w:rsidRPr="00405C02" w:rsidRDefault="009627AA" w:rsidP="00701DB8">
      <w:pPr>
        <w:pStyle w:val="ListParagraph"/>
        <w:numPr>
          <w:ilvl w:val="0"/>
          <w:numId w:val="25"/>
        </w:numPr>
        <w:shd w:val="clear" w:color="auto" w:fill="FFFFFF"/>
        <w:spacing w:line="288" w:lineRule="atLeast"/>
        <w:ind w:left="1080"/>
        <w:jc w:val="both"/>
        <w:textAlignment w:val="top"/>
        <w:rPr>
          <w:rFonts w:ascii="Arial" w:hAnsi="Arial" w:cs="Arial"/>
        </w:rPr>
      </w:pPr>
      <w:r w:rsidRPr="00405C02">
        <w:rPr>
          <w:rFonts w:ascii="Arial" w:hAnsi="Arial" w:cs="Arial"/>
        </w:rPr>
        <w:t>nie m</w:t>
      </w:r>
      <w:r>
        <w:rPr>
          <w:rFonts w:ascii="Arial" w:hAnsi="Arial" w:cs="Arial"/>
        </w:rPr>
        <w:t>iało</w:t>
      </w:r>
      <w:r w:rsidRPr="00405C02">
        <w:rPr>
          <w:rFonts w:ascii="Arial" w:hAnsi="Arial" w:cs="Arial"/>
        </w:rPr>
        <w:t xml:space="preserve"> objawów ostrej infekcji (gorączka, kaszel, duszność, biegunka), które mogłyby wskazywać na COVID-19.</w:t>
      </w:r>
    </w:p>
    <w:p w:rsidR="009627AA" w:rsidRPr="008E48DB" w:rsidRDefault="009627AA" w:rsidP="00701DB8">
      <w:pPr>
        <w:pStyle w:val="NoSpacing"/>
        <w:rPr>
          <w:rFonts w:ascii="Arial" w:hAnsi="Arial" w:cs="Arial"/>
          <w:b/>
          <w:sz w:val="24"/>
          <w:szCs w:val="24"/>
        </w:rPr>
      </w:pPr>
    </w:p>
    <w:p w:rsidR="009627AA" w:rsidRPr="008E48DB" w:rsidRDefault="009627AA" w:rsidP="00701DB8">
      <w:pPr>
        <w:pStyle w:val="NoSpacing"/>
        <w:ind w:left="6379"/>
        <w:rPr>
          <w:rFonts w:ascii="Arial" w:hAnsi="Arial" w:cs="Arial"/>
          <w:b/>
          <w:sz w:val="24"/>
          <w:szCs w:val="24"/>
        </w:rPr>
      </w:pPr>
    </w:p>
    <w:p w:rsidR="009627AA" w:rsidRPr="00A07922" w:rsidRDefault="009627AA" w:rsidP="00701DB8">
      <w:pPr>
        <w:pStyle w:val="NoSpacing"/>
        <w:ind w:left="6379"/>
        <w:rPr>
          <w:rFonts w:ascii="Arial" w:hAnsi="Arial" w:cs="Arial"/>
          <w:b/>
          <w:sz w:val="18"/>
          <w:szCs w:val="18"/>
        </w:rPr>
      </w:pPr>
      <w:r w:rsidRPr="00A07922">
        <w:rPr>
          <w:rFonts w:ascii="Arial" w:hAnsi="Arial" w:cs="Arial"/>
          <w:b/>
          <w:sz w:val="18"/>
          <w:szCs w:val="18"/>
        </w:rPr>
        <w:t>…………</w:t>
      </w:r>
      <w:r>
        <w:rPr>
          <w:rFonts w:ascii="Arial" w:hAnsi="Arial" w:cs="Arial"/>
          <w:b/>
          <w:sz w:val="18"/>
          <w:szCs w:val="18"/>
        </w:rPr>
        <w:t>…</w:t>
      </w:r>
      <w:r w:rsidRPr="00A07922">
        <w:rPr>
          <w:rFonts w:ascii="Arial" w:hAnsi="Arial" w:cs="Arial"/>
          <w:b/>
          <w:sz w:val="18"/>
          <w:szCs w:val="18"/>
        </w:rPr>
        <w:t>…………………</w:t>
      </w:r>
    </w:p>
    <w:p w:rsidR="009627AA" w:rsidRPr="00A07922" w:rsidRDefault="009627AA" w:rsidP="00A07922">
      <w:pPr>
        <w:pStyle w:val="NoSpacing"/>
        <w:ind w:left="66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A07922">
        <w:rPr>
          <w:rFonts w:ascii="Arial" w:hAnsi="Arial" w:cs="Arial"/>
          <w:sz w:val="18"/>
          <w:szCs w:val="18"/>
        </w:rPr>
        <w:t xml:space="preserve">Data i podpis rodziców </w:t>
      </w:r>
      <w:r>
        <w:rPr>
          <w:rFonts w:ascii="Arial" w:hAnsi="Arial" w:cs="Arial"/>
          <w:sz w:val="18"/>
          <w:szCs w:val="18"/>
        </w:rPr>
        <w:t xml:space="preserve">               </w:t>
      </w:r>
      <w:r w:rsidRPr="00A07922">
        <w:rPr>
          <w:rFonts w:ascii="Arial" w:hAnsi="Arial" w:cs="Arial"/>
          <w:sz w:val="18"/>
          <w:szCs w:val="18"/>
        </w:rPr>
        <w:t>/opiekunów prawnych</w:t>
      </w:r>
    </w:p>
    <w:p w:rsidR="009627AA" w:rsidRPr="008E48DB" w:rsidRDefault="009627AA" w:rsidP="00701DB8">
      <w:pPr>
        <w:pStyle w:val="NoSpacing"/>
        <w:rPr>
          <w:rFonts w:ascii="Arial" w:hAnsi="Arial" w:cs="Arial"/>
          <w:b/>
          <w:sz w:val="24"/>
          <w:szCs w:val="24"/>
        </w:rPr>
      </w:pPr>
    </w:p>
    <w:p w:rsidR="009627AA" w:rsidRPr="008E48DB" w:rsidRDefault="009627AA" w:rsidP="00701DB8">
      <w:pPr>
        <w:pStyle w:val="NoSpacing"/>
        <w:ind w:left="6379"/>
        <w:rPr>
          <w:rFonts w:ascii="Arial" w:hAnsi="Arial" w:cs="Arial"/>
          <w:b/>
          <w:sz w:val="24"/>
          <w:szCs w:val="24"/>
        </w:rPr>
      </w:pPr>
    </w:p>
    <w:p w:rsidR="009627AA" w:rsidRPr="006A6753" w:rsidRDefault="009627AA" w:rsidP="00A07922">
      <w:pPr>
        <w:pStyle w:val="NoSpacing"/>
        <w:rPr>
          <w:rFonts w:ascii="Arial" w:hAnsi="Arial" w:cs="Arial"/>
          <w:b/>
          <w:sz w:val="18"/>
          <w:szCs w:val="18"/>
        </w:rPr>
      </w:pPr>
      <w:r w:rsidRPr="006A6753">
        <w:rPr>
          <w:rFonts w:ascii="Arial" w:hAnsi="Arial" w:cs="Arial"/>
          <w:b/>
          <w:sz w:val="18"/>
          <w:szCs w:val="18"/>
        </w:rPr>
        <w:t>KLAUZULA INFORMACYJNA</w:t>
      </w:r>
    </w:p>
    <w:p w:rsidR="009627AA" w:rsidRPr="006A6753" w:rsidRDefault="009627AA" w:rsidP="00A07922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1. Administratorem danych osobowyc</w:t>
      </w:r>
      <w:r>
        <w:rPr>
          <w:rFonts w:ascii="Arial" w:hAnsi="Arial" w:cs="Arial"/>
          <w:sz w:val="18"/>
          <w:szCs w:val="18"/>
        </w:rPr>
        <w:t>h jest Przedszkole Miejskie Nr 3</w:t>
      </w:r>
      <w:r w:rsidRPr="006A6753">
        <w:rPr>
          <w:rFonts w:ascii="Arial" w:hAnsi="Arial" w:cs="Arial"/>
          <w:sz w:val="18"/>
          <w:szCs w:val="18"/>
        </w:rPr>
        <w:t xml:space="preserve"> w Mi</w:t>
      </w:r>
      <w:r>
        <w:rPr>
          <w:rFonts w:ascii="Arial" w:hAnsi="Arial" w:cs="Arial"/>
          <w:sz w:val="18"/>
          <w:szCs w:val="18"/>
        </w:rPr>
        <w:t>ńsku Mazowieckim przy ul. Konstytucji 3 Maja 10</w:t>
      </w:r>
      <w:r w:rsidRPr="006A6753">
        <w:rPr>
          <w:rFonts w:ascii="Arial" w:hAnsi="Arial" w:cs="Arial"/>
          <w:sz w:val="18"/>
          <w:szCs w:val="18"/>
        </w:rPr>
        <w:t>, reprezent</w:t>
      </w:r>
      <w:r>
        <w:rPr>
          <w:rFonts w:ascii="Arial" w:hAnsi="Arial" w:cs="Arial"/>
          <w:sz w:val="18"/>
          <w:szCs w:val="18"/>
        </w:rPr>
        <w:t>owane przez Dyrektora Ewę Antosiewicz, tel. 25 758 25 09</w:t>
      </w:r>
      <w:r w:rsidRPr="006A6753">
        <w:rPr>
          <w:rFonts w:ascii="Arial" w:hAnsi="Arial" w:cs="Arial"/>
          <w:sz w:val="18"/>
          <w:szCs w:val="18"/>
        </w:rPr>
        <w:t>, e-mail:</w:t>
      </w:r>
      <w:r>
        <w:rPr>
          <w:rFonts w:ascii="Arial" w:hAnsi="Arial" w:cs="Arial"/>
          <w:sz w:val="18"/>
          <w:szCs w:val="18"/>
        </w:rPr>
        <w:t xml:space="preserve"> pm3wmm@interia.pl</w:t>
      </w:r>
    </w:p>
    <w:p w:rsidR="009627AA" w:rsidRPr="006A6753" w:rsidRDefault="009627AA" w:rsidP="00A07922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 xml:space="preserve">2. Z inspektorem ochrony danych można się kontaktować pod adresem e-mail: </w:t>
      </w:r>
      <w:hyperlink r:id="rId10" w:history="1">
        <w:r w:rsidRPr="006A6753">
          <w:rPr>
            <w:rStyle w:val="Hyperlink"/>
            <w:rFonts w:ascii="Arial" w:hAnsi="Arial" w:cs="Arial"/>
            <w:sz w:val="18"/>
            <w:szCs w:val="18"/>
          </w:rPr>
          <w:t>iod.minskmaz.przedszkola@gmail.com</w:t>
        </w:r>
      </w:hyperlink>
      <w:r w:rsidRPr="006A6753">
        <w:rPr>
          <w:rFonts w:ascii="Arial" w:hAnsi="Arial" w:cs="Arial"/>
          <w:sz w:val="18"/>
          <w:szCs w:val="18"/>
        </w:rPr>
        <w:t xml:space="preserve"> bądź listownie na adres siedziby administratora we wszystkich sprawach dotyczących przetwarzania przez nas Państwa danych osobowych oraz korzystania z praw związanych z tym przetwarzaniem danych.</w:t>
      </w:r>
    </w:p>
    <w:p w:rsidR="009627AA" w:rsidRPr="006A6753" w:rsidRDefault="009627AA" w:rsidP="00A07922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3. Przetwarzamy Państwa dane osobowe, wyłącznie w przypadkach, gdy- i w takim zakresie, w jakim- spełniony jest co najmniej jeden z poniższych warunków:</w:t>
      </w:r>
    </w:p>
    <w:p w:rsidR="009627AA" w:rsidRPr="006A6753" w:rsidRDefault="009627AA" w:rsidP="00A07922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a) przetwarzanie jest niezbędne do wypełnienia obowiązku prawnego ciążącego na administratorze,</w:t>
      </w:r>
    </w:p>
    <w:p w:rsidR="009627AA" w:rsidRPr="006A6753" w:rsidRDefault="009627AA" w:rsidP="00A07922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b) osoba, której dane dotyczą wyrazi zgodę na przetwarzanie swoich danych osobowych w jednym lub większej liczbie określonych celów,</w:t>
      </w:r>
    </w:p>
    <w:p w:rsidR="009627AA" w:rsidRPr="006A6753" w:rsidRDefault="009627AA" w:rsidP="00A07922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d) przetwarzanie jest niezbędne do ochrony żywotnych interesów osoby, której dane dotyczą lub innej osoby fizycznej,</w:t>
      </w:r>
    </w:p>
    <w:p w:rsidR="009627AA" w:rsidRPr="006A6753" w:rsidRDefault="009627AA" w:rsidP="00A07922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e) przetwarzanie jest niezbędne do wykonania zadania realizowanego w  interesie publicznym  lub w ramach sprawowania władzy publicznej powierzonej administratorowi.</w:t>
      </w:r>
    </w:p>
    <w:p w:rsidR="009627AA" w:rsidRPr="006A6753" w:rsidRDefault="009627AA" w:rsidP="00A07922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4. Państwa dane osobowe mogą zostać udostępnione podmiotom upoważnionym na podstawie przepisów prawa oraz podmiotom przetwarzającym na podstawie zawartych umów powierzenia przetwarzania danych.</w:t>
      </w:r>
    </w:p>
    <w:p w:rsidR="009627AA" w:rsidRPr="006A6753" w:rsidRDefault="009627AA" w:rsidP="00A07922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 xml:space="preserve">5. Przechowujemy  Państwa dane osobowe do chwili realizacji zadania, do którego dane osobowe zostały zebrane, a następnie przez okres wynikający z przepisów ustawy z dnia 14 lipca 1983 r. o narodowym zasobie archiwalnym i archiwach </w:t>
      </w:r>
      <w:r>
        <w:rPr>
          <w:rFonts w:ascii="Arial" w:hAnsi="Arial" w:cs="Arial"/>
          <w:sz w:val="18"/>
          <w:szCs w:val="18"/>
        </w:rPr>
        <w:t>(Dz.U. 2020 r. poz. 164 ze zm.)</w:t>
      </w:r>
      <w:r w:rsidRPr="006A6753">
        <w:rPr>
          <w:rFonts w:ascii="Arial" w:hAnsi="Arial" w:cs="Arial"/>
          <w:sz w:val="18"/>
          <w:szCs w:val="18"/>
        </w:rPr>
        <w:t xml:space="preserve"> i aktów wykonawczych do tej ustawy.</w:t>
      </w:r>
    </w:p>
    <w:p w:rsidR="009627AA" w:rsidRPr="006A6753" w:rsidRDefault="009627AA" w:rsidP="00A07922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6. Zgodnie z RODO przysługuje Państwu:</w:t>
      </w:r>
    </w:p>
    <w:p w:rsidR="009627AA" w:rsidRPr="006A6753" w:rsidRDefault="009627AA" w:rsidP="00A07922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a)    prawo dostępu do swoich danych oraz otrzymania ich kopii;</w:t>
      </w:r>
    </w:p>
    <w:p w:rsidR="009627AA" w:rsidRPr="006A6753" w:rsidRDefault="009627AA" w:rsidP="00A07922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b)    prawo do sprostowania (poprawiania) swoich danych;</w:t>
      </w:r>
    </w:p>
    <w:p w:rsidR="009627AA" w:rsidRPr="006A6753" w:rsidRDefault="009627AA" w:rsidP="00A07922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c)    prawo do usunięcia danych osobowych, w przypadkach określonych w art. 17 RODO.</w:t>
      </w:r>
    </w:p>
    <w:p w:rsidR="009627AA" w:rsidRPr="006A6753" w:rsidRDefault="009627AA" w:rsidP="00A07922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d)    prawo do ograniczenia przetwarzania danych, w przypadkach określonych w art. 18 RODO.</w:t>
      </w:r>
    </w:p>
    <w:p w:rsidR="009627AA" w:rsidRPr="006A6753" w:rsidRDefault="009627AA" w:rsidP="00A07922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e)    prawo do wniesienia sprzeciwu wobec przetwarzania danych;</w:t>
      </w:r>
    </w:p>
    <w:p w:rsidR="009627AA" w:rsidRPr="006A6753" w:rsidRDefault="009627AA" w:rsidP="00A07922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A6753">
        <w:rPr>
          <w:rFonts w:ascii="Arial" w:hAnsi="Arial" w:cs="Arial"/>
          <w:sz w:val="18"/>
          <w:szCs w:val="18"/>
        </w:rPr>
        <w:t>f)    prawo do wniesienia skargi do Prezes UODO (na adres Urzędu Ochrony Danych Osobowych, ul. Stawki 2, 00 - 193 Warszawa).</w:t>
      </w:r>
    </w:p>
    <w:p w:rsidR="009627AA" w:rsidRDefault="009627AA" w:rsidP="00701DB8"/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Default="009627AA" w:rsidP="00E120B3">
      <w:pPr>
        <w:shd w:val="clear" w:color="auto" w:fill="FFFFFF"/>
        <w:spacing w:line="288" w:lineRule="atLeast"/>
        <w:jc w:val="both"/>
        <w:textAlignment w:val="top"/>
        <w:rPr>
          <w:rFonts w:ascii="Arial" w:hAnsi="Arial" w:cs="Arial"/>
        </w:rPr>
      </w:pPr>
    </w:p>
    <w:p w:rsidR="009627AA" w:rsidRPr="00A07922" w:rsidRDefault="009627AA" w:rsidP="00A07922">
      <w:pPr>
        <w:rPr>
          <w:rFonts w:ascii="Arial" w:hAnsi="Arial" w:cs="Arial"/>
        </w:rPr>
      </w:pPr>
    </w:p>
    <w:sectPr w:rsidR="009627AA" w:rsidRPr="00A07922" w:rsidSect="00FB1EF6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7AA" w:rsidRDefault="009627AA" w:rsidP="00A548A9">
      <w:r>
        <w:separator/>
      </w:r>
    </w:p>
  </w:endnote>
  <w:endnote w:type="continuationSeparator" w:id="0">
    <w:p w:rsidR="009627AA" w:rsidRDefault="009627AA" w:rsidP="00A54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7AA" w:rsidRDefault="009627AA" w:rsidP="00A548A9">
      <w:r>
        <w:separator/>
      </w:r>
    </w:p>
  </w:footnote>
  <w:footnote w:type="continuationSeparator" w:id="0">
    <w:p w:rsidR="009627AA" w:rsidRDefault="009627AA" w:rsidP="00A548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FEC"/>
    <w:multiLevelType w:val="hybridMultilevel"/>
    <w:tmpl w:val="150A666A"/>
    <w:lvl w:ilvl="0" w:tplc="04150011">
      <w:start w:val="1"/>
      <w:numFmt w:val="decimal"/>
      <w:lvlText w:val="%1)"/>
      <w:lvlJc w:val="left"/>
      <w:pPr>
        <w:ind w:left="3600" w:hanging="360"/>
      </w:pPr>
      <w:rPr>
        <w:rFonts w:cs="Times New Roman"/>
      </w:rPr>
    </w:lvl>
    <w:lvl w:ilvl="1" w:tplc="666CA1BA">
      <w:start w:val="1"/>
      <w:numFmt w:val="decimal"/>
      <w:lvlText w:val="%2."/>
      <w:lvlJc w:val="left"/>
      <w:pPr>
        <w:ind w:left="43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1">
    <w:nsid w:val="0E4D541B"/>
    <w:multiLevelType w:val="hybridMultilevel"/>
    <w:tmpl w:val="B3B83F06"/>
    <w:lvl w:ilvl="0" w:tplc="3DE85D1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10BB0F50"/>
    <w:multiLevelType w:val="hybridMultilevel"/>
    <w:tmpl w:val="30102152"/>
    <w:lvl w:ilvl="0" w:tplc="04150017">
      <w:start w:val="1"/>
      <w:numFmt w:val="lowerLetter"/>
      <w:lvlText w:val="%1)"/>
      <w:lvlJc w:val="left"/>
      <w:pPr>
        <w:ind w:left="36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3">
    <w:nsid w:val="11EC41DD"/>
    <w:multiLevelType w:val="hybridMultilevel"/>
    <w:tmpl w:val="E63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5D35A0"/>
    <w:multiLevelType w:val="hybridMultilevel"/>
    <w:tmpl w:val="2E62D5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545625"/>
    <w:multiLevelType w:val="hybridMultilevel"/>
    <w:tmpl w:val="82AC95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57429F"/>
    <w:multiLevelType w:val="hybridMultilevel"/>
    <w:tmpl w:val="BC1E4392"/>
    <w:lvl w:ilvl="0" w:tplc="E3F617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666B0F"/>
    <w:multiLevelType w:val="hybridMultilevel"/>
    <w:tmpl w:val="8A3807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4359CF"/>
    <w:multiLevelType w:val="hybridMultilevel"/>
    <w:tmpl w:val="2A08BF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DD586D"/>
    <w:multiLevelType w:val="hybridMultilevel"/>
    <w:tmpl w:val="651444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DA3FF6"/>
    <w:multiLevelType w:val="hybridMultilevel"/>
    <w:tmpl w:val="EFFAFC8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DCB797F"/>
    <w:multiLevelType w:val="hybridMultilevel"/>
    <w:tmpl w:val="EC8AF5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B13861"/>
    <w:multiLevelType w:val="hybridMultilevel"/>
    <w:tmpl w:val="D514E34E"/>
    <w:lvl w:ilvl="0" w:tplc="BB2C28AA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B5C0927"/>
    <w:multiLevelType w:val="hybridMultilevel"/>
    <w:tmpl w:val="946693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7A45AF"/>
    <w:multiLevelType w:val="hybridMultilevel"/>
    <w:tmpl w:val="E8524C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A63228"/>
    <w:multiLevelType w:val="hybridMultilevel"/>
    <w:tmpl w:val="D506C342"/>
    <w:lvl w:ilvl="0" w:tplc="04150011">
      <w:start w:val="1"/>
      <w:numFmt w:val="decimal"/>
      <w:lvlText w:val="%1)"/>
      <w:lvlJc w:val="left"/>
      <w:pPr>
        <w:ind w:left="36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16">
    <w:nsid w:val="43CE0997"/>
    <w:multiLevelType w:val="hybridMultilevel"/>
    <w:tmpl w:val="9DEE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75EE9FC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B65DFC"/>
    <w:multiLevelType w:val="hybridMultilevel"/>
    <w:tmpl w:val="946EB7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F00EB7"/>
    <w:multiLevelType w:val="hybridMultilevel"/>
    <w:tmpl w:val="0ECE7B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042821"/>
    <w:multiLevelType w:val="hybridMultilevel"/>
    <w:tmpl w:val="4FB67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08389A"/>
    <w:multiLevelType w:val="hybridMultilevel"/>
    <w:tmpl w:val="D53C20FC"/>
    <w:lvl w:ilvl="0" w:tplc="A790AD3E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B91C7C"/>
    <w:multiLevelType w:val="hybridMultilevel"/>
    <w:tmpl w:val="6D5CFFAC"/>
    <w:lvl w:ilvl="0" w:tplc="9B22DF96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>
    <w:nsid w:val="60542EBD"/>
    <w:multiLevelType w:val="hybridMultilevel"/>
    <w:tmpl w:val="114C135E"/>
    <w:lvl w:ilvl="0" w:tplc="598268F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A253A21"/>
    <w:multiLevelType w:val="hybridMultilevel"/>
    <w:tmpl w:val="9272BF84"/>
    <w:lvl w:ilvl="0" w:tplc="9B22DF96">
      <w:start w:val="1"/>
      <w:numFmt w:val="lowerLetter"/>
      <w:lvlText w:val="%1)"/>
      <w:lvlJc w:val="left"/>
      <w:pPr>
        <w:ind w:left="360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17"/>
  </w:num>
  <w:num w:numId="5">
    <w:abstractNumId w:val="19"/>
  </w:num>
  <w:num w:numId="6">
    <w:abstractNumId w:val="8"/>
  </w:num>
  <w:num w:numId="7">
    <w:abstractNumId w:val="15"/>
  </w:num>
  <w:num w:numId="8">
    <w:abstractNumId w:val="0"/>
  </w:num>
  <w:num w:numId="9">
    <w:abstractNumId w:val="2"/>
  </w:num>
  <w:num w:numId="10">
    <w:abstractNumId w:val="12"/>
  </w:num>
  <w:num w:numId="11">
    <w:abstractNumId w:val="6"/>
  </w:num>
  <w:num w:numId="12">
    <w:abstractNumId w:val="14"/>
  </w:num>
  <w:num w:numId="13">
    <w:abstractNumId w:val="1"/>
  </w:num>
  <w:num w:numId="14">
    <w:abstractNumId w:val="18"/>
  </w:num>
  <w:num w:numId="15">
    <w:abstractNumId w:val="13"/>
  </w:num>
  <w:num w:numId="16">
    <w:abstractNumId w:val="9"/>
  </w:num>
  <w:num w:numId="17">
    <w:abstractNumId w:val="4"/>
  </w:num>
  <w:num w:numId="18">
    <w:abstractNumId w:val="20"/>
  </w:num>
  <w:num w:numId="19">
    <w:abstractNumId w:val="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0"/>
  </w:num>
  <w:num w:numId="23">
    <w:abstractNumId w:val="22"/>
  </w:num>
  <w:num w:numId="24">
    <w:abstractNumId w:val="23"/>
  </w:num>
  <w:num w:numId="25">
    <w:abstractNumId w:val="2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774"/>
    <w:rsid w:val="00000365"/>
    <w:rsid w:val="00013C30"/>
    <w:rsid w:val="0003553E"/>
    <w:rsid w:val="000474C6"/>
    <w:rsid w:val="00063E3E"/>
    <w:rsid w:val="0008411C"/>
    <w:rsid w:val="000903B9"/>
    <w:rsid w:val="000C6F56"/>
    <w:rsid w:val="000D18FF"/>
    <w:rsid w:val="000D341B"/>
    <w:rsid w:val="000D6198"/>
    <w:rsid w:val="000E5464"/>
    <w:rsid w:val="000E6774"/>
    <w:rsid w:val="000E7FCD"/>
    <w:rsid w:val="000F1980"/>
    <w:rsid w:val="00104D64"/>
    <w:rsid w:val="00105353"/>
    <w:rsid w:val="001114F0"/>
    <w:rsid w:val="00113DBA"/>
    <w:rsid w:val="001210D5"/>
    <w:rsid w:val="001620E0"/>
    <w:rsid w:val="00180199"/>
    <w:rsid w:val="00184FCE"/>
    <w:rsid w:val="001C0B8C"/>
    <w:rsid w:val="001C2A26"/>
    <w:rsid w:val="001D5C68"/>
    <w:rsid w:val="001E0BB2"/>
    <w:rsid w:val="001E4F26"/>
    <w:rsid w:val="001F1F40"/>
    <w:rsid w:val="001F6E08"/>
    <w:rsid w:val="00200D77"/>
    <w:rsid w:val="002203BE"/>
    <w:rsid w:val="002230AD"/>
    <w:rsid w:val="00233ECF"/>
    <w:rsid w:val="00235FF9"/>
    <w:rsid w:val="002376E8"/>
    <w:rsid w:val="00240E1F"/>
    <w:rsid w:val="002506C6"/>
    <w:rsid w:val="00265018"/>
    <w:rsid w:val="00293CA2"/>
    <w:rsid w:val="002B2586"/>
    <w:rsid w:val="002B427E"/>
    <w:rsid w:val="002C4975"/>
    <w:rsid w:val="002E5075"/>
    <w:rsid w:val="003112A4"/>
    <w:rsid w:val="00360633"/>
    <w:rsid w:val="003702C2"/>
    <w:rsid w:val="00390D05"/>
    <w:rsid w:val="0039263C"/>
    <w:rsid w:val="003A6121"/>
    <w:rsid w:val="003A7719"/>
    <w:rsid w:val="003B029D"/>
    <w:rsid w:val="00405C02"/>
    <w:rsid w:val="00424D1C"/>
    <w:rsid w:val="00461317"/>
    <w:rsid w:val="004E6486"/>
    <w:rsid w:val="004F3C94"/>
    <w:rsid w:val="005053E7"/>
    <w:rsid w:val="005113B4"/>
    <w:rsid w:val="00515E7B"/>
    <w:rsid w:val="00557641"/>
    <w:rsid w:val="00574D9E"/>
    <w:rsid w:val="00597757"/>
    <w:rsid w:val="00597CC6"/>
    <w:rsid w:val="005B48C5"/>
    <w:rsid w:val="006017A6"/>
    <w:rsid w:val="006024E1"/>
    <w:rsid w:val="0065239A"/>
    <w:rsid w:val="00685AC2"/>
    <w:rsid w:val="006877A5"/>
    <w:rsid w:val="006A6753"/>
    <w:rsid w:val="006B204A"/>
    <w:rsid w:val="006C1EA2"/>
    <w:rsid w:val="006C7A88"/>
    <w:rsid w:val="006D69F1"/>
    <w:rsid w:val="006E17F4"/>
    <w:rsid w:val="006F61C4"/>
    <w:rsid w:val="00701DB8"/>
    <w:rsid w:val="00707AE7"/>
    <w:rsid w:val="007145B5"/>
    <w:rsid w:val="00724A3D"/>
    <w:rsid w:val="007358A1"/>
    <w:rsid w:val="00740626"/>
    <w:rsid w:val="0075372B"/>
    <w:rsid w:val="00777CC2"/>
    <w:rsid w:val="007E23EE"/>
    <w:rsid w:val="007F0F2B"/>
    <w:rsid w:val="008165D4"/>
    <w:rsid w:val="008262F8"/>
    <w:rsid w:val="00843995"/>
    <w:rsid w:val="0085033E"/>
    <w:rsid w:val="00853E5E"/>
    <w:rsid w:val="0087227A"/>
    <w:rsid w:val="00874C1F"/>
    <w:rsid w:val="0087648F"/>
    <w:rsid w:val="00880A29"/>
    <w:rsid w:val="00884CFE"/>
    <w:rsid w:val="008A442F"/>
    <w:rsid w:val="008B605C"/>
    <w:rsid w:val="008C4733"/>
    <w:rsid w:val="008D092C"/>
    <w:rsid w:val="008D1B37"/>
    <w:rsid w:val="008D2B92"/>
    <w:rsid w:val="008E48DB"/>
    <w:rsid w:val="008E6CE6"/>
    <w:rsid w:val="008F02FF"/>
    <w:rsid w:val="00902A9B"/>
    <w:rsid w:val="00912788"/>
    <w:rsid w:val="009258E0"/>
    <w:rsid w:val="0093617C"/>
    <w:rsid w:val="009553F2"/>
    <w:rsid w:val="00962742"/>
    <w:rsid w:val="009627AA"/>
    <w:rsid w:val="00963205"/>
    <w:rsid w:val="00964FB7"/>
    <w:rsid w:val="00973470"/>
    <w:rsid w:val="00976627"/>
    <w:rsid w:val="00992143"/>
    <w:rsid w:val="009C329D"/>
    <w:rsid w:val="009E4D06"/>
    <w:rsid w:val="009F5DDD"/>
    <w:rsid w:val="009F7080"/>
    <w:rsid w:val="00A07922"/>
    <w:rsid w:val="00A17E1E"/>
    <w:rsid w:val="00A27811"/>
    <w:rsid w:val="00A301C6"/>
    <w:rsid w:val="00A348DE"/>
    <w:rsid w:val="00A46E88"/>
    <w:rsid w:val="00A548A9"/>
    <w:rsid w:val="00A54E74"/>
    <w:rsid w:val="00A818CD"/>
    <w:rsid w:val="00A8257A"/>
    <w:rsid w:val="00A90E06"/>
    <w:rsid w:val="00A93934"/>
    <w:rsid w:val="00AA1A7A"/>
    <w:rsid w:val="00AA2167"/>
    <w:rsid w:val="00AA3B83"/>
    <w:rsid w:val="00AA4F08"/>
    <w:rsid w:val="00AB15A6"/>
    <w:rsid w:val="00AB6AC2"/>
    <w:rsid w:val="00AC023E"/>
    <w:rsid w:val="00AD52F3"/>
    <w:rsid w:val="00AE2A5B"/>
    <w:rsid w:val="00AE3F39"/>
    <w:rsid w:val="00AE5DB5"/>
    <w:rsid w:val="00AE7662"/>
    <w:rsid w:val="00AF01D8"/>
    <w:rsid w:val="00AF5612"/>
    <w:rsid w:val="00B00C41"/>
    <w:rsid w:val="00B10196"/>
    <w:rsid w:val="00B2642A"/>
    <w:rsid w:val="00B265E8"/>
    <w:rsid w:val="00B267E1"/>
    <w:rsid w:val="00B524B7"/>
    <w:rsid w:val="00B64F00"/>
    <w:rsid w:val="00BB1A29"/>
    <w:rsid w:val="00BD21BD"/>
    <w:rsid w:val="00C10BBC"/>
    <w:rsid w:val="00C12748"/>
    <w:rsid w:val="00C2688B"/>
    <w:rsid w:val="00C27A1C"/>
    <w:rsid w:val="00C31AA0"/>
    <w:rsid w:val="00C464FB"/>
    <w:rsid w:val="00C476DA"/>
    <w:rsid w:val="00C54807"/>
    <w:rsid w:val="00C807D3"/>
    <w:rsid w:val="00C84418"/>
    <w:rsid w:val="00C92038"/>
    <w:rsid w:val="00CB057C"/>
    <w:rsid w:val="00CB1280"/>
    <w:rsid w:val="00CB59DB"/>
    <w:rsid w:val="00CD1FAA"/>
    <w:rsid w:val="00CF7B08"/>
    <w:rsid w:val="00D17DA4"/>
    <w:rsid w:val="00D47123"/>
    <w:rsid w:val="00D7117D"/>
    <w:rsid w:val="00D724B9"/>
    <w:rsid w:val="00D86A1A"/>
    <w:rsid w:val="00D90B80"/>
    <w:rsid w:val="00DC1C93"/>
    <w:rsid w:val="00DD1551"/>
    <w:rsid w:val="00E00FA8"/>
    <w:rsid w:val="00E04758"/>
    <w:rsid w:val="00E120B3"/>
    <w:rsid w:val="00E37BA6"/>
    <w:rsid w:val="00E91715"/>
    <w:rsid w:val="00E93C22"/>
    <w:rsid w:val="00EB5D66"/>
    <w:rsid w:val="00EB62AD"/>
    <w:rsid w:val="00ED47D5"/>
    <w:rsid w:val="00EE0001"/>
    <w:rsid w:val="00EE11E3"/>
    <w:rsid w:val="00F10C89"/>
    <w:rsid w:val="00F17A42"/>
    <w:rsid w:val="00F25FD0"/>
    <w:rsid w:val="00F303F8"/>
    <w:rsid w:val="00F34A75"/>
    <w:rsid w:val="00F3612E"/>
    <w:rsid w:val="00F3755D"/>
    <w:rsid w:val="00F747FD"/>
    <w:rsid w:val="00F81316"/>
    <w:rsid w:val="00F82834"/>
    <w:rsid w:val="00F92D48"/>
    <w:rsid w:val="00FA4417"/>
    <w:rsid w:val="00FB1EF6"/>
    <w:rsid w:val="00FB6F9E"/>
    <w:rsid w:val="00FD1056"/>
    <w:rsid w:val="00FD2BAC"/>
    <w:rsid w:val="00FD2CF7"/>
    <w:rsid w:val="00FE5F5D"/>
    <w:rsid w:val="00FF0BC7"/>
    <w:rsid w:val="00FF25C9"/>
    <w:rsid w:val="00FF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7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6774"/>
    <w:pPr>
      <w:ind w:left="720"/>
      <w:contextualSpacing/>
    </w:pPr>
  </w:style>
  <w:style w:type="paragraph" w:styleId="NoSpacing">
    <w:name w:val="No Spacing"/>
    <w:uiPriority w:val="99"/>
    <w:qFormat/>
    <w:rsid w:val="00D17DA4"/>
    <w:rPr>
      <w:lang w:eastAsia="en-US"/>
    </w:rPr>
  </w:style>
  <w:style w:type="paragraph" w:customStyle="1" w:styleId="Default">
    <w:name w:val="Default"/>
    <w:uiPriority w:val="99"/>
    <w:rsid w:val="00A17E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2B258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2B258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B10196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10196"/>
    <w:rPr>
      <w:rFonts w:ascii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C10B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C10BB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A548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48A9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A548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48A9"/>
    <w:rPr>
      <w:rFonts w:ascii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5113B4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minskmaz.przedszkol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m3kontak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.minskmaz.przedszkol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.minskmaz.przedszko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14</Pages>
  <Words>5161</Words>
  <Characters>30971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DLA RODZICA</dc:title>
  <dc:subject/>
  <dc:creator>Magdalena Soszyńska-Kalinowska</dc:creator>
  <cp:keywords/>
  <dc:description/>
  <cp:lastModifiedBy>MSA</cp:lastModifiedBy>
  <cp:revision>2</cp:revision>
  <dcterms:created xsi:type="dcterms:W3CDTF">2020-05-12T15:49:00Z</dcterms:created>
  <dcterms:modified xsi:type="dcterms:W3CDTF">2020-05-12T15:49:00Z</dcterms:modified>
</cp:coreProperties>
</file>