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A" w:rsidRDefault="00E031AA">
      <w:pPr>
        <w:ind w:right="-4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6.png" o:spid="_x0000_s1026" type="#_x0000_t75" style="position:absolute;left:0;text-align:left;margin-left:121.5pt;margin-top:9pt;width:156.4pt;height:81.9pt;z-index:251658240;visibility:visible;mso-wrap-distance-top:9pt;mso-wrap-distance-bottom:9pt">
            <v:imagedata r:id="rId4" o:title=""/>
            <w10:wrap type="square"/>
          </v:shape>
        </w:pict>
      </w:r>
    </w:p>
    <w:p w:rsidR="00E031AA" w:rsidRDefault="00E031AA">
      <w:pPr>
        <w:ind w:left="566" w:right="-40" w:hanging="425"/>
        <w:jc w:val="both"/>
      </w:pPr>
    </w:p>
    <w:p w:rsidR="00E031AA" w:rsidRDefault="00E031AA">
      <w:pPr>
        <w:ind w:left="566" w:right="-40" w:hanging="425"/>
        <w:jc w:val="both"/>
      </w:pPr>
    </w:p>
    <w:p w:rsidR="00E031AA" w:rsidRDefault="00E031AA">
      <w:pPr>
        <w:ind w:left="566" w:right="-40" w:hanging="425"/>
        <w:jc w:val="both"/>
      </w:pPr>
    </w:p>
    <w:p w:rsidR="00E031AA" w:rsidRDefault="00E031AA">
      <w:pPr>
        <w:ind w:left="566" w:right="-40" w:hanging="425"/>
        <w:jc w:val="both"/>
      </w:pPr>
    </w:p>
    <w:p w:rsidR="00E031AA" w:rsidRDefault="00E031AA">
      <w:pPr>
        <w:ind w:left="566" w:right="-40" w:hanging="425"/>
        <w:jc w:val="both"/>
      </w:pPr>
    </w:p>
    <w:p w:rsidR="00E031AA" w:rsidRDefault="00E031AA">
      <w:pPr>
        <w:ind w:left="566" w:right="-40" w:hanging="425"/>
        <w:jc w:val="both"/>
      </w:pPr>
    </w:p>
    <w:p w:rsidR="00E031AA" w:rsidRDefault="00E031AA">
      <w:pPr>
        <w:ind w:right="-40"/>
        <w:jc w:val="both"/>
        <w:rPr>
          <w:rFonts w:ascii="Bree Serif" w:hAnsi="Bree Serif" w:cs="Bree Serif"/>
          <w:b/>
        </w:rPr>
      </w:pP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color w:val="6AA84F"/>
        </w:rPr>
      </w:pPr>
      <w:r>
        <w:rPr>
          <w:rFonts w:ascii="Bree Serif" w:hAnsi="Bree Serif" w:cs="Bree Serif"/>
          <w:b/>
        </w:rPr>
        <w:t xml:space="preserve">                </w:t>
      </w:r>
      <w:r>
        <w:rPr>
          <w:rFonts w:ascii="Bree Serif" w:hAnsi="Bree Serif" w:cs="Bree Serif"/>
          <w:b/>
          <w:color w:val="6AA84F"/>
        </w:rPr>
        <w:t xml:space="preserve">                         </w:t>
      </w:r>
      <w:r>
        <w:rPr>
          <w:rFonts w:ascii="Bree Serif" w:hAnsi="Bree Serif" w:cs="Bree Serif"/>
          <w:color w:val="6AA84F"/>
        </w:rPr>
        <w:tab/>
      </w:r>
      <w:r>
        <w:rPr>
          <w:rFonts w:ascii="Bree Serif" w:hAnsi="Bree Serif" w:cs="Bree Serif"/>
          <w:color w:val="FF007F"/>
          <w:sz w:val="28"/>
          <w:szCs w:val="28"/>
        </w:rPr>
        <w:t>Drodzy uczniowie i rodzice !!!</w:t>
      </w:r>
    </w:p>
    <w:p w:rsidR="00E031AA" w:rsidRDefault="00E031AA">
      <w:pPr>
        <w:spacing w:before="240" w:after="280" w:line="240" w:lineRule="auto"/>
        <w:jc w:val="center"/>
        <w:rPr>
          <w:rFonts w:ascii="Bree Serif" w:hAnsi="Bree Serif" w:cs="Bree Serif"/>
        </w:rPr>
      </w:pPr>
      <w:r>
        <w:rPr>
          <w:rFonts w:ascii="Bree Serif" w:hAnsi="Bree Serif" w:cs="Bree Serif"/>
        </w:rPr>
        <w:t xml:space="preserve">Nasza szkoła przystąpiła do projektu  </w:t>
      </w:r>
      <w:r>
        <w:rPr>
          <w:rFonts w:ascii="Bree Serif" w:hAnsi="Bree Serif" w:cs="Bree Serif"/>
          <w:color w:val="0000FF"/>
        </w:rPr>
        <w:t>“Wszystkie dzieci zbierają elektrośmiec</w:t>
      </w:r>
      <w:r>
        <w:rPr>
          <w:rFonts w:ascii="Bree Serif" w:hAnsi="Bree Serif" w:cs="Bree Serif"/>
          <w:color w:val="4A86E8"/>
        </w:rPr>
        <w:t>i”.</w:t>
      </w:r>
      <w:r>
        <w:rPr>
          <w:rFonts w:ascii="Bree Serif" w:hAnsi="Bree Serif" w:cs="Bree Serif"/>
          <w:color w:val="4A86E8"/>
        </w:rPr>
        <w:br/>
      </w:r>
      <w:r>
        <w:rPr>
          <w:rFonts w:ascii="Bree Serif" w:hAnsi="Bree Serif" w:cs="Bree Serif"/>
        </w:rPr>
        <w:t>Celem akcji jest podniesienie świadomości ekologicznej wśród dzieci i młodzieży, oraz zwrócenie uwagi na prawidłowe zagospodarowanie odpadami.</w:t>
      </w:r>
    </w:p>
    <w:p w:rsidR="00E031AA" w:rsidRDefault="00E031AA">
      <w:pPr>
        <w:pStyle w:val="Heading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 w:rsidR="00E031AA" w:rsidRDefault="00E031AA">
      <w:pPr>
        <w:pStyle w:val="Heading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hAnsi="Bree Serif" w:cs="Bree Serif"/>
          <w:color w:val="000000"/>
          <w:sz w:val="22"/>
          <w:szCs w:val="22"/>
        </w:rPr>
        <w:t xml:space="preserve"> które oddadzą zużyty</w:t>
      </w:r>
    </w:p>
    <w:p w:rsidR="00E031AA" w:rsidRDefault="00E031AA">
      <w:pPr>
        <w:pStyle w:val="Heading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hAnsi="Bree Serif" w:cs="Bree Serif"/>
          <w:color w:val="000000"/>
          <w:sz w:val="22"/>
          <w:szCs w:val="22"/>
        </w:rPr>
        <w:t xml:space="preserve">sprzęt na rzecz wybranej szkoły.  </w:t>
      </w:r>
    </w:p>
    <w:p w:rsidR="00E031AA" w:rsidRDefault="00E031AA" w:rsidP="00807340">
      <w:pPr>
        <w:spacing w:before="240" w:after="280"/>
        <w:jc w:val="center"/>
        <w:rPr>
          <w:rFonts w:ascii="Bree Serif" w:hAnsi="Bree Serif" w:cs="Bree Serif"/>
          <w:color w:val="6AA84F"/>
          <w:sz w:val="26"/>
          <w:szCs w:val="26"/>
        </w:rPr>
      </w:pPr>
      <w:r>
        <w:rPr>
          <w:rFonts w:ascii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hAnsi="Bree Serif" w:cs="Bree Serif"/>
          <w:sz w:val="26"/>
          <w:szCs w:val="26"/>
        </w:rPr>
        <w:t xml:space="preserve"> </w:t>
      </w:r>
      <w:r>
        <w:rPr>
          <w:rFonts w:ascii="Bree Serif" w:hAnsi="Bree Serif" w:cs="Bree Serif"/>
          <w:color w:val="0000FF"/>
          <w:sz w:val="26"/>
          <w:szCs w:val="26"/>
          <w:highlight w:val="white"/>
        </w:rPr>
        <w:t xml:space="preserve">Termin Akcji:  </w:t>
      </w:r>
      <w:r w:rsidRPr="00316ABF">
        <w:rPr>
          <w:rFonts w:ascii="Bree Serif" w:hAnsi="Bree Serif" w:cs="Bree Serif"/>
          <w:b/>
          <w:color w:val="0000FF"/>
          <w:sz w:val="26"/>
          <w:szCs w:val="26"/>
          <w:highlight w:val="white"/>
        </w:rPr>
        <w:t>25 października 2021 - 29 października 2021</w:t>
      </w:r>
      <w:r>
        <w:rPr>
          <w:rFonts w:ascii="Bree Serif" w:hAnsi="Bree Serif" w:cs="Bree Serif"/>
          <w:color w:val="0000FF"/>
          <w:sz w:val="26"/>
          <w:szCs w:val="26"/>
          <w:highlight w:val="white"/>
        </w:rPr>
        <w:t xml:space="preserve"> </w:t>
      </w: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color w:val="0000FF"/>
          <w:sz w:val="26"/>
          <w:szCs w:val="26"/>
          <w:highlight w:val="white"/>
        </w:rPr>
      </w:pP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Pr="00316ABF">
        <w:rPr>
          <w:rFonts w:ascii="Bree Serif" w:hAnsi="Bree Serif" w:cs="Bree Serif"/>
          <w:b/>
          <w:color w:val="0000FF"/>
          <w:sz w:val="26"/>
          <w:szCs w:val="26"/>
          <w:highlight w:val="white"/>
        </w:rPr>
        <w:t>Publiczna Szkoła Podstawowa w Krzeszowie Górnym</w:t>
      </w:r>
      <w:r>
        <w:rPr>
          <w:rFonts w:ascii="Bree Serif" w:hAnsi="Bree Serif" w:cs="Bree Serif"/>
          <w:color w:val="0000FF"/>
          <w:sz w:val="26"/>
          <w:szCs w:val="26"/>
          <w:highlight w:val="white"/>
        </w:rPr>
        <w:t xml:space="preserve"> </w:t>
      </w: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sz w:val="26"/>
          <w:szCs w:val="26"/>
          <w:highlight w:val="white"/>
        </w:rPr>
      </w:pPr>
    </w:p>
    <w:p w:rsidR="00E031AA" w:rsidRPr="00807340" w:rsidRDefault="00E031AA" w:rsidP="00807340">
      <w:pPr>
        <w:ind w:left="141" w:right="-40"/>
        <w:jc w:val="both"/>
        <w:rPr>
          <w:rFonts w:ascii="Bree Serif" w:hAnsi="Bree Serif" w:cs="Bree Serif"/>
          <w:b/>
          <w:color w:val="0000FF"/>
          <w:sz w:val="26"/>
          <w:szCs w:val="26"/>
          <w:highlight w:val="white"/>
        </w:rPr>
      </w:pPr>
      <w:r w:rsidRPr="00807340">
        <w:rPr>
          <w:rFonts w:ascii="Bree Serif" w:hAnsi="Bree Serif" w:cs="Bree Serif"/>
          <w:sz w:val="26"/>
          <w:szCs w:val="26"/>
          <w:highlight w:val="white"/>
        </w:rPr>
        <w:t xml:space="preserve">W naszej szkole akcją zajmuje się </w:t>
      </w:r>
      <w:r>
        <w:rPr>
          <w:rFonts w:ascii="Bree Serif" w:hAnsi="Bree Serif" w:cs="Bree Serif"/>
          <w:b/>
          <w:sz w:val="26"/>
          <w:szCs w:val="26"/>
          <w:highlight w:val="white"/>
        </w:rPr>
        <w:t>p.</w:t>
      </w:r>
      <w:r w:rsidRPr="00807340">
        <w:rPr>
          <w:rFonts w:ascii="Bree Serif" w:hAnsi="Bree Serif" w:cs="Bree Serif"/>
          <w:b/>
          <w:sz w:val="26"/>
          <w:szCs w:val="26"/>
          <w:highlight w:val="white"/>
        </w:rPr>
        <w:t xml:space="preserve"> Joanna Kasprzyk i Szkolny Klub Wolontariatu</w:t>
      </w:r>
      <w:r w:rsidRPr="00807340">
        <w:rPr>
          <w:rFonts w:ascii="Bree Serif" w:hAnsi="Bree Serif" w:cs="Bree Serif"/>
          <w:b/>
          <w:color w:val="0000FF"/>
          <w:sz w:val="26"/>
          <w:szCs w:val="26"/>
          <w:highlight w:val="white"/>
        </w:rPr>
        <w:t>.</w:t>
      </w:r>
    </w:p>
    <w:p w:rsidR="00E031AA" w:rsidRPr="00807340" w:rsidRDefault="00E031AA">
      <w:pPr>
        <w:ind w:right="-40"/>
        <w:jc w:val="both"/>
        <w:rPr>
          <w:rFonts w:ascii="Bree Serif" w:hAnsi="Bree Serif" w:cs="Bree Serif"/>
          <w:b/>
          <w:color w:val="0000FF"/>
          <w:sz w:val="26"/>
          <w:szCs w:val="26"/>
          <w:highlight w:val="white"/>
        </w:rPr>
      </w:pPr>
    </w:p>
    <w:p w:rsidR="00E031AA" w:rsidRDefault="00E031AA">
      <w:pPr>
        <w:spacing w:after="200"/>
        <w:ind w:left="566" w:right="-40" w:hanging="425"/>
        <w:jc w:val="both"/>
        <w:rPr>
          <w:rFonts w:ascii="Bree Serif" w:hAnsi="Bree Serif" w:cs="Bree Serif"/>
          <w:b/>
        </w:rPr>
      </w:pPr>
      <w:r>
        <w:rPr>
          <w:rFonts w:ascii="Bree Serif" w:hAnsi="Bree Serif" w:cs="Bree Serif"/>
          <w:b/>
        </w:rPr>
        <w:t>PARTNERZY  AKCJI :</w:t>
      </w:r>
      <w:r>
        <w:rPr>
          <w:noProof/>
        </w:rPr>
        <w:pict>
          <v:shape id="image1.jpg" o:spid="_x0000_s1027" type="#_x0000_t75" style="position:absolute;left:0;text-align:left;margin-left:390pt;margin-top:23.25pt;width:48.4pt;height:50.25pt;z-index:251659264;visibility:visible;mso-position-horizontal-relative:text;mso-position-vertical-relative:text">
            <v:imagedata r:id="rId5" o:title=""/>
            <w10:wrap type="square"/>
          </v:shape>
        </w:pict>
      </w:r>
    </w:p>
    <w:p w:rsidR="00E031AA" w:rsidRDefault="00E031AA">
      <w:pPr>
        <w:spacing w:after="200"/>
        <w:ind w:left="566" w:right="-40" w:hanging="425"/>
        <w:jc w:val="both"/>
        <w:rPr>
          <w:rFonts w:ascii="Bree Serif" w:hAnsi="Bree Serif" w:cs="Bree Serif"/>
          <w:b/>
        </w:rPr>
      </w:pPr>
      <w:r w:rsidRPr="007865F7">
        <w:rPr>
          <w:rFonts w:ascii="Bree Serif" w:hAnsi="Bree Serif" w:cs="Bree Serif"/>
          <w:b/>
          <w:noProof/>
        </w:rPr>
        <w:pict>
          <v:shape id="image5.jpg" o:spid="_x0000_i1025" type="#_x0000_t75" style="width:67.5pt;height:35.25pt;visibility:visible">
            <v:imagedata r:id="rId6" o:title=""/>
          </v:shape>
        </w:pict>
      </w:r>
      <w:r>
        <w:rPr>
          <w:rFonts w:ascii="Bree Serif" w:hAnsi="Bree Serif" w:cs="Bree Serif"/>
          <w:b/>
        </w:rPr>
        <w:t xml:space="preserve">              </w:t>
      </w:r>
      <w:r w:rsidRPr="007865F7">
        <w:rPr>
          <w:rFonts w:ascii="Bree Serif" w:hAnsi="Bree Serif" w:cs="Bree Serif"/>
          <w:b/>
          <w:noProof/>
        </w:rPr>
        <w:pict>
          <v:shape id="image3.png" o:spid="_x0000_i1026" type="#_x0000_t75" style="width:46.5pt;height:46.5pt;visibility:visible">
            <v:imagedata r:id="rId7" o:title=""/>
          </v:shape>
        </w:pict>
      </w:r>
      <w:r>
        <w:rPr>
          <w:rFonts w:ascii="Bree Serif" w:hAnsi="Bree Serif" w:cs="Bree Serif"/>
          <w:b/>
        </w:rPr>
        <w:t xml:space="preserve">     </w:t>
      </w:r>
      <w:r w:rsidRPr="007865F7">
        <w:rPr>
          <w:rFonts w:ascii="Bree Serif" w:hAnsi="Bree Serif" w:cs="Bree Serif"/>
          <w:b/>
          <w:noProof/>
        </w:rPr>
        <w:pict>
          <v:shape id="image2.jpg" o:spid="_x0000_i1027" type="#_x0000_t75" style="width:129.75pt;height:45pt;visibility:visible">
            <v:imagedata r:id="rId8" o:title=""/>
          </v:shape>
        </w:pict>
      </w:r>
      <w:r>
        <w:rPr>
          <w:rFonts w:ascii="Bree Serif" w:hAnsi="Bree Serif" w:cs="Bree Serif"/>
        </w:rPr>
        <w:t xml:space="preserve"> </w:t>
      </w:r>
      <w:r>
        <w:rPr>
          <w:rFonts w:ascii="Bree Serif" w:hAnsi="Bree Serif" w:cs="Bree Serif"/>
          <w:b/>
        </w:rPr>
        <w:br/>
      </w: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sz w:val="20"/>
          <w:szCs w:val="20"/>
          <w:highlight w:val="white"/>
        </w:rPr>
      </w:pPr>
      <w:r>
        <w:rPr>
          <w:rFonts w:ascii="Bree Serif" w:hAnsi="Bree Serif" w:cs="Bree Serif"/>
          <w:sz w:val="20"/>
          <w:szCs w:val="20"/>
        </w:rPr>
        <w:t xml:space="preserve">Operatorem Akcji jest </w:t>
      </w:r>
      <w:r>
        <w:rPr>
          <w:rFonts w:ascii="Bree Serif" w:hAnsi="Bree Serif" w:cs="Bree Serif"/>
          <w:sz w:val="20"/>
          <w:szCs w:val="20"/>
          <w:highlight w:val="white"/>
        </w:rPr>
        <w:t xml:space="preserve">Green Office Ecologic Spółka z o.o.  </w:t>
      </w:r>
    </w:p>
    <w:p w:rsidR="00E031AA" w:rsidRDefault="00E031AA">
      <w:pPr>
        <w:ind w:left="566" w:right="-40" w:hanging="425"/>
        <w:jc w:val="both"/>
        <w:rPr>
          <w:rFonts w:ascii="Bree Serif" w:hAnsi="Bree Serif" w:cs="Bree Serif"/>
          <w:sz w:val="20"/>
          <w:szCs w:val="20"/>
          <w:highlight w:val="white"/>
        </w:rPr>
      </w:pPr>
      <w:r>
        <w:rPr>
          <w:rFonts w:ascii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:rsidR="00E031AA" w:rsidRPr="00316ABF" w:rsidRDefault="00E031AA">
      <w:pPr>
        <w:ind w:left="566" w:right="-40" w:hanging="425"/>
        <w:jc w:val="both"/>
        <w:rPr>
          <w:rFonts w:ascii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hAnsi="Bree Serif" w:cs="Bree Serif"/>
          <w:sz w:val="20"/>
          <w:szCs w:val="20"/>
          <w:highlight w:val="white"/>
        </w:rPr>
        <w:t xml:space="preserve">Kontakt telefoniczny: </w:t>
      </w:r>
      <w:r>
        <w:rPr>
          <w:rFonts w:ascii="Bree Serif" w:hAnsi="Bree Serif" w:cs="Bree Serif"/>
          <w:sz w:val="18"/>
          <w:szCs w:val="18"/>
        </w:rPr>
        <w:t>669-482-511</w:t>
      </w:r>
      <w:r>
        <w:rPr>
          <w:rFonts w:ascii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316ABF">
        <w:rPr>
          <w:rFonts w:ascii="Bree Serif" w:hAnsi="Bree Serif" w:cs="Bree Serif"/>
          <w:sz w:val="20"/>
          <w:szCs w:val="20"/>
          <w:highlight w:val="white"/>
          <w:lang w:val="en-US"/>
        </w:rPr>
        <w:t>8:00 - 16:00</w:t>
      </w:r>
    </w:p>
    <w:p w:rsidR="00E031AA" w:rsidRPr="00316ABF" w:rsidRDefault="00E031AA">
      <w:pPr>
        <w:ind w:left="566" w:right="-40" w:hanging="425"/>
        <w:jc w:val="both"/>
        <w:rPr>
          <w:rFonts w:ascii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316ABF">
        <w:rPr>
          <w:rFonts w:ascii="Bree Serif" w:hAnsi="Bree Serif" w:cs="Bree Serif"/>
          <w:sz w:val="20"/>
          <w:szCs w:val="20"/>
          <w:highlight w:val="white"/>
          <w:lang w:val="en-US"/>
        </w:rPr>
        <w:t>e-mail:</w:t>
      </w:r>
      <w:r w:rsidRPr="00316ABF">
        <w:rPr>
          <w:rFonts w:ascii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10">
        <w:r w:rsidRPr="00316ABF">
          <w:rPr>
            <w:rFonts w:ascii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316ABF">
        <w:rPr>
          <w:rFonts w:ascii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1">
        <w:r w:rsidRPr="00316ABF">
          <w:rPr>
            <w:rFonts w:ascii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:rsidR="00E031AA" w:rsidRPr="00316ABF" w:rsidRDefault="00E031AA">
      <w:pPr>
        <w:ind w:right="-40"/>
        <w:jc w:val="both"/>
        <w:rPr>
          <w:rFonts w:ascii="Bree Serif" w:hAnsi="Bree Serif" w:cs="Bree Serif"/>
          <w:color w:val="6AA84F"/>
          <w:sz w:val="20"/>
          <w:szCs w:val="20"/>
          <w:highlight w:val="white"/>
          <w:lang w:val="en-US"/>
        </w:rPr>
      </w:pPr>
    </w:p>
    <w:p w:rsidR="00E031AA" w:rsidRDefault="00E031AA">
      <w:pPr>
        <w:ind w:right="-40"/>
        <w:jc w:val="both"/>
        <w:rPr>
          <w:rFonts w:ascii="Bree Serif" w:hAnsi="Bree Serif" w:cs="Bree Serif"/>
          <w:b/>
          <w:color w:val="0000FF"/>
          <w:highlight w:val="white"/>
        </w:rPr>
      </w:pPr>
      <w:r>
        <w:rPr>
          <w:rFonts w:ascii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hAnsi="Bree Serif" w:cs="Bree Serif"/>
          <w:b/>
          <w:color w:val="0000FF"/>
          <w:highlight w:val="white"/>
        </w:rPr>
        <w:t xml:space="preserve">.  </w:t>
      </w:r>
    </w:p>
    <w:p w:rsidR="00E031AA" w:rsidRDefault="00E031AA">
      <w:pPr>
        <w:ind w:right="-40"/>
        <w:jc w:val="both"/>
      </w:pPr>
      <w:r>
        <w:rPr>
          <w:rFonts w:ascii="Bree Serif" w:hAnsi="Bree Serif" w:cs="Bree Serif"/>
          <w:b/>
          <w:highlight w:val="white"/>
        </w:rPr>
        <w:t xml:space="preserve">NIE ODBIERAMY TONERÓW  I ŚWIETLÓWEK </w:t>
      </w:r>
    </w:p>
    <w:sectPr w:rsidR="00E031AA" w:rsidSect="00E731DD">
      <w:pgSz w:w="11909" w:h="16834"/>
      <w:pgMar w:top="708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ee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A2D"/>
    <w:rsid w:val="00014185"/>
    <w:rsid w:val="00316ABF"/>
    <w:rsid w:val="00487E2B"/>
    <w:rsid w:val="004E0B6A"/>
    <w:rsid w:val="007865F7"/>
    <w:rsid w:val="00807340"/>
    <w:rsid w:val="00AC2CEE"/>
    <w:rsid w:val="00B02934"/>
    <w:rsid w:val="00D6028E"/>
    <w:rsid w:val="00E031AA"/>
    <w:rsid w:val="00E731DD"/>
    <w:rsid w:val="00EA1B4D"/>
    <w:rsid w:val="00E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31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1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1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1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1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31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731DD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731D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731D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234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</cp:lastModifiedBy>
  <cp:revision>3</cp:revision>
  <dcterms:created xsi:type="dcterms:W3CDTF">2021-10-19T11:22:00Z</dcterms:created>
  <dcterms:modified xsi:type="dcterms:W3CDTF">2021-10-19T11:32:00Z</dcterms:modified>
</cp:coreProperties>
</file>