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48" w:rsidRDefault="00D52A48">
      <w:pPr>
        <w:ind w:right="-40"/>
        <w:jc w:val="center"/>
      </w:pPr>
      <w:r>
        <w:rPr>
          <w:noProof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6.png" o:spid="_x0000_s1026" type="#_x0000_t75" style="position:absolute;left:0;text-align:left;margin-left:121.5pt;margin-top:9pt;width:156.4pt;height:81.9pt;z-index:251658240;visibility:visible;mso-wrap-distance-top:9pt;mso-wrap-distance-bottom:9pt">
            <v:imagedata r:id="rId4" o:title=""/>
            <w10:wrap type="square"/>
          </v:shape>
        </w:pict>
      </w:r>
    </w:p>
    <w:p w:rsidR="00D52A48" w:rsidRDefault="00D52A48">
      <w:pPr>
        <w:ind w:left="566" w:right="-40" w:hanging="425"/>
        <w:jc w:val="both"/>
      </w:pPr>
    </w:p>
    <w:p w:rsidR="00D52A48" w:rsidRDefault="00D52A48">
      <w:pPr>
        <w:ind w:left="566" w:right="-40" w:hanging="425"/>
        <w:jc w:val="both"/>
      </w:pPr>
    </w:p>
    <w:p w:rsidR="00D52A48" w:rsidRDefault="00D52A48">
      <w:pPr>
        <w:ind w:left="566" w:right="-40" w:hanging="425"/>
        <w:jc w:val="both"/>
      </w:pPr>
    </w:p>
    <w:p w:rsidR="00D52A48" w:rsidRDefault="00D52A48">
      <w:pPr>
        <w:ind w:left="566" w:right="-40" w:hanging="425"/>
        <w:jc w:val="both"/>
      </w:pPr>
    </w:p>
    <w:p w:rsidR="00D52A48" w:rsidRDefault="00D52A48">
      <w:pPr>
        <w:ind w:left="566" w:right="-40" w:hanging="425"/>
        <w:jc w:val="both"/>
      </w:pPr>
    </w:p>
    <w:p w:rsidR="00D52A48" w:rsidRDefault="00D52A48">
      <w:pPr>
        <w:ind w:left="566" w:right="-40" w:hanging="425"/>
        <w:jc w:val="both"/>
      </w:pPr>
    </w:p>
    <w:p w:rsidR="00D52A48" w:rsidRDefault="00D52A48">
      <w:pPr>
        <w:ind w:right="-40"/>
        <w:jc w:val="both"/>
        <w:rPr>
          <w:rFonts w:ascii="Bree Serif" w:hAnsi="Bree Serif" w:cs="Bree Serif"/>
          <w:b/>
        </w:rPr>
      </w:pPr>
    </w:p>
    <w:p w:rsidR="00D52A48" w:rsidRPr="005E4E6B" w:rsidRDefault="00D52A48">
      <w:pPr>
        <w:ind w:left="566" w:right="-40" w:hanging="425"/>
        <w:jc w:val="both"/>
        <w:rPr>
          <w:rFonts w:ascii="Bree Serif" w:hAnsi="Bree Serif" w:cs="Bree Serif"/>
          <w:b/>
          <w:color w:val="6AA84F"/>
          <w:sz w:val="36"/>
          <w:szCs w:val="36"/>
        </w:rPr>
      </w:pPr>
      <w:r>
        <w:rPr>
          <w:rFonts w:ascii="Bree Serif" w:hAnsi="Bree Serif" w:cs="Bree Serif"/>
          <w:b/>
        </w:rPr>
        <w:t xml:space="preserve">                </w:t>
      </w:r>
      <w:r>
        <w:rPr>
          <w:rFonts w:ascii="Bree Serif" w:hAnsi="Bree Serif" w:cs="Bree Serif"/>
          <w:b/>
          <w:color w:val="6AA84F"/>
        </w:rPr>
        <w:t xml:space="preserve">                         </w:t>
      </w:r>
      <w:r w:rsidRPr="005E4E6B">
        <w:rPr>
          <w:rFonts w:ascii="Bree Serif" w:hAnsi="Bree Serif" w:cs="Bree Serif"/>
          <w:color w:val="6AA84F"/>
          <w:sz w:val="28"/>
          <w:szCs w:val="28"/>
        </w:rPr>
        <w:tab/>
      </w:r>
      <w:r w:rsidRPr="005E4E6B">
        <w:rPr>
          <w:rFonts w:ascii="Bree Serif" w:hAnsi="Bree Serif" w:cs="Bree Serif"/>
          <w:b/>
          <w:color w:val="FF007F"/>
          <w:sz w:val="36"/>
          <w:szCs w:val="36"/>
        </w:rPr>
        <w:t>Drodzy uczniowie i rodzice !!!</w:t>
      </w:r>
    </w:p>
    <w:p w:rsidR="00D52A48" w:rsidRPr="005E4E6B" w:rsidRDefault="00D52A48" w:rsidP="005E4E6B">
      <w:pPr>
        <w:spacing w:before="240" w:after="280" w:line="240" w:lineRule="auto"/>
        <w:jc w:val="both"/>
        <w:rPr>
          <w:rFonts w:ascii="Bree Serif" w:hAnsi="Bree Serif" w:cs="Bree Serif"/>
          <w:sz w:val="28"/>
          <w:szCs w:val="28"/>
        </w:rPr>
      </w:pPr>
      <w:r w:rsidRPr="005E4E6B">
        <w:rPr>
          <w:rFonts w:ascii="Bree Serif" w:hAnsi="Bree Serif" w:cs="Bree Serif"/>
          <w:sz w:val="28"/>
          <w:szCs w:val="28"/>
        </w:rPr>
        <w:t xml:space="preserve">Nasza szkoła przystąpiła do projektu  </w:t>
      </w:r>
      <w:r w:rsidRPr="005E4E6B">
        <w:rPr>
          <w:rFonts w:ascii="Bree Serif" w:hAnsi="Bree Serif" w:cs="Bree Serif"/>
          <w:color w:val="0000FF"/>
          <w:sz w:val="28"/>
          <w:szCs w:val="28"/>
        </w:rPr>
        <w:t>“Wszystkie dzieci zbierają elektrośmiec</w:t>
      </w:r>
      <w:r w:rsidRPr="005E4E6B">
        <w:rPr>
          <w:rFonts w:ascii="Bree Serif" w:hAnsi="Bree Serif" w:cs="Bree Serif"/>
          <w:color w:val="4A86E8"/>
          <w:sz w:val="28"/>
          <w:szCs w:val="28"/>
        </w:rPr>
        <w:t>i”.</w:t>
      </w:r>
      <w:r w:rsidRPr="005E4E6B">
        <w:rPr>
          <w:rFonts w:ascii="Bree Serif" w:hAnsi="Bree Serif" w:cs="Bree Serif"/>
          <w:color w:val="4A86E8"/>
          <w:sz w:val="28"/>
          <w:szCs w:val="28"/>
        </w:rPr>
        <w:br/>
      </w:r>
      <w:r w:rsidRPr="005E4E6B">
        <w:rPr>
          <w:rFonts w:ascii="Bree Serif" w:hAnsi="Bree Serif" w:cs="Bree Serif"/>
          <w:sz w:val="28"/>
          <w:szCs w:val="28"/>
        </w:rPr>
        <w:t>Celem akcji jest podniesienie świadomości ekologicznej wś</w:t>
      </w:r>
      <w:r>
        <w:rPr>
          <w:rFonts w:ascii="Bree Serif" w:hAnsi="Bree Serif" w:cs="Bree Serif"/>
          <w:sz w:val="28"/>
          <w:szCs w:val="28"/>
        </w:rPr>
        <w:t>ród dzieci i </w:t>
      </w:r>
      <w:r w:rsidRPr="005E4E6B">
        <w:rPr>
          <w:rFonts w:ascii="Bree Serif" w:hAnsi="Bree Serif" w:cs="Bree Serif"/>
          <w:sz w:val="28"/>
          <w:szCs w:val="28"/>
        </w:rPr>
        <w:t>młodzieży, oraz zwrócenie uwagi na prawidłowe zagospodarowanie odpadami.</w:t>
      </w:r>
    </w:p>
    <w:p w:rsidR="00D52A48" w:rsidRPr="005E4E6B" w:rsidRDefault="00D52A48" w:rsidP="005E4E6B">
      <w:pPr>
        <w:pStyle w:val="Heading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hAnsi="Bree Serif" w:cs="Bree Serif"/>
          <w:color w:val="000000"/>
        </w:rPr>
      </w:pPr>
      <w:bookmarkStart w:id="0" w:name="_ghvkkviee8gf" w:colFirst="0" w:colLast="0"/>
      <w:bookmarkEnd w:id="0"/>
      <w:r w:rsidRPr="005E4E6B">
        <w:rPr>
          <w:rFonts w:ascii="Bree Serif" w:hAnsi="Bree Serif" w:cs="Bree Serif"/>
          <w:color w:val="000000"/>
        </w:rPr>
        <w:t>W zamian za przyniesiony zużyty sprzęt elektroniczny i elektryczny szkoła otrzyma   bon, który wykorzysta na nagrody rzeczowe w postaci sprzętu sportowego lub materiałów biurowych. Jedyny</w:t>
      </w:r>
      <w:r>
        <w:rPr>
          <w:rFonts w:ascii="Bree Serif" w:hAnsi="Bree Serif" w:cs="Bree Serif"/>
          <w:color w:val="000000"/>
        </w:rPr>
        <w:t>m warunkiem jest mobilizacja do </w:t>
      </w:r>
      <w:r w:rsidRPr="005E4E6B">
        <w:rPr>
          <w:rFonts w:ascii="Bree Serif" w:hAnsi="Bree Serif" w:cs="Bree Serif"/>
          <w:color w:val="000000"/>
        </w:rPr>
        <w:t xml:space="preserve">działania, porządki domowe i chęci! </w:t>
      </w:r>
    </w:p>
    <w:p w:rsidR="00D52A48" w:rsidRPr="005E4E6B" w:rsidRDefault="00D52A48" w:rsidP="005E4E6B">
      <w:pPr>
        <w:pStyle w:val="Heading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hAnsi="Bree Serif" w:cs="Bree Serif"/>
          <w:color w:val="000000"/>
        </w:rPr>
      </w:pPr>
      <w:bookmarkStart w:id="1" w:name="_1xl8915y7i7w" w:colFirst="0" w:colLast="0"/>
      <w:bookmarkEnd w:id="1"/>
      <w:r w:rsidRPr="005E4E6B">
        <w:rPr>
          <w:rFonts w:ascii="Bree Serif" w:hAnsi="Bree Serif" w:cs="Bree Serif"/>
          <w:color w:val="000000"/>
          <w:highlight w:val="white"/>
        </w:rPr>
        <w:t>Do akcji szkolnej mogą przyłączyć się również firmy i instytucje,</w:t>
      </w:r>
      <w:r w:rsidRPr="005E4E6B">
        <w:rPr>
          <w:rFonts w:ascii="Bree Serif" w:hAnsi="Bree Serif" w:cs="Bree Serif"/>
          <w:color w:val="000000"/>
        </w:rPr>
        <w:t xml:space="preserve"> które oddadzą zużyty</w:t>
      </w:r>
    </w:p>
    <w:p w:rsidR="00D52A48" w:rsidRPr="005E4E6B" w:rsidRDefault="00D52A48" w:rsidP="005E4E6B">
      <w:pPr>
        <w:pStyle w:val="Heading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hAnsi="Bree Serif" w:cs="Bree Serif"/>
          <w:color w:val="000000"/>
        </w:rPr>
      </w:pPr>
      <w:bookmarkStart w:id="2" w:name="_d0zwv5y2f82z" w:colFirst="0" w:colLast="0"/>
      <w:bookmarkEnd w:id="2"/>
      <w:r w:rsidRPr="005E4E6B">
        <w:rPr>
          <w:rFonts w:ascii="Bree Serif" w:hAnsi="Bree Serif" w:cs="Bree Serif"/>
          <w:color w:val="000000"/>
        </w:rPr>
        <w:t xml:space="preserve">sprzęt na rzecz wybranej szkoły.  </w:t>
      </w:r>
    </w:p>
    <w:p w:rsidR="00D52A48" w:rsidRPr="005E4E6B" w:rsidRDefault="00D52A48">
      <w:pPr>
        <w:spacing w:before="240" w:after="280"/>
        <w:jc w:val="center"/>
        <w:rPr>
          <w:rFonts w:ascii="Bree Serif" w:hAnsi="Bree Serif" w:cs="Bree Serif"/>
          <w:b/>
          <w:color w:val="6AA84F"/>
          <w:sz w:val="28"/>
          <w:szCs w:val="28"/>
        </w:rPr>
      </w:pPr>
      <w:r w:rsidRPr="005E4E6B">
        <w:rPr>
          <w:rFonts w:ascii="Bree Serif" w:hAnsi="Bree Serif" w:cs="Bree Serif"/>
          <w:b/>
          <w:color w:val="6AA84F"/>
          <w:sz w:val="28"/>
          <w:szCs w:val="28"/>
        </w:rPr>
        <w:t>,,Im więcej sprzętu uzbieramy, tym wyższy bon otrzymamy!!!’’</w:t>
      </w:r>
    </w:p>
    <w:p w:rsidR="00D52A48" w:rsidRPr="005E4E6B" w:rsidRDefault="00D52A48">
      <w:pPr>
        <w:spacing w:before="240" w:after="280"/>
        <w:jc w:val="center"/>
        <w:rPr>
          <w:rFonts w:ascii="Bree Serif" w:hAnsi="Bree Serif" w:cs="Bree Serif"/>
          <w:color w:val="6AA84F"/>
          <w:sz w:val="28"/>
          <w:szCs w:val="28"/>
        </w:rPr>
      </w:pPr>
    </w:p>
    <w:p w:rsidR="00D52A48" w:rsidRPr="005E4E6B" w:rsidRDefault="00D52A48">
      <w:pPr>
        <w:ind w:left="566" w:right="-40" w:hanging="425"/>
        <w:jc w:val="both"/>
        <w:rPr>
          <w:rFonts w:ascii="Bree Serif" w:hAnsi="Bree Serif" w:cs="Bree Serif"/>
          <w:color w:val="0000FF"/>
          <w:sz w:val="28"/>
          <w:szCs w:val="28"/>
          <w:highlight w:val="white"/>
        </w:rPr>
      </w:pPr>
      <w:r w:rsidRPr="005E4E6B">
        <w:rPr>
          <w:rFonts w:ascii="Bree Serif" w:hAnsi="Bree Serif" w:cs="Bree Serif"/>
          <w:sz w:val="28"/>
          <w:szCs w:val="28"/>
        </w:rPr>
        <w:t xml:space="preserve"> </w:t>
      </w:r>
      <w:r w:rsidRPr="005E4E6B">
        <w:rPr>
          <w:rFonts w:ascii="Bree Serif" w:hAnsi="Bree Serif" w:cs="Bree Serif"/>
          <w:sz w:val="28"/>
          <w:szCs w:val="28"/>
          <w:highlight w:val="white"/>
        </w:rPr>
        <w:t>Termin Akcji:</w:t>
      </w:r>
      <w:r w:rsidRPr="005E4E6B">
        <w:rPr>
          <w:rFonts w:ascii="Bree Serif" w:hAnsi="Bree Serif" w:cs="Bree Serif"/>
          <w:color w:val="0000FF"/>
          <w:sz w:val="28"/>
          <w:szCs w:val="28"/>
          <w:highlight w:val="white"/>
        </w:rPr>
        <w:t xml:space="preserve"> </w:t>
      </w:r>
      <w:r w:rsidRPr="005E4E6B">
        <w:rPr>
          <w:rFonts w:ascii="Bree Serif" w:hAnsi="Bree Serif" w:cs="Bree Serif"/>
          <w:b/>
          <w:color w:val="0000FF"/>
          <w:sz w:val="28"/>
          <w:szCs w:val="28"/>
          <w:highlight w:val="white"/>
        </w:rPr>
        <w:t>15 lutego – 17 marca 2021 r.</w:t>
      </w:r>
    </w:p>
    <w:p w:rsidR="00D52A48" w:rsidRPr="005E4E6B" w:rsidRDefault="00D52A48">
      <w:pPr>
        <w:ind w:left="566" w:right="-40" w:hanging="425"/>
        <w:jc w:val="both"/>
        <w:rPr>
          <w:rFonts w:ascii="Bree Serif" w:hAnsi="Bree Serif" w:cs="Bree Serif"/>
          <w:color w:val="0000FF"/>
          <w:sz w:val="28"/>
          <w:szCs w:val="28"/>
          <w:highlight w:val="white"/>
        </w:rPr>
      </w:pPr>
    </w:p>
    <w:p w:rsidR="00D52A48" w:rsidRPr="005E4E6B" w:rsidRDefault="00D52A48">
      <w:pPr>
        <w:ind w:left="566" w:right="-40" w:hanging="425"/>
        <w:jc w:val="both"/>
        <w:rPr>
          <w:rFonts w:ascii="Bree Serif" w:hAnsi="Bree Serif" w:cs="Bree Serif"/>
          <w:color w:val="0000FF"/>
          <w:sz w:val="28"/>
          <w:szCs w:val="28"/>
          <w:highlight w:val="white"/>
        </w:rPr>
      </w:pPr>
      <w:r w:rsidRPr="005E4E6B">
        <w:rPr>
          <w:rFonts w:ascii="Bree Serif" w:hAnsi="Bree Serif" w:cs="Bree Serif"/>
          <w:sz w:val="28"/>
          <w:szCs w:val="28"/>
          <w:highlight w:val="white"/>
        </w:rPr>
        <w:t>Miejsce Akcji:</w:t>
      </w:r>
      <w:r w:rsidRPr="005E4E6B">
        <w:rPr>
          <w:rFonts w:ascii="Bree Serif" w:hAnsi="Bree Serif" w:cs="Bree Serif"/>
          <w:color w:val="0000FF"/>
          <w:sz w:val="28"/>
          <w:szCs w:val="28"/>
          <w:highlight w:val="white"/>
        </w:rPr>
        <w:t xml:space="preserve"> </w:t>
      </w:r>
      <w:r w:rsidRPr="005E4E6B">
        <w:rPr>
          <w:rFonts w:ascii="Bree Serif" w:hAnsi="Bree Serif" w:cs="Bree Serif"/>
          <w:b/>
          <w:color w:val="0000FF"/>
          <w:sz w:val="28"/>
          <w:szCs w:val="28"/>
          <w:highlight w:val="white"/>
        </w:rPr>
        <w:t>Publiczna Szkoła Podstawowa w Krzeszowie Górnym</w:t>
      </w:r>
    </w:p>
    <w:p w:rsidR="00D52A48" w:rsidRPr="005E4E6B" w:rsidRDefault="00D52A48">
      <w:pPr>
        <w:ind w:left="566" w:right="-40" w:hanging="425"/>
        <w:jc w:val="both"/>
        <w:rPr>
          <w:rFonts w:ascii="Bree Serif" w:hAnsi="Bree Serif" w:cs="Bree Serif"/>
          <w:color w:val="0000FF"/>
          <w:sz w:val="28"/>
          <w:szCs w:val="28"/>
          <w:highlight w:val="white"/>
        </w:rPr>
      </w:pPr>
    </w:p>
    <w:p w:rsidR="00D52A48" w:rsidRDefault="00D52A48">
      <w:pPr>
        <w:ind w:right="-40"/>
        <w:jc w:val="both"/>
        <w:rPr>
          <w:rFonts w:ascii="Bree Serif" w:hAnsi="Bree Serif" w:cs="Bree Serif"/>
          <w:color w:val="0000FF"/>
          <w:sz w:val="26"/>
          <w:szCs w:val="26"/>
          <w:highlight w:val="white"/>
        </w:rPr>
      </w:pPr>
    </w:p>
    <w:p w:rsidR="00D52A48" w:rsidRDefault="00D52A48">
      <w:pPr>
        <w:spacing w:after="200"/>
        <w:ind w:left="566" w:right="-40" w:hanging="425"/>
        <w:jc w:val="both"/>
        <w:rPr>
          <w:rFonts w:ascii="Bree Serif" w:hAnsi="Bree Serif" w:cs="Bree Serif"/>
          <w:b/>
        </w:rPr>
      </w:pPr>
      <w:r>
        <w:rPr>
          <w:rFonts w:ascii="Bree Serif" w:hAnsi="Bree Serif" w:cs="Bree Serif"/>
          <w:b/>
        </w:rPr>
        <w:t>PARTNERZY  AKCJI :</w:t>
      </w:r>
      <w:r>
        <w:rPr>
          <w:noProof/>
          <w:lang w:val="pl-PL"/>
        </w:rPr>
        <w:pict>
          <v:shape id="image1.jpg" o:spid="_x0000_s1027" type="#_x0000_t75" style="position:absolute;left:0;text-align:left;margin-left:390pt;margin-top:23.25pt;width:48.4pt;height:50.25pt;z-index:251659264;visibility:visible;mso-position-horizontal-relative:text;mso-position-vertical-relative:text">
            <v:imagedata r:id="rId5" o:title=""/>
            <w10:wrap type="square"/>
          </v:shape>
        </w:pict>
      </w:r>
    </w:p>
    <w:p w:rsidR="00D52A48" w:rsidRDefault="00D52A48">
      <w:pPr>
        <w:spacing w:after="200"/>
        <w:ind w:left="566" w:right="-40" w:hanging="425"/>
        <w:jc w:val="both"/>
        <w:rPr>
          <w:rFonts w:ascii="Bree Serif" w:hAnsi="Bree Serif" w:cs="Bree Serif"/>
          <w:b/>
        </w:rPr>
      </w:pPr>
      <w:r w:rsidRPr="00F83072">
        <w:rPr>
          <w:rFonts w:ascii="Bree Serif" w:hAnsi="Bree Serif" w:cs="Bree Serif"/>
          <w:b/>
          <w:noProof/>
          <w:lang w:val="pl-PL"/>
        </w:rPr>
        <w:pict>
          <v:shape id="image5.jpg" o:spid="_x0000_i1025" type="#_x0000_t75" style="width:67.5pt;height:35.25pt;visibility:visible">
            <v:imagedata r:id="rId6" o:title=""/>
          </v:shape>
        </w:pict>
      </w:r>
      <w:r>
        <w:rPr>
          <w:rFonts w:ascii="Bree Serif" w:hAnsi="Bree Serif" w:cs="Bree Serif"/>
          <w:b/>
        </w:rPr>
        <w:t xml:space="preserve">              </w:t>
      </w:r>
      <w:r w:rsidRPr="00F83072">
        <w:rPr>
          <w:rFonts w:ascii="Bree Serif" w:hAnsi="Bree Serif" w:cs="Bree Serif"/>
          <w:b/>
          <w:noProof/>
          <w:lang w:val="pl-PL"/>
        </w:rPr>
        <w:pict>
          <v:shape id="image3.png" o:spid="_x0000_i1026" type="#_x0000_t75" style="width:46.5pt;height:46.5pt;visibility:visible">
            <v:imagedata r:id="rId7" o:title=""/>
          </v:shape>
        </w:pict>
      </w:r>
      <w:r>
        <w:rPr>
          <w:rFonts w:ascii="Bree Serif" w:hAnsi="Bree Serif" w:cs="Bree Serif"/>
          <w:b/>
        </w:rPr>
        <w:t xml:space="preserve">     </w:t>
      </w:r>
      <w:r w:rsidRPr="00F83072">
        <w:rPr>
          <w:rFonts w:ascii="Bree Serif" w:hAnsi="Bree Serif" w:cs="Bree Serif"/>
          <w:b/>
          <w:noProof/>
          <w:lang w:val="pl-PL"/>
        </w:rPr>
        <w:pict>
          <v:shape id="image2.jpg" o:spid="_x0000_i1027" type="#_x0000_t75" style="width:129.75pt;height:46.5pt;visibility:visible">
            <v:imagedata r:id="rId8" o:title=""/>
          </v:shape>
        </w:pict>
      </w:r>
      <w:r>
        <w:rPr>
          <w:rFonts w:ascii="Bree Serif" w:hAnsi="Bree Serif" w:cs="Bree Serif"/>
        </w:rPr>
        <w:t xml:space="preserve"> </w:t>
      </w:r>
      <w:r>
        <w:rPr>
          <w:rFonts w:ascii="Bree Serif" w:hAnsi="Bree Serif" w:cs="Bree Serif"/>
          <w:b/>
        </w:rPr>
        <w:br/>
      </w:r>
    </w:p>
    <w:p w:rsidR="00D52A48" w:rsidRDefault="00D52A48">
      <w:pPr>
        <w:ind w:left="566" w:right="-40" w:hanging="425"/>
        <w:jc w:val="both"/>
        <w:rPr>
          <w:rFonts w:ascii="Bree Serif" w:hAnsi="Bree Serif" w:cs="Bree Serif"/>
          <w:sz w:val="20"/>
          <w:szCs w:val="20"/>
          <w:highlight w:val="white"/>
        </w:rPr>
      </w:pPr>
      <w:r>
        <w:rPr>
          <w:rFonts w:ascii="Bree Serif" w:hAnsi="Bree Serif" w:cs="Bree Serif"/>
          <w:sz w:val="20"/>
          <w:szCs w:val="20"/>
        </w:rPr>
        <w:t xml:space="preserve">Operatorem Akcji jest </w:t>
      </w:r>
      <w:r>
        <w:rPr>
          <w:rFonts w:ascii="Bree Serif" w:hAnsi="Bree Serif" w:cs="Bree Serif"/>
          <w:sz w:val="20"/>
          <w:szCs w:val="20"/>
          <w:highlight w:val="white"/>
        </w:rPr>
        <w:t xml:space="preserve">Green Office Ecologic Spółka z o.o.  </w:t>
      </w:r>
    </w:p>
    <w:p w:rsidR="00D52A48" w:rsidRDefault="00D52A48">
      <w:pPr>
        <w:ind w:left="566" w:right="-40" w:hanging="425"/>
        <w:jc w:val="both"/>
        <w:rPr>
          <w:rFonts w:ascii="Bree Serif" w:hAnsi="Bree Serif" w:cs="Bree Serif"/>
          <w:sz w:val="20"/>
          <w:szCs w:val="20"/>
          <w:highlight w:val="white"/>
        </w:rPr>
      </w:pPr>
      <w:r>
        <w:rPr>
          <w:rFonts w:ascii="Bree Serif" w:hAnsi="Bree Serif" w:cs="Bree Serif"/>
          <w:sz w:val="20"/>
          <w:szCs w:val="20"/>
          <w:highlight w:val="white"/>
        </w:rPr>
        <w:t xml:space="preserve">Siedziba Spółki - </w:t>
      </w:r>
      <w:hyperlink r:id="rId9">
        <w:r>
          <w:rPr>
            <w:rFonts w:ascii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:rsidR="00D52A48" w:rsidRPr="003603DA" w:rsidRDefault="00D52A48">
      <w:pPr>
        <w:ind w:left="566" w:right="-40" w:hanging="425"/>
        <w:jc w:val="both"/>
        <w:rPr>
          <w:rFonts w:ascii="Bree Serif" w:hAnsi="Bree Serif" w:cs="Bree Serif"/>
          <w:sz w:val="20"/>
          <w:szCs w:val="20"/>
          <w:highlight w:val="white"/>
          <w:lang w:val="en-US"/>
        </w:rPr>
      </w:pPr>
      <w:r>
        <w:rPr>
          <w:rFonts w:ascii="Bree Serif" w:hAnsi="Bree Serif" w:cs="Bree Serif"/>
          <w:sz w:val="20"/>
          <w:szCs w:val="20"/>
          <w:highlight w:val="white"/>
        </w:rPr>
        <w:t xml:space="preserve">Kontakt telefoniczny: </w:t>
      </w:r>
      <w:r>
        <w:rPr>
          <w:rFonts w:ascii="Bree Serif" w:hAnsi="Bree Serif" w:cs="Bree Serif"/>
          <w:sz w:val="18"/>
          <w:szCs w:val="18"/>
        </w:rPr>
        <w:t>502-171-293</w:t>
      </w:r>
      <w:r>
        <w:rPr>
          <w:rFonts w:ascii="Bree Serif" w:hAnsi="Bree Serif" w:cs="Bree Serif"/>
          <w:sz w:val="20"/>
          <w:szCs w:val="20"/>
          <w:highlight w:val="white"/>
        </w:rPr>
        <w:t xml:space="preserve"> ;  83 341 75 94 wew. 23;  w godz. </w:t>
      </w:r>
      <w:r w:rsidRPr="003603DA">
        <w:rPr>
          <w:rFonts w:ascii="Bree Serif" w:hAnsi="Bree Serif" w:cs="Bree Serif"/>
          <w:sz w:val="20"/>
          <w:szCs w:val="20"/>
          <w:highlight w:val="white"/>
          <w:lang w:val="en-US"/>
        </w:rPr>
        <w:t>8:00 - 16:00</w:t>
      </w:r>
    </w:p>
    <w:p w:rsidR="00D52A48" w:rsidRPr="003603DA" w:rsidRDefault="00D52A48">
      <w:pPr>
        <w:ind w:left="566" w:right="-40" w:hanging="425"/>
        <w:jc w:val="both"/>
        <w:rPr>
          <w:rFonts w:ascii="Bree Serif" w:hAnsi="Bree Serif" w:cs="Bree Serif"/>
          <w:color w:val="6AA84F"/>
          <w:sz w:val="20"/>
          <w:szCs w:val="20"/>
          <w:highlight w:val="white"/>
          <w:lang w:val="en-US"/>
        </w:rPr>
      </w:pPr>
      <w:r w:rsidRPr="003603DA">
        <w:rPr>
          <w:rFonts w:ascii="Bree Serif" w:hAnsi="Bree Serif" w:cs="Bree Serif"/>
          <w:sz w:val="20"/>
          <w:szCs w:val="20"/>
          <w:highlight w:val="white"/>
          <w:lang w:val="en-US"/>
        </w:rPr>
        <w:t>e-mail:</w:t>
      </w:r>
      <w:r w:rsidRPr="003603DA">
        <w:rPr>
          <w:rFonts w:ascii="Bree Serif" w:hAnsi="Bree Serif" w:cs="Bree Serif"/>
          <w:color w:val="38761D"/>
          <w:sz w:val="20"/>
          <w:szCs w:val="20"/>
          <w:highlight w:val="white"/>
          <w:lang w:val="en-US"/>
        </w:rPr>
        <w:t xml:space="preserve"> </w:t>
      </w:r>
      <w:hyperlink r:id="rId10">
        <w:r w:rsidRPr="003603DA">
          <w:rPr>
            <w:rFonts w:ascii="Bree Serif" w:hAnsi="Bree Serif" w:cs="Bree Serif"/>
            <w:color w:val="38761D"/>
            <w:sz w:val="20"/>
            <w:szCs w:val="20"/>
            <w:highlight w:val="white"/>
            <w:lang w:val="en-US"/>
          </w:rPr>
          <w:t>eko.szkoly@greenoffice.co</w:t>
        </w:r>
      </w:hyperlink>
      <w:r w:rsidRPr="003603DA">
        <w:rPr>
          <w:rFonts w:ascii="Bree Serif" w:hAnsi="Bree Serif" w:cs="Bree Serif"/>
          <w:color w:val="38761D"/>
          <w:sz w:val="20"/>
          <w:szCs w:val="20"/>
          <w:lang w:val="en-US"/>
        </w:rPr>
        <w:t xml:space="preserve"> / </w:t>
      </w:r>
      <w:hyperlink r:id="rId11">
        <w:r w:rsidRPr="003603DA">
          <w:rPr>
            <w:rFonts w:ascii="Bree Serif" w:hAnsi="Bree Serif" w:cs="Bree Serif"/>
            <w:b/>
            <w:sz w:val="20"/>
            <w:szCs w:val="20"/>
            <w:highlight w:val="white"/>
            <w:u w:val="single"/>
            <w:lang w:val="en-US"/>
          </w:rPr>
          <w:t>www.dzieci-zbieraja-elektrosmieci.pl</w:t>
        </w:r>
      </w:hyperlink>
    </w:p>
    <w:p w:rsidR="00D52A48" w:rsidRPr="003603DA" w:rsidRDefault="00D52A48">
      <w:pPr>
        <w:ind w:right="-40"/>
        <w:jc w:val="both"/>
        <w:rPr>
          <w:rFonts w:ascii="Bree Serif" w:hAnsi="Bree Serif" w:cs="Bree Serif"/>
          <w:color w:val="6AA84F"/>
          <w:sz w:val="20"/>
          <w:szCs w:val="20"/>
          <w:highlight w:val="white"/>
          <w:lang w:val="en-US"/>
        </w:rPr>
      </w:pPr>
    </w:p>
    <w:p w:rsidR="00D52A48" w:rsidRDefault="00D52A48">
      <w:pPr>
        <w:ind w:right="-40"/>
        <w:jc w:val="both"/>
        <w:rPr>
          <w:rFonts w:ascii="Bree Serif" w:hAnsi="Bree Serif" w:cs="Bree Serif"/>
          <w:b/>
          <w:color w:val="0000FF"/>
          <w:highlight w:val="white"/>
        </w:rPr>
      </w:pPr>
      <w:r>
        <w:rPr>
          <w:rFonts w:ascii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hAnsi="Bree Serif" w:cs="Bree Serif"/>
          <w:b/>
          <w:color w:val="0000FF"/>
          <w:highlight w:val="white"/>
        </w:rPr>
        <w:t xml:space="preserve">.  </w:t>
      </w:r>
    </w:p>
    <w:p w:rsidR="00D52A48" w:rsidRDefault="00D52A48">
      <w:pPr>
        <w:ind w:right="-40"/>
        <w:jc w:val="both"/>
      </w:pPr>
      <w:r>
        <w:rPr>
          <w:rFonts w:ascii="Bree Serif" w:hAnsi="Bree Serif" w:cs="Bree Serif"/>
          <w:b/>
          <w:highlight w:val="white"/>
        </w:rPr>
        <w:t xml:space="preserve">NIE ODBIERAMY TONERÓW  I ŚWIETLÓWEK </w:t>
      </w:r>
    </w:p>
    <w:sectPr w:rsidR="00D52A48" w:rsidSect="00071428">
      <w:pgSz w:w="11909" w:h="16834"/>
      <w:pgMar w:top="708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ee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A2D"/>
    <w:rsid w:val="00014185"/>
    <w:rsid w:val="00071428"/>
    <w:rsid w:val="003603DA"/>
    <w:rsid w:val="005E4E6B"/>
    <w:rsid w:val="008F1B7D"/>
    <w:rsid w:val="00D52A48"/>
    <w:rsid w:val="00ED0A2D"/>
    <w:rsid w:val="00F8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28"/>
    <w:pPr>
      <w:spacing w:line="276" w:lineRule="auto"/>
    </w:pPr>
    <w:rPr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4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4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4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4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42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4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9D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9D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89D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89D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89D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89D"/>
    <w:rPr>
      <w:rFonts w:asciiTheme="minorHAnsi" w:eastAsiaTheme="minorEastAsia" w:hAnsiTheme="minorHAnsi" w:cstheme="minorBidi"/>
      <w:b/>
      <w:bCs/>
      <w:lang/>
    </w:rPr>
  </w:style>
  <w:style w:type="table" w:customStyle="1" w:styleId="TableNormal1">
    <w:name w:val="Table Normal1"/>
    <w:uiPriority w:val="99"/>
    <w:rsid w:val="00071428"/>
    <w:pPr>
      <w:spacing w:line="276" w:lineRule="auto"/>
    </w:pPr>
    <w:rPr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7142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89D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42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C689D"/>
    <w:rPr>
      <w:rFonts w:asciiTheme="majorHAnsi" w:eastAsiaTheme="majorEastAsia" w:hAnsiTheme="majorHAnsi" w:cstheme="majorBid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dzieci-zbieraja-elektrosmieci.pl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eko.szkoly@greenoffice.c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Warszawa+00-074,+ul.+Tr%C4%99backa+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220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Edyta</cp:lastModifiedBy>
  <cp:revision>3</cp:revision>
  <dcterms:created xsi:type="dcterms:W3CDTF">2021-02-15T12:24:00Z</dcterms:created>
  <dcterms:modified xsi:type="dcterms:W3CDTF">2021-02-15T12:25:00Z</dcterms:modified>
</cp:coreProperties>
</file>