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31" w:rsidRDefault="00B60531" w:rsidP="0095268B">
      <w:pPr>
        <w:jc w:val="right"/>
        <w:rPr>
          <w:bCs/>
        </w:rPr>
      </w:pPr>
      <w:r w:rsidRPr="00967D3E">
        <w:rPr>
          <w:bCs/>
        </w:rPr>
        <w:t xml:space="preserve">Warszawa, </w:t>
      </w:r>
      <w:r>
        <w:rPr>
          <w:bCs/>
        </w:rPr>
        <w:t xml:space="preserve">11 maja </w:t>
      </w:r>
      <w:r w:rsidRPr="00967D3E">
        <w:rPr>
          <w:bCs/>
        </w:rPr>
        <w:t>2020 r.</w:t>
      </w:r>
    </w:p>
    <w:p w:rsidR="00B60531" w:rsidRPr="0095268B" w:rsidRDefault="00B60531" w:rsidP="0095268B">
      <w:pPr>
        <w:jc w:val="right"/>
        <w:rPr>
          <w:bCs/>
        </w:rPr>
      </w:pPr>
    </w:p>
    <w:p w:rsidR="00B60531" w:rsidRDefault="00B60531" w:rsidP="0095268B">
      <w:pPr>
        <w:spacing w:before="240" w:after="240"/>
        <w:jc w:val="both"/>
        <w:rPr>
          <w:b/>
        </w:rPr>
      </w:pPr>
      <w:r w:rsidRPr="00BA378E">
        <w:rPr>
          <w:b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7" type="#_x0000_t75" style="width:449.25pt;height:171pt;visibility:visible">
            <v:imagedata r:id="rId7" o:title=""/>
          </v:shape>
        </w:pict>
      </w:r>
    </w:p>
    <w:p w:rsidR="00B60531" w:rsidRDefault="00B60531" w:rsidP="0095268B">
      <w:pPr>
        <w:spacing w:before="240" w:after="240"/>
        <w:jc w:val="both"/>
        <w:rPr>
          <w:b/>
        </w:rPr>
      </w:pPr>
    </w:p>
    <w:p w:rsidR="00B60531" w:rsidRDefault="00B60531" w:rsidP="0095268B">
      <w:pPr>
        <w:spacing w:before="240" w:after="240"/>
        <w:jc w:val="both"/>
        <w:rPr>
          <w:b/>
        </w:rPr>
      </w:pPr>
    </w:p>
    <w:p w:rsidR="00B60531" w:rsidRDefault="00B60531" w:rsidP="0095268B">
      <w:pPr>
        <w:spacing w:before="240" w:after="240"/>
        <w:jc w:val="both"/>
        <w:rPr>
          <w:rFonts w:ascii="Arial" w:hAnsi="Arial"/>
          <w:b/>
        </w:rPr>
      </w:pPr>
      <w:bookmarkStart w:id="0" w:name="_Hlk40103229"/>
      <w:r>
        <w:rPr>
          <w:b/>
        </w:rPr>
        <w:t>Temat: Zapisz dziecko do Klubu Młodego Programisty online</w:t>
      </w:r>
    </w:p>
    <w:p w:rsidR="00B60531" w:rsidRDefault="00B60531" w:rsidP="0095268B">
      <w:pPr>
        <w:spacing w:before="240" w:after="240"/>
        <w:jc w:val="both"/>
        <w:rPr>
          <w:b/>
        </w:rPr>
      </w:pPr>
      <w:bookmarkStart w:id="1" w:name="_Hlk40103349"/>
      <w:r>
        <w:rPr>
          <w:b/>
        </w:rPr>
        <w:t>Szanowni Państwo,</w:t>
      </w:r>
    </w:p>
    <w:p w:rsidR="00B60531" w:rsidRDefault="00B60531" w:rsidP="0095268B">
      <w:pPr>
        <w:spacing w:before="240" w:after="240"/>
        <w:jc w:val="both"/>
        <w:rPr>
          <w:b/>
        </w:rPr>
      </w:pPr>
      <w:r>
        <w:rPr>
          <w:b/>
        </w:rPr>
        <w:t>Zwracamy się z uprzejmą prośbą o przekazanie informacji zainteresowanym Rodzicom, Nauczycielom i Opiekunom dzieci.</w:t>
      </w:r>
    </w:p>
    <w:p w:rsidR="00B60531" w:rsidRDefault="00B60531" w:rsidP="0095268B">
      <w:pPr>
        <w:spacing w:before="240" w:after="240"/>
        <w:jc w:val="both"/>
        <w:rPr>
          <w:b/>
        </w:rPr>
      </w:pPr>
      <w:r>
        <w:rPr>
          <w:b/>
        </w:rPr>
        <w:t xml:space="preserve">Już 19 i 20 maja ruszają cykle spotkań online, organizowane przez Ministerstwo Cyfryzacji i Państwowy Instytut Badawczy NASK, w których – za darmo! - będzie mógł wziąć udział każdy uczeń szkoły podstawowej z klas 1-6. Wystarczy dostęp do internetu i chęć poświęcenia chwili czasu na naukę podstaw programowania. </w:t>
      </w:r>
    </w:p>
    <w:p w:rsidR="00B60531" w:rsidRDefault="00B60531" w:rsidP="0095268B">
      <w:pPr>
        <w:spacing w:before="240" w:after="240"/>
        <w:jc w:val="both"/>
        <w:rPr>
          <w:bCs/>
        </w:rPr>
      </w:pPr>
      <w:r>
        <w:rPr>
          <w:bCs/>
        </w:rPr>
        <w:t xml:space="preserve">Nauka programowania nigdy nie była łatwiejsza. Jeśli chcesz, żeby Twoje dziecko spróbowało swoich sił w kodowaniu, wystarczy, że wejdziesz na stronę </w:t>
      </w:r>
      <w:hyperlink r:id="rId8" w:history="1">
        <w:r>
          <w:rPr>
            <w:rStyle w:val="Hyperlink"/>
            <w:bCs/>
          </w:rPr>
          <w:t>www.klubmlodegoprogramisty.pl</w:t>
        </w:r>
      </w:hyperlink>
      <w:r>
        <w:rPr>
          <w:bCs/>
        </w:rPr>
        <w:t xml:space="preserve">  i wypełnisz krótki formularz rejestracyjny. Na podany w zgłoszeniu adres e-mail otrzymasz link, dzięki któremu co tydzień o tej samej porze, przez 10 tygodni, Twoje dziecko będzie poznawało tajniki programowania – korzystając z wirtualnych aplikacji i wsparcia wykwalifikowanych trenerów. Nie musisz niczego instalować – wystarczy jedno kliknięcie.</w:t>
      </w:r>
    </w:p>
    <w:p w:rsidR="00B60531" w:rsidRPr="00F64447" w:rsidRDefault="00B60531" w:rsidP="00F64447">
      <w:pPr>
        <w:spacing w:before="240" w:after="240"/>
        <w:jc w:val="both"/>
        <w:rPr>
          <w:bCs/>
        </w:rPr>
      </w:pPr>
      <w:r w:rsidRPr="00F64447">
        <w:rPr>
          <w:bCs/>
        </w:rPr>
        <w:t>Uwaga, liczba miejsc jest ograniczona ze względu na możliwości moderacji, więc nie czekajcie i rejestrujcie się już dziś. Mamy 1500 miejsc dla 1-, 2- i trzecioklasistów i 1500 dla 4- 5- i szóstoklasistów z całej Polski!</w:t>
      </w:r>
    </w:p>
    <w:p w:rsidR="00B60531" w:rsidRDefault="00B60531" w:rsidP="00F64447">
      <w:pPr>
        <w:spacing w:before="240" w:after="240"/>
        <w:jc w:val="both"/>
        <w:rPr>
          <w:bCs/>
        </w:rPr>
      </w:pPr>
      <w:r w:rsidRPr="00F64447">
        <w:rPr>
          <w:bCs/>
        </w:rPr>
        <w:t xml:space="preserve">Rejestracja: </w:t>
      </w:r>
      <w:hyperlink r:id="rId9" w:history="1">
        <w:r w:rsidRPr="00EA7B12">
          <w:rPr>
            <w:rStyle w:val="Hyperlink"/>
            <w:bCs/>
          </w:rPr>
          <w:t>www.klubmlodegoprogramisty.pl</w:t>
        </w:r>
      </w:hyperlink>
      <w:r>
        <w:rPr>
          <w:bCs/>
        </w:rPr>
        <w:t xml:space="preserve"> </w:t>
      </w:r>
    </w:p>
    <w:p w:rsidR="00B60531" w:rsidRPr="0095268B" w:rsidRDefault="00B60531" w:rsidP="0095268B">
      <w:pPr>
        <w:rPr>
          <w:i/>
        </w:rPr>
      </w:pPr>
      <w:r>
        <w:rPr>
          <w:i/>
        </w:rPr>
        <w:t xml:space="preserve">Kluby Młodego Programisty to element projektu realizowanego przez Ministerstwo Cyfryzacji we współpracy z Państwowym Instytutem Badawczym NASK </w:t>
      </w:r>
      <w:r w:rsidRPr="0095268B">
        <w:rPr>
          <w:i/>
        </w:rPr>
        <w:t xml:space="preserve">„Kampanie edukacyjno-informacyjne na rzecz upowszechniania korzyści z wykorzystywania technologii cyfrowych”. </w:t>
      </w:r>
      <w:bookmarkEnd w:id="0"/>
      <w:bookmarkEnd w:id="1"/>
    </w:p>
    <w:sectPr w:rsidR="00B60531" w:rsidRPr="0095268B" w:rsidSect="00F2511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31" w:rsidRDefault="00B60531">
      <w:pPr>
        <w:spacing w:after="0" w:line="240" w:lineRule="auto"/>
      </w:pPr>
      <w:r>
        <w:separator/>
      </w:r>
    </w:p>
  </w:endnote>
  <w:endnote w:type="continuationSeparator" w:id="0">
    <w:p w:rsidR="00B60531" w:rsidRDefault="00B6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31" w:rsidRDefault="00B60531" w:rsidP="001311C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31" w:rsidRDefault="00B60531">
      <w:pPr>
        <w:spacing w:after="0" w:line="240" w:lineRule="auto"/>
      </w:pPr>
      <w:r>
        <w:separator/>
      </w:r>
    </w:p>
  </w:footnote>
  <w:footnote w:type="continuationSeparator" w:id="0">
    <w:p w:rsidR="00B60531" w:rsidRDefault="00B6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531" w:rsidRDefault="00B60531" w:rsidP="001B6832">
    <w:pPr>
      <w:pStyle w:val="Header"/>
      <w:jc w:val="right"/>
    </w:pPr>
    <w:r w:rsidRPr="003A4F6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453.75pt;height:49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EEC"/>
    <w:multiLevelType w:val="multilevel"/>
    <w:tmpl w:val="2CE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B2CAD"/>
    <w:multiLevelType w:val="hybridMultilevel"/>
    <w:tmpl w:val="60B2E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26933"/>
    <w:multiLevelType w:val="hybridMultilevel"/>
    <w:tmpl w:val="3FD8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4D3"/>
    <w:multiLevelType w:val="hybridMultilevel"/>
    <w:tmpl w:val="7C2A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DF"/>
    <w:rsid w:val="000650C8"/>
    <w:rsid w:val="00066660"/>
    <w:rsid w:val="00077FDA"/>
    <w:rsid w:val="0008439D"/>
    <w:rsid w:val="000A3372"/>
    <w:rsid w:val="000B486D"/>
    <w:rsid w:val="000F2DA7"/>
    <w:rsid w:val="00106E35"/>
    <w:rsid w:val="001311C6"/>
    <w:rsid w:val="001630A5"/>
    <w:rsid w:val="0016458D"/>
    <w:rsid w:val="00165D5C"/>
    <w:rsid w:val="00173D39"/>
    <w:rsid w:val="00191E11"/>
    <w:rsid w:val="00193637"/>
    <w:rsid w:val="001A6835"/>
    <w:rsid w:val="001B6832"/>
    <w:rsid w:val="001C301B"/>
    <w:rsid w:val="001D0F15"/>
    <w:rsid w:val="0023372E"/>
    <w:rsid w:val="00246082"/>
    <w:rsid w:val="0026099E"/>
    <w:rsid w:val="002834D2"/>
    <w:rsid w:val="0029721E"/>
    <w:rsid w:val="002B067B"/>
    <w:rsid w:val="002B697F"/>
    <w:rsid w:val="002E146B"/>
    <w:rsid w:val="002F66BF"/>
    <w:rsid w:val="0031173B"/>
    <w:rsid w:val="00316A4A"/>
    <w:rsid w:val="00317327"/>
    <w:rsid w:val="003329C3"/>
    <w:rsid w:val="00333973"/>
    <w:rsid w:val="00353415"/>
    <w:rsid w:val="00364DB0"/>
    <w:rsid w:val="003A4F65"/>
    <w:rsid w:val="003D072D"/>
    <w:rsid w:val="00400B9E"/>
    <w:rsid w:val="00401165"/>
    <w:rsid w:val="0040228B"/>
    <w:rsid w:val="004626DD"/>
    <w:rsid w:val="00493D05"/>
    <w:rsid w:val="004B1DC3"/>
    <w:rsid w:val="004B239A"/>
    <w:rsid w:val="004B2E18"/>
    <w:rsid w:val="004C511F"/>
    <w:rsid w:val="005348FA"/>
    <w:rsid w:val="0055501C"/>
    <w:rsid w:val="00556CC1"/>
    <w:rsid w:val="0055704F"/>
    <w:rsid w:val="00586B32"/>
    <w:rsid w:val="00592414"/>
    <w:rsid w:val="005A4ACC"/>
    <w:rsid w:val="0061053E"/>
    <w:rsid w:val="00613F46"/>
    <w:rsid w:val="006209DF"/>
    <w:rsid w:val="00634ACB"/>
    <w:rsid w:val="006B1FD4"/>
    <w:rsid w:val="006D101A"/>
    <w:rsid w:val="00706D4F"/>
    <w:rsid w:val="007175F8"/>
    <w:rsid w:val="00731DD4"/>
    <w:rsid w:val="00773243"/>
    <w:rsid w:val="0078002D"/>
    <w:rsid w:val="00785115"/>
    <w:rsid w:val="007A3CEE"/>
    <w:rsid w:val="007B0898"/>
    <w:rsid w:val="007B48CB"/>
    <w:rsid w:val="007E3C04"/>
    <w:rsid w:val="007E5291"/>
    <w:rsid w:val="00816F98"/>
    <w:rsid w:val="008243C6"/>
    <w:rsid w:val="0082450D"/>
    <w:rsid w:val="00846C7F"/>
    <w:rsid w:val="00850634"/>
    <w:rsid w:val="008733D1"/>
    <w:rsid w:val="008753B1"/>
    <w:rsid w:val="00880032"/>
    <w:rsid w:val="00891F49"/>
    <w:rsid w:val="008A2000"/>
    <w:rsid w:val="008E7E5B"/>
    <w:rsid w:val="00900EEB"/>
    <w:rsid w:val="009118FF"/>
    <w:rsid w:val="009424F4"/>
    <w:rsid w:val="009430DF"/>
    <w:rsid w:val="0095268B"/>
    <w:rsid w:val="00967D3E"/>
    <w:rsid w:val="00972C81"/>
    <w:rsid w:val="0099094C"/>
    <w:rsid w:val="009D1780"/>
    <w:rsid w:val="009D358A"/>
    <w:rsid w:val="009E55C2"/>
    <w:rsid w:val="009E5AF6"/>
    <w:rsid w:val="00A27574"/>
    <w:rsid w:val="00A30A3E"/>
    <w:rsid w:val="00A42857"/>
    <w:rsid w:val="00A47358"/>
    <w:rsid w:val="00A56CBD"/>
    <w:rsid w:val="00AC62CD"/>
    <w:rsid w:val="00AC709C"/>
    <w:rsid w:val="00AF1276"/>
    <w:rsid w:val="00B05EF2"/>
    <w:rsid w:val="00B272A5"/>
    <w:rsid w:val="00B349B8"/>
    <w:rsid w:val="00B34BBA"/>
    <w:rsid w:val="00B50B6A"/>
    <w:rsid w:val="00B5547C"/>
    <w:rsid w:val="00B56DEB"/>
    <w:rsid w:val="00B60531"/>
    <w:rsid w:val="00B91984"/>
    <w:rsid w:val="00BA378E"/>
    <w:rsid w:val="00BB155D"/>
    <w:rsid w:val="00BC04BB"/>
    <w:rsid w:val="00BC426A"/>
    <w:rsid w:val="00BE5EC5"/>
    <w:rsid w:val="00C05DC1"/>
    <w:rsid w:val="00C1336A"/>
    <w:rsid w:val="00C64945"/>
    <w:rsid w:val="00C65CF9"/>
    <w:rsid w:val="00C66F40"/>
    <w:rsid w:val="00CA04B9"/>
    <w:rsid w:val="00CB4E18"/>
    <w:rsid w:val="00CB5933"/>
    <w:rsid w:val="00CD27B6"/>
    <w:rsid w:val="00CF0B7F"/>
    <w:rsid w:val="00CF46C2"/>
    <w:rsid w:val="00D00120"/>
    <w:rsid w:val="00D132E2"/>
    <w:rsid w:val="00D1554F"/>
    <w:rsid w:val="00DE261F"/>
    <w:rsid w:val="00DF650A"/>
    <w:rsid w:val="00E02359"/>
    <w:rsid w:val="00E30F2A"/>
    <w:rsid w:val="00E4031B"/>
    <w:rsid w:val="00E6412F"/>
    <w:rsid w:val="00E84EBF"/>
    <w:rsid w:val="00E85C2C"/>
    <w:rsid w:val="00EA7B12"/>
    <w:rsid w:val="00EE2F0B"/>
    <w:rsid w:val="00EE53EE"/>
    <w:rsid w:val="00EF7195"/>
    <w:rsid w:val="00F02D29"/>
    <w:rsid w:val="00F05D70"/>
    <w:rsid w:val="00F05F27"/>
    <w:rsid w:val="00F111BB"/>
    <w:rsid w:val="00F2511A"/>
    <w:rsid w:val="00F64447"/>
    <w:rsid w:val="00F87CEC"/>
    <w:rsid w:val="00F92B6C"/>
    <w:rsid w:val="00FA7A84"/>
    <w:rsid w:val="00FB7841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F"/>
    <w:pPr>
      <w:suppressAutoHyphens/>
      <w:autoSpaceDN w:val="0"/>
      <w:spacing w:after="160" w:line="254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06E35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6E35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ListParagraph">
    <w:name w:val="List Paragraph"/>
    <w:basedOn w:val="Normal"/>
    <w:uiPriority w:val="99"/>
    <w:qFormat/>
    <w:rsid w:val="009430DF"/>
    <w:pPr>
      <w:suppressAutoHyphens w:val="0"/>
      <w:autoSpaceDN/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0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30DF"/>
    <w:pPr>
      <w:tabs>
        <w:tab w:val="center" w:pos="4536"/>
        <w:tab w:val="right" w:pos="9072"/>
      </w:tabs>
      <w:suppressAutoHyphens w:val="0"/>
      <w:autoSpaceDN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0DF"/>
    <w:rPr>
      <w:rFonts w:cs="Times New Roman"/>
    </w:rPr>
  </w:style>
  <w:style w:type="character" w:customStyle="1" w:styleId="5yl5">
    <w:name w:val="_5yl5"/>
    <w:basedOn w:val="DefaultParagraphFont"/>
    <w:uiPriority w:val="99"/>
    <w:rsid w:val="009430D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32E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132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32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32E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3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32E2"/>
    <w:rPr>
      <w:b/>
      <w:bCs/>
    </w:rPr>
  </w:style>
  <w:style w:type="paragraph" w:styleId="NormalWeb">
    <w:name w:val="Normal (Web)"/>
    <w:basedOn w:val="Normal"/>
    <w:uiPriority w:val="99"/>
    <w:semiHidden/>
    <w:rsid w:val="0031732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31732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1732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99094C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2F66B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F66BF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F66BF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rsid w:val="00F6444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6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ubmlodegoprogramist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lubmlodegoprogramist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240</Words>
  <Characters>1446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11 maja 2020 r</dc:title>
  <dc:subject/>
  <dc:creator>Habraszka Natalia</dc:creator>
  <cp:keywords/>
  <dc:description/>
  <cp:lastModifiedBy>Edyta</cp:lastModifiedBy>
  <cp:revision>2</cp:revision>
  <dcterms:created xsi:type="dcterms:W3CDTF">2020-05-18T17:18:00Z</dcterms:created>
  <dcterms:modified xsi:type="dcterms:W3CDTF">2020-05-18T17:18:00Z</dcterms:modified>
</cp:coreProperties>
</file>