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0B" w:rsidRDefault="00A7070B" w:rsidP="00107F11">
      <w:pPr>
        <w:jc w:val="center"/>
        <w:rPr>
          <w:b/>
          <w:sz w:val="52"/>
          <w:szCs w:val="52"/>
        </w:rPr>
      </w:pPr>
    </w:p>
    <w:p w:rsidR="00A7070B" w:rsidRDefault="00A7070B" w:rsidP="00107F11">
      <w:pPr>
        <w:jc w:val="center"/>
        <w:rPr>
          <w:b/>
          <w:sz w:val="52"/>
          <w:szCs w:val="52"/>
        </w:rPr>
      </w:pPr>
    </w:p>
    <w:p w:rsidR="00A7070B" w:rsidRDefault="00A7070B" w:rsidP="00107F11">
      <w:pPr>
        <w:jc w:val="center"/>
        <w:rPr>
          <w:rFonts w:ascii="Garamond" w:hAnsi="Garamond"/>
          <w:b/>
          <w:sz w:val="48"/>
          <w:szCs w:val="48"/>
          <w:u w:val="single"/>
        </w:rPr>
      </w:pPr>
    </w:p>
    <w:p w:rsidR="00A7070B" w:rsidRPr="00107F11" w:rsidRDefault="00A7070B" w:rsidP="00107F11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  <w:r w:rsidRPr="00107F11">
        <w:rPr>
          <w:rFonts w:ascii="Garamond" w:hAnsi="Garamond"/>
          <w:b/>
          <w:sz w:val="48"/>
          <w:szCs w:val="48"/>
          <w:u w:val="single"/>
        </w:rPr>
        <w:t xml:space="preserve">ZESTAW PODRĘCZNIKÓW </w:t>
      </w:r>
    </w:p>
    <w:p w:rsidR="00A7070B" w:rsidRDefault="00A7070B" w:rsidP="00107F11">
      <w:pPr>
        <w:spacing w:line="360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w Zespole Szkolno – Przedszkolnym</w:t>
      </w:r>
    </w:p>
    <w:p w:rsidR="00A7070B" w:rsidRPr="00107F11" w:rsidRDefault="00A7070B" w:rsidP="00107F11">
      <w:pPr>
        <w:spacing w:line="360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im. Marii Konopnickiej w Borzęciczkach</w:t>
      </w:r>
    </w:p>
    <w:p w:rsidR="00A7070B" w:rsidRDefault="00A7070B" w:rsidP="00107F11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na rok szkolny</w:t>
      </w:r>
    </w:p>
    <w:p w:rsidR="00A7070B" w:rsidRPr="00107F11" w:rsidRDefault="00A7070B" w:rsidP="00107F11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 w:rsidRPr="00107F11">
        <w:rPr>
          <w:rFonts w:ascii="Garamond" w:hAnsi="Garamond"/>
          <w:b/>
          <w:sz w:val="52"/>
          <w:szCs w:val="52"/>
        </w:rPr>
        <w:t>201</w:t>
      </w:r>
      <w:r>
        <w:rPr>
          <w:rFonts w:ascii="Garamond" w:hAnsi="Garamond"/>
          <w:b/>
          <w:sz w:val="52"/>
          <w:szCs w:val="52"/>
        </w:rPr>
        <w:t>7/2018</w:t>
      </w:r>
    </w:p>
    <w:p w:rsidR="00A7070B" w:rsidRDefault="00A7070B" w:rsidP="00254405">
      <w:pPr>
        <w:jc w:val="center"/>
        <w:rPr>
          <w:b/>
        </w:rPr>
      </w:pPr>
      <w:r>
        <w:rPr>
          <w:b/>
        </w:rPr>
        <w:br w:type="page"/>
      </w:r>
    </w:p>
    <w:p w:rsidR="00A7070B" w:rsidRPr="00D63135" w:rsidRDefault="00A7070B" w:rsidP="00254405">
      <w:pPr>
        <w:jc w:val="center"/>
        <w:rPr>
          <w:b/>
          <w:sz w:val="32"/>
          <w:szCs w:val="32"/>
        </w:rPr>
      </w:pPr>
      <w:r w:rsidRPr="00D63135">
        <w:rPr>
          <w:b/>
          <w:sz w:val="32"/>
          <w:szCs w:val="32"/>
        </w:rPr>
        <w:t>KLASA I</w:t>
      </w:r>
    </w:p>
    <w:p w:rsidR="00A7070B" w:rsidRDefault="00A7070B" w:rsidP="00254405">
      <w:pPr>
        <w:jc w:val="center"/>
        <w:rPr>
          <w:b/>
        </w:rPr>
      </w:pPr>
    </w:p>
    <w:tbl>
      <w:tblPr>
        <w:tblpPr w:leftFromText="141" w:rightFromText="141" w:vertAnchor="page" w:horzAnchor="margin" w:tblpY="2498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2500"/>
        <w:gridCol w:w="2524"/>
        <w:gridCol w:w="2115"/>
        <w:gridCol w:w="1683"/>
      </w:tblGrid>
      <w:tr w:rsidR="00A7070B" w:rsidRPr="00C90069" w:rsidTr="001D2364">
        <w:trPr>
          <w:trHeight w:val="654"/>
        </w:trPr>
        <w:tc>
          <w:tcPr>
            <w:tcW w:w="668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Lp.</w:t>
            </w:r>
          </w:p>
        </w:tc>
        <w:tc>
          <w:tcPr>
            <w:tcW w:w="2500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Przedmiot</w:t>
            </w:r>
          </w:p>
        </w:tc>
        <w:tc>
          <w:tcPr>
            <w:tcW w:w="2524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Tytuł podręcznika</w:t>
            </w:r>
          </w:p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ćwiczeń</w:t>
            </w:r>
          </w:p>
        </w:tc>
        <w:tc>
          <w:tcPr>
            <w:tcW w:w="2115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Autor</w:t>
            </w:r>
          </w:p>
        </w:tc>
        <w:tc>
          <w:tcPr>
            <w:tcW w:w="1683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Wydawnictwo</w:t>
            </w:r>
          </w:p>
        </w:tc>
      </w:tr>
      <w:tr w:rsidR="00A7070B" w:rsidRPr="00107F11" w:rsidTr="001D2364">
        <w:trPr>
          <w:trHeight w:val="390"/>
        </w:trPr>
        <w:tc>
          <w:tcPr>
            <w:tcW w:w="668" w:type="dxa"/>
          </w:tcPr>
          <w:p w:rsidR="00A7070B" w:rsidRDefault="00A7070B" w:rsidP="001D2364">
            <w:r>
              <w:t>1.</w:t>
            </w:r>
          </w:p>
        </w:tc>
        <w:tc>
          <w:tcPr>
            <w:tcW w:w="2500" w:type="dxa"/>
            <w:vAlign w:val="center"/>
          </w:tcPr>
          <w:p w:rsidR="00A7070B" w:rsidRPr="00044F97" w:rsidRDefault="00A7070B" w:rsidP="001D2364">
            <w:pPr>
              <w:rPr>
                <w:color w:val="000000"/>
              </w:rPr>
            </w:pPr>
            <w:r w:rsidRPr="00044F97">
              <w:rPr>
                <w:color w:val="000000"/>
              </w:rPr>
              <w:t>Edukacja wczesnoszkolna</w:t>
            </w:r>
          </w:p>
        </w:tc>
        <w:tc>
          <w:tcPr>
            <w:tcW w:w="2524" w:type="dxa"/>
            <w:vAlign w:val="center"/>
          </w:tcPr>
          <w:p w:rsidR="00A7070B" w:rsidRPr="00044F97" w:rsidRDefault="00A7070B" w:rsidP="001D2364">
            <w:pPr>
              <w:rPr>
                <w:color w:val="000000"/>
              </w:rPr>
            </w:pPr>
            <w:r w:rsidRPr="00044F97">
              <w:rPr>
                <w:color w:val="000000"/>
              </w:rPr>
              <w:t>Nowi Tropiciele</w:t>
            </w:r>
          </w:p>
          <w:p w:rsidR="00A7070B" w:rsidRPr="00044F97" w:rsidRDefault="00A7070B" w:rsidP="001D2364">
            <w:pPr>
              <w:rPr>
                <w:color w:val="000000"/>
              </w:rPr>
            </w:pPr>
            <w:r w:rsidRPr="00044F97">
              <w:rPr>
                <w:color w:val="000000"/>
              </w:rPr>
              <w:t>+ ćwiczenia, wycinanka</w:t>
            </w:r>
          </w:p>
        </w:tc>
        <w:tc>
          <w:tcPr>
            <w:tcW w:w="2115" w:type="dxa"/>
            <w:vAlign w:val="center"/>
          </w:tcPr>
          <w:p w:rsidR="00A7070B" w:rsidRDefault="00A7070B" w:rsidP="001D2364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:rsidR="00A7070B" w:rsidRDefault="00A7070B" w:rsidP="001D2364">
            <w:pPr>
              <w:rPr>
                <w:color w:val="000000"/>
              </w:rPr>
            </w:pPr>
            <w:r>
              <w:rPr>
                <w:color w:val="000000"/>
              </w:rPr>
              <w:t>J. Hanisz</w:t>
            </w:r>
          </w:p>
          <w:p w:rsidR="00A7070B" w:rsidRDefault="00A7070B" w:rsidP="001D2364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:rsidR="00A7070B" w:rsidRPr="00044F97" w:rsidRDefault="00A7070B" w:rsidP="001D2364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</w:tc>
        <w:tc>
          <w:tcPr>
            <w:tcW w:w="1683" w:type="dxa"/>
            <w:vAlign w:val="center"/>
          </w:tcPr>
          <w:p w:rsidR="00A7070B" w:rsidRPr="00044F97" w:rsidRDefault="00A7070B" w:rsidP="001D2364">
            <w:pPr>
              <w:rPr>
                <w:color w:val="000000"/>
              </w:rPr>
            </w:pPr>
            <w:r w:rsidRPr="00044F97">
              <w:rPr>
                <w:color w:val="000000"/>
              </w:rPr>
              <w:t>WSiP</w:t>
            </w:r>
          </w:p>
        </w:tc>
      </w:tr>
      <w:tr w:rsidR="00A7070B" w:rsidTr="001D2364">
        <w:trPr>
          <w:trHeight w:val="699"/>
        </w:trPr>
        <w:tc>
          <w:tcPr>
            <w:tcW w:w="668" w:type="dxa"/>
          </w:tcPr>
          <w:p w:rsidR="00A7070B" w:rsidRPr="00044F97" w:rsidRDefault="00A7070B" w:rsidP="001D2364">
            <w:r w:rsidRPr="00044F97">
              <w:t>2.</w:t>
            </w:r>
          </w:p>
        </w:tc>
        <w:tc>
          <w:tcPr>
            <w:tcW w:w="2500" w:type="dxa"/>
            <w:vAlign w:val="center"/>
          </w:tcPr>
          <w:p w:rsidR="00A7070B" w:rsidRPr="00044F97" w:rsidRDefault="00A7070B" w:rsidP="001D2364">
            <w:pPr>
              <w:rPr>
                <w:color w:val="000000"/>
              </w:rPr>
            </w:pPr>
            <w:r w:rsidRPr="00044F97">
              <w:rPr>
                <w:color w:val="000000"/>
              </w:rPr>
              <w:t>Język angielski</w:t>
            </w:r>
          </w:p>
        </w:tc>
        <w:tc>
          <w:tcPr>
            <w:tcW w:w="2524" w:type="dxa"/>
            <w:vAlign w:val="center"/>
          </w:tcPr>
          <w:p w:rsidR="00A7070B" w:rsidRDefault="00A7070B" w:rsidP="001D2364">
            <w:pPr>
              <w:rPr>
                <w:color w:val="000000"/>
              </w:rPr>
            </w:pPr>
            <w:r w:rsidRPr="00044F97">
              <w:rPr>
                <w:color w:val="000000"/>
              </w:rPr>
              <w:t>New English Adventure 1</w:t>
            </w:r>
          </w:p>
          <w:p w:rsidR="00A7070B" w:rsidRPr="00044F97" w:rsidRDefault="00A7070B" w:rsidP="001D2364">
            <w:pPr>
              <w:rPr>
                <w:color w:val="000000"/>
              </w:rPr>
            </w:pPr>
            <w:r>
              <w:rPr>
                <w:color w:val="000000"/>
              </w:rPr>
              <w:t>+ ćwiczenia</w:t>
            </w:r>
          </w:p>
        </w:tc>
        <w:tc>
          <w:tcPr>
            <w:tcW w:w="2115" w:type="dxa"/>
            <w:vAlign w:val="center"/>
          </w:tcPr>
          <w:p w:rsidR="00A7070B" w:rsidRDefault="00A7070B" w:rsidP="001D2364">
            <w:pPr>
              <w:rPr>
                <w:rStyle w:val="Strong"/>
                <w:b w:val="0"/>
              </w:rPr>
            </w:pPr>
            <w:r w:rsidRPr="00044F97">
              <w:rPr>
                <w:rStyle w:val="Strong"/>
                <w:b w:val="0"/>
              </w:rPr>
              <w:t>T</w:t>
            </w:r>
            <w:r>
              <w:rPr>
                <w:rStyle w:val="Strong"/>
                <w:b w:val="0"/>
              </w:rPr>
              <w:t>. Lochowski</w:t>
            </w:r>
          </w:p>
          <w:p w:rsidR="00A7070B" w:rsidRDefault="00A7070B" w:rsidP="001D2364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C.</w:t>
            </w:r>
            <w:r w:rsidRPr="00044F97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Bruni</w:t>
            </w:r>
          </w:p>
          <w:p w:rsidR="00A7070B" w:rsidRPr="00044F97" w:rsidRDefault="00A7070B" w:rsidP="001D2364">
            <w:pPr>
              <w:rPr>
                <w:b/>
                <w:color w:val="000000"/>
              </w:rPr>
            </w:pPr>
            <w:r w:rsidRPr="00044F97">
              <w:rPr>
                <w:rStyle w:val="Strong"/>
                <w:b w:val="0"/>
              </w:rPr>
              <w:t>R</w:t>
            </w:r>
            <w:r>
              <w:rPr>
                <w:rStyle w:val="Strong"/>
                <w:b w:val="0"/>
              </w:rPr>
              <w:t xml:space="preserve">. </w:t>
            </w:r>
            <w:r w:rsidRPr="00044F97">
              <w:rPr>
                <w:rStyle w:val="Strong"/>
                <w:b w:val="0"/>
              </w:rPr>
              <w:t>Raczyńska</w:t>
            </w:r>
          </w:p>
        </w:tc>
        <w:tc>
          <w:tcPr>
            <w:tcW w:w="1683" w:type="dxa"/>
            <w:vAlign w:val="center"/>
          </w:tcPr>
          <w:p w:rsidR="00A7070B" w:rsidRPr="00044F97" w:rsidRDefault="00A7070B" w:rsidP="001D2364">
            <w:pPr>
              <w:rPr>
                <w:color w:val="000000"/>
              </w:rPr>
            </w:pPr>
            <w:r w:rsidRPr="00044F97">
              <w:rPr>
                <w:color w:val="000000"/>
              </w:rPr>
              <w:t>Pearson</w:t>
            </w:r>
          </w:p>
        </w:tc>
      </w:tr>
      <w:tr w:rsidR="00A7070B" w:rsidTr="001D2364">
        <w:trPr>
          <w:trHeight w:val="718"/>
        </w:trPr>
        <w:tc>
          <w:tcPr>
            <w:tcW w:w="668" w:type="dxa"/>
          </w:tcPr>
          <w:p w:rsidR="00A7070B" w:rsidRDefault="00A7070B" w:rsidP="001D2364">
            <w:r>
              <w:t>3.</w:t>
            </w:r>
          </w:p>
        </w:tc>
        <w:tc>
          <w:tcPr>
            <w:tcW w:w="2500" w:type="dxa"/>
            <w:vAlign w:val="center"/>
          </w:tcPr>
          <w:p w:rsidR="00A7070B" w:rsidRPr="00A4583D" w:rsidRDefault="00A7070B" w:rsidP="001D2364">
            <w:r w:rsidRPr="00A4583D">
              <w:t>Religia</w:t>
            </w:r>
          </w:p>
        </w:tc>
        <w:tc>
          <w:tcPr>
            <w:tcW w:w="2524" w:type="dxa"/>
            <w:vAlign w:val="center"/>
          </w:tcPr>
          <w:p w:rsidR="00A7070B" w:rsidRPr="00A4583D" w:rsidRDefault="00A7070B" w:rsidP="001D2364">
            <w:r>
              <w:t xml:space="preserve">Żyjemy w Bożym świecie (ćwiczenia) </w:t>
            </w:r>
          </w:p>
        </w:tc>
        <w:tc>
          <w:tcPr>
            <w:tcW w:w="2115" w:type="dxa"/>
            <w:vAlign w:val="center"/>
          </w:tcPr>
          <w:p w:rsidR="00A7070B" w:rsidRPr="00A4583D" w:rsidRDefault="00A7070B" w:rsidP="001D2364">
            <w:r w:rsidRPr="00A4583D">
              <w:t>K. Mielnicki</w:t>
            </w:r>
          </w:p>
          <w:p w:rsidR="00A7070B" w:rsidRPr="00A4583D" w:rsidRDefault="00A7070B" w:rsidP="001D2364">
            <w:r w:rsidRPr="00A4583D">
              <w:t>E. Kondrak</w:t>
            </w:r>
          </w:p>
        </w:tc>
        <w:tc>
          <w:tcPr>
            <w:tcW w:w="1683" w:type="dxa"/>
            <w:vAlign w:val="center"/>
          </w:tcPr>
          <w:p w:rsidR="00A7070B" w:rsidRPr="00A4583D" w:rsidRDefault="00A7070B" w:rsidP="001D2364">
            <w:r w:rsidRPr="00A4583D">
              <w:t xml:space="preserve">Jedność </w:t>
            </w:r>
          </w:p>
          <w:p w:rsidR="00A7070B" w:rsidRPr="00A4583D" w:rsidRDefault="00A7070B" w:rsidP="001D2364">
            <w:r w:rsidRPr="00A4583D">
              <w:t>Kielce</w:t>
            </w:r>
          </w:p>
        </w:tc>
      </w:tr>
    </w:tbl>
    <w:p w:rsidR="00A7070B" w:rsidRDefault="00A7070B" w:rsidP="00254405">
      <w:pPr>
        <w:jc w:val="center"/>
        <w:rPr>
          <w:b/>
        </w:rPr>
      </w:pPr>
    </w:p>
    <w:p w:rsidR="00A7070B" w:rsidRDefault="00A7070B" w:rsidP="00AD129D">
      <w:pPr>
        <w:jc w:val="center"/>
        <w:rPr>
          <w:b/>
        </w:rPr>
      </w:pPr>
    </w:p>
    <w:p w:rsidR="00A7070B" w:rsidRDefault="00A7070B" w:rsidP="00AD129D">
      <w:pPr>
        <w:jc w:val="center"/>
        <w:rPr>
          <w:b/>
        </w:rPr>
      </w:pPr>
    </w:p>
    <w:p w:rsidR="00A7070B" w:rsidRDefault="00A7070B" w:rsidP="00AD129D">
      <w:pPr>
        <w:jc w:val="center"/>
        <w:rPr>
          <w:b/>
        </w:rPr>
      </w:pPr>
    </w:p>
    <w:p w:rsidR="00A7070B" w:rsidRPr="00D63135" w:rsidRDefault="00A7070B" w:rsidP="00AD129D">
      <w:pPr>
        <w:jc w:val="center"/>
        <w:rPr>
          <w:b/>
          <w:sz w:val="32"/>
          <w:szCs w:val="32"/>
        </w:rPr>
      </w:pPr>
      <w:r w:rsidRPr="00D63135">
        <w:rPr>
          <w:b/>
          <w:sz w:val="32"/>
          <w:szCs w:val="32"/>
        </w:rPr>
        <w:t>KLASA II</w:t>
      </w:r>
    </w:p>
    <w:tbl>
      <w:tblPr>
        <w:tblpPr w:leftFromText="141" w:rightFromText="141" w:vertAnchor="page" w:horzAnchor="margin" w:tblpY="753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2358"/>
        <w:gridCol w:w="2142"/>
        <w:gridCol w:w="1800"/>
      </w:tblGrid>
      <w:tr w:rsidR="00A7070B" w:rsidRPr="00C90069" w:rsidTr="001D2364">
        <w:trPr>
          <w:trHeight w:val="703"/>
        </w:trPr>
        <w:tc>
          <w:tcPr>
            <w:tcW w:w="648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Lp.</w:t>
            </w:r>
          </w:p>
        </w:tc>
        <w:tc>
          <w:tcPr>
            <w:tcW w:w="2520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Przedmiot</w:t>
            </w:r>
          </w:p>
        </w:tc>
        <w:tc>
          <w:tcPr>
            <w:tcW w:w="2358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Tytuł podręcznika</w:t>
            </w:r>
          </w:p>
        </w:tc>
        <w:tc>
          <w:tcPr>
            <w:tcW w:w="2142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Autor</w:t>
            </w:r>
          </w:p>
        </w:tc>
        <w:tc>
          <w:tcPr>
            <w:tcW w:w="1800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Wydawnictwo</w:t>
            </w:r>
          </w:p>
        </w:tc>
      </w:tr>
      <w:tr w:rsidR="00A7070B" w:rsidTr="001D2364">
        <w:trPr>
          <w:trHeight w:val="720"/>
        </w:trPr>
        <w:tc>
          <w:tcPr>
            <w:tcW w:w="648" w:type="dxa"/>
            <w:vMerge w:val="restart"/>
            <w:vAlign w:val="center"/>
          </w:tcPr>
          <w:p w:rsidR="00A7070B" w:rsidRPr="00A4583D" w:rsidRDefault="00A7070B" w:rsidP="001D2364">
            <w:r w:rsidRPr="00A4583D">
              <w:t>1.</w:t>
            </w:r>
          </w:p>
        </w:tc>
        <w:tc>
          <w:tcPr>
            <w:tcW w:w="2520" w:type="dxa"/>
            <w:vMerge w:val="restart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Edukacja wczesnoszkolna</w:t>
            </w:r>
          </w:p>
        </w:tc>
        <w:tc>
          <w:tcPr>
            <w:tcW w:w="2358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Nasza szkoła 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-edukacja zintegrowana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- matematyka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</w:p>
        </w:tc>
        <w:tc>
          <w:tcPr>
            <w:tcW w:w="2142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M. Zatorska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M. Lorek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A. Ludwa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M. Lorek</w:t>
            </w:r>
          </w:p>
        </w:tc>
        <w:tc>
          <w:tcPr>
            <w:tcW w:w="1800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MEN</w:t>
            </w:r>
          </w:p>
        </w:tc>
      </w:tr>
      <w:tr w:rsidR="00A7070B" w:rsidTr="001D2364">
        <w:trPr>
          <w:trHeight w:val="660"/>
        </w:trPr>
        <w:tc>
          <w:tcPr>
            <w:tcW w:w="648" w:type="dxa"/>
            <w:vMerge/>
            <w:vAlign w:val="center"/>
          </w:tcPr>
          <w:p w:rsidR="00A7070B" w:rsidRPr="00A4583D" w:rsidRDefault="00A7070B" w:rsidP="001D2364"/>
        </w:tc>
        <w:tc>
          <w:tcPr>
            <w:tcW w:w="2520" w:type="dxa"/>
            <w:vMerge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A7070B" w:rsidRPr="00E03D68" w:rsidRDefault="00A7070B" w:rsidP="001D2364">
            <w:pPr>
              <w:pStyle w:val="ListParagraph"/>
              <w:ind w:left="0" w:right="-90"/>
              <w:rPr>
                <w:color w:val="000000"/>
              </w:rPr>
            </w:pPr>
            <w:r w:rsidRPr="00E03D68">
              <w:rPr>
                <w:color w:val="000000"/>
              </w:rPr>
              <w:t>Ćwiczenia z pomysłem</w:t>
            </w:r>
          </w:p>
        </w:tc>
        <w:tc>
          <w:tcPr>
            <w:tcW w:w="2142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Praca zbiorowa</w:t>
            </w:r>
          </w:p>
        </w:tc>
        <w:tc>
          <w:tcPr>
            <w:tcW w:w="1800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WSiP</w:t>
            </w:r>
          </w:p>
        </w:tc>
      </w:tr>
      <w:tr w:rsidR="00A7070B" w:rsidTr="001D2364">
        <w:tc>
          <w:tcPr>
            <w:tcW w:w="648" w:type="dxa"/>
            <w:vAlign w:val="center"/>
          </w:tcPr>
          <w:p w:rsidR="00A7070B" w:rsidRPr="00A4583D" w:rsidRDefault="00A7070B" w:rsidP="001D2364">
            <w:r w:rsidRPr="00A4583D">
              <w:t>2.</w:t>
            </w:r>
          </w:p>
        </w:tc>
        <w:tc>
          <w:tcPr>
            <w:tcW w:w="2520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Język angielski</w:t>
            </w:r>
          </w:p>
        </w:tc>
        <w:tc>
          <w:tcPr>
            <w:tcW w:w="2358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r w:rsidRPr="00E03D68">
              <w:rPr>
                <w:color w:val="000000"/>
              </w:rPr>
              <w:t>English Adventure 2</w:t>
            </w:r>
          </w:p>
        </w:tc>
        <w:tc>
          <w:tcPr>
            <w:tcW w:w="2142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T. Lochowski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C. Bruni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R. Raszyńska                                            </w:t>
            </w:r>
          </w:p>
        </w:tc>
        <w:tc>
          <w:tcPr>
            <w:tcW w:w="1800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Pearson Longman</w:t>
            </w:r>
          </w:p>
        </w:tc>
      </w:tr>
      <w:tr w:rsidR="00A7070B" w:rsidTr="001D2364">
        <w:tc>
          <w:tcPr>
            <w:tcW w:w="648" w:type="dxa"/>
            <w:vAlign w:val="center"/>
          </w:tcPr>
          <w:p w:rsidR="00A7070B" w:rsidRPr="00A4583D" w:rsidRDefault="00A7070B" w:rsidP="001D2364">
            <w:r w:rsidRPr="00A4583D">
              <w:t>3.</w:t>
            </w:r>
          </w:p>
        </w:tc>
        <w:tc>
          <w:tcPr>
            <w:tcW w:w="2520" w:type="dxa"/>
            <w:vAlign w:val="center"/>
          </w:tcPr>
          <w:p w:rsidR="00A7070B" w:rsidRPr="00A4583D" w:rsidRDefault="00A7070B" w:rsidP="001D2364">
            <w:r w:rsidRPr="00A4583D">
              <w:t>Religia</w:t>
            </w:r>
          </w:p>
        </w:tc>
        <w:tc>
          <w:tcPr>
            <w:tcW w:w="2358" w:type="dxa"/>
            <w:vAlign w:val="center"/>
          </w:tcPr>
          <w:p w:rsidR="00A7070B" w:rsidRPr="00A4583D" w:rsidRDefault="00A7070B" w:rsidP="001D2364">
            <w:r>
              <w:t>Idziemy do Jezusa (ćwiczenia)</w:t>
            </w:r>
          </w:p>
        </w:tc>
        <w:tc>
          <w:tcPr>
            <w:tcW w:w="2142" w:type="dxa"/>
            <w:vAlign w:val="center"/>
          </w:tcPr>
          <w:p w:rsidR="00A7070B" w:rsidRPr="00A4583D" w:rsidRDefault="00A7070B" w:rsidP="001D2364">
            <w:r>
              <w:t>J. Czerkawski</w:t>
            </w:r>
          </w:p>
          <w:p w:rsidR="00A7070B" w:rsidRPr="00A4583D" w:rsidRDefault="00A7070B" w:rsidP="001D2364">
            <w:r w:rsidRPr="00A4583D">
              <w:t>E. Kondrak</w:t>
            </w:r>
          </w:p>
        </w:tc>
        <w:tc>
          <w:tcPr>
            <w:tcW w:w="1800" w:type="dxa"/>
            <w:vAlign w:val="center"/>
          </w:tcPr>
          <w:p w:rsidR="00A7070B" w:rsidRPr="00A4583D" w:rsidRDefault="00A7070B" w:rsidP="001D2364">
            <w:r w:rsidRPr="00A4583D">
              <w:t>Jedność</w:t>
            </w:r>
          </w:p>
          <w:p w:rsidR="00A7070B" w:rsidRPr="00A4583D" w:rsidRDefault="00A7070B" w:rsidP="001D2364">
            <w:r w:rsidRPr="00A4583D">
              <w:t>Kielce</w:t>
            </w:r>
          </w:p>
        </w:tc>
      </w:tr>
    </w:tbl>
    <w:p w:rsidR="00A7070B" w:rsidRDefault="00A7070B" w:rsidP="00254405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br w:type="page"/>
        <w:t>KLASA III</w:t>
      </w:r>
    </w:p>
    <w:p w:rsidR="00A7070B" w:rsidRDefault="00A7070B" w:rsidP="00254405">
      <w:pPr>
        <w:jc w:val="center"/>
        <w:rPr>
          <w:b/>
        </w:rPr>
      </w:pPr>
    </w:p>
    <w:tbl>
      <w:tblPr>
        <w:tblpPr w:leftFromText="141" w:rightFromText="141" w:vertAnchor="page" w:horzAnchor="margin" w:tblpY="195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2538"/>
        <w:gridCol w:w="2142"/>
        <w:gridCol w:w="1980"/>
      </w:tblGrid>
      <w:tr w:rsidR="00A7070B" w:rsidRPr="00C90069" w:rsidTr="001D2364">
        <w:trPr>
          <w:trHeight w:val="716"/>
        </w:trPr>
        <w:tc>
          <w:tcPr>
            <w:tcW w:w="648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Lp.</w:t>
            </w:r>
          </w:p>
        </w:tc>
        <w:tc>
          <w:tcPr>
            <w:tcW w:w="2340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Przedmiot</w:t>
            </w:r>
          </w:p>
        </w:tc>
        <w:tc>
          <w:tcPr>
            <w:tcW w:w="2538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Tytuł podręcznika</w:t>
            </w:r>
          </w:p>
        </w:tc>
        <w:tc>
          <w:tcPr>
            <w:tcW w:w="2142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Autor</w:t>
            </w:r>
          </w:p>
        </w:tc>
        <w:tc>
          <w:tcPr>
            <w:tcW w:w="1980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Wydawnictwo</w:t>
            </w:r>
          </w:p>
        </w:tc>
      </w:tr>
      <w:tr w:rsidR="00A7070B" w:rsidTr="001D2364">
        <w:trPr>
          <w:trHeight w:val="1425"/>
        </w:trPr>
        <w:tc>
          <w:tcPr>
            <w:tcW w:w="648" w:type="dxa"/>
            <w:vMerge w:val="restart"/>
            <w:vAlign w:val="center"/>
          </w:tcPr>
          <w:p w:rsidR="00A7070B" w:rsidRPr="004C18C4" w:rsidRDefault="00A7070B" w:rsidP="001D2364">
            <w:r w:rsidRPr="004C18C4">
              <w:t>1.</w:t>
            </w:r>
          </w:p>
        </w:tc>
        <w:tc>
          <w:tcPr>
            <w:tcW w:w="2340" w:type="dxa"/>
            <w:vMerge w:val="restart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Edukacja wczesnoszkolna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</w:p>
        </w:tc>
        <w:tc>
          <w:tcPr>
            <w:tcW w:w="2538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Nasza szkoła 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-edukacja zintegrowana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- matematyka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</w:p>
        </w:tc>
        <w:tc>
          <w:tcPr>
            <w:tcW w:w="2142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M. Zatorska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M. Lorek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A. Ludwa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M. Lorek</w:t>
            </w:r>
          </w:p>
        </w:tc>
        <w:tc>
          <w:tcPr>
            <w:tcW w:w="1980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MEN</w:t>
            </w:r>
          </w:p>
        </w:tc>
      </w:tr>
      <w:tr w:rsidR="00A7070B" w:rsidTr="001D2364">
        <w:trPr>
          <w:trHeight w:val="780"/>
        </w:trPr>
        <w:tc>
          <w:tcPr>
            <w:tcW w:w="648" w:type="dxa"/>
            <w:vMerge/>
            <w:vAlign w:val="center"/>
          </w:tcPr>
          <w:p w:rsidR="00A7070B" w:rsidRPr="004C18C4" w:rsidRDefault="00A7070B" w:rsidP="001D2364"/>
        </w:tc>
        <w:tc>
          <w:tcPr>
            <w:tcW w:w="2340" w:type="dxa"/>
            <w:vMerge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</w:p>
        </w:tc>
        <w:tc>
          <w:tcPr>
            <w:tcW w:w="2538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Ćwiczenia z pomysłem</w:t>
            </w:r>
          </w:p>
        </w:tc>
        <w:tc>
          <w:tcPr>
            <w:tcW w:w="2142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T. Lochowski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C. Bruni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R. Raszyńska                                            </w:t>
            </w:r>
          </w:p>
        </w:tc>
        <w:tc>
          <w:tcPr>
            <w:tcW w:w="1980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WSiP</w:t>
            </w:r>
          </w:p>
        </w:tc>
      </w:tr>
      <w:tr w:rsidR="00A7070B" w:rsidTr="001D2364">
        <w:trPr>
          <w:trHeight w:val="803"/>
        </w:trPr>
        <w:tc>
          <w:tcPr>
            <w:tcW w:w="648" w:type="dxa"/>
            <w:vAlign w:val="center"/>
          </w:tcPr>
          <w:p w:rsidR="00A7070B" w:rsidRPr="004C18C4" w:rsidRDefault="00A7070B" w:rsidP="001D2364">
            <w:r w:rsidRPr="004C18C4">
              <w:t>2.</w:t>
            </w:r>
          </w:p>
        </w:tc>
        <w:tc>
          <w:tcPr>
            <w:tcW w:w="2340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Język angielski</w:t>
            </w:r>
          </w:p>
        </w:tc>
        <w:tc>
          <w:tcPr>
            <w:tcW w:w="2538" w:type="dxa"/>
            <w:vAlign w:val="center"/>
          </w:tcPr>
          <w:p w:rsidR="00A7070B" w:rsidRDefault="00A7070B" w:rsidP="001D2364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r w:rsidRPr="00E03D68">
              <w:rPr>
                <w:color w:val="000000"/>
              </w:rPr>
              <w:t>English Adventure 3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>
              <w:rPr>
                <w:color w:val="000000"/>
              </w:rPr>
              <w:t>+ ćwiczenia</w:t>
            </w:r>
          </w:p>
        </w:tc>
        <w:tc>
          <w:tcPr>
            <w:tcW w:w="2142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T. Lochowski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C. Bruni</w:t>
            </w:r>
          </w:p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R. Raszyńska                                            </w:t>
            </w:r>
          </w:p>
        </w:tc>
        <w:tc>
          <w:tcPr>
            <w:tcW w:w="1980" w:type="dxa"/>
            <w:vAlign w:val="center"/>
          </w:tcPr>
          <w:p w:rsidR="00A7070B" w:rsidRPr="00E03D68" w:rsidRDefault="00A7070B" w:rsidP="001D2364">
            <w:pPr>
              <w:rPr>
                <w:color w:val="000000"/>
              </w:rPr>
            </w:pPr>
            <w:r w:rsidRPr="00E03D68">
              <w:rPr>
                <w:color w:val="000000"/>
              </w:rPr>
              <w:t>Pearson Longman</w:t>
            </w:r>
          </w:p>
        </w:tc>
      </w:tr>
      <w:tr w:rsidR="00A7070B" w:rsidTr="001D2364">
        <w:tc>
          <w:tcPr>
            <w:tcW w:w="648" w:type="dxa"/>
            <w:vAlign w:val="center"/>
          </w:tcPr>
          <w:p w:rsidR="00A7070B" w:rsidRPr="004C18C4" w:rsidRDefault="00A7070B" w:rsidP="001D2364">
            <w:r w:rsidRPr="004C18C4">
              <w:t>3.</w:t>
            </w:r>
          </w:p>
        </w:tc>
        <w:tc>
          <w:tcPr>
            <w:tcW w:w="2340" w:type="dxa"/>
            <w:vAlign w:val="center"/>
          </w:tcPr>
          <w:p w:rsidR="00A7070B" w:rsidRPr="004C18C4" w:rsidRDefault="00A7070B" w:rsidP="001D2364">
            <w:r w:rsidRPr="004C18C4">
              <w:t>Religia</w:t>
            </w:r>
          </w:p>
        </w:tc>
        <w:tc>
          <w:tcPr>
            <w:tcW w:w="2538" w:type="dxa"/>
            <w:vAlign w:val="center"/>
          </w:tcPr>
          <w:p w:rsidR="00A7070B" w:rsidRDefault="00A7070B" w:rsidP="001D2364">
            <w:r>
              <w:t>Jezus jest z nami</w:t>
            </w:r>
          </w:p>
          <w:p w:rsidR="00A7070B" w:rsidRPr="00A3368A" w:rsidRDefault="00A7070B" w:rsidP="001D2364">
            <w:r>
              <w:t>podręcznik</w:t>
            </w:r>
          </w:p>
        </w:tc>
        <w:tc>
          <w:tcPr>
            <w:tcW w:w="2142" w:type="dxa"/>
            <w:vAlign w:val="center"/>
          </w:tcPr>
          <w:p w:rsidR="00A7070B" w:rsidRPr="00A4583D" w:rsidRDefault="00A7070B" w:rsidP="001D2364">
            <w:r>
              <w:t>J. Czerkawski</w:t>
            </w:r>
          </w:p>
          <w:p w:rsidR="00A7070B" w:rsidRPr="00725324" w:rsidRDefault="00A7070B" w:rsidP="001D2364">
            <w:r w:rsidRPr="00A4583D">
              <w:t>E. Kondrak</w:t>
            </w:r>
          </w:p>
        </w:tc>
        <w:tc>
          <w:tcPr>
            <w:tcW w:w="1980" w:type="dxa"/>
            <w:vAlign w:val="center"/>
          </w:tcPr>
          <w:p w:rsidR="00A7070B" w:rsidRPr="00A4583D" w:rsidRDefault="00A7070B" w:rsidP="001D2364">
            <w:r w:rsidRPr="00A4583D">
              <w:t>Jedność</w:t>
            </w:r>
          </w:p>
          <w:p w:rsidR="00A7070B" w:rsidRPr="00A3368A" w:rsidRDefault="00A7070B" w:rsidP="001D2364">
            <w:r w:rsidRPr="00A4583D">
              <w:t>Kielce</w:t>
            </w:r>
          </w:p>
        </w:tc>
      </w:tr>
    </w:tbl>
    <w:p w:rsidR="00A7070B" w:rsidRPr="00D63135" w:rsidRDefault="00A7070B" w:rsidP="00254405">
      <w:pPr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Pr="00D63135">
        <w:rPr>
          <w:b/>
          <w:sz w:val="32"/>
          <w:szCs w:val="32"/>
        </w:rPr>
        <w:t>KLASA IV</w:t>
      </w:r>
    </w:p>
    <w:tbl>
      <w:tblPr>
        <w:tblpPr w:leftFromText="141" w:rightFromText="141" w:horzAnchor="margin" w:tblpX="-72" w:tblpY="110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2700"/>
        <w:gridCol w:w="2268"/>
        <w:gridCol w:w="1820"/>
      </w:tblGrid>
      <w:tr w:rsidR="00A7070B" w:rsidRPr="00C90069" w:rsidTr="001D2364">
        <w:trPr>
          <w:trHeight w:val="705"/>
        </w:trPr>
        <w:tc>
          <w:tcPr>
            <w:tcW w:w="648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Lp.</w:t>
            </w:r>
          </w:p>
        </w:tc>
        <w:tc>
          <w:tcPr>
            <w:tcW w:w="2160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Przedmiot</w:t>
            </w:r>
          </w:p>
        </w:tc>
        <w:tc>
          <w:tcPr>
            <w:tcW w:w="2700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Autor</w:t>
            </w:r>
          </w:p>
        </w:tc>
        <w:tc>
          <w:tcPr>
            <w:tcW w:w="1820" w:type="dxa"/>
            <w:vAlign w:val="center"/>
          </w:tcPr>
          <w:p w:rsidR="00A7070B" w:rsidRPr="001D2364" w:rsidRDefault="00A7070B" w:rsidP="001D2364">
            <w:pPr>
              <w:jc w:val="center"/>
              <w:rPr>
                <w:b/>
              </w:rPr>
            </w:pPr>
            <w:r w:rsidRPr="001D2364">
              <w:rPr>
                <w:b/>
              </w:rPr>
              <w:t>Wydawnictwo</w:t>
            </w:r>
          </w:p>
        </w:tc>
      </w:tr>
      <w:tr w:rsidR="00A7070B" w:rsidTr="001D2364">
        <w:trPr>
          <w:trHeight w:val="699"/>
        </w:trPr>
        <w:tc>
          <w:tcPr>
            <w:tcW w:w="648" w:type="dxa"/>
            <w:vAlign w:val="center"/>
          </w:tcPr>
          <w:p w:rsidR="00A7070B" w:rsidRDefault="00A7070B" w:rsidP="001D2364">
            <w:r>
              <w:t>1.</w:t>
            </w:r>
          </w:p>
        </w:tc>
        <w:tc>
          <w:tcPr>
            <w:tcW w:w="2160" w:type="dxa"/>
            <w:vAlign w:val="center"/>
          </w:tcPr>
          <w:p w:rsidR="00A7070B" w:rsidRDefault="00A7070B" w:rsidP="001D2364">
            <w:r>
              <w:t>Język polski</w:t>
            </w:r>
          </w:p>
        </w:tc>
        <w:tc>
          <w:tcPr>
            <w:tcW w:w="2700" w:type="dxa"/>
            <w:vAlign w:val="center"/>
          </w:tcPr>
          <w:p w:rsidR="00A7070B" w:rsidRDefault="00A7070B" w:rsidP="001D2364">
            <w:r>
              <w:t>Nowe słowa na start</w:t>
            </w:r>
          </w:p>
          <w:p w:rsidR="00A7070B" w:rsidRPr="004B268F" w:rsidRDefault="00A7070B" w:rsidP="001D2364">
            <w:r>
              <w:t>+ ćwiczenia</w:t>
            </w:r>
          </w:p>
        </w:tc>
        <w:tc>
          <w:tcPr>
            <w:tcW w:w="2268" w:type="dxa"/>
            <w:vAlign w:val="center"/>
          </w:tcPr>
          <w:p w:rsidR="00A7070B" w:rsidRDefault="00A7070B" w:rsidP="001D2364">
            <w:r>
              <w:t>A. Klimowicz</w:t>
            </w:r>
          </w:p>
          <w:p w:rsidR="00A7070B" w:rsidRPr="00F34414" w:rsidRDefault="00A7070B" w:rsidP="001D2364">
            <w:r>
              <w:t>M. Derlukiewicz</w:t>
            </w:r>
          </w:p>
        </w:tc>
        <w:tc>
          <w:tcPr>
            <w:tcW w:w="1820" w:type="dxa"/>
            <w:vAlign w:val="center"/>
          </w:tcPr>
          <w:p w:rsidR="00A7070B" w:rsidRPr="00A3368A" w:rsidRDefault="00A7070B" w:rsidP="001D2364">
            <w:r>
              <w:t>Nowa Era</w:t>
            </w:r>
          </w:p>
        </w:tc>
      </w:tr>
      <w:tr w:rsidR="00A7070B" w:rsidTr="001D2364">
        <w:trPr>
          <w:trHeight w:val="691"/>
        </w:trPr>
        <w:tc>
          <w:tcPr>
            <w:tcW w:w="648" w:type="dxa"/>
            <w:vAlign w:val="center"/>
          </w:tcPr>
          <w:p w:rsidR="00A7070B" w:rsidRDefault="00A7070B" w:rsidP="001D2364">
            <w:r>
              <w:t>2.</w:t>
            </w:r>
          </w:p>
        </w:tc>
        <w:tc>
          <w:tcPr>
            <w:tcW w:w="2160" w:type="dxa"/>
            <w:vAlign w:val="center"/>
          </w:tcPr>
          <w:p w:rsidR="00A7070B" w:rsidRDefault="00A7070B" w:rsidP="001D2364">
            <w:r>
              <w:t>Historia</w:t>
            </w:r>
          </w:p>
        </w:tc>
        <w:tc>
          <w:tcPr>
            <w:tcW w:w="2700" w:type="dxa"/>
            <w:vAlign w:val="center"/>
          </w:tcPr>
          <w:p w:rsidR="00A7070B" w:rsidRDefault="00A7070B" w:rsidP="001D2364">
            <w:r>
              <w:t>Wczoraj i dziś</w:t>
            </w:r>
          </w:p>
          <w:p w:rsidR="00A7070B" w:rsidRPr="00A3368A" w:rsidRDefault="00A7070B" w:rsidP="001D2364">
            <w:r>
              <w:t>+ ćwiczenia</w:t>
            </w:r>
          </w:p>
        </w:tc>
        <w:tc>
          <w:tcPr>
            <w:tcW w:w="2268" w:type="dxa"/>
            <w:vAlign w:val="center"/>
          </w:tcPr>
          <w:p w:rsidR="00A7070B" w:rsidRDefault="00A7070B" w:rsidP="001D2364">
            <w:r>
              <w:t>B. Olszewska</w:t>
            </w:r>
          </w:p>
          <w:p w:rsidR="00A7070B" w:rsidRDefault="00A7070B" w:rsidP="001D2364">
            <w:r>
              <w:t>W. Surdyk-Fertsch</w:t>
            </w:r>
          </w:p>
          <w:p w:rsidR="00A7070B" w:rsidRPr="001D2364" w:rsidRDefault="00A7070B" w:rsidP="001D2364">
            <w:pPr>
              <w:rPr>
                <w:b/>
              </w:rPr>
            </w:pPr>
            <w:r>
              <w:t>G. Wojciechowski</w:t>
            </w:r>
          </w:p>
        </w:tc>
        <w:tc>
          <w:tcPr>
            <w:tcW w:w="1820" w:type="dxa"/>
            <w:vAlign w:val="center"/>
          </w:tcPr>
          <w:p w:rsidR="00A7070B" w:rsidRDefault="00A7070B" w:rsidP="001D2364">
            <w:r w:rsidRPr="00572B1C">
              <w:t>Nowa Era</w:t>
            </w:r>
          </w:p>
        </w:tc>
      </w:tr>
      <w:tr w:rsidR="00A7070B" w:rsidTr="001D2364">
        <w:trPr>
          <w:trHeight w:val="454"/>
        </w:trPr>
        <w:tc>
          <w:tcPr>
            <w:tcW w:w="648" w:type="dxa"/>
            <w:vAlign w:val="center"/>
          </w:tcPr>
          <w:p w:rsidR="00A7070B" w:rsidRDefault="00A7070B" w:rsidP="001D2364">
            <w:r>
              <w:t>3.</w:t>
            </w:r>
          </w:p>
        </w:tc>
        <w:tc>
          <w:tcPr>
            <w:tcW w:w="2160" w:type="dxa"/>
            <w:vAlign w:val="center"/>
          </w:tcPr>
          <w:p w:rsidR="00A7070B" w:rsidRDefault="00A7070B" w:rsidP="001D2364">
            <w:r>
              <w:t>Matematyka</w:t>
            </w:r>
          </w:p>
        </w:tc>
        <w:tc>
          <w:tcPr>
            <w:tcW w:w="2700" w:type="dxa"/>
            <w:vAlign w:val="center"/>
          </w:tcPr>
          <w:p w:rsidR="00A7070B" w:rsidRDefault="00A7070B" w:rsidP="001D2364">
            <w:r>
              <w:t xml:space="preserve">Matematyka </w:t>
            </w:r>
            <w:r>
              <w:br/>
              <w:t>z plusem</w:t>
            </w:r>
          </w:p>
          <w:p w:rsidR="00A7070B" w:rsidRPr="003675FE" w:rsidRDefault="00A7070B" w:rsidP="001D2364">
            <w:r>
              <w:t>+ ćwiczenia</w:t>
            </w:r>
          </w:p>
        </w:tc>
        <w:tc>
          <w:tcPr>
            <w:tcW w:w="2268" w:type="dxa"/>
            <w:vAlign w:val="center"/>
          </w:tcPr>
          <w:p w:rsidR="00A7070B" w:rsidRPr="001D2364" w:rsidRDefault="00A7070B" w:rsidP="001D2364">
            <w:pPr>
              <w:rPr>
                <w:szCs w:val="20"/>
              </w:rPr>
            </w:pPr>
            <w:r>
              <w:rPr>
                <w:szCs w:val="20"/>
              </w:rPr>
              <w:t>M. Dobrowolska</w:t>
            </w:r>
            <w:r w:rsidRPr="001D2364">
              <w:rPr>
                <w:szCs w:val="20"/>
              </w:rPr>
              <w:t xml:space="preserve"> </w:t>
            </w:r>
          </w:p>
          <w:p w:rsidR="00A7070B" w:rsidRDefault="00A7070B" w:rsidP="001D2364">
            <w:pPr>
              <w:rPr>
                <w:szCs w:val="20"/>
              </w:rPr>
            </w:pPr>
            <w:r>
              <w:rPr>
                <w:szCs w:val="20"/>
              </w:rPr>
              <w:t>M Jucewicz</w:t>
            </w:r>
          </w:p>
          <w:p w:rsidR="00A7070B" w:rsidRPr="001D2364" w:rsidRDefault="00A7070B" w:rsidP="001D2364">
            <w:pPr>
              <w:rPr>
                <w:szCs w:val="20"/>
              </w:rPr>
            </w:pPr>
            <w:r>
              <w:rPr>
                <w:szCs w:val="20"/>
              </w:rPr>
              <w:t>M. Karpiński</w:t>
            </w:r>
          </w:p>
          <w:p w:rsidR="00A7070B" w:rsidRDefault="00A7070B" w:rsidP="001D2364">
            <w:r w:rsidRPr="001D2364">
              <w:rPr>
                <w:szCs w:val="20"/>
              </w:rPr>
              <w:t xml:space="preserve"> P. Zarzycki</w:t>
            </w:r>
          </w:p>
        </w:tc>
        <w:tc>
          <w:tcPr>
            <w:tcW w:w="1820" w:type="dxa"/>
            <w:vAlign w:val="center"/>
          </w:tcPr>
          <w:p w:rsidR="00A7070B" w:rsidRDefault="00A7070B" w:rsidP="001D2364">
            <w:r>
              <w:t>GWO</w:t>
            </w:r>
          </w:p>
        </w:tc>
      </w:tr>
      <w:tr w:rsidR="00A7070B" w:rsidTr="001D2364">
        <w:trPr>
          <w:trHeight w:val="663"/>
        </w:trPr>
        <w:tc>
          <w:tcPr>
            <w:tcW w:w="648" w:type="dxa"/>
            <w:vAlign w:val="center"/>
          </w:tcPr>
          <w:p w:rsidR="00A7070B" w:rsidRDefault="00A7070B" w:rsidP="001D2364">
            <w:r>
              <w:t xml:space="preserve">4. </w:t>
            </w:r>
          </w:p>
        </w:tc>
        <w:tc>
          <w:tcPr>
            <w:tcW w:w="2160" w:type="dxa"/>
            <w:vAlign w:val="center"/>
          </w:tcPr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Przyroda</w:t>
            </w:r>
          </w:p>
        </w:tc>
        <w:tc>
          <w:tcPr>
            <w:tcW w:w="2700" w:type="dxa"/>
            <w:vAlign w:val="center"/>
          </w:tcPr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Tajemnice przyrody</w:t>
            </w:r>
          </w:p>
          <w:p w:rsidR="00A7070B" w:rsidRPr="00EE0B93" w:rsidRDefault="00A7070B" w:rsidP="001D2364">
            <w:pPr>
              <w:rPr>
                <w:color w:val="000000"/>
              </w:rPr>
            </w:pPr>
            <w:r>
              <w:rPr>
                <w:color w:val="000000"/>
              </w:rPr>
              <w:t>+ ćwiczenia</w:t>
            </w:r>
          </w:p>
        </w:tc>
        <w:tc>
          <w:tcPr>
            <w:tcW w:w="2268" w:type="dxa"/>
            <w:vAlign w:val="center"/>
          </w:tcPr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M. Marko-Worłowska</w:t>
            </w:r>
          </w:p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J. Stawarz</w:t>
            </w:r>
          </w:p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F. Szlajfer</w:t>
            </w:r>
          </w:p>
        </w:tc>
        <w:tc>
          <w:tcPr>
            <w:tcW w:w="1820" w:type="dxa"/>
            <w:vAlign w:val="center"/>
          </w:tcPr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A7070B" w:rsidTr="001D2364">
        <w:trPr>
          <w:trHeight w:val="739"/>
        </w:trPr>
        <w:tc>
          <w:tcPr>
            <w:tcW w:w="648" w:type="dxa"/>
            <w:vAlign w:val="center"/>
          </w:tcPr>
          <w:p w:rsidR="00A7070B" w:rsidRDefault="00A7070B" w:rsidP="001D2364">
            <w:r>
              <w:t xml:space="preserve">5. </w:t>
            </w:r>
          </w:p>
        </w:tc>
        <w:tc>
          <w:tcPr>
            <w:tcW w:w="2160" w:type="dxa"/>
            <w:vAlign w:val="center"/>
          </w:tcPr>
          <w:p w:rsidR="00A7070B" w:rsidRDefault="00A7070B" w:rsidP="001D2364">
            <w:r>
              <w:t>Plastyka</w:t>
            </w:r>
          </w:p>
        </w:tc>
        <w:tc>
          <w:tcPr>
            <w:tcW w:w="2700" w:type="dxa"/>
            <w:vAlign w:val="center"/>
          </w:tcPr>
          <w:p w:rsidR="00A7070B" w:rsidRDefault="00A7070B" w:rsidP="001D2364">
            <w:r>
              <w:t xml:space="preserve">Do dzieła! </w:t>
            </w:r>
          </w:p>
        </w:tc>
        <w:tc>
          <w:tcPr>
            <w:tcW w:w="2268" w:type="dxa"/>
            <w:vAlign w:val="center"/>
          </w:tcPr>
          <w:p w:rsidR="00A7070B" w:rsidRDefault="00A7070B" w:rsidP="001D2364">
            <w:r>
              <w:t>J. Lukas,</w:t>
            </w:r>
          </w:p>
          <w:p w:rsidR="00A7070B" w:rsidRDefault="00A7070B" w:rsidP="001D2364">
            <w:r>
              <w:t>K. Onak</w:t>
            </w:r>
          </w:p>
        </w:tc>
        <w:tc>
          <w:tcPr>
            <w:tcW w:w="1820" w:type="dxa"/>
            <w:vAlign w:val="center"/>
          </w:tcPr>
          <w:p w:rsidR="00A7070B" w:rsidRDefault="00A7070B" w:rsidP="001D2364">
            <w:r w:rsidRPr="00572B1C">
              <w:t>Nowa Era</w:t>
            </w:r>
          </w:p>
        </w:tc>
      </w:tr>
      <w:tr w:rsidR="00A7070B" w:rsidTr="001D2364">
        <w:trPr>
          <w:trHeight w:val="570"/>
        </w:trPr>
        <w:tc>
          <w:tcPr>
            <w:tcW w:w="648" w:type="dxa"/>
            <w:vAlign w:val="center"/>
          </w:tcPr>
          <w:p w:rsidR="00A7070B" w:rsidRDefault="00A7070B" w:rsidP="001D2364">
            <w:r>
              <w:t xml:space="preserve">6. </w:t>
            </w:r>
          </w:p>
        </w:tc>
        <w:tc>
          <w:tcPr>
            <w:tcW w:w="2160" w:type="dxa"/>
            <w:vAlign w:val="center"/>
          </w:tcPr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700" w:type="dxa"/>
            <w:vAlign w:val="center"/>
          </w:tcPr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</w:tc>
        <w:tc>
          <w:tcPr>
            <w:tcW w:w="2268" w:type="dxa"/>
            <w:vAlign w:val="center"/>
          </w:tcPr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G. Kilbach</w:t>
            </w:r>
          </w:p>
        </w:tc>
        <w:tc>
          <w:tcPr>
            <w:tcW w:w="1820" w:type="dxa"/>
            <w:vAlign w:val="center"/>
          </w:tcPr>
          <w:p w:rsidR="00A7070B" w:rsidRPr="00EE0B93" w:rsidRDefault="00A7070B" w:rsidP="001D2364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A7070B" w:rsidTr="001D2364">
        <w:trPr>
          <w:trHeight w:val="240"/>
        </w:trPr>
        <w:tc>
          <w:tcPr>
            <w:tcW w:w="648" w:type="dxa"/>
            <w:vAlign w:val="center"/>
          </w:tcPr>
          <w:p w:rsidR="00A7070B" w:rsidRDefault="00A7070B" w:rsidP="001D2364">
            <w:r>
              <w:t>7.</w:t>
            </w:r>
          </w:p>
        </w:tc>
        <w:tc>
          <w:tcPr>
            <w:tcW w:w="2160" w:type="dxa"/>
            <w:vAlign w:val="center"/>
          </w:tcPr>
          <w:p w:rsidR="00A7070B" w:rsidRDefault="00A7070B" w:rsidP="001D2364">
            <w:r>
              <w:t>Zajęcia komputerowe</w:t>
            </w:r>
          </w:p>
        </w:tc>
        <w:tc>
          <w:tcPr>
            <w:tcW w:w="2700" w:type="dxa"/>
            <w:vAlign w:val="center"/>
          </w:tcPr>
          <w:p w:rsidR="00A7070B" w:rsidRDefault="00A7070B" w:rsidP="001D2364">
            <w:r>
              <w:t>Lubię to</w:t>
            </w:r>
          </w:p>
        </w:tc>
        <w:tc>
          <w:tcPr>
            <w:tcW w:w="2268" w:type="dxa"/>
            <w:vAlign w:val="center"/>
          </w:tcPr>
          <w:p w:rsidR="00A7070B" w:rsidRDefault="00A7070B" w:rsidP="001D2364">
            <w:r>
              <w:t>M. Kęska</w:t>
            </w:r>
          </w:p>
        </w:tc>
        <w:tc>
          <w:tcPr>
            <w:tcW w:w="1820" w:type="dxa"/>
            <w:vAlign w:val="center"/>
          </w:tcPr>
          <w:p w:rsidR="00A7070B" w:rsidRPr="00572B1C" w:rsidRDefault="00A7070B" w:rsidP="001D2364">
            <w:r>
              <w:t>Nowa Era</w:t>
            </w:r>
          </w:p>
        </w:tc>
      </w:tr>
      <w:tr w:rsidR="00A7070B" w:rsidTr="001D2364">
        <w:trPr>
          <w:trHeight w:val="651"/>
        </w:trPr>
        <w:tc>
          <w:tcPr>
            <w:tcW w:w="648" w:type="dxa"/>
            <w:vAlign w:val="center"/>
          </w:tcPr>
          <w:p w:rsidR="00A7070B" w:rsidRDefault="00A7070B" w:rsidP="001D2364">
            <w:r>
              <w:t xml:space="preserve">8. </w:t>
            </w:r>
          </w:p>
        </w:tc>
        <w:tc>
          <w:tcPr>
            <w:tcW w:w="2160" w:type="dxa"/>
            <w:vAlign w:val="center"/>
          </w:tcPr>
          <w:p w:rsidR="00A7070B" w:rsidRDefault="00A7070B" w:rsidP="001D2364">
            <w:r>
              <w:t>Zajęcia techniczne</w:t>
            </w:r>
          </w:p>
        </w:tc>
        <w:tc>
          <w:tcPr>
            <w:tcW w:w="2700" w:type="dxa"/>
            <w:vAlign w:val="center"/>
          </w:tcPr>
          <w:p w:rsidR="00A7070B" w:rsidRDefault="00A7070B" w:rsidP="001D2364">
            <w:r>
              <w:t>Jak to działa?</w:t>
            </w:r>
          </w:p>
        </w:tc>
        <w:tc>
          <w:tcPr>
            <w:tcW w:w="2268" w:type="dxa"/>
            <w:vAlign w:val="center"/>
          </w:tcPr>
          <w:p w:rsidR="00A7070B" w:rsidRDefault="00A7070B" w:rsidP="001D2364">
            <w:r>
              <w:t>L. Łabecki</w:t>
            </w:r>
          </w:p>
          <w:p w:rsidR="00A7070B" w:rsidRDefault="00A7070B" w:rsidP="001D2364">
            <w:r>
              <w:t>M. Łabecka</w:t>
            </w:r>
          </w:p>
        </w:tc>
        <w:tc>
          <w:tcPr>
            <w:tcW w:w="1820" w:type="dxa"/>
            <w:vAlign w:val="center"/>
          </w:tcPr>
          <w:p w:rsidR="00A7070B" w:rsidRDefault="00A7070B" w:rsidP="001D2364">
            <w:r w:rsidRPr="00572B1C">
              <w:t>Nowa Era</w:t>
            </w:r>
          </w:p>
        </w:tc>
      </w:tr>
      <w:tr w:rsidR="00A7070B" w:rsidTr="001D2364">
        <w:trPr>
          <w:trHeight w:val="454"/>
        </w:trPr>
        <w:tc>
          <w:tcPr>
            <w:tcW w:w="648" w:type="dxa"/>
            <w:vAlign w:val="center"/>
          </w:tcPr>
          <w:p w:rsidR="00A7070B" w:rsidRDefault="00A7070B" w:rsidP="001D2364">
            <w:r>
              <w:t xml:space="preserve">9. </w:t>
            </w:r>
          </w:p>
        </w:tc>
        <w:tc>
          <w:tcPr>
            <w:tcW w:w="2160" w:type="dxa"/>
            <w:vAlign w:val="center"/>
          </w:tcPr>
          <w:p w:rsidR="00A7070B" w:rsidRDefault="00A7070B" w:rsidP="001D2364">
            <w:r>
              <w:t>Język angielski</w:t>
            </w:r>
          </w:p>
        </w:tc>
        <w:tc>
          <w:tcPr>
            <w:tcW w:w="2700" w:type="dxa"/>
            <w:vAlign w:val="center"/>
          </w:tcPr>
          <w:p w:rsidR="00A7070B" w:rsidRPr="00226842" w:rsidRDefault="00A7070B" w:rsidP="001D2364">
            <w:pPr>
              <w:rPr>
                <w:lang w:val="en-US"/>
              </w:rPr>
            </w:pPr>
            <w:r w:rsidRPr="00226842">
              <w:rPr>
                <w:lang w:val="en-US"/>
              </w:rPr>
              <w:t>English Class A1</w:t>
            </w:r>
          </w:p>
          <w:p w:rsidR="00A7070B" w:rsidRPr="00226842" w:rsidRDefault="00A7070B" w:rsidP="001D2364">
            <w:pPr>
              <w:rPr>
                <w:lang w:val="en-US"/>
              </w:rPr>
            </w:pPr>
            <w:r>
              <w:rPr>
                <w:lang w:val="en-US"/>
              </w:rPr>
              <w:t>+ ćwiczenia</w:t>
            </w:r>
            <w:r w:rsidRPr="0022684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7070B" w:rsidRDefault="00A7070B" w:rsidP="001D2364">
            <w:r>
              <w:t>S. Zervas</w:t>
            </w:r>
          </w:p>
          <w:p w:rsidR="00A7070B" w:rsidRPr="002E3E89" w:rsidRDefault="00A7070B" w:rsidP="001D2364">
            <w:r>
              <w:t>C. Bright</w:t>
            </w:r>
          </w:p>
        </w:tc>
        <w:tc>
          <w:tcPr>
            <w:tcW w:w="1820" w:type="dxa"/>
            <w:vAlign w:val="center"/>
          </w:tcPr>
          <w:p w:rsidR="00A7070B" w:rsidRPr="002E3E89" w:rsidRDefault="00A7070B" w:rsidP="001D2364">
            <w:r>
              <w:t>Pearson</w:t>
            </w:r>
          </w:p>
        </w:tc>
      </w:tr>
      <w:tr w:rsidR="00A7070B" w:rsidTr="001D2364">
        <w:trPr>
          <w:trHeight w:val="1702"/>
        </w:trPr>
        <w:tc>
          <w:tcPr>
            <w:tcW w:w="648" w:type="dxa"/>
            <w:vAlign w:val="center"/>
          </w:tcPr>
          <w:p w:rsidR="00A7070B" w:rsidRDefault="00A7070B" w:rsidP="001D2364">
            <w:r>
              <w:t>10.</w:t>
            </w:r>
          </w:p>
        </w:tc>
        <w:tc>
          <w:tcPr>
            <w:tcW w:w="2160" w:type="dxa"/>
            <w:vAlign w:val="center"/>
          </w:tcPr>
          <w:p w:rsidR="00A7070B" w:rsidRDefault="00A7070B" w:rsidP="001D2364">
            <w:r>
              <w:t>Religia</w:t>
            </w:r>
          </w:p>
        </w:tc>
        <w:tc>
          <w:tcPr>
            <w:tcW w:w="2700" w:type="dxa"/>
            <w:vAlign w:val="center"/>
          </w:tcPr>
          <w:p w:rsidR="00A7070B" w:rsidRDefault="00A7070B" w:rsidP="001D2364">
            <w:r>
              <w:t>Miejsce pełne Bogactw</w:t>
            </w:r>
          </w:p>
          <w:p w:rsidR="00A7070B" w:rsidRDefault="00A7070B" w:rsidP="001D2364"/>
          <w:p w:rsidR="00A7070B" w:rsidRPr="00F571FD" w:rsidRDefault="00A7070B" w:rsidP="001D2364">
            <w:r>
              <w:t>+ ćwiczenia</w:t>
            </w:r>
          </w:p>
        </w:tc>
        <w:tc>
          <w:tcPr>
            <w:tcW w:w="2268" w:type="dxa"/>
            <w:vAlign w:val="center"/>
          </w:tcPr>
          <w:p w:rsidR="00A7070B" w:rsidRDefault="00A7070B" w:rsidP="001D2364">
            <w:r>
              <w:t>Ks. K.Mielnik</w:t>
            </w:r>
          </w:p>
          <w:p w:rsidR="00A7070B" w:rsidRDefault="00A7070B" w:rsidP="001D2364">
            <w:r>
              <w:t>E.Kondrak</w:t>
            </w:r>
          </w:p>
          <w:p w:rsidR="00A7070B" w:rsidRDefault="00A7070B" w:rsidP="001D2364">
            <w:r>
              <w:t>B.Nosek</w:t>
            </w:r>
          </w:p>
          <w:p w:rsidR="00A7070B" w:rsidRDefault="00A7070B" w:rsidP="001D2364"/>
          <w:p w:rsidR="00A7070B" w:rsidRDefault="00A7070B" w:rsidP="001D2364">
            <w:r>
              <w:t>E. Kondrak</w:t>
            </w:r>
          </w:p>
          <w:p w:rsidR="00A7070B" w:rsidRDefault="00A7070B" w:rsidP="001D2364">
            <w:r>
              <w:t>E. Parszewska</w:t>
            </w:r>
          </w:p>
          <w:p w:rsidR="00A7070B" w:rsidRPr="001D2364" w:rsidRDefault="00A7070B" w:rsidP="001D236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center"/>
          </w:tcPr>
          <w:p w:rsidR="00A7070B" w:rsidRDefault="00A7070B" w:rsidP="001D2364">
            <w:r>
              <w:t>Jedność</w:t>
            </w:r>
          </w:p>
          <w:p w:rsidR="00A7070B" w:rsidRPr="002970DF" w:rsidRDefault="00A7070B" w:rsidP="001D2364">
            <w:r>
              <w:t>Kielce</w:t>
            </w:r>
          </w:p>
        </w:tc>
      </w:tr>
    </w:tbl>
    <w:p w:rsidR="00A7070B" w:rsidRDefault="00A7070B" w:rsidP="00254405">
      <w:pPr>
        <w:jc w:val="center"/>
        <w:rPr>
          <w:b/>
        </w:rPr>
      </w:pPr>
    </w:p>
    <w:p w:rsidR="00A7070B" w:rsidRDefault="00A7070B" w:rsidP="00254405">
      <w:pPr>
        <w:jc w:val="center"/>
        <w:rPr>
          <w:b/>
        </w:rPr>
      </w:pPr>
    </w:p>
    <w:p w:rsidR="00A7070B" w:rsidRPr="00D63135" w:rsidRDefault="00A7070B" w:rsidP="00254405">
      <w:pPr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Pr="00D63135">
        <w:rPr>
          <w:b/>
          <w:sz w:val="32"/>
          <w:szCs w:val="32"/>
        </w:rPr>
        <w:t>KLASA V</w:t>
      </w:r>
    </w:p>
    <w:p w:rsidR="00A7070B" w:rsidRDefault="00A7070B" w:rsidP="00254405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239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9"/>
        <w:gridCol w:w="1697"/>
        <w:gridCol w:w="25"/>
        <w:gridCol w:w="2487"/>
        <w:gridCol w:w="2160"/>
        <w:gridCol w:w="2093"/>
      </w:tblGrid>
      <w:tr w:rsidR="00A7070B" w:rsidRPr="0079015E" w:rsidTr="006C7E03">
        <w:trPr>
          <w:trHeight w:val="454"/>
        </w:trPr>
        <w:tc>
          <w:tcPr>
            <w:tcW w:w="560" w:type="dxa"/>
          </w:tcPr>
          <w:p w:rsidR="00A7070B" w:rsidRPr="0079015E" w:rsidRDefault="00A7070B" w:rsidP="00107F11">
            <w:pPr>
              <w:rPr>
                <w:b/>
                <w:sz w:val="10"/>
                <w:szCs w:val="10"/>
              </w:rPr>
            </w:pPr>
          </w:p>
          <w:p w:rsidR="00A7070B" w:rsidRPr="0079015E" w:rsidRDefault="00A7070B" w:rsidP="00107F11">
            <w:pPr>
              <w:rPr>
                <w:b/>
                <w:sz w:val="10"/>
                <w:szCs w:val="10"/>
              </w:rPr>
            </w:pPr>
          </w:p>
          <w:p w:rsidR="00A7070B" w:rsidRPr="0079015E" w:rsidRDefault="00A7070B" w:rsidP="00107F11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  <w:p w:rsidR="00A7070B" w:rsidRPr="0079015E" w:rsidRDefault="00A7070B" w:rsidP="00107F1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A7070B" w:rsidRPr="004C18C4" w:rsidRDefault="00A7070B" w:rsidP="00107F11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487" w:type="dxa"/>
            <w:vAlign w:val="center"/>
          </w:tcPr>
          <w:p w:rsidR="00A7070B" w:rsidRPr="004C18C4" w:rsidRDefault="00A7070B" w:rsidP="00107F11">
            <w:pPr>
              <w:jc w:val="center"/>
              <w:rPr>
                <w:b/>
              </w:rPr>
            </w:pPr>
          </w:p>
          <w:p w:rsidR="00A7070B" w:rsidRPr="004C18C4" w:rsidRDefault="00A7070B" w:rsidP="00107F11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A7070B" w:rsidRPr="004C18C4" w:rsidRDefault="00A7070B" w:rsidP="00107F11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A7070B" w:rsidRPr="004C18C4" w:rsidRDefault="00A7070B" w:rsidP="00107F11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2093" w:type="dxa"/>
            <w:vAlign w:val="center"/>
          </w:tcPr>
          <w:p w:rsidR="00A7070B" w:rsidRPr="004C18C4" w:rsidRDefault="00A7070B" w:rsidP="00107F11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A7070B" w:rsidRPr="00A3368A" w:rsidTr="00077139">
        <w:trPr>
          <w:trHeight w:val="773"/>
        </w:trPr>
        <w:tc>
          <w:tcPr>
            <w:tcW w:w="560" w:type="dxa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41" w:type="dxa"/>
            <w:gridSpan w:val="3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487" w:type="dxa"/>
            <w:vAlign w:val="center"/>
          </w:tcPr>
          <w:p w:rsidR="00A7070B" w:rsidRDefault="00A7070B" w:rsidP="00077139">
            <w:r>
              <w:t>Teraz polski</w:t>
            </w:r>
          </w:p>
          <w:p w:rsidR="00A7070B" w:rsidRPr="004B268F" w:rsidRDefault="00A7070B" w:rsidP="00077139">
            <w:r>
              <w:t>+  ćwiczenia</w:t>
            </w:r>
          </w:p>
        </w:tc>
        <w:tc>
          <w:tcPr>
            <w:tcW w:w="2160" w:type="dxa"/>
            <w:vAlign w:val="center"/>
          </w:tcPr>
          <w:p w:rsidR="00A7070B" w:rsidRDefault="00A7070B" w:rsidP="00226842">
            <w:pPr>
              <w:numPr>
                <w:ilvl w:val="0"/>
                <w:numId w:val="5"/>
              </w:numPr>
            </w:pPr>
            <w:r>
              <w:t>Klimowicz</w:t>
            </w:r>
          </w:p>
          <w:p w:rsidR="00A7070B" w:rsidRDefault="00A7070B" w:rsidP="00226842">
            <w:pPr>
              <w:ind w:left="-70"/>
            </w:pPr>
            <w:r>
              <w:t>B. Brzękalik</w:t>
            </w:r>
          </w:p>
          <w:p w:rsidR="00A7070B" w:rsidRDefault="00A7070B" w:rsidP="00077139">
            <w:pPr>
              <w:ind w:left="-130"/>
            </w:pPr>
          </w:p>
          <w:p w:rsidR="00A7070B" w:rsidRPr="005D7694" w:rsidRDefault="00A7070B" w:rsidP="00077139">
            <w:pPr>
              <w:ind w:left="-130"/>
            </w:pPr>
          </w:p>
        </w:tc>
        <w:tc>
          <w:tcPr>
            <w:tcW w:w="2093" w:type="dxa"/>
            <w:vAlign w:val="center"/>
          </w:tcPr>
          <w:p w:rsidR="00A7070B" w:rsidRPr="00A3368A" w:rsidRDefault="00A7070B" w:rsidP="00077139">
            <w:r>
              <w:t>Nowa Era</w:t>
            </w:r>
          </w:p>
        </w:tc>
      </w:tr>
      <w:tr w:rsidR="00A7070B" w:rsidRPr="00A3368A" w:rsidTr="00077139">
        <w:trPr>
          <w:trHeight w:val="708"/>
        </w:trPr>
        <w:tc>
          <w:tcPr>
            <w:tcW w:w="579" w:type="dxa"/>
            <w:gridSpan w:val="2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97" w:type="dxa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t>Historia</w:t>
            </w:r>
          </w:p>
        </w:tc>
        <w:tc>
          <w:tcPr>
            <w:tcW w:w="2512" w:type="dxa"/>
            <w:gridSpan w:val="2"/>
            <w:vAlign w:val="center"/>
          </w:tcPr>
          <w:p w:rsidR="00A7070B" w:rsidRPr="00A3368A" w:rsidRDefault="00A7070B" w:rsidP="00077139">
            <w:r>
              <w:t>Wczoraj i dziś</w:t>
            </w:r>
          </w:p>
        </w:tc>
        <w:tc>
          <w:tcPr>
            <w:tcW w:w="2160" w:type="dxa"/>
            <w:vAlign w:val="center"/>
          </w:tcPr>
          <w:p w:rsidR="00A7070B" w:rsidRPr="00825E04" w:rsidRDefault="00A7070B" w:rsidP="00077139">
            <w:r>
              <w:t>T. Maćkowski</w:t>
            </w:r>
          </w:p>
        </w:tc>
        <w:tc>
          <w:tcPr>
            <w:tcW w:w="2093" w:type="dxa"/>
            <w:vAlign w:val="center"/>
          </w:tcPr>
          <w:p w:rsidR="00A7070B" w:rsidRPr="00A3368A" w:rsidRDefault="00A7070B" w:rsidP="00077139">
            <w:r>
              <w:t>Nowa Era</w:t>
            </w:r>
          </w:p>
        </w:tc>
      </w:tr>
      <w:tr w:rsidR="00A7070B" w:rsidRPr="00A3368A" w:rsidTr="00077139">
        <w:trPr>
          <w:trHeight w:val="454"/>
        </w:trPr>
        <w:tc>
          <w:tcPr>
            <w:tcW w:w="579" w:type="dxa"/>
            <w:gridSpan w:val="2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97" w:type="dxa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t>Matematyka</w:t>
            </w:r>
          </w:p>
        </w:tc>
        <w:tc>
          <w:tcPr>
            <w:tcW w:w="2512" w:type="dxa"/>
            <w:gridSpan w:val="2"/>
            <w:vAlign w:val="center"/>
          </w:tcPr>
          <w:p w:rsidR="00A7070B" w:rsidRDefault="00A7070B" w:rsidP="00077139">
            <w:r>
              <w:t xml:space="preserve">Matematyka </w:t>
            </w:r>
            <w:r>
              <w:br/>
              <w:t>z plusem</w:t>
            </w:r>
          </w:p>
          <w:p w:rsidR="00A7070B" w:rsidRPr="003675FE" w:rsidRDefault="00A7070B" w:rsidP="00077139">
            <w:r>
              <w:t>+ ćwiczenia</w:t>
            </w:r>
          </w:p>
        </w:tc>
        <w:tc>
          <w:tcPr>
            <w:tcW w:w="2160" w:type="dxa"/>
            <w:vAlign w:val="center"/>
          </w:tcPr>
          <w:p w:rsidR="00A7070B" w:rsidRDefault="00A7070B" w:rsidP="00077139">
            <w:r>
              <w:t>M. Dobrowolska</w:t>
            </w:r>
          </w:p>
          <w:p w:rsidR="00A7070B" w:rsidRDefault="00A7070B" w:rsidP="00077139">
            <w:r>
              <w:t>M. Jucewicz</w:t>
            </w:r>
          </w:p>
          <w:p w:rsidR="00A7070B" w:rsidRDefault="00A7070B" w:rsidP="00077139">
            <w:r>
              <w:t>M. Karpiński</w:t>
            </w:r>
          </w:p>
          <w:p w:rsidR="00A7070B" w:rsidRDefault="00A7070B" w:rsidP="00077139">
            <w:r>
              <w:t>P. Zarzycki</w:t>
            </w:r>
          </w:p>
        </w:tc>
        <w:tc>
          <w:tcPr>
            <w:tcW w:w="2093" w:type="dxa"/>
            <w:vAlign w:val="center"/>
          </w:tcPr>
          <w:p w:rsidR="00A7070B" w:rsidRPr="00A3368A" w:rsidRDefault="00A7070B" w:rsidP="00077139">
            <w:r>
              <w:t>GWO</w:t>
            </w:r>
          </w:p>
        </w:tc>
      </w:tr>
      <w:tr w:rsidR="00A7070B" w:rsidTr="00077139">
        <w:trPr>
          <w:trHeight w:val="454"/>
        </w:trPr>
        <w:tc>
          <w:tcPr>
            <w:tcW w:w="579" w:type="dxa"/>
            <w:gridSpan w:val="2"/>
            <w:vAlign w:val="center"/>
          </w:tcPr>
          <w:p w:rsidR="00A7070B" w:rsidRPr="00825D00" w:rsidRDefault="00A7070B" w:rsidP="00EE0B93">
            <w:r>
              <w:t>4.</w:t>
            </w:r>
          </w:p>
        </w:tc>
        <w:tc>
          <w:tcPr>
            <w:tcW w:w="1697" w:type="dxa"/>
            <w:vAlign w:val="center"/>
          </w:tcPr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Przyroda</w:t>
            </w:r>
          </w:p>
        </w:tc>
        <w:tc>
          <w:tcPr>
            <w:tcW w:w="2512" w:type="dxa"/>
            <w:gridSpan w:val="2"/>
            <w:vAlign w:val="center"/>
          </w:tcPr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Tajemnice przyrody</w:t>
            </w:r>
          </w:p>
          <w:p w:rsidR="00A7070B" w:rsidRPr="00EE0B93" w:rsidRDefault="00A7070B" w:rsidP="00EE0B93">
            <w:pPr>
              <w:rPr>
                <w:color w:val="000000"/>
              </w:rPr>
            </w:pPr>
            <w:r>
              <w:rPr>
                <w:color w:val="000000"/>
              </w:rPr>
              <w:t>+ ćwiczenia</w:t>
            </w:r>
          </w:p>
        </w:tc>
        <w:tc>
          <w:tcPr>
            <w:tcW w:w="2160" w:type="dxa"/>
            <w:vAlign w:val="center"/>
          </w:tcPr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M. Marko-Worłowska</w:t>
            </w:r>
          </w:p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J. Stawarz</w:t>
            </w:r>
          </w:p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F. Szlajfer</w:t>
            </w:r>
          </w:p>
        </w:tc>
        <w:tc>
          <w:tcPr>
            <w:tcW w:w="2093" w:type="dxa"/>
            <w:vAlign w:val="center"/>
          </w:tcPr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A7070B" w:rsidTr="00077139">
        <w:trPr>
          <w:trHeight w:val="820"/>
        </w:trPr>
        <w:tc>
          <w:tcPr>
            <w:tcW w:w="579" w:type="dxa"/>
            <w:gridSpan w:val="2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697" w:type="dxa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t>Plastyka</w:t>
            </w:r>
          </w:p>
        </w:tc>
        <w:tc>
          <w:tcPr>
            <w:tcW w:w="2512" w:type="dxa"/>
            <w:gridSpan w:val="2"/>
            <w:vAlign w:val="center"/>
          </w:tcPr>
          <w:p w:rsidR="00A7070B" w:rsidRDefault="00A7070B" w:rsidP="00077139">
            <w:r>
              <w:t>Do dzieła</w:t>
            </w:r>
          </w:p>
        </w:tc>
        <w:tc>
          <w:tcPr>
            <w:tcW w:w="2160" w:type="dxa"/>
            <w:vAlign w:val="center"/>
          </w:tcPr>
          <w:p w:rsidR="00A7070B" w:rsidRDefault="00A7070B" w:rsidP="00077139">
            <w:r>
              <w:t>J. Lukas,</w:t>
            </w:r>
          </w:p>
          <w:p w:rsidR="00A7070B" w:rsidRDefault="00A7070B" w:rsidP="00077139">
            <w:r>
              <w:t>K. Onak</w:t>
            </w:r>
          </w:p>
        </w:tc>
        <w:tc>
          <w:tcPr>
            <w:tcW w:w="2093" w:type="dxa"/>
            <w:vAlign w:val="center"/>
          </w:tcPr>
          <w:p w:rsidR="00A7070B" w:rsidRDefault="00A7070B" w:rsidP="00077139">
            <w:r>
              <w:t>Nowa Era</w:t>
            </w:r>
          </w:p>
        </w:tc>
      </w:tr>
      <w:tr w:rsidR="00A7070B" w:rsidTr="00077139">
        <w:trPr>
          <w:trHeight w:val="454"/>
        </w:trPr>
        <w:tc>
          <w:tcPr>
            <w:tcW w:w="579" w:type="dxa"/>
            <w:gridSpan w:val="2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97" w:type="dxa"/>
            <w:vAlign w:val="center"/>
          </w:tcPr>
          <w:p w:rsidR="00A7070B" w:rsidRPr="00EE0B93" w:rsidRDefault="00A7070B" w:rsidP="00077139">
            <w:pPr>
              <w:rPr>
                <w:b/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512" w:type="dxa"/>
            <w:gridSpan w:val="2"/>
            <w:vAlign w:val="center"/>
          </w:tcPr>
          <w:p w:rsidR="00A7070B" w:rsidRPr="00EE0B93" w:rsidRDefault="00A7070B" w:rsidP="00077139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</w:tc>
        <w:tc>
          <w:tcPr>
            <w:tcW w:w="2160" w:type="dxa"/>
            <w:vAlign w:val="center"/>
          </w:tcPr>
          <w:p w:rsidR="00A7070B" w:rsidRPr="00EE0B93" w:rsidRDefault="00A7070B" w:rsidP="00077139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A7070B" w:rsidRPr="00EE0B93" w:rsidRDefault="00A7070B" w:rsidP="00077139">
            <w:pPr>
              <w:rPr>
                <w:color w:val="000000"/>
              </w:rPr>
            </w:pPr>
            <w:r w:rsidRPr="00EE0B93">
              <w:rPr>
                <w:color w:val="000000"/>
              </w:rPr>
              <w:t>G. Kilbach</w:t>
            </w:r>
          </w:p>
        </w:tc>
        <w:tc>
          <w:tcPr>
            <w:tcW w:w="2093" w:type="dxa"/>
            <w:vAlign w:val="center"/>
          </w:tcPr>
          <w:p w:rsidR="00A7070B" w:rsidRPr="00EE0B93" w:rsidRDefault="00A7070B" w:rsidP="00077139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A7070B" w:rsidTr="00077139">
        <w:trPr>
          <w:trHeight w:val="954"/>
        </w:trPr>
        <w:tc>
          <w:tcPr>
            <w:tcW w:w="579" w:type="dxa"/>
            <w:gridSpan w:val="2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97" w:type="dxa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t>Zajęcia komputerowe</w:t>
            </w:r>
          </w:p>
        </w:tc>
        <w:tc>
          <w:tcPr>
            <w:tcW w:w="2512" w:type="dxa"/>
            <w:gridSpan w:val="2"/>
            <w:vAlign w:val="center"/>
          </w:tcPr>
          <w:p w:rsidR="00A7070B" w:rsidRDefault="00A7070B" w:rsidP="00077139">
            <w:r>
              <w:t>Lubię to</w:t>
            </w:r>
          </w:p>
        </w:tc>
        <w:tc>
          <w:tcPr>
            <w:tcW w:w="2160" w:type="dxa"/>
            <w:vAlign w:val="center"/>
          </w:tcPr>
          <w:p w:rsidR="00A7070B" w:rsidRDefault="00A7070B" w:rsidP="00077139">
            <w:r>
              <w:t xml:space="preserve">M. Kęska </w:t>
            </w:r>
          </w:p>
        </w:tc>
        <w:tc>
          <w:tcPr>
            <w:tcW w:w="2093" w:type="dxa"/>
            <w:vAlign w:val="center"/>
          </w:tcPr>
          <w:p w:rsidR="00A7070B" w:rsidRDefault="00A7070B" w:rsidP="00077139">
            <w:r>
              <w:t>Nowa Era</w:t>
            </w:r>
          </w:p>
        </w:tc>
      </w:tr>
      <w:tr w:rsidR="00A7070B" w:rsidTr="00077139">
        <w:trPr>
          <w:trHeight w:val="747"/>
        </w:trPr>
        <w:tc>
          <w:tcPr>
            <w:tcW w:w="579" w:type="dxa"/>
            <w:gridSpan w:val="2"/>
            <w:vAlign w:val="center"/>
          </w:tcPr>
          <w:p w:rsidR="00A7070B" w:rsidRDefault="00A7070B" w:rsidP="0007713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97" w:type="dxa"/>
            <w:vAlign w:val="center"/>
          </w:tcPr>
          <w:p w:rsidR="00A7070B" w:rsidRDefault="00A7070B" w:rsidP="00077139">
            <w:r>
              <w:t>Zajęcia techniczne</w:t>
            </w:r>
          </w:p>
        </w:tc>
        <w:tc>
          <w:tcPr>
            <w:tcW w:w="2512" w:type="dxa"/>
            <w:gridSpan w:val="2"/>
            <w:vAlign w:val="center"/>
          </w:tcPr>
          <w:p w:rsidR="00A7070B" w:rsidRDefault="00A7070B" w:rsidP="00077139">
            <w:r>
              <w:t>Jak to działa?</w:t>
            </w:r>
          </w:p>
        </w:tc>
        <w:tc>
          <w:tcPr>
            <w:tcW w:w="2160" w:type="dxa"/>
            <w:vAlign w:val="center"/>
          </w:tcPr>
          <w:p w:rsidR="00A7070B" w:rsidRDefault="00A7070B" w:rsidP="00077139">
            <w:r>
              <w:t>L. Łabecki</w:t>
            </w:r>
          </w:p>
          <w:p w:rsidR="00A7070B" w:rsidRDefault="00A7070B" w:rsidP="00077139">
            <w:r>
              <w:t xml:space="preserve">M. Łabecka </w:t>
            </w:r>
          </w:p>
        </w:tc>
        <w:tc>
          <w:tcPr>
            <w:tcW w:w="2093" w:type="dxa"/>
            <w:vAlign w:val="center"/>
          </w:tcPr>
          <w:p w:rsidR="00A7070B" w:rsidRDefault="00A7070B" w:rsidP="00077139">
            <w:r>
              <w:t>Nowa Era</w:t>
            </w:r>
          </w:p>
        </w:tc>
      </w:tr>
      <w:tr w:rsidR="00A7070B" w:rsidRPr="002E3E89" w:rsidTr="00077139">
        <w:trPr>
          <w:trHeight w:val="454"/>
        </w:trPr>
        <w:tc>
          <w:tcPr>
            <w:tcW w:w="579" w:type="dxa"/>
            <w:gridSpan w:val="2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97" w:type="dxa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t>J. angielski</w:t>
            </w:r>
          </w:p>
        </w:tc>
        <w:tc>
          <w:tcPr>
            <w:tcW w:w="2512" w:type="dxa"/>
            <w:gridSpan w:val="2"/>
            <w:vAlign w:val="center"/>
          </w:tcPr>
          <w:p w:rsidR="00A7070B" w:rsidRDefault="00A7070B" w:rsidP="00077139">
            <w:r>
              <w:t>Look! 2</w:t>
            </w:r>
          </w:p>
          <w:p w:rsidR="00A7070B" w:rsidRDefault="00A7070B" w:rsidP="00077139"/>
          <w:p w:rsidR="00A7070B" w:rsidRPr="002E3E89" w:rsidRDefault="00A7070B" w:rsidP="00077139">
            <w:r>
              <w:t>+ ćwiczenia</w:t>
            </w:r>
          </w:p>
        </w:tc>
        <w:tc>
          <w:tcPr>
            <w:tcW w:w="2160" w:type="dxa"/>
            <w:vAlign w:val="center"/>
          </w:tcPr>
          <w:p w:rsidR="00A7070B" w:rsidRDefault="00A7070B" w:rsidP="00077139">
            <w:pPr>
              <w:rPr>
                <w:bCs/>
              </w:rPr>
            </w:pPr>
            <w:r>
              <w:rPr>
                <w:bCs/>
              </w:rPr>
              <w:t>S. Elsworth</w:t>
            </w:r>
          </w:p>
          <w:p w:rsidR="00A7070B" w:rsidRDefault="00A7070B" w:rsidP="00077139">
            <w:pPr>
              <w:rPr>
                <w:bCs/>
              </w:rPr>
            </w:pPr>
            <w:r>
              <w:rPr>
                <w:bCs/>
              </w:rPr>
              <w:t>J. Rose</w:t>
            </w:r>
          </w:p>
          <w:p w:rsidR="00A7070B" w:rsidRPr="00071048" w:rsidRDefault="00A7070B" w:rsidP="00077139">
            <w:r w:rsidRPr="00071048">
              <w:rPr>
                <w:bCs/>
              </w:rPr>
              <w:t>M</w:t>
            </w:r>
            <w:r>
              <w:rPr>
                <w:bCs/>
              </w:rPr>
              <w:t xml:space="preserve">. </w:t>
            </w:r>
            <w:r w:rsidRPr="00071048">
              <w:rPr>
                <w:bCs/>
              </w:rPr>
              <w:t>Tetiurka</w:t>
            </w:r>
          </w:p>
        </w:tc>
        <w:tc>
          <w:tcPr>
            <w:tcW w:w="2093" w:type="dxa"/>
            <w:vAlign w:val="center"/>
          </w:tcPr>
          <w:p w:rsidR="00A7070B" w:rsidRPr="002E3E89" w:rsidRDefault="00A7070B" w:rsidP="00077139">
            <w:r>
              <w:t>Pearson</w:t>
            </w:r>
          </w:p>
        </w:tc>
      </w:tr>
      <w:tr w:rsidR="00A7070B" w:rsidRPr="00606226" w:rsidTr="00077139">
        <w:trPr>
          <w:trHeight w:val="454"/>
        </w:trPr>
        <w:tc>
          <w:tcPr>
            <w:tcW w:w="579" w:type="dxa"/>
            <w:gridSpan w:val="2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97" w:type="dxa"/>
            <w:vAlign w:val="center"/>
          </w:tcPr>
          <w:p w:rsidR="00A7070B" w:rsidRPr="0079015E" w:rsidRDefault="00A7070B" w:rsidP="00077139">
            <w:pPr>
              <w:rPr>
                <w:b/>
              </w:rPr>
            </w:pPr>
            <w:r>
              <w:t>Religia</w:t>
            </w:r>
          </w:p>
        </w:tc>
        <w:tc>
          <w:tcPr>
            <w:tcW w:w="2512" w:type="dxa"/>
            <w:gridSpan w:val="2"/>
            <w:vAlign w:val="center"/>
          </w:tcPr>
          <w:p w:rsidR="00A7070B" w:rsidRDefault="00A7070B" w:rsidP="00077139">
            <w:r>
              <w:t>Spotkania uBOGAcające</w:t>
            </w:r>
          </w:p>
          <w:p w:rsidR="00A7070B" w:rsidRDefault="00A7070B" w:rsidP="00077139"/>
          <w:p w:rsidR="00A7070B" w:rsidRPr="00F571FD" w:rsidRDefault="00A7070B" w:rsidP="00077139">
            <w:r>
              <w:t>+ ćwiczenia</w:t>
            </w:r>
          </w:p>
        </w:tc>
        <w:tc>
          <w:tcPr>
            <w:tcW w:w="2160" w:type="dxa"/>
            <w:vAlign w:val="center"/>
          </w:tcPr>
          <w:p w:rsidR="00A7070B" w:rsidRDefault="00A7070B" w:rsidP="00077139">
            <w:r>
              <w:t>J. Konat</w:t>
            </w:r>
          </w:p>
          <w:p w:rsidR="00A7070B" w:rsidRDefault="00A7070B" w:rsidP="00077139">
            <w:r>
              <w:t>E. Kondrat</w:t>
            </w:r>
          </w:p>
          <w:p w:rsidR="00A7070B" w:rsidRDefault="00A7070B" w:rsidP="00077139">
            <w:r>
              <w:t>E. Parszewska</w:t>
            </w:r>
          </w:p>
          <w:p w:rsidR="00A7070B" w:rsidRPr="002970DF" w:rsidRDefault="00A7070B" w:rsidP="00077139"/>
        </w:tc>
        <w:tc>
          <w:tcPr>
            <w:tcW w:w="2093" w:type="dxa"/>
            <w:vAlign w:val="center"/>
          </w:tcPr>
          <w:p w:rsidR="00A7070B" w:rsidRPr="00606226" w:rsidRDefault="00A7070B" w:rsidP="00077139">
            <w:r>
              <w:t>Jedność Kielce</w:t>
            </w:r>
          </w:p>
        </w:tc>
      </w:tr>
    </w:tbl>
    <w:p w:rsidR="00A7070B" w:rsidRDefault="00A7070B" w:rsidP="00254405">
      <w:pPr>
        <w:jc w:val="center"/>
        <w:rPr>
          <w:b/>
        </w:rPr>
      </w:pPr>
    </w:p>
    <w:p w:rsidR="00A7070B" w:rsidRPr="00D63135" w:rsidRDefault="00A7070B" w:rsidP="00254405">
      <w:pPr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Pr="00D63135">
        <w:rPr>
          <w:b/>
          <w:sz w:val="32"/>
          <w:szCs w:val="32"/>
        </w:rPr>
        <w:t>KLASA VI</w:t>
      </w:r>
    </w:p>
    <w:tbl>
      <w:tblPr>
        <w:tblpPr w:leftFromText="141" w:rightFromText="141" w:vertAnchor="text" w:horzAnchor="margin" w:tblpXSpec="center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579"/>
        <w:gridCol w:w="2167"/>
        <w:gridCol w:w="2138"/>
        <w:gridCol w:w="1756"/>
      </w:tblGrid>
      <w:tr w:rsidR="00A7070B" w:rsidRPr="0079015E" w:rsidTr="00ED0D40">
        <w:trPr>
          <w:trHeight w:val="703"/>
        </w:trPr>
        <w:tc>
          <w:tcPr>
            <w:tcW w:w="604" w:type="dxa"/>
          </w:tcPr>
          <w:p w:rsidR="00A7070B" w:rsidRPr="0079015E" w:rsidRDefault="00A7070B" w:rsidP="00ED0D40">
            <w:pPr>
              <w:rPr>
                <w:b/>
                <w:sz w:val="10"/>
                <w:szCs w:val="10"/>
              </w:rPr>
            </w:pPr>
          </w:p>
          <w:p w:rsidR="00A7070B" w:rsidRPr="0079015E" w:rsidRDefault="00A7070B" w:rsidP="00ED0D40">
            <w:pPr>
              <w:rPr>
                <w:b/>
                <w:sz w:val="10"/>
                <w:szCs w:val="10"/>
              </w:rPr>
            </w:pPr>
          </w:p>
          <w:p w:rsidR="00A7070B" w:rsidRPr="0079015E" w:rsidRDefault="00A7070B" w:rsidP="00ED0D40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9" w:type="dxa"/>
            <w:vAlign w:val="center"/>
          </w:tcPr>
          <w:p w:rsidR="00A7070B" w:rsidRPr="004C18C4" w:rsidRDefault="00A7070B" w:rsidP="00ED0D40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7" w:type="dxa"/>
            <w:vAlign w:val="center"/>
          </w:tcPr>
          <w:p w:rsidR="00A7070B" w:rsidRPr="004C18C4" w:rsidRDefault="00A7070B" w:rsidP="00ED0D40">
            <w:pPr>
              <w:jc w:val="center"/>
              <w:rPr>
                <w:b/>
              </w:rPr>
            </w:pPr>
          </w:p>
          <w:p w:rsidR="00A7070B" w:rsidRPr="004C18C4" w:rsidRDefault="00A7070B" w:rsidP="00ED0D40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A7070B" w:rsidRPr="004C18C4" w:rsidRDefault="00A7070B" w:rsidP="00ED0D40">
            <w:pPr>
              <w:jc w:val="center"/>
              <w:rPr>
                <w:b/>
              </w:rPr>
            </w:pPr>
          </w:p>
        </w:tc>
        <w:tc>
          <w:tcPr>
            <w:tcW w:w="2138" w:type="dxa"/>
            <w:vAlign w:val="center"/>
          </w:tcPr>
          <w:p w:rsidR="00A7070B" w:rsidRPr="004C18C4" w:rsidRDefault="00A7070B" w:rsidP="00ED0D40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756" w:type="dxa"/>
            <w:vAlign w:val="center"/>
          </w:tcPr>
          <w:p w:rsidR="00A7070B" w:rsidRPr="004C18C4" w:rsidRDefault="00A7070B" w:rsidP="00ED0D40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A7070B" w:rsidRPr="00A3368A" w:rsidTr="00ED0D40">
        <w:trPr>
          <w:trHeight w:val="795"/>
        </w:trPr>
        <w:tc>
          <w:tcPr>
            <w:tcW w:w="604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9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7" w:type="dxa"/>
            <w:vAlign w:val="center"/>
          </w:tcPr>
          <w:p w:rsidR="00A7070B" w:rsidRDefault="00A7070B" w:rsidP="00ED0D40">
            <w:r>
              <w:t>Teraz polski! 6</w:t>
            </w:r>
          </w:p>
          <w:p w:rsidR="00A7070B" w:rsidRPr="004B268F" w:rsidRDefault="00A7070B" w:rsidP="00ED0D40">
            <w:r>
              <w:t>+ ćwiczenia</w:t>
            </w:r>
          </w:p>
        </w:tc>
        <w:tc>
          <w:tcPr>
            <w:tcW w:w="2138" w:type="dxa"/>
            <w:vAlign w:val="center"/>
          </w:tcPr>
          <w:p w:rsidR="00A7070B" w:rsidRDefault="00A7070B" w:rsidP="00ED0D40">
            <w:pPr>
              <w:numPr>
                <w:ilvl w:val="0"/>
                <w:numId w:val="4"/>
              </w:numPr>
            </w:pPr>
            <w:r>
              <w:t>Klimowicz</w:t>
            </w:r>
          </w:p>
          <w:p w:rsidR="00A7070B" w:rsidRPr="0013557E" w:rsidRDefault="00A7070B" w:rsidP="00ED0D40">
            <w:pPr>
              <w:ind w:left="-130"/>
            </w:pPr>
            <w:r>
              <w:t>B. Brzękali</w:t>
            </w:r>
          </w:p>
        </w:tc>
        <w:tc>
          <w:tcPr>
            <w:tcW w:w="1756" w:type="dxa"/>
            <w:vAlign w:val="center"/>
          </w:tcPr>
          <w:p w:rsidR="00A7070B" w:rsidRPr="00A3368A" w:rsidRDefault="00A7070B" w:rsidP="00ED0D40">
            <w:r>
              <w:t>Nowa Era</w:t>
            </w:r>
          </w:p>
        </w:tc>
      </w:tr>
      <w:tr w:rsidR="00A7070B" w:rsidRPr="00A3368A" w:rsidTr="00ED0D40">
        <w:trPr>
          <w:trHeight w:val="706"/>
        </w:trPr>
        <w:tc>
          <w:tcPr>
            <w:tcW w:w="604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9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t>Historia</w:t>
            </w:r>
          </w:p>
        </w:tc>
        <w:tc>
          <w:tcPr>
            <w:tcW w:w="2167" w:type="dxa"/>
            <w:vAlign w:val="center"/>
          </w:tcPr>
          <w:p w:rsidR="00A7070B" w:rsidRPr="00A3368A" w:rsidRDefault="00A7070B" w:rsidP="00ED0D40">
            <w:r>
              <w:t>Wczoraj i dziś</w:t>
            </w:r>
          </w:p>
        </w:tc>
        <w:tc>
          <w:tcPr>
            <w:tcW w:w="2138" w:type="dxa"/>
            <w:vAlign w:val="center"/>
          </w:tcPr>
          <w:p w:rsidR="00A7070B" w:rsidRPr="00825E04" w:rsidRDefault="00A7070B" w:rsidP="00ED0D40">
            <w:r>
              <w:t>T. Maćkowski</w:t>
            </w:r>
          </w:p>
        </w:tc>
        <w:tc>
          <w:tcPr>
            <w:tcW w:w="1756" w:type="dxa"/>
            <w:vAlign w:val="center"/>
          </w:tcPr>
          <w:p w:rsidR="00A7070B" w:rsidRPr="00A3368A" w:rsidRDefault="00A7070B" w:rsidP="00ED0D40">
            <w:r>
              <w:t>Nowa Era</w:t>
            </w:r>
          </w:p>
        </w:tc>
      </w:tr>
      <w:tr w:rsidR="00A7070B" w:rsidRPr="00A3368A" w:rsidTr="00ED0D40">
        <w:trPr>
          <w:trHeight w:val="722"/>
        </w:trPr>
        <w:tc>
          <w:tcPr>
            <w:tcW w:w="604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9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t>Matematyka</w:t>
            </w:r>
          </w:p>
        </w:tc>
        <w:tc>
          <w:tcPr>
            <w:tcW w:w="2167" w:type="dxa"/>
            <w:vAlign w:val="center"/>
          </w:tcPr>
          <w:p w:rsidR="00A7070B" w:rsidRDefault="00A7070B" w:rsidP="00ED0D40">
            <w:r>
              <w:t xml:space="preserve">Matematyka </w:t>
            </w:r>
            <w:r>
              <w:br/>
              <w:t>z plusem</w:t>
            </w:r>
          </w:p>
          <w:p w:rsidR="00A7070B" w:rsidRPr="003675FE" w:rsidRDefault="00A7070B" w:rsidP="00ED0D40">
            <w:r>
              <w:t>+ ćwiczenia</w:t>
            </w:r>
          </w:p>
        </w:tc>
        <w:tc>
          <w:tcPr>
            <w:tcW w:w="2138" w:type="dxa"/>
            <w:vAlign w:val="center"/>
          </w:tcPr>
          <w:p w:rsidR="00A7070B" w:rsidRDefault="00A7070B" w:rsidP="00ED0D40">
            <w:r>
              <w:t>M. Dobrowolska</w:t>
            </w:r>
          </w:p>
          <w:p w:rsidR="00A7070B" w:rsidRDefault="00A7070B" w:rsidP="00ED0D40">
            <w:r>
              <w:t>M. Jucewicz</w:t>
            </w:r>
          </w:p>
          <w:p w:rsidR="00A7070B" w:rsidRDefault="00A7070B" w:rsidP="00ED0D40">
            <w:r>
              <w:t>M. Karpiński</w:t>
            </w:r>
          </w:p>
          <w:p w:rsidR="00A7070B" w:rsidRDefault="00A7070B" w:rsidP="00ED0D40">
            <w:r>
              <w:t>P. Zarzycki</w:t>
            </w:r>
          </w:p>
        </w:tc>
        <w:tc>
          <w:tcPr>
            <w:tcW w:w="1756" w:type="dxa"/>
            <w:vAlign w:val="center"/>
          </w:tcPr>
          <w:p w:rsidR="00A7070B" w:rsidRPr="00A3368A" w:rsidRDefault="00A7070B" w:rsidP="00ED0D40">
            <w:r>
              <w:t>GWO</w:t>
            </w:r>
          </w:p>
        </w:tc>
      </w:tr>
      <w:tr w:rsidR="00A7070B" w:rsidTr="00ED0D40">
        <w:trPr>
          <w:trHeight w:val="454"/>
        </w:trPr>
        <w:tc>
          <w:tcPr>
            <w:tcW w:w="604" w:type="dxa"/>
            <w:vAlign w:val="center"/>
          </w:tcPr>
          <w:p w:rsidR="00A7070B" w:rsidRPr="0079015E" w:rsidRDefault="00A7070B" w:rsidP="00EE0B9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9" w:type="dxa"/>
            <w:vAlign w:val="center"/>
          </w:tcPr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Przyroda</w:t>
            </w:r>
          </w:p>
        </w:tc>
        <w:tc>
          <w:tcPr>
            <w:tcW w:w="2167" w:type="dxa"/>
            <w:vAlign w:val="center"/>
          </w:tcPr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Tajemnice przyrody</w:t>
            </w:r>
          </w:p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+ zeszyt ćwiczeń</w:t>
            </w:r>
          </w:p>
        </w:tc>
        <w:tc>
          <w:tcPr>
            <w:tcW w:w="2138" w:type="dxa"/>
            <w:vAlign w:val="center"/>
          </w:tcPr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M. Marko-Worłowska</w:t>
            </w:r>
          </w:p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J. Stawarz</w:t>
            </w:r>
          </w:p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F. Szlajfer</w:t>
            </w:r>
          </w:p>
        </w:tc>
        <w:tc>
          <w:tcPr>
            <w:tcW w:w="1756" w:type="dxa"/>
            <w:vAlign w:val="center"/>
          </w:tcPr>
          <w:p w:rsidR="00A7070B" w:rsidRPr="00EE0B93" w:rsidRDefault="00A7070B" w:rsidP="00EE0B93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A7070B" w:rsidTr="00ED0D40">
        <w:trPr>
          <w:trHeight w:val="810"/>
        </w:trPr>
        <w:tc>
          <w:tcPr>
            <w:tcW w:w="604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9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t>Plastyka</w:t>
            </w:r>
          </w:p>
        </w:tc>
        <w:tc>
          <w:tcPr>
            <w:tcW w:w="2167" w:type="dxa"/>
            <w:vAlign w:val="center"/>
          </w:tcPr>
          <w:p w:rsidR="00A7070B" w:rsidRDefault="00A7070B" w:rsidP="00ED0D40">
            <w:r>
              <w:t>Do dzieła!</w:t>
            </w:r>
          </w:p>
        </w:tc>
        <w:tc>
          <w:tcPr>
            <w:tcW w:w="2138" w:type="dxa"/>
            <w:vAlign w:val="center"/>
          </w:tcPr>
          <w:p w:rsidR="00A7070B" w:rsidRDefault="00A7070B" w:rsidP="00ED0D40">
            <w:r>
              <w:t>J. Lukas,</w:t>
            </w:r>
          </w:p>
          <w:p w:rsidR="00A7070B" w:rsidRDefault="00A7070B" w:rsidP="00ED0D40">
            <w:r>
              <w:t>K. Onak</w:t>
            </w:r>
          </w:p>
        </w:tc>
        <w:tc>
          <w:tcPr>
            <w:tcW w:w="1756" w:type="dxa"/>
            <w:vAlign w:val="center"/>
          </w:tcPr>
          <w:p w:rsidR="00A7070B" w:rsidRDefault="00A7070B" w:rsidP="00ED0D40">
            <w:r>
              <w:t>Nowa Era</w:t>
            </w:r>
          </w:p>
        </w:tc>
      </w:tr>
      <w:tr w:rsidR="00A7070B" w:rsidTr="00ED0D40">
        <w:trPr>
          <w:trHeight w:val="285"/>
        </w:trPr>
        <w:tc>
          <w:tcPr>
            <w:tcW w:w="604" w:type="dxa"/>
            <w:vAlign w:val="center"/>
          </w:tcPr>
          <w:p w:rsidR="00A7070B" w:rsidRDefault="00A7070B" w:rsidP="003C2B7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9" w:type="dxa"/>
            <w:vAlign w:val="center"/>
          </w:tcPr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167" w:type="dxa"/>
            <w:vAlign w:val="center"/>
          </w:tcPr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</w:tc>
        <w:tc>
          <w:tcPr>
            <w:tcW w:w="2138" w:type="dxa"/>
            <w:vAlign w:val="center"/>
          </w:tcPr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G. Kilbach</w:t>
            </w:r>
          </w:p>
        </w:tc>
        <w:tc>
          <w:tcPr>
            <w:tcW w:w="1756" w:type="dxa"/>
            <w:vAlign w:val="center"/>
          </w:tcPr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A7070B" w:rsidTr="00ED0D40">
        <w:trPr>
          <w:trHeight w:val="710"/>
        </w:trPr>
        <w:tc>
          <w:tcPr>
            <w:tcW w:w="604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9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t>Zajęcia komputerowe</w:t>
            </w:r>
          </w:p>
        </w:tc>
        <w:tc>
          <w:tcPr>
            <w:tcW w:w="2167" w:type="dxa"/>
            <w:vAlign w:val="center"/>
          </w:tcPr>
          <w:p w:rsidR="00A7070B" w:rsidRDefault="00A7070B" w:rsidP="00ED0D40">
            <w:r>
              <w:t>Lubię to!</w:t>
            </w:r>
          </w:p>
        </w:tc>
        <w:tc>
          <w:tcPr>
            <w:tcW w:w="2138" w:type="dxa"/>
            <w:vAlign w:val="center"/>
          </w:tcPr>
          <w:p w:rsidR="00A7070B" w:rsidRDefault="00A7070B" w:rsidP="00ED0D40">
            <w:r>
              <w:t>M. Kęska</w:t>
            </w:r>
          </w:p>
        </w:tc>
        <w:tc>
          <w:tcPr>
            <w:tcW w:w="1756" w:type="dxa"/>
            <w:vAlign w:val="center"/>
          </w:tcPr>
          <w:p w:rsidR="00A7070B" w:rsidRDefault="00A7070B" w:rsidP="00ED0D40">
            <w:r>
              <w:t>Nowa Era</w:t>
            </w:r>
          </w:p>
        </w:tc>
      </w:tr>
      <w:tr w:rsidR="00A7070B" w:rsidRPr="002970DF" w:rsidTr="00ED0D40">
        <w:trPr>
          <w:trHeight w:val="694"/>
        </w:trPr>
        <w:tc>
          <w:tcPr>
            <w:tcW w:w="604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9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t>Zajęcia techniczne</w:t>
            </w:r>
          </w:p>
        </w:tc>
        <w:tc>
          <w:tcPr>
            <w:tcW w:w="2167" w:type="dxa"/>
            <w:vAlign w:val="center"/>
          </w:tcPr>
          <w:p w:rsidR="00A7070B" w:rsidRPr="002B5FB9" w:rsidRDefault="00A7070B" w:rsidP="00ED0D40">
            <w:pPr>
              <w:rPr>
                <w:lang w:val="en-US"/>
              </w:rPr>
            </w:pPr>
            <w:r w:rsidRPr="008E406E">
              <w:rPr>
                <w:lang w:val="en-US"/>
              </w:rPr>
              <w:t xml:space="preserve">Jak to działa? </w:t>
            </w:r>
          </w:p>
        </w:tc>
        <w:tc>
          <w:tcPr>
            <w:tcW w:w="2138" w:type="dxa"/>
            <w:vAlign w:val="center"/>
          </w:tcPr>
          <w:p w:rsidR="00A7070B" w:rsidRDefault="00A7070B" w:rsidP="00ED0D40">
            <w:pPr>
              <w:rPr>
                <w:lang w:val="en-US"/>
              </w:rPr>
            </w:pPr>
            <w:r>
              <w:rPr>
                <w:lang w:val="en-US"/>
              </w:rPr>
              <w:t>L. Łabecki</w:t>
            </w:r>
          </w:p>
          <w:p w:rsidR="00A7070B" w:rsidRPr="002970DF" w:rsidRDefault="00A7070B" w:rsidP="00ED0D40">
            <w:r w:rsidRPr="006E3B92">
              <w:t xml:space="preserve">M. </w:t>
            </w:r>
            <w:r>
              <w:t>Łabecka</w:t>
            </w:r>
          </w:p>
        </w:tc>
        <w:tc>
          <w:tcPr>
            <w:tcW w:w="1756" w:type="dxa"/>
            <w:vAlign w:val="center"/>
          </w:tcPr>
          <w:p w:rsidR="00A7070B" w:rsidRPr="002970DF" w:rsidRDefault="00A7070B" w:rsidP="00ED0D40">
            <w:r w:rsidRPr="006E3B92">
              <w:t>Nowa Era</w:t>
            </w:r>
          </w:p>
        </w:tc>
      </w:tr>
      <w:tr w:rsidR="00A7070B" w:rsidRPr="006E3B92" w:rsidTr="00ED0D40">
        <w:trPr>
          <w:trHeight w:val="716"/>
        </w:trPr>
        <w:tc>
          <w:tcPr>
            <w:tcW w:w="604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9" w:type="dxa"/>
            <w:vAlign w:val="center"/>
          </w:tcPr>
          <w:p w:rsidR="00A7070B" w:rsidRPr="0079015E" w:rsidRDefault="00A7070B" w:rsidP="00ED0D40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7" w:type="dxa"/>
            <w:vAlign w:val="center"/>
          </w:tcPr>
          <w:p w:rsidR="00A7070B" w:rsidRDefault="00A7070B" w:rsidP="00ED0D40">
            <w:r>
              <w:t>Look! 3</w:t>
            </w:r>
          </w:p>
          <w:p w:rsidR="00A7070B" w:rsidRDefault="00A7070B" w:rsidP="00ED0D40"/>
          <w:p w:rsidR="00A7070B" w:rsidRPr="008E406E" w:rsidRDefault="00A7070B" w:rsidP="00ED0D40">
            <w:pPr>
              <w:rPr>
                <w:lang w:val="en-US"/>
              </w:rPr>
            </w:pPr>
            <w:r>
              <w:t>+ ćwiczenia</w:t>
            </w:r>
          </w:p>
        </w:tc>
        <w:tc>
          <w:tcPr>
            <w:tcW w:w="2138" w:type="dxa"/>
            <w:vAlign w:val="center"/>
          </w:tcPr>
          <w:p w:rsidR="00A7070B" w:rsidRPr="00D03374" w:rsidRDefault="00A7070B" w:rsidP="00071048">
            <w:pPr>
              <w:rPr>
                <w:bCs/>
                <w:lang w:val="en-US"/>
              </w:rPr>
            </w:pPr>
            <w:r w:rsidRPr="00D03374">
              <w:rPr>
                <w:bCs/>
                <w:lang w:val="en-US"/>
              </w:rPr>
              <w:t>S. Elsworth</w:t>
            </w:r>
          </w:p>
          <w:p w:rsidR="00A7070B" w:rsidRPr="00D03374" w:rsidRDefault="00A7070B" w:rsidP="00071048">
            <w:pPr>
              <w:rPr>
                <w:bCs/>
                <w:lang w:val="en-US"/>
              </w:rPr>
            </w:pPr>
            <w:r w:rsidRPr="00D03374">
              <w:rPr>
                <w:bCs/>
                <w:lang w:val="en-US"/>
              </w:rPr>
              <w:t>J. Rose</w:t>
            </w:r>
          </w:p>
          <w:p w:rsidR="00A7070B" w:rsidRPr="00D03374" w:rsidRDefault="00A7070B" w:rsidP="00071048">
            <w:pPr>
              <w:rPr>
                <w:lang w:val="en-US"/>
              </w:rPr>
            </w:pPr>
            <w:r w:rsidRPr="00D03374">
              <w:rPr>
                <w:bCs/>
                <w:lang w:val="en-US"/>
              </w:rPr>
              <w:t>M. Tetiurka</w:t>
            </w:r>
          </w:p>
        </w:tc>
        <w:tc>
          <w:tcPr>
            <w:tcW w:w="1756" w:type="dxa"/>
            <w:vAlign w:val="center"/>
          </w:tcPr>
          <w:p w:rsidR="00A7070B" w:rsidRPr="006E3B92" w:rsidRDefault="00A7070B" w:rsidP="00ED0D40">
            <w:r>
              <w:t>Pearson</w:t>
            </w:r>
          </w:p>
        </w:tc>
      </w:tr>
      <w:tr w:rsidR="00A7070B" w:rsidRPr="002E3E89" w:rsidTr="00ED0D40">
        <w:trPr>
          <w:trHeight w:val="716"/>
        </w:trPr>
        <w:tc>
          <w:tcPr>
            <w:tcW w:w="604" w:type="dxa"/>
            <w:vAlign w:val="center"/>
          </w:tcPr>
          <w:p w:rsidR="00A7070B" w:rsidRPr="006E3B92" w:rsidRDefault="00A7070B" w:rsidP="00ED0D40">
            <w:pPr>
              <w:rPr>
                <w:b/>
              </w:rPr>
            </w:pPr>
            <w:r w:rsidRPr="006E3B92">
              <w:rPr>
                <w:b/>
              </w:rPr>
              <w:t>10.</w:t>
            </w:r>
          </w:p>
        </w:tc>
        <w:tc>
          <w:tcPr>
            <w:tcW w:w="2579" w:type="dxa"/>
            <w:vAlign w:val="center"/>
          </w:tcPr>
          <w:p w:rsidR="00A7070B" w:rsidRPr="006E3B92" w:rsidRDefault="00A7070B" w:rsidP="00ED0D40">
            <w:r>
              <w:t>Religia</w:t>
            </w:r>
          </w:p>
        </w:tc>
        <w:tc>
          <w:tcPr>
            <w:tcW w:w="2167" w:type="dxa"/>
            <w:vAlign w:val="center"/>
          </w:tcPr>
          <w:p w:rsidR="00A7070B" w:rsidRDefault="00A7070B" w:rsidP="00ED0D40">
            <w:r>
              <w:t>Tajemnice BOGAtego życia</w:t>
            </w:r>
          </w:p>
          <w:p w:rsidR="00A7070B" w:rsidRDefault="00A7070B" w:rsidP="00ED0D40"/>
          <w:p w:rsidR="00A7070B" w:rsidRPr="006E3B92" w:rsidRDefault="00A7070B" w:rsidP="00ED0D40">
            <w:r>
              <w:t>+ ćwiczenia</w:t>
            </w:r>
          </w:p>
        </w:tc>
        <w:tc>
          <w:tcPr>
            <w:tcW w:w="2138" w:type="dxa"/>
            <w:vAlign w:val="center"/>
          </w:tcPr>
          <w:p w:rsidR="00A7070B" w:rsidRDefault="00A7070B" w:rsidP="00ED0D40">
            <w:r>
              <w:t>K. Mielnicki</w:t>
            </w:r>
          </w:p>
          <w:p w:rsidR="00A7070B" w:rsidRDefault="00A7070B" w:rsidP="00ED0D40">
            <w:r>
              <w:t>E. Kondrak</w:t>
            </w:r>
          </w:p>
          <w:p w:rsidR="00A7070B" w:rsidRPr="006E3B92" w:rsidRDefault="00A7070B" w:rsidP="00ED0D40">
            <w:r>
              <w:t>E. Parszewska</w:t>
            </w:r>
          </w:p>
        </w:tc>
        <w:tc>
          <w:tcPr>
            <w:tcW w:w="1756" w:type="dxa"/>
            <w:vAlign w:val="center"/>
          </w:tcPr>
          <w:p w:rsidR="00A7070B" w:rsidRPr="002E3E89" w:rsidRDefault="00A7070B" w:rsidP="00ED0D40">
            <w:r>
              <w:t>Jedność Kielce</w:t>
            </w:r>
          </w:p>
        </w:tc>
      </w:tr>
    </w:tbl>
    <w:p w:rsidR="00A7070B" w:rsidRDefault="00A7070B" w:rsidP="008E406E">
      <w:pPr>
        <w:jc w:val="center"/>
      </w:pPr>
    </w:p>
    <w:p w:rsidR="00A7070B" w:rsidRDefault="00A7070B" w:rsidP="008E406E">
      <w:pPr>
        <w:jc w:val="center"/>
      </w:pPr>
    </w:p>
    <w:p w:rsidR="00A7070B" w:rsidRDefault="00A7070B" w:rsidP="008E406E">
      <w:pPr>
        <w:jc w:val="center"/>
      </w:pPr>
    </w:p>
    <w:p w:rsidR="00A7070B" w:rsidRDefault="00A7070B" w:rsidP="008E406E">
      <w:pPr>
        <w:jc w:val="center"/>
      </w:pPr>
    </w:p>
    <w:p w:rsidR="00A7070B" w:rsidRDefault="00A7070B" w:rsidP="002B5FB9">
      <w:pPr>
        <w:jc w:val="center"/>
        <w:rPr>
          <w:b/>
          <w:sz w:val="32"/>
          <w:szCs w:val="32"/>
        </w:rPr>
      </w:pPr>
    </w:p>
    <w:p w:rsidR="00A7070B" w:rsidRDefault="00A7070B" w:rsidP="002B5FB9">
      <w:pPr>
        <w:jc w:val="center"/>
        <w:rPr>
          <w:b/>
          <w:sz w:val="32"/>
          <w:szCs w:val="32"/>
        </w:rPr>
      </w:pPr>
    </w:p>
    <w:p w:rsidR="00A7070B" w:rsidRDefault="00A7070B" w:rsidP="002B5FB9">
      <w:pPr>
        <w:jc w:val="center"/>
        <w:rPr>
          <w:b/>
          <w:sz w:val="32"/>
          <w:szCs w:val="32"/>
        </w:rPr>
      </w:pPr>
    </w:p>
    <w:p w:rsidR="00A7070B" w:rsidRDefault="00A7070B" w:rsidP="002B5FB9">
      <w:pPr>
        <w:jc w:val="center"/>
        <w:rPr>
          <w:b/>
          <w:sz w:val="32"/>
          <w:szCs w:val="32"/>
        </w:rPr>
      </w:pPr>
    </w:p>
    <w:p w:rsidR="00A7070B" w:rsidRDefault="00A7070B" w:rsidP="002B5FB9">
      <w:pPr>
        <w:jc w:val="center"/>
        <w:rPr>
          <w:b/>
          <w:sz w:val="32"/>
          <w:szCs w:val="32"/>
        </w:rPr>
      </w:pPr>
    </w:p>
    <w:p w:rsidR="00A7070B" w:rsidRDefault="00A7070B" w:rsidP="002B5FB9">
      <w:pPr>
        <w:jc w:val="center"/>
        <w:rPr>
          <w:b/>
          <w:sz w:val="32"/>
          <w:szCs w:val="32"/>
        </w:rPr>
      </w:pPr>
    </w:p>
    <w:p w:rsidR="00A7070B" w:rsidRDefault="00A7070B" w:rsidP="002B5FB9">
      <w:pPr>
        <w:jc w:val="center"/>
        <w:rPr>
          <w:b/>
          <w:sz w:val="32"/>
          <w:szCs w:val="32"/>
        </w:rPr>
      </w:pPr>
    </w:p>
    <w:p w:rsidR="00A7070B" w:rsidRDefault="00A7070B" w:rsidP="002B5FB9">
      <w:pPr>
        <w:jc w:val="center"/>
        <w:rPr>
          <w:b/>
          <w:sz w:val="32"/>
          <w:szCs w:val="32"/>
        </w:rPr>
      </w:pPr>
    </w:p>
    <w:p w:rsidR="00A7070B" w:rsidRPr="00D63135" w:rsidRDefault="00A7070B" w:rsidP="002B5FB9">
      <w:pPr>
        <w:jc w:val="center"/>
        <w:rPr>
          <w:b/>
          <w:sz w:val="32"/>
          <w:szCs w:val="32"/>
        </w:rPr>
      </w:pPr>
      <w:r w:rsidRPr="00D63135">
        <w:rPr>
          <w:b/>
          <w:sz w:val="32"/>
          <w:szCs w:val="32"/>
        </w:rPr>
        <w:t>KLASA VI</w:t>
      </w:r>
      <w:r>
        <w:rPr>
          <w:b/>
          <w:sz w:val="32"/>
          <w:szCs w:val="32"/>
        </w:rPr>
        <w:t>I</w:t>
      </w:r>
    </w:p>
    <w:tbl>
      <w:tblPr>
        <w:tblpPr w:leftFromText="141" w:rightFromText="141" w:vertAnchor="text" w:horzAnchor="margin" w:tblpX="-82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578"/>
        <w:gridCol w:w="2160"/>
        <w:gridCol w:w="6"/>
        <w:gridCol w:w="2139"/>
        <w:gridCol w:w="1759"/>
      </w:tblGrid>
      <w:tr w:rsidR="00A7070B" w:rsidRPr="0079015E" w:rsidTr="000914E5">
        <w:trPr>
          <w:trHeight w:val="703"/>
        </w:trPr>
        <w:tc>
          <w:tcPr>
            <w:tcW w:w="602" w:type="dxa"/>
          </w:tcPr>
          <w:p w:rsidR="00A7070B" w:rsidRPr="0079015E" w:rsidRDefault="00A7070B" w:rsidP="000914E5">
            <w:pPr>
              <w:rPr>
                <w:b/>
                <w:sz w:val="10"/>
                <w:szCs w:val="10"/>
              </w:rPr>
            </w:pPr>
          </w:p>
          <w:p w:rsidR="00A7070B" w:rsidRPr="0079015E" w:rsidRDefault="00A7070B" w:rsidP="000914E5">
            <w:pPr>
              <w:rPr>
                <w:b/>
                <w:sz w:val="10"/>
                <w:szCs w:val="10"/>
              </w:rPr>
            </w:pPr>
          </w:p>
          <w:p w:rsidR="00A7070B" w:rsidRPr="0079015E" w:rsidRDefault="00A7070B" w:rsidP="000914E5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8" w:type="dxa"/>
            <w:vAlign w:val="center"/>
          </w:tcPr>
          <w:p w:rsidR="00A7070B" w:rsidRPr="004C18C4" w:rsidRDefault="00A7070B" w:rsidP="000914E5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6" w:type="dxa"/>
            <w:gridSpan w:val="2"/>
            <w:vAlign w:val="center"/>
          </w:tcPr>
          <w:p w:rsidR="00A7070B" w:rsidRPr="004C18C4" w:rsidRDefault="00A7070B" w:rsidP="000914E5">
            <w:pPr>
              <w:jc w:val="center"/>
              <w:rPr>
                <w:b/>
              </w:rPr>
            </w:pPr>
          </w:p>
          <w:p w:rsidR="00A7070B" w:rsidRPr="004C18C4" w:rsidRDefault="00A7070B" w:rsidP="000914E5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A7070B" w:rsidRPr="004C18C4" w:rsidRDefault="00A7070B" w:rsidP="000914E5">
            <w:pPr>
              <w:jc w:val="center"/>
              <w:rPr>
                <w:b/>
              </w:rPr>
            </w:pPr>
          </w:p>
        </w:tc>
        <w:tc>
          <w:tcPr>
            <w:tcW w:w="2139" w:type="dxa"/>
            <w:vAlign w:val="center"/>
          </w:tcPr>
          <w:p w:rsidR="00A7070B" w:rsidRPr="004C18C4" w:rsidRDefault="00A7070B" w:rsidP="000914E5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759" w:type="dxa"/>
            <w:vAlign w:val="center"/>
          </w:tcPr>
          <w:p w:rsidR="00A7070B" w:rsidRPr="004C18C4" w:rsidRDefault="00A7070B" w:rsidP="000914E5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A7070B" w:rsidRPr="00A3368A" w:rsidTr="000914E5">
        <w:trPr>
          <w:trHeight w:val="795"/>
        </w:trPr>
        <w:tc>
          <w:tcPr>
            <w:tcW w:w="602" w:type="dxa"/>
            <w:vAlign w:val="center"/>
          </w:tcPr>
          <w:p w:rsidR="00A7070B" w:rsidRPr="0079015E" w:rsidRDefault="00A7070B" w:rsidP="000914E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A7070B" w:rsidRPr="0079015E" w:rsidRDefault="00A7070B" w:rsidP="000914E5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6" w:type="dxa"/>
            <w:gridSpan w:val="2"/>
            <w:vAlign w:val="center"/>
          </w:tcPr>
          <w:p w:rsidR="00A7070B" w:rsidRDefault="00A7070B" w:rsidP="000914E5">
            <w:r>
              <w:t>Nowe słowa na start</w:t>
            </w:r>
          </w:p>
          <w:p w:rsidR="00A7070B" w:rsidRPr="004B268F" w:rsidRDefault="00A7070B" w:rsidP="000914E5">
            <w:r>
              <w:t>+ ćwiczenia</w:t>
            </w:r>
          </w:p>
        </w:tc>
        <w:tc>
          <w:tcPr>
            <w:tcW w:w="2139" w:type="dxa"/>
            <w:vAlign w:val="center"/>
          </w:tcPr>
          <w:p w:rsidR="00A7070B" w:rsidRDefault="00A7070B" w:rsidP="000914E5">
            <w:pPr>
              <w:ind w:left="-130"/>
            </w:pPr>
            <w:r>
              <w:t>J. Kościerzyński</w:t>
            </w:r>
          </w:p>
          <w:p w:rsidR="00A7070B" w:rsidRDefault="00A7070B" w:rsidP="000914E5">
            <w:pPr>
              <w:ind w:left="-130"/>
            </w:pPr>
            <w:r>
              <w:t>M. Chmiel</w:t>
            </w:r>
          </w:p>
          <w:p w:rsidR="00A7070B" w:rsidRDefault="00A7070B" w:rsidP="000914E5">
            <w:pPr>
              <w:ind w:left="-130"/>
            </w:pPr>
            <w:r>
              <w:t>M. Szulc</w:t>
            </w:r>
          </w:p>
          <w:p w:rsidR="00A7070B" w:rsidRPr="0013557E" w:rsidRDefault="00A7070B" w:rsidP="000914E5">
            <w:pPr>
              <w:ind w:left="-130"/>
            </w:pPr>
            <w:r>
              <w:t>A. Gorzałczyńska-Mróz</w:t>
            </w:r>
          </w:p>
        </w:tc>
        <w:tc>
          <w:tcPr>
            <w:tcW w:w="1759" w:type="dxa"/>
            <w:vAlign w:val="center"/>
          </w:tcPr>
          <w:p w:rsidR="00A7070B" w:rsidRPr="00A3368A" w:rsidRDefault="00A7070B" w:rsidP="000914E5">
            <w:r>
              <w:t>Nowa Era</w:t>
            </w:r>
          </w:p>
        </w:tc>
      </w:tr>
      <w:tr w:rsidR="00A7070B" w:rsidRPr="00A3368A" w:rsidTr="000914E5">
        <w:trPr>
          <w:trHeight w:val="706"/>
        </w:trPr>
        <w:tc>
          <w:tcPr>
            <w:tcW w:w="602" w:type="dxa"/>
            <w:vAlign w:val="center"/>
          </w:tcPr>
          <w:p w:rsidR="00A7070B" w:rsidRPr="0079015E" w:rsidRDefault="00A7070B" w:rsidP="000914E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  <w:vAlign w:val="center"/>
          </w:tcPr>
          <w:p w:rsidR="00A7070B" w:rsidRPr="0079015E" w:rsidRDefault="00A7070B" w:rsidP="000914E5">
            <w:pPr>
              <w:rPr>
                <w:b/>
              </w:rPr>
            </w:pPr>
            <w:r>
              <w:t>Historia</w:t>
            </w:r>
          </w:p>
        </w:tc>
        <w:tc>
          <w:tcPr>
            <w:tcW w:w="2166" w:type="dxa"/>
            <w:gridSpan w:val="2"/>
            <w:vAlign w:val="center"/>
          </w:tcPr>
          <w:p w:rsidR="00A7070B" w:rsidRPr="00A3368A" w:rsidRDefault="00A7070B" w:rsidP="000914E5">
            <w:r>
              <w:t>Wczoraj i dziś</w:t>
            </w:r>
          </w:p>
        </w:tc>
        <w:tc>
          <w:tcPr>
            <w:tcW w:w="2139" w:type="dxa"/>
            <w:vAlign w:val="center"/>
          </w:tcPr>
          <w:p w:rsidR="00A7070B" w:rsidRDefault="00A7070B" w:rsidP="000914E5">
            <w:r>
              <w:t>J. Kłaczkow</w:t>
            </w:r>
          </w:p>
          <w:p w:rsidR="00A7070B" w:rsidRDefault="00A7070B" w:rsidP="000914E5">
            <w:r>
              <w:t>A. Łaszkiewicz</w:t>
            </w:r>
          </w:p>
          <w:p w:rsidR="00A7070B" w:rsidRPr="00825E04" w:rsidRDefault="00A7070B" w:rsidP="000914E5">
            <w:r>
              <w:t>S. Roszak</w:t>
            </w:r>
          </w:p>
        </w:tc>
        <w:tc>
          <w:tcPr>
            <w:tcW w:w="1759" w:type="dxa"/>
            <w:vAlign w:val="center"/>
          </w:tcPr>
          <w:p w:rsidR="00A7070B" w:rsidRPr="00A3368A" w:rsidRDefault="00A7070B" w:rsidP="000914E5">
            <w:r>
              <w:t>Nowa Era</w:t>
            </w:r>
          </w:p>
        </w:tc>
      </w:tr>
      <w:tr w:rsidR="00A7070B" w:rsidRPr="00A3368A" w:rsidTr="000914E5">
        <w:trPr>
          <w:trHeight w:val="722"/>
        </w:trPr>
        <w:tc>
          <w:tcPr>
            <w:tcW w:w="602" w:type="dxa"/>
            <w:vAlign w:val="center"/>
          </w:tcPr>
          <w:p w:rsidR="00A7070B" w:rsidRPr="0079015E" w:rsidRDefault="00A7070B" w:rsidP="000914E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8" w:type="dxa"/>
            <w:vAlign w:val="center"/>
          </w:tcPr>
          <w:p w:rsidR="00A7070B" w:rsidRPr="0079015E" w:rsidRDefault="00A7070B" w:rsidP="000914E5">
            <w:pPr>
              <w:rPr>
                <w:b/>
              </w:rPr>
            </w:pPr>
            <w:r>
              <w:t>Matematyka</w:t>
            </w:r>
          </w:p>
        </w:tc>
        <w:tc>
          <w:tcPr>
            <w:tcW w:w="2166" w:type="dxa"/>
            <w:gridSpan w:val="2"/>
            <w:vAlign w:val="center"/>
          </w:tcPr>
          <w:p w:rsidR="00A7070B" w:rsidRDefault="00A7070B" w:rsidP="000914E5">
            <w:r>
              <w:t xml:space="preserve">Matematyka </w:t>
            </w:r>
            <w:r>
              <w:br/>
              <w:t>z plusem</w:t>
            </w:r>
          </w:p>
          <w:p w:rsidR="00A7070B" w:rsidRPr="003675FE" w:rsidRDefault="00A7070B" w:rsidP="000914E5">
            <w:r>
              <w:t>+ ćwiczenia</w:t>
            </w:r>
          </w:p>
        </w:tc>
        <w:tc>
          <w:tcPr>
            <w:tcW w:w="2139" w:type="dxa"/>
            <w:vAlign w:val="center"/>
          </w:tcPr>
          <w:p w:rsidR="00A7070B" w:rsidRDefault="00A7070B" w:rsidP="000914E5">
            <w:r>
              <w:t>M. Dobrowolska</w:t>
            </w:r>
          </w:p>
        </w:tc>
        <w:tc>
          <w:tcPr>
            <w:tcW w:w="1759" w:type="dxa"/>
            <w:vAlign w:val="center"/>
          </w:tcPr>
          <w:p w:rsidR="00A7070B" w:rsidRPr="00A3368A" w:rsidRDefault="00A7070B" w:rsidP="000914E5">
            <w:r>
              <w:t>GWO</w:t>
            </w:r>
          </w:p>
        </w:tc>
      </w:tr>
      <w:tr w:rsidR="00A7070B" w:rsidTr="000914E5">
        <w:trPr>
          <w:trHeight w:val="454"/>
        </w:trPr>
        <w:tc>
          <w:tcPr>
            <w:tcW w:w="602" w:type="dxa"/>
            <w:vAlign w:val="center"/>
          </w:tcPr>
          <w:p w:rsidR="00A7070B" w:rsidRPr="0079015E" w:rsidRDefault="00A7070B" w:rsidP="003C2B7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8" w:type="dxa"/>
            <w:vAlign w:val="center"/>
          </w:tcPr>
          <w:p w:rsidR="00A7070B" w:rsidRPr="006E3B92" w:rsidRDefault="00A7070B" w:rsidP="003C2B73">
            <w:r>
              <w:t>Biologia</w:t>
            </w:r>
          </w:p>
        </w:tc>
        <w:tc>
          <w:tcPr>
            <w:tcW w:w="2166" w:type="dxa"/>
            <w:gridSpan w:val="2"/>
            <w:vAlign w:val="center"/>
          </w:tcPr>
          <w:p w:rsidR="00A7070B" w:rsidRPr="006E3B92" w:rsidRDefault="00A7070B" w:rsidP="003C2B73">
            <w:r>
              <w:t>Puls Życia</w:t>
            </w:r>
          </w:p>
        </w:tc>
        <w:tc>
          <w:tcPr>
            <w:tcW w:w="2139" w:type="dxa"/>
            <w:vAlign w:val="center"/>
          </w:tcPr>
          <w:p w:rsidR="00A7070B" w:rsidRPr="006E3B92" w:rsidRDefault="00A7070B" w:rsidP="003C2B73">
            <w:r>
              <w:t>M. Jefimow</w:t>
            </w:r>
          </w:p>
        </w:tc>
        <w:tc>
          <w:tcPr>
            <w:tcW w:w="1759" w:type="dxa"/>
            <w:vAlign w:val="center"/>
          </w:tcPr>
          <w:p w:rsidR="00A7070B" w:rsidRPr="002E3E89" w:rsidRDefault="00A7070B" w:rsidP="003C2B73">
            <w:r>
              <w:t>Nowa Era</w:t>
            </w:r>
          </w:p>
        </w:tc>
      </w:tr>
      <w:tr w:rsidR="00A7070B" w:rsidTr="000914E5">
        <w:trPr>
          <w:trHeight w:val="810"/>
        </w:trPr>
        <w:tc>
          <w:tcPr>
            <w:tcW w:w="602" w:type="dxa"/>
            <w:vAlign w:val="center"/>
          </w:tcPr>
          <w:p w:rsidR="00A7070B" w:rsidRPr="0079015E" w:rsidRDefault="00A7070B" w:rsidP="003C2B7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8" w:type="dxa"/>
            <w:vAlign w:val="center"/>
          </w:tcPr>
          <w:p w:rsidR="00A7070B" w:rsidRPr="0079015E" w:rsidRDefault="00A7070B" w:rsidP="003C2B73">
            <w:pPr>
              <w:rPr>
                <w:b/>
              </w:rPr>
            </w:pPr>
            <w:r>
              <w:t>Plastyka</w:t>
            </w:r>
          </w:p>
        </w:tc>
        <w:tc>
          <w:tcPr>
            <w:tcW w:w="2166" w:type="dxa"/>
            <w:gridSpan w:val="2"/>
            <w:vAlign w:val="center"/>
          </w:tcPr>
          <w:p w:rsidR="00A7070B" w:rsidRDefault="00A7070B" w:rsidP="003C2B73">
            <w:r>
              <w:t>Do dzieła!</w:t>
            </w:r>
          </w:p>
        </w:tc>
        <w:tc>
          <w:tcPr>
            <w:tcW w:w="2139" w:type="dxa"/>
            <w:vAlign w:val="center"/>
          </w:tcPr>
          <w:p w:rsidR="00A7070B" w:rsidRDefault="00A7070B" w:rsidP="003C2B73">
            <w:r>
              <w:t>J. Lukas,</w:t>
            </w:r>
          </w:p>
          <w:p w:rsidR="00A7070B" w:rsidRDefault="00A7070B" w:rsidP="003C2B73">
            <w:r>
              <w:t>K. Onak</w:t>
            </w:r>
          </w:p>
        </w:tc>
        <w:tc>
          <w:tcPr>
            <w:tcW w:w="1759" w:type="dxa"/>
            <w:vAlign w:val="center"/>
          </w:tcPr>
          <w:p w:rsidR="00A7070B" w:rsidRDefault="00A7070B" w:rsidP="003C2B73">
            <w:r>
              <w:t>Nowa Era</w:t>
            </w:r>
          </w:p>
        </w:tc>
      </w:tr>
      <w:tr w:rsidR="00A7070B" w:rsidTr="000914E5">
        <w:trPr>
          <w:trHeight w:val="285"/>
        </w:trPr>
        <w:tc>
          <w:tcPr>
            <w:tcW w:w="602" w:type="dxa"/>
            <w:vAlign w:val="center"/>
          </w:tcPr>
          <w:p w:rsidR="00A7070B" w:rsidRDefault="00A7070B" w:rsidP="003C2B7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8" w:type="dxa"/>
            <w:vAlign w:val="center"/>
          </w:tcPr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166" w:type="dxa"/>
            <w:gridSpan w:val="2"/>
            <w:vAlign w:val="center"/>
          </w:tcPr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</w:tc>
        <w:tc>
          <w:tcPr>
            <w:tcW w:w="2139" w:type="dxa"/>
            <w:vAlign w:val="center"/>
          </w:tcPr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G. Kilbach</w:t>
            </w:r>
          </w:p>
        </w:tc>
        <w:tc>
          <w:tcPr>
            <w:tcW w:w="1759" w:type="dxa"/>
            <w:vAlign w:val="center"/>
          </w:tcPr>
          <w:p w:rsidR="00A7070B" w:rsidRPr="00EE0B93" w:rsidRDefault="00A7070B" w:rsidP="003C2B73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A7070B" w:rsidTr="000914E5">
        <w:trPr>
          <w:trHeight w:val="710"/>
        </w:trPr>
        <w:tc>
          <w:tcPr>
            <w:tcW w:w="602" w:type="dxa"/>
            <w:vAlign w:val="center"/>
          </w:tcPr>
          <w:p w:rsidR="00A7070B" w:rsidRPr="0079015E" w:rsidRDefault="00A7070B" w:rsidP="003C2B7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8" w:type="dxa"/>
            <w:vAlign w:val="center"/>
          </w:tcPr>
          <w:p w:rsidR="00A7070B" w:rsidRPr="0079015E" w:rsidRDefault="00A7070B" w:rsidP="003C2B73">
            <w:pPr>
              <w:rPr>
                <w:b/>
              </w:rPr>
            </w:pPr>
            <w:r>
              <w:t>Zajęcia komputerowe</w:t>
            </w:r>
          </w:p>
        </w:tc>
        <w:tc>
          <w:tcPr>
            <w:tcW w:w="2166" w:type="dxa"/>
            <w:gridSpan w:val="2"/>
            <w:vAlign w:val="center"/>
          </w:tcPr>
          <w:p w:rsidR="00A7070B" w:rsidRDefault="00A7070B" w:rsidP="003C2B73">
            <w:r>
              <w:t>Lubię to!</w:t>
            </w:r>
          </w:p>
        </w:tc>
        <w:tc>
          <w:tcPr>
            <w:tcW w:w="2139" w:type="dxa"/>
            <w:vAlign w:val="center"/>
          </w:tcPr>
          <w:p w:rsidR="00A7070B" w:rsidRDefault="00A7070B" w:rsidP="003C2B73">
            <w:r>
              <w:t>G. Koba</w:t>
            </w:r>
          </w:p>
        </w:tc>
        <w:tc>
          <w:tcPr>
            <w:tcW w:w="1759" w:type="dxa"/>
            <w:vAlign w:val="center"/>
          </w:tcPr>
          <w:p w:rsidR="00A7070B" w:rsidRDefault="00A7070B" w:rsidP="003C2B73">
            <w:r>
              <w:t>Nowa Era</w:t>
            </w:r>
          </w:p>
        </w:tc>
      </w:tr>
      <w:tr w:rsidR="00A7070B" w:rsidRPr="002970DF" w:rsidTr="000914E5">
        <w:trPr>
          <w:trHeight w:val="694"/>
        </w:trPr>
        <w:tc>
          <w:tcPr>
            <w:tcW w:w="602" w:type="dxa"/>
            <w:vAlign w:val="center"/>
          </w:tcPr>
          <w:p w:rsidR="00A7070B" w:rsidRPr="0079015E" w:rsidRDefault="00A7070B" w:rsidP="003C2B73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8" w:type="dxa"/>
            <w:vAlign w:val="center"/>
          </w:tcPr>
          <w:p w:rsidR="00A7070B" w:rsidRPr="006E3B92" w:rsidRDefault="00A7070B" w:rsidP="003C2B73">
            <w:r>
              <w:t>Fizyka</w:t>
            </w:r>
          </w:p>
        </w:tc>
        <w:tc>
          <w:tcPr>
            <w:tcW w:w="2166" w:type="dxa"/>
            <w:gridSpan w:val="2"/>
            <w:vAlign w:val="center"/>
          </w:tcPr>
          <w:p w:rsidR="00A7070B" w:rsidRPr="006E3B92" w:rsidRDefault="00A7070B" w:rsidP="003C2B73">
            <w:r>
              <w:t>To jest fizyka</w:t>
            </w:r>
          </w:p>
        </w:tc>
        <w:tc>
          <w:tcPr>
            <w:tcW w:w="2139" w:type="dxa"/>
            <w:vAlign w:val="center"/>
          </w:tcPr>
          <w:p w:rsidR="00A7070B" w:rsidRDefault="00A7070B" w:rsidP="003C2B73">
            <w:r>
              <w:t>G. Francuz-Ornat</w:t>
            </w:r>
          </w:p>
          <w:p w:rsidR="00A7070B" w:rsidRDefault="00A7070B" w:rsidP="003C2B73">
            <w:r>
              <w:t>T. Kulawik</w:t>
            </w:r>
          </w:p>
          <w:p w:rsidR="00A7070B" w:rsidRPr="006E3B92" w:rsidRDefault="00A7070B" w:rsidP="003C2B73">
            <w:r>
              <w:t>M. Nowotny-Różańska</w:t>
            </w:r>
          </w:p>
        </w:tc>
        <w:tc>
          <w:tcPr>
            <w:tcW w:w="1759" w:type="dxa"/>
            <w:vAlign w:val="center"/>
          </w:tcPr>
          <w:p w:rsidR="00A7070B" w:rsidRPr="002E3E89" w:rsidRDefault="00A7070B" w:rsidP="003C2B73">
            <w:r>
              <w:t>Nowa Era</w:t>
            </w:r>
          </w:p>
        </w:tc>
      </w:tr>
      <w:tr w:rsidR="00A7070B" w:rsidRPr="006E3B92" w:rsidTr="000914E5">
        <w:trPr>
          <w:trHeight w:val="716"/>
        </w:trPr>
        <w:tc>
          <w:tcPr>
            <w:tcW w:w="602" w:type="dxa"/>
            <w:vAlign w:val="center"/>
          </w:tcPr>
          <w:p w:rsidR="00A7070B" w:rsidRPr="0079015E" w:rsidRDefault="00A7070B" w:rsidP="003C2B73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8" w:type="dxa"/>
            <w:vAlign w:val="center"/>
          </w:tcPr>
          <w:p w:rsidR="00A7070B" w:rsidRPr="0079015E" w:rsidRDefault="00A7070B" w:rsidP="003C2B73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6" w:type="dxa"/>
            <w:gridSpan w:val="2"/>
            <w:vAlign w:val="center"/>
          </w:tcPr>
          <w:p w:rsidR="00A7070B" w:rsidRDefault="00A7070B" w:rsidP="003C2B73">
            <w:r>
              <w:t>English Class B1</w:t>
            </w:r>
          </w:p>
          <w:p w:rsidR="00A7070B" w:rsidRPr="00EE0B93" w:rsidRDefault="00A7070B" w:rsidP="003C2B73">
            <w:r>
              <w:t>+ ćwiczenia</w:t>
            </w:r>
          </w:p>
        </w:tc>
        <w:tc>
          <w:tcPr>
            <w:tcW w:w="2139" w:type="dxa"/>
            <w:vAlign w:val="center"/>
          </w:tcPr>
          <w:p w:rsidR="00A7070B" w:rsidRDefault="00A7070B" w:rsidP="00071048">
            <w:r>
              <w:t>S. Zervas</w:t>
            </w:r>
          </w:p>
          <w:p w:rsidR="00A7070B" w:rsidRPr="006E3B92" w:rsidRDefault="00A7070B" w:rsidP="00071048">
            <w:r>
              <w:t>C. Bright</w:t>
            </w:r>
          </w:p>
        </w:tc>
        <w:tc>
          <w:tcPr>
            <w:tcW w:w="1759" w:type="dxa"/>
            <w:vAlign w:val="center"/>
          </w:tcPr>
          <w:p w:rsidR="00A7070B" w:rsidRPr="006E3B92" w:rsidRDefault="00A7070B" w:rsidP="003C2B73">
            <w:r>
              <w:t>Pearson</w:t>
            </w:r>
          </w:p>
        </w:tc>
      </w:tr>
      <w:tr w:rsidR="00A7070B" w:rsidRPr="002E3E89" w:rsidTr="000914E5">
        <w:trPr>
          <w:trHeight w:val="716"/>
        </w:trPr>
        <w:tc>
          <w:tcPr>
            <w:tcW w:w="602" w:type="dxa"/>
            <w:vAlign w:val="center"/>
          </w:tcPr>
          <w:p w:rsidR="00A7070B" w:rsidRPr="006E3B92" w:rsidRDefault="00A7070B" w:rsidP="003C2B73">
            <w:pPr>
              <w:rPr>
                <w:b/>
              </w:rPr>
            </w:pPr>
            <w:r w:rsidRPr="006E3B92">
              <w:rPr>
                <w:b/>
              </w:rPr>
              <w:t>10.</w:t>
            </w:r>
          </w:p>
        </w:tc>
        <w:tc>
          <w:tcPr>
            <w:tcW w:w="2578" w:type="dxa"/>
            <w:vAlign w:val="center"/>
          </w:tcPr>
          <w:p w:rsidR="00A7070B" w:rsidRPr="006E3B92" w:rsidRDefault="00A7070B" w:rsidP="003C2B73">
            <w:r>
              <w:t>Religia</w:t>
            </w:r>
          </w:p>
        </w:tc>
        <w:tc>
          <w:tcPr>
            <w:tcW w:w="2166" w:type="dxa"/>
            <w:gridSpan w:val="2"/>
            <w:vAlign w:val="center"/>
          </w:tcPr>
          <w:p w:rsidR="00A7070B" w:rsidRPr="006E3B92" w:rsidRDefault="00A7070B" w:rsidP="003C2B73">
            <w:r>
              <w:t>Błogosławieni, którzy szukają Jezusa</w:t>
            </w:r>
          </w:p>
        </w:tc>
        <w:tc>
          <w:tcPr>
            <w:tcW w:w="2139" w:type="dxa"/>
            <w:vAlign w:val="center"/>
          </w:tcPr>
          <w:p w:rsidR="00A7070B" w:rsidRDefault="00A7070B" w:rsidP="003C2B73">
            <w:r>
              <w:t>K. Mielnicki</w:t>
            </w:r>
          </w:p>
          <w:p w:rsidR="00A7070B" w:rsidRDefault="00A7070B" w:rsidP="003C2B73">
            <w:r>
              <w:t>E. Kondrak</w:t>
            </w:r>
          </w:p>
          <w:p w:rsidR="00A7070B" w:rsidRPr="006E3B92" w:rsidRDefault="00A7070B" w:rsidP="003C2B73">
            <w:r>
              <w:t>E. Parszewska</w:t>
            </w:r>
          </w:p>
        </w:tc>
        <w:tc>
          <w:tcPr>
            <w:tcW w:w="1759" w:type="dxa"/>
            <w:vAlign w:val="center"/>
          </w:tcPr>
          <w:p w:rsidR="00A7070B" w:rsidRPr="002E3E89" w:rsidRDefault="00A7070B" w:rsidP="003C2B73">
            <w:r>
              <w:t>Jedność Kielce</w:t>
            </w:r>
          </w:p>
        </w:tc>
      </w:tr>
      <w:tr w:rsidR="00A7070B" w:rsidTr="007D173B">
        <w:tblPrEx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602" w:type="dxa"/>
          </w:tcPr>
          <w:p w:rsidR="00A7070B" w:rsidRDefault="00A7070B" w:rsidP="003C2B73">
            <w:pPr>
              <w:rPr>
                <w:b/>
              </w:rPr>
            </w:pPr>
          </w:p>
          <w:p w:rsidR="00A7070B" w:rsidRDefault="00A7070B" w:rsidP="003C2B73">
            <w:r w:rsidRPr="006B42AE">
              <w:rPr>
                <w:b/>
              </w:rPr>
              <w:t>1</w:t>
            </w: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A7070B" w:rsidRPr="006E3B92" w:rsidRDefault="00A7070B" w:rsidP="003C2B73">
            <w:r>
              <w:t>Język niemiecki</w:t>
            </w:r>
          </w:p>
        </w:tc>
        <w:tc>
          <w:tcPr>
            <w:tcW w:w="2160" w:type="dxa"/>
            <w:vAlign w:val="center"/>
          </w:tcPr>
          <w:p w:rsidR="00A7070B" w:rsidRDefault="00A7070B" w:rsidP="003C2B73">
            <w:r>
              <w:t>Meine Deutschtour</w:t>
            </w:r>
          </w:p>
          <w:p w:rsidR="00A7070B" w:rsidRPr="006E3B92" w:rsidRDefault="00A7070B" w:rsidP="003C2B73">
            <w:r>
              <w:t>+ ćwiczenia</w:t>
            </w:r>
          </w:p>
        </w:tc>
        <w:tc>
          <w:tcPr>
            <w:tcW w:w="2145" w:type="dxa"/>
            <w:gridSpan w:val="2"/>
            <w:vAlign w:val="center"/>
          </w:tcPr>
          <w:p w:rsidR="00A7070B" w:rsidRDefault="00A7070B" w:rsidP="003C2B73">
            <w:r>
              <w:t>E. Kościelniak-Walewska</w:t>
            </w:r>
          </w:p>
          <w:p w:rsidR="00A7070B" w:rsidRPr="006E3B92" w:rsidRDefault="00A7070B" w:rsidP="003C2B73">
            <w:r>
              <w:t>M. Kosacka</w:t>
            </w:r>
          </w:p>
        </w:tc>
        <w:tc>
          <w:tcPr>
            <w:tcW w:w="1759" w:type="dxa"/>
            <w:vAlign w:val="center"/>
          </w:tcPr>
          <w:p w:rsidR="00A7070B" w:rsidRPr="002E3E89" w:rsidRDefault="00A7070B" w:rsidP="003C2B73">
            <w:r>
              <w:t>Nowa Era</w:t>
            </w:r>
          </w:p>
        </w:tc>
      </w:tr>
      <w:tr w:rsidR="00A7070B" w:rsidTr="007D173B">
        <w:tblPrEx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602" w:type="dxa"/>
          </w:tcPr>
          <w:p w:rsidR="00A7070B" w:rsidRDefault="00A7070B" w:rsidP="003C2B73">
            <w:pPr>
              <w:rPr>
                <w:b/>
              </w:rPr>
            </w:pPr>
          </w:p>
          <w:p w:rsidR="00A7070B" w:rsidRDefault="00A7070B" w:rsidP="003C2B73">
            <w:r>
              <w:rPr>
                <w:b/>
              </w:rPr>
              <w:t>12.</w:t>
            </w:r>
          </w:p>
        </w:tc>
        <w:tc>
          <w:tcPr>
            <w:tcW w:w="2578" w:type="dxa"/>
            <w:vAlign w:val="center"/>
          </w:tcPr>
          <w:p w:rsidR="00A7070B" w:rsidRPr="006E3B92" w:rsidRDefault="00A7070B" w:rsidP="003C2B73">
            <w:r>
              <w:t>Geografia</w:t>
            </w:r>
          </w:p>
        </w:tc>
        <w:tc>
          <w:tcPr>
            <w:tcW w:w="2160" w:type="dxa"/>
            <w:vAlign w:val="center"/>
          </w:tcPr>
          <w:p w:rsidR="00A7070B" w:rsidRDefault="00A7070B" w:rsidP="003C2B73">
            <w:r>
              <w:t>Planeta Nowa</w:t>
            </w:r>
          </w:p>
          <w:p w:rsidR="00A7070B" w:rsidRPr="006E3B92" w:rsidRDefault="00A7070B" w:rsidP="003C2B73">
            <w:r>
              <w:t>+ ćwiczenia</w:t>
            </w:r>
          </w:p>
        </w:tc>
        <w:tc>
          <w:tcPr>
            <w:tcW w:w="2145" w:type="dxa"/>
            <w:gridSpan w:val="2"/>
            <w:vAlign w:val="center"/>
          </w:tcPr>
          <w:p w:rsidR="00A7070B" w:rsidRDefault="00A7070B" w:rsidP="003C2B73">
            <w:r>
              <w:t>R. Malarz</w:t>
            </w:r>
          </w:p>
          <w:p w:rsidR="00A7070B" w:rsidRPr="006E3B92" w:rsidRDefault="00A7070B" w:rsidP="003C2B73">
            <w:r>
              <w:t>M. Szubert</w:t>
            </w:r>
          </w:p>
        </w:tc>
        <w:tc>
          <w:tcPr>
            <w:tcW w:w="1759" w:type="dxa"/>
            <w:vAlign w:val="center"/>
          </w:tcPr>
          <w:p w:rsidR="00A7070B" w:rsidRPr="002E3E89" w:rsidRDefault="00A7070B" w:rsidP="003C2B73">
            <w:r>
              <w:t>Nowa Era</w:t>
            </w:r>
          </w:p>
        </w:tc>
      </w:tr>
      <w:tr w:rsidR="00A7070B" w:rsidTr="007D173B">
        <w:tblPrEx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602" w:type="dxa"/>
          </w:tcPr>
          <w:p w:rsidR="00A7070B" w:rsidRDefault="00A7070B" w:rsidP="003C2B73">
            <w:pPr>
              <w:rPr>
                <w:b/>
              </w:rPr>
            </w:pPr>
          </w:p>
          <w:p w:rsidR="00A7070B" w:rsidRDefault="00A7070B" w:rsidP="003C2B73">
            <w:r>
              <w:rPr>
                <w:b/>
              </w:rPr>
              <w:t>13.</w:t>
            </w:r>
          </w:p>
        </w:tc>
        <w:tc>
          <w:tcPr>
            <w:tcW w:w="2578" w:type="dxa"/>
            <w:vAlign w:val="center"/>
          </w:tcPr>
          <w:p w:rsidR="00A7070B" w:rsidRPr="006E3B92" w:rsidRDefault="00A7070B" w:rsidP="003C2B73">
            <w:r>
              <w:t>Chemia</w:t>
            </w:r>
          </w:p>
        </w:tc>
        <w:tc>
          <w:tcPr>
            <w:tcW w:w="2160" w:type="dxa"/>
            <w:vAlign w:val="center"/>
          </w:tcPr>
          <w:p w:rsidR="00A7070B" w:rsidRPr="006E3B92" w:rsidRDefault="00A7070B" w:rsidP="003C2B73">
            <w:r>
              <w:t>Chemia Nowej Ery</w:t>
            </w:r>
          </w:p>
        </w:tc>
        <w:tc>
          <w:tcPr>
            <w:tcW w:w="2145" w:type="dxa"/>
            <w:gridSpan w:val="2"/>
            <w:vAlign w:val="center"/>
          </w:tcPr>
          <w:p w:rsidR="00A7070B" w:rsidRDefault="00A7070B" w:rsidP="003C2B73">
            <w:r>
              <w:t>J. Kulawik</w:t>
            </w:r>
          </w:p>
          <w:p w:rsidR="00A7070B" w:rsidRDefault="00A7070B" w:rsidP="003C2B73">
            <w:r>
              <w:t>T. Kulawik</w:t>
            </w:r>
          </w:p>
          <w:p w:rsidR="00A7070B" w:rsidRPr="006E3B92" w:rsidRDefault="00A7070B" w:rsidP="003C2B73">
            <w:r>
              <w:t>M. Litwin</w:t>
            </w:r>
          </w:p>
        </w:tc>
        <w:tc>
          <w:tcPr>
            <w:tcW w:w="1759" w:type="dxa"/>
            <w:vAlign w:val="center"/>
          </w:tcPr>
          <w:p w:rsidR="00A7070B" w:rsidRPr="002E3E89" w:rsidRDefault="00A7070B" w:rsidP="003C2B73">
            <w:r>
              <w:t>Nowa Era</w:t>
            </w:r>
          </w:p>
        </w:tc>
      </w:tr>
    </w:tbl>
    <w:p w:rsidR="00A7070B" w:rsidRPr="00254405" w:rsidRDefault="00A7070B" w:rsidP="008E406E">
      <w:pPr>
        <w:jc w:val="center"/>
      </w:pPr>
    </w:p>
    <w:sectPr w:rsidR="00A7070B" w:rsidRPr="00254405" w:rsidSect="0070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F59"/>
    <w:multiLevelType w:val="hybridMultilevel"/>
    <w:tmpl w:val="1E8C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87EFE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5C260C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64021E"/>
    <w:multiLevelType w:val="hybridMultilevel"/>
    <w:tmpl w:val="428C409E"/>
    <w:lvl w:ilvl="0" w:tplc="BD0AC104">
      <w:start w:val="1"/>
      <w:numFmt w:val="upperLetter"/>
      <w:lvlText w:val="%1."/>
      <w:lvlJc w:val="left"/>
      <w:pPr>
        <w:tabs>
          <w:tab w:val="num" w:pos="290"/>
        </w:tabs>
        <w:ind w:left="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  <w:rPr>
        <w:rFonts w:cs="Times New Roman"/>
      </w:rPr>
    </w:lvl>
  </w:abstractNum>
  <w:abstractNum w:abstractNumId="2">
    <w:nsid w:val="61607638"/>
    <w:multiLevelType w:val="hybridMultilevel"/>
    <w:tmpl w:val="69A4324E"/>
    <w:lvl w:ilvl="0" w:tplc="6F08ED7C">
      <w:start w:val="1"/>
      <w:numFmt w:val="upp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">
    <w:nsid w:val="7C674162"/>
    <w:multiLevelType w:val="hybridMultilevel"/>
    <w:tmpl w:val="84425728"/>
    <w:lvl w:ilvl="0" w:tplc="E7C623D8">
      <w:start w:val="1"/>
      <w:numFmt w:val="upperLetter"/>
      <w:lvlText w:val="%1."/>
      <w:lvlJc w:val="left"/>
      <w:pPr>
        <w:tabs>
          <w:tab w:val="num" w:pos="230"/>
        </w:tabs>
        <w:ind w:left="2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50"/>
        </w:tabs>
        <w:ind w:left="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90"/>
        </w:tabs>
        <w:ind w:left="2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10"/>
        </w:tabs>
        <w:ind w:left="3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50"/>
        </w:tabs>
        <w:ind w:left="4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70"/>
        </w:tabs>
        <w:ind w:left="5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90"/>
        </w:tabs>
        <w:ind w:left="5990" w:hanging="180"/>
      </w:pPr>
      <w:rPr>
        <w:rFonts w:cs="Times New Roman"/>
      </w:rPr>
    </w:lvl>
  </w:abstractNum>
  <w:abstractNum w:abstractNumId="4">
    <w:nsid w:val="7D5915A7"/>
    <w:multiLevelType w:val="hybridMultilevel"/>
    <w:tmpl w:val="1A7ED3DC"/>
    <w:lvl w:ilvl="0" w:tplc="2AB237E8">
      <w:start w:val="1"/>
      <w:numFmt w:val="upperLetter"/>
      <w:lvlText w:val="%1."/>
      <w:lvlJc w:val="left"/>
      <w:pPr>
        <w:tabs>
          <w:tab w:val="num" w:pos="230"/>
        </w:tabs>
        <w:ind w:left="2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50"/>
        </w:tabs>
        <w:ind w:left="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90"/>
        </w:tabs>
        <w:ind w:left="2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10"/>
        </w:tabs>
        <w:ind w:left="3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50"/>
        </w:tabs>
        <w:ind w:left="4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70"/>
        </w:tabs>
        <w:ind w:left="5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90"/>
        </w:tabs>
        <w:ind w:left="599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069"/>
    <w:rsid w:val="00002465"/>
    <w:rsid w:val="00026CCF"/>
    <w:rsid w:val="00044F97"/>
    <w:rsid w:val="00063222"/>
    <w:rsid w:val="00071048"/>
    <w:rsid w:val="00077139"/>
    <w:rsid w:val="0008303E"/>
    <w:rsid w:val="000914E5"/>
    <w:rsid w:val="000B2E45"/>
    <w:rsid w:val="000C634E"/>
    <w:rsid w:val="0010581C"/>
    <w:rsid w:val="00107F11"/>
    <w:rsid w:val="0013557E"/>
    <w:rsid w:val="00170242"/>
    <w:rsid w:val="001C2B04"/>
    <w:rsid w:val="001D2364"/>
    <w:rsid w:val="0021208F"/>
    <w:rsid w:val="00226842"/>
    <w:rsid w:val="00254405"/>
    <w:rsid w:val="002970DF"/>
    <w:rsid w:val="002B5FB9"/>
    <w:rsid w:val="002B6AF2"/>
    <w:rsid w:val="002D3D51"/>
    <w:rsid w:val="002E3E89"/>
    <w:rsid w:val="003675FE"/>
    <w:rsid w:val="003C2B73"/>
    <w:rsid w:val="003E6233"/>
    <w:rsid w:val="00430824"/>
    <w:rsid w:val="004B268F"/>
    <w:rsid w:val="004C17A0"/>
    <w:rsid w:val="004C18C4"/>
    <w:rsid w:val="004E56D2"/>
    <w:rsid w:val="0054315E"/>
    <w:rsid w:val="00572B1C"/>
    <w:rsid w:val="0058305E"/>
    <w:rsid w:val="005A6989"/>
    <w:rsid w:val="005D7694"/>
    <w:rsid w:val="00606226"/>
    <w:rsid w:val="00623501"/>
    <w:rsid w:val="00645E89"/>
    <w:rsid w:val="006637BA"/>
    <w:rsid w:val="00691F73"/>
    <w:rsid w:val="006B42AE"/>
    <w:rsid w:val="006C7E03"/>
    <w:rsid w:val="006E3B92"/>
    <w:rsid w:val="00700A12"/>
    <w:rsid w:val="00725324"/>
    <w:rsid w:val="00744DA1"/>
    <w:rsid w:val="00756104"/>
    <w:rsid w:val="0079015E"/>
    <w:rsid w:val="007D173B"/>
    <w:rsid w:val="007E661C"/>
    <w:rsid w:val="00825D00"/>
    <w:rsid w:val="00825E04"/>
    <w:rsid w:val="008C7083"/>
    <w:rsid w:val="008E406E"/>
    <w:rsid w:val="00952DE9"/>
    <w:rsid w:val="009B320D"/>
    <w:rsid w:val="009E7282"/>
    <w:rsid w:val="009E7DF7"/>
    <w:rsid w:val="009F3126"/>
    <w:rsid w:val="00A2303A"/>
    <w:rsid w:val="00A3368A"/>
    <w:rsid w:val="00A4583D"/>
    <w:rsid w:val="00A7070B"/>
    <w:rsid w:val="00A909EF"/>
    <w:rsid w:val="00AC33E6"/>
    <w:rsid w:val="00AD129D"/>
    <w:rsid w:val="00AF17D1"/>
    <w:rsid w:val="00B00E2A"/>
    <w:rsid w:val="00B32B81"/>
    <w:rsid w:val="00B4454F"/>
    <w:rsid w:val="00C874B1"/>
    <w:rsid w:val="00C90069"/>
    <w:rsid w:val="00CE483C"/>
    <w:rsid w:val="00D03374"/>
    <w:rsid w:val="00D24FBA"/>
    <w:rsid w:val="00D32FC4"/>
    <w:rsid w:val="00D46AA7"/>
    <w:rsid w:val="00D63135"/>
    <w:rsid w:val="00DC7A0E"/>
    <w:rsid w:val="00DD53BC"/>
    <w:rsid w:val="00DF3339"/>
    <w:rsid w:val="00E02240"/>
    <w:rsid w:val="00E03D68"/>
    <w:rsid w:val="00E464EB"/>
    <w:rsid w:val="00ED0D40"/>
    <w:rsid w:val="00EE0B93"/>
    <w:rsid w:val="00F34414"/>
    <w:rsid w:val="00F571FD"/>
    <w:rsid w:val="00FA5895"/>
    <w:rsid w:val="00FC0E8A"/>
    <w:rsid w:val="00FE439E"/>
    <w:rsid w:val="00FF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00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4DA1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756104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56104"/>
    <w:rPr>
      <w:rFonts w:cs="Times New Roman"/>
      <w:b/>
      <w:sz w:val="28"/>
      <w:lang w:val="pl-PL" w:eastAsia="pl-PL" w:bidi="ar-SA"/>
    </w:rPr>
  </w:style>
  <w:style w:type="character" w:styleId="Strong">
    <w:name w:val="Strong"/>
    <w:basedOn w:val="DefaultParagraphFont"/>
    <w:uiPriority w:val="99"/>
    <w:qFormat/>
    <w:locked/>
    <w:rsid w:val="00044F9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7</Pages>
  <Words>715</Words>
  <Characters>4291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Sekretariat</dc:creator>
  <cp:keywords/>
  <dc:description/>
  <cp:lastModifiedBy>Sekretariat</cp:lastModifiedBy>
  <cp:revision>3</cp:revision>
  <cp:lastPrinted>2017-06-13T09:25:00Z</cp:lastPrinted>
  <dcterms:created xsi:type="dcterms:W3CDTF">2017-06-29T11:35:00Z</dcterms:created>
  <dcterms:modified xsi:type="dcterms:W3CDTF">2017-06-29T11:48:00Z</dcterms:modified>
</cp:coreProperties>
</file>