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E3" w:rsidRPr="0015274D" w:rsidRDefault="009F66E3" w:rsidP="0015274D">
      <w:pPr>
        <w:jc w:val="center"/>
        <w:rPr>
          <w:rStyle w:val="Strong"/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15274D">
        <w:rPr>
          <w:rStyle w:val="Strong"/>
          <w:rFonts w:ascii="Arial" w:hAnsi="Arial" w:cs="Arial"/>
          <w:color w:val="212121"/>
          <w:sz w:val="24"/>
          <w:szCs w:val="24"/>
          <w:shd w:val="clear" w:color="auto" w:fill="FFFFFF"/>
        </w:rPr>
        <w:t>INFORMACJA GŁÓWNEGO INSPEKTORA SANITARNEGO</w:t>
      </w:r>
      <w:r w:rsidRPr="0015274D">
        <w:rPr>
          <w:rStyle w:val="Strong"/>
          <w:rFonts w:ascii="Arial" w:hAnsi="Arial" w:cs="Arial"/>
          <w:color w:val="212121"/>
          <w:sz w:val="24"/>
          <w:szCs w:val="24"/>
          <w:shd w:val="clear" w:color="auto" w:fill="FFFFFF"/>
        </w:rPr>
        <w:br/>
        <w:t>DLA OSÓB POWRACAJĄCYCH Z PÓŁNOCNYCH WŁOCH</w:t>
      </w:r>
    </w:p>
    <w:p w:rsidR="009F66E3" w:rsidRDefault="009F66E3" w:rsidP="0015274D">
      <w:pPr>
        <w:jc w:val="center"/>
        <w:rPr>
          <w:sz w:val="24"/>
          <w:szCs w:val="24"/>
        </w:rPr>
      </w:pPr>
      <w:r w:rsidRPr="0015274D">
        <w:rPr>
          <w:sz w:val="24"/>
          <w:szCs w:val="24"/>
        </w:rPr>
        <w:t>(Opracowano na podstawie danych ECDC oraz WHO</w:t>
      </w:r>
      <w:r>
        <w:rPr>
          <w:sz w:val="24"/>
          <w:szCs w:val="24"/>
        </w:rPr>
        <w:t>)</w:t>
      </w:r>
    </w:p>
    <w:p w:rsidR="009F66E3" w:rsidRPr="0032244D" w:rsidRDefault="009F66E3" w:rsidP="0032244D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Warszawa, 27</w:t>
      </w:r>
      <w:r w:rsidRPr="0032244D">
        <w:rPr>
          <w:i/>
          <w:iCs/>
          <w:sz w:val="24"/>
          <w:szCs w:val="24"/>
        </w:rPr>
        <w:t>.02.2020</w:t>
      </w:r>
      <w:r>
        <w:rPr>
          <w:i/>
          <w:iCs/>
          <w:sz w:val="24"/>
          <w:szCs w:val="24"/>
        </w:rPr>
        <w:t xml:space="preserve"> r.</w:t>
      </w:r>
    </w:p>
    <w:p w:rsidR="009F66E3" w:rsidRPr="00523006" w:rsidRDefault="009F66E3" w:rsidP="0032244D">
      <w:pPr>
        <w:pStyle w:val="NormalWeb"/>
        <w:shd w:val="clear" w:color="auto" w:fill="FFFFFF"/>
        <w:jc w:val="both"/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 xml:space="preserve">W ostatnich kilku dniach na obszarze północnych Włoch (regiony Lombardia, Wenecja Euganejska, Piemont, Emilia Romania, </w:t>
      </w:r>
      <w:r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>Liguria</w:t>
      </w:r>
      <w:r w:rsidRPr="00523006"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>) obserwuje się rosnącą liczbę zakażeń koronawirusem SARS-CoV-2.</w:t>
      </w:r>
    </w:p>
    <w:p w:rsidR="009F66E3" w:rsidRPr="00523006" w:rsidRDefault="009F66E3" w:rsidP="0032244D">
      <w:pPr>
        <w:pStyle w:val="NormalWeb"/>
        <w:shd w:val="clear" w:color="auto" w:fill="FFFFFF"/>
        <w:jc w:val="both"/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>Jeśli byłeś w Północnych Włoszech w ciągu ostatnich 14 dni i:</w:t>
      </w:r>
    </w:p>
    <w:p w:rsidR="009F66E3" w:rsidRPr="00523006" w:rsidRDefault="009F66E3" w:rsidP="0032244D">
      <w:pPr>
        <w:pStyle w:val="NormalWeb"/>
        <w:shd w:val="clear" w:color="auto" w:fill="FFFFFF"/>
        <w:jc w:val="both"/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 xml:space="preserve">1) </w:t>
      </w:r>
      <w:r w:rsidRPr="00523006">
        <w:rPr>
          <w:rStyle w:val="Strong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zaobserwowałeś </w:t>
      </w:r>
      <w:r w:rsidRPr="00523006"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objawy, takie jak: gorączka, kaszel, duszność i problemy z oddychaniem to: </w:t>
      </w:r>
    </w:p>
    <w:p w:rsidR="009F66E3" w:rsidRPr="00523006" w:rsidRDefault="009F66E3" w:rsidP="0032244D">
      <w:pPr>
        <w:pStyle w:val="NormalWeb"/>
        <w:numPr>
          <w:ilvl w:val="0"/>
          <w:numId w:val="1"/>
        </w:numPr>
        <w:shd w:val="clear" w:color="auto" w:fill="FFFFFF"/>
        <w:jc w:val="both"/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</w:p>
    <w:p w:rsidR="009F66E3" w:rsidRPr="00523006" w:rsidRDefault="009F66E3" w:rsidP="0032244D">
      <w:pPr>
        <w:pStyle w:val="NormalWeb"/>
        <w:numPr>
          <w:ilvl w:val="0"/>
          <w:numId w:val="1"/>
        </w:numPr>
        <w:shd w:val="clear" w:color="auto" w:fill="FFFFFF"/>
        <w:jc w:val="both"/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 xml:space="preserve">lub zgłoś się </w:t>
      </w:r>
      <w:r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Pr="00523006"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Pr="00523006"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medycznego.</w:t>
      </w:r>
    </w:p>
    <w:p w:rsidR="009F66E3" w:rsidRPr="00523006" w:rsidRDefault="009F66E3" w:rsidP="0032244D">
      <w:pPr>
        <w:pStyle w:val="NormalWeb"/>
        <w:shd w:val="clear" w:color="auto" w:fill="FFFFFF"/>
        <w:jc w:val="both"/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 xml:space="preserve">2) </w:t>
      </w:r>
      <w:r w:rsidRPr="0015274D">
        <w:rPr>
          <w:rStyle w:val="Strong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nie zaobserwowałeś </w:t>
      </w:r>
      <w:r w:rsidRPr="00523006"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wyżej wymienionych objawów, to przez kolejne 14 dni kontroluj swój stan zdrowia, czyli codziennie mierz temperaturę ciała oraz zwróć uwagę na występowanie objawów grypopodobnych (złe samopoczucie, bóle mięśniowe, kaszel). </w:t>
      </w:r>
    </w:p>
    <w:p w:rsidR="009F66E3" w:rsidRPr="00523006" w:rsidRDefault="009F66E3" w:rsidP="0032244D">
      <w:pPr>
        <w:pStyle w:val="NormalWeb"/>
        <w:shd w:val="clear" w:color="auto" w:fill="FFFFFF"/>
        <w:jc w:val="both"/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 xml:space="preserve">a) </w:t>
      </w:r>
      <w:r w:rsidRPr="00523006"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po 14 dniach samoobserwacji </w:t>
      </w:r>
      <w:r w:rsidRPr="00523006">
        <w:rPr>
          <w:rStyle w:val="Strong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nie wystąpiły wyżej wymienione objawy</w:t>
      </w:r>
      <w:r w:rsidRPr="00523006"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 xml:space="preserve">, zakończ kontrolę. </w:t>
      </w:r>
    </w:p>
    <w:p w:rsidR="009F66E3" w:rsidRDefault="009F66E3" w:rsidP="0032244D">
      <w:pPr>
        <w:pStyle w:val="NormalWeb"/>
        <w:shd w:val="clear" w:color="auto" w:fill="FFFFFF"/>
        <w:jc w:val="both"/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 xml:space="preserve">b) </w:t>
      </w:r>
      <w:r w:rsidRPr="00523006"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w ciągu 14 dni samoobserwacji </w:t>
      </w:r>
      <w:r w:rsidRPr="00523006">
        <w:rPr>
          <w:rStyle w:val="Strong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zaobserwujesz wyżej wymienione objawy</w:t>
      </w:r>
      <w:r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 xml:space="preserve"> to: </w:t>
      </w:r>
    </w:p>
    <w:p w:rsidR="009F66E3" w:rsidRPr="00523006" w:rsidRDefault="009F66E3" w:rsidP="0032244D">
      <w:pPr>
        <w:pStyle w:val="NormalWeb"/>
        <w:numPr>
          <w:ilvl w:val="0"/>
          <w:numId w:val="2"/>
        </w:numPr>
        <w:shd w:val="clear" w:color="auto" w:fill="FFFFFF"/>
        <w:jc w:val="both"/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</w:p>
    <w:p w:rsidR="009F66E3" w:rsidRDefault="009F66E3" w:rsidP="0032244D">
      <w:pPr>
        <w:pStyle w:val="NormalWeb"/>
        <w:numPr>
          <w:ilvl w:val="0"/>
          <w:numId w:val="2"/>
        </w:numPr>
        <w:shd w:val="clear" w:color="auto" w:fill="FFFFFF"/>
        <w:jc w:val="both"/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 xml:space="preserve">lub zgłoś się </w:t>
      </w:r>
      <w:r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Pr="00523006"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Pr="00523006"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medycznego.</w:t>
      </w:r>
    </w:p>
    <w:p w:rsidR="009F66E3" w:rsidRDefault="009F66E3" w:rsidP="0032244D">
      <w:pPr>
        <w:pStyle w:val="NormalWeb"/>
        <w:shd w:val="clear" w:color="auto" w:fill="FFFFFF"/>
        <w:jc w:val="both"/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>3</w:t>
      </w:r>
      <w:r w:rsidRPr="00523006"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 xml:space="preserve">) </w:t>
      </w:r>
      <w:r>
        <w:rPr>
          <w:rStyle w:val="Strong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miałeś kontakt z osobą chorą lub zakażoną </w:t>
      </w:r>
      <w:r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 xml:space="preserve">koronawirusem SARS-CoV-2 </w:t>
      </w:r>
      <w:r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br/>
        <w:t xml:space="preserve">to </w:t>
      </w:r>
      <w:r w:rsidRPr="00523006"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  <w:r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 xml:space="preserve">. </w:t>
      </w:r>
    </w:p>
    <w:p w:rsidR="009F66E3" w:rsidRPr="00523006" w:rsidRDefault="009F66E3" w:rsidP="0032244D">
      <w:pPr>
        <w:pStyle w:val="NormalWeb"/>
        <w:shd w:val="clear" w:color="auto" w:fill="FFFFFF"/>
        <w:jc w:val="both"/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 xml:space="preserve">Na chwilę obecną, </w:t>
      </w:r>
      <w:r w:rsidRPr="00523006"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>nie ma uzasadnienia dla podejmowania nadmiernych działań typu kwarantannowan</w:t>
      </w:r>
      <w:r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>ie</w:t>
      </w:r>
      <w:r w:rsidRPr="00523006"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 xml:space="preserve"> osób powracających z regionów Północnych Włoch, odmawiani</w:t>
      </w:r>
      <w:r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>e</w:t>
      </w:r>
      <w:r w:rsidRPr="00523006"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 xml:space="preserve"> udziału w zajęciach szkolnych oraz zamykani</w:t>
      </w:r>
      <w:r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>e</w:t>
      </w:r>
      <w:r w:rsidRPr="00523006"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 xml:space="preserve"> szkół</w:t>
      </w:r>
      <w:r>
        <w:rPr>
          <w:rStyle w:val="Strong"/>
          <w:rFonts w:ascii="Arial" w:hAnsi="Arial" w:cs="Arial"/>
          <w:b w:val="0"/>
          <w:bCs w:val="0"/>
          <w:color w:val="212121"/>
          <w:shd w:val="clear" w:color="auto" w:fill="FFFFFF"/>
        </w:rPr>
        <w:t>.</w:t>
      </w:r>
    </w:p>
    <w:p w:rsidR="009F66E3" w:rsidRPr="00523006" w:rsidRDefault="009F66E3" w:rsidP="0032244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 xml:space="preserve">Niezbędne jest także przestrzeganie zasad higieny w tym: częste mycie rąk wodą </w:t>
      </w:r>
      <w:r>
        <w:rPr>
          <w:rFonts w:ascii="Arial" w:hAnsi="Arial" w:cs="Arial"/>
          <w:color w:val="212121"/>
        </w:rPr>
        <w:br/>
      </w:r>
      <w:r w:rsidRPr="00523006">
        <w:rPr>
          <w:rFonts w:ascii="Arial" w:hAnsi="Arial" w:cs="Arial"/>
          <w:color w:val="212121"/>
        </w:rPr>
        <w:t>z mydłem, a jeśli nie ma takiej możliwości, np. podczas podróży, ich dezynfekcja środkiem na bazie alkoholu.</w:t>
      </w:r>
    </w:p>
    <w:p w:rsidR="009F66E3" w:rsidRPr="00523006" w:rsidRDefault="009F66E3" w:rsidP="0032244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>Instrukcja jak poprawnie i skutecznie myć ręce znajduje się poniżej</w:t>
      </w:r>
      <w:r>
        <w:rPr>
          <w:rFonts w:ascii="Arial" w:hAnsi="Arial" w:cs="Arial"/>
          <w:color w:val="212121"/>
        </w:rPr>
        <w:t>.</w:t>
      </w:r>
    </w:p>
    <w:p w:rsidR="009F66E3" w:rsidRDefault="009F66E3" w:rsidP="0032244D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Z</w:t>
      </w:r>
      <w:r w:rsidRPr="00523006">
        <w:rPr>
          <w:rFonts w:ascii="Arial" w:hAnsi="Arial" w:cs="Arial"/>
          <w:color w:val="212121"/>
        </w:rPr>
        <w:t>e względu na obecnie wysoką aktywność grypy sezonowej w krajach Półkuli Północnej</w:t>
      </w:r>
      <w:r>
        <w:rPr>
          <w:rFonts w:ascii="Arial" w:hAnsi="Arial" w:cs="Arial"/>
          <w:color w:val="212121"/>
        </w:rPr>
        <w:t xml:space="preserve"> należy pamiętać o zaszczepieniu się przeciw grypie sezonowej. </w:t>
      </w:r>
      <w:bookmarkStart w:id="0" w:name="_GoBack"/>
      <w:bookmarkEnd w:id="0"/>
    </w:p>
    <w:sectPr w:rsidR="009F66E3" w:rsidSect="00D9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3984"/>
    <w:multiLevelType w:val="hybridMultilevel"/>
    <w:tmpl w:val="FA10C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7D5DB8"/>
    <w:multiLevelType w:val="multilevel"/>
    <w:tmpl w:val="51BA9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91322"/>
    <w:multiLevelType w:val="multilevel"/>
    <w:tmpl w:val="8470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2F95E55"/>
    <w:multiLevelType w:val="multilevel"/>
    <w:tmpl w:val="554A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61169ED"/>
    <w:multiLevelType w:val="hybridMultilevel"/>
    <w:tmpl w:val="7B2A7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006"/>
    <w:rsid w:val="000D74C7"/>
    <w:rsid w:val="000E22A1"/>
    <w:rsid w:val="0015274D"/>
    <w:rsid w:val="002164E3"/>
    <w:rsid w:val="002D3133"/>
    <w:rsid w:val="00311F04"/>
    <w:rsid w:val="0032244D"/>
    <w:rsid w:val="004336FE"/>
    <w:rsid w:val="00523006"/>
    <w:rsid w:val="005B72C3"/>
    <w:rsid w:val="006F5204"/>
    <w:rsid w:val="00732D8D"/>
    <w:rsid w:val="00754E78"/>
    <w:rsid w:val="00986A5C"/>
    <w:rsid w:val="009C179B"/>
    <w:rsid w:val="009F66E3"/>
    <w:rsid w:val="00A10036"/>
    <w:rsid w:val="00A7090D"/>
    <w:rsid w:val="00B34074"/>
    <w:rsid w:val="00CD01BE"/>
    <w:rsid w:val="00CF1022"/>
    <w:rsid w:val="00D931B1"/>
    <w:rsid w:val="00E5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B1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link w:val="Heading2Char"/>
    <w:uiPriority w:val="99"/>
    <w:qFormat/>
    <w:rsid w:val="009C179B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C179B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523006"/>
    <w:rPr>
      <w:b/>
      <w:bCs/>
    </w:rPr>
  </w:style>
  <w:style w:type="paragraph" w:styleId="NormalWeb">
    <w:name w:val="Normal (Web)"/>
    <w:basedOn w:val="Normal"/>
    <w:uiPriority w:val="99"/>
    <w:rsid w:val="0052300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306</Words>
  <Characters>1836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GŁÓWNEGO INSPEKTORA SANITARNEGO</dc:title>
  <dc:subject/>
  <dc:creator>matej</dc:creator>
  <cp:keywords/>
  <dc:description/>
  <cp:lastModifiedBy>Admin</cp:lastModifiedBy>
  <cp:revision>2</cp:revision>
  <cp:lastPrinted>2020-02-28T10:51:00Z</cp:lastPrinted>
  <dcterms:created xsi:type="dcterms:W3CDTF">2020-03-09T08:55:00Z</dcterms:created>
  <dcterms:modified xsi:type="dcterms:W3CDTF">2020-03-09T08:55:00Z</dcterms:modified>
</cp:coreProperties>
</file>