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4F" w:rsidRDefault="00AF014F" w:rsidP="007A45F0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OBOWIĄZEK INFORMACYJNY </w:t>
      </w:r>
    </w:p>
    <w:p w:rsidR="00AF014F" w:rsidRDefault="00AF014F" w:rsidP="007A45F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podstawie art. 14 Rozporządzenia Parlamentu Europejskiego i Rady (UE) 2016/679 z dnia </w:t>
      </w:r>
      <w:r>
        <w:rPr>
          <w:rFonts w:ascii="Times New Roman" w:hAnsi="Times New Roman" w:cs="Times New Roman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AF014F" w:rsidRPr="003E3EB6" w:rsidRDefault="00AF014F" w:rsidP="007A45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EB6">
        <w:rPr>
          <w:rFonts w:ascii="Times New Roman" w:hAnsi="Times New Roman" w:cs="Times New Roman"/>
        </w:rPr>
        <w:t xml:space="preserve">Administratorem </w:t>
      </w:r>
      <w:r>
        <w:rPr>
          <w:rFonts w:ascii="Times New Roman" w:hAnsi="Times New Roman" w:cs="Times New Roman"/>
        </w:rPr>
        <w:t>Pani/Pana danych osobowych jest Szkoła Podstawowa NR 2 im. Białych Górników w Kłodawie, ul. 3 Maja 5, 62-650 Kłodawa, tel. 63 27 30 310</w:t>
      </w:r>
      <w:bookmarkStart w:id="0" w:name="_GoBack"/>
      <w:bookmarkEnd w:id="0"/>
    </w:p>
    <w:p w:rsidR="00AF014F" w:rsidRPr="003E3EB6" w:rsidRDefault="00AF014F" w:rsidP="007A45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EB6">
        <w:rPr>
          <w:rFonts w:ascii="Times New Roman" w:hAnsi="Times New Roman" w:cs="Times New Roman"/>
          <w:sz w:val="22"/>
          <w:szCs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3E3EB6">
          <w:rPr>
            <w:rStyle w:val="Hyperlink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Pr="003E3EB6">
        <w:rPr>
          <w:rFonts w:ascii="Times New Roman" w:hAnsi="Times New Roman" w:cs="Times New Roman"/>
          <w:sz w:val="22"/>
          <w:szCs w:val="22"/>
        </w:rPr>
        <w:t>.</w:t>
      </w:r>
    </w:p>
    <w:p w:rsidR="00AF014F" w:rsidRPr="00E77220" w:rsidRDefault="00AF014F" w:rsidP="007A45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Kategoria danych osobowych udostępnionych Administratorowi to: imię i nazwisko, seria i numer dowodu osobistego, telefon kontaktowy w zakresie niezbędnym do realizacji </w:t>
      </w:r>
      <w:r w:rsidRPr="00E77220">
        <w:rPr>
          <w:rFonts w:ascii="Times New Roman" w:hAnsi="Times New Roman" w:cs="Times New Roman"/>
          <w:sz w:val="22"/>
          <w:szCs w:val="22"/>
        </w:rPr>
        <w:t xml:space="preserve">celu </w:t>
      </w:r>
      <w:r>
        <w:rPr>
          <w:rFonts w:ascii="Times New Roman" w:hAnsi="Times New Roman" w:cs="Times New Roman"/>
          <w:sz w:val="22"/>
          <w:szCs w:val="22"/>
        </w:rPr>
        <w:t>jakim jest uwierzytelnienie osoby odbierające dziecko ze Szkoły/ Świetlicy szkolnej/ Przedszkola oraz wykonywanie</w:t>
      </w:r>
      <w:r w:rsidRPr="00E77220">
        <w:rPr>
          <w:rFonts w:ascii="Times New Roman" w:hAnsi="Times New Roman" w:cs="Times New Roman"/>
          <w:sz w:val="22"/>
          <w:szCs w:val="22"/>
        </w:rPr>
        <w:t xml:space="preserve"> obowiązków prawnych ciążących na Administratorze.</w:t>
      </w:r>
    </w:p>
    <w:p w:rsidR="00AF014F" w:rsidRDefault="00AF014F" w:rsidP="007A45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AF014F" w:rsidRDefault="00AF014F" w:rsidP="007A45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Podstawą prawną przetwarzania danych jest art. 6 ust. 1 lit. c) i d) ww. Rozporządzenia. </w:t>
      </w:r>
    </w:p>
    <w:p w:rsidR="00AF014F" w:rsidRPr="006A1949" w:rsidRDefault="00AF014F" w:rsidP="007A45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Odbiorcami Pani/Pana danych będą podmioty, </w:t>
      </w:r>
      <w:r w:rsidRPr="00704CCB">
        <w:rPr>
          <w:rFonts w:ascii="Times New Roman" w:hAnsi="Times New Roman" w:cs="Times New Roman"/>
          <w:sz w:val="22"/>
          <w:szCs w:val="22"/>
        </w:rPr>
        <w:t xml:space="preserve">które na podstawie </w:t>
      </w:r>
      <w:r>
        <w:rPr>
          <w:rFonts w:ascii="Times New Roman" w:hAnsi="Times New Roman" w:cs="Times New Roman"/>
          <w:sz w:val="22"/>
          <w:szCs w:val="22"/>
        </w:rPr>
        <w:t>zawartych</w:t>
      </w:r>
      <w:r w:rsidRPr="00704CCB">
        <w:rPr>
          <w:rFonts w:ascii="Times New Roman" w:hAnsi="Times New Roman" w:cs="Times New Roman"/>
          <w:sz w:val="22"/>
          <w:szCs w:val="22"/>
        </w:rPr>
        <w:t xml:space="preserve"> umów przetwarzają dane osobowe </w:t>
      </w:r>
      <w:r>
        <w:rPr>
          <w:rFonts w:ascii="Times New Roman" w:hAnsi="Times New Roman" w:cs="Times New Roman"/>
          <w:sz w:val="22"/>
          <w:szCs w:val="22"/>
        </w:rPr>
        <w:t>w imieniu Administratora.</w:t>
      </w:r>
      <w:r w:rsidRPr="00704C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014F" w:rsidRDefault="00AF014F" w:rsidP="007A45F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Ma Pan/Pani prawo do dostępu do swoich danych w których posiadaniu jest Administrator, </w:t>
      </w:r>
      <w:r>
        <w:rPr>
          <w:rFonts w:ascii="Times New Roman" w:hAnsi="Times New Roman" w:cs="Times New Roman"/>
          <w:sz w:val="22"/>
          <w:szCs w:val="22"/>
        </w:rPr>
        <w:br/>
        <w:t xml:space="preserve">ich sprostowania, usunięcia lub ograniczenia przetwarzania. </w:t>
      </w:r>
    </w:p>
    <w:p w:rsidR="00AF014F" w:rsidRDefault="00AF014F" w:rsidP="007A45F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Przysługuje Pani/Panu prawo </w:t>
      </w:r>
      <w:bookmarkStart w:id="1" w:name="_Hlk515218261"/>
      <w:r>
        <w:rPr>
          <w:rFonts w:ascii="Times New Roman" w:hAnsi="Times New Roman" w:cs="Times New Roman"/>
          <w:sz w:val="22"/>
          <w:szCs w:val="22"/>
        </w:rPr>
        <w:t xml:space="preserve">wniesienia skargi do organu nadzorczego </w:t>
      </w:r>
      <w:r w:rsidRPr="00B82BCE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br/>
      </w:r>
      <w:r w:rsidRPr="00B82BCE">
        <w:rPr>
          <w:rFonts w:ascii="Times New Roman" w:hAnsi="Times New Roman" w:cs="Times New Roman"/>
        </w:rPr>
        <w:t>gdy przetwarzanie danych odbywa się z naruszeniem przepisów powyższego rozporządzenia</w:t>
      </w:r>
      <w:r>
        <w:rPr>
          <w:rFonts w:ascii="Times New Roman" w:hAnsi="Times New Roman" w:cs="Times New Roman"/>
          <w:sz w:val="22"/>
          <w:szCs w:val="22"/>
        </w:rPr>
        <w:t xml:space="preserve"> tj.</w:t>
      </w:r>
      <w:r w:rsidRPr="001A1001">
        <w:rPr>
          <w:rFonts w:ascii="Times New Roman" w:hAnsi="Times New Roman" w:cs="Times New Roman"/>
          <w:sz w:val="22"/>
          <w:szCs w:val="22"/>
        </w:rPr>
        <w:t xml:space="preserve"> Prezesa </w:t>
      </w:r>
      <w:r>
        <w:rPr>
          <w:rFonts w:ascii="Times New Roman" w:hAnsi="Times New Roman" w:cs="Times New Roman"/>
          <w:sz w:val="22"/>
          <w:szCs w:val="22"/>
        </w:rPr>
        <w:t xml:space="preserve">Urzędu </w:t>
      </w:r>
      <w:r w:rsidRPr="001A1001">
        <w:rPr>
          <w:rFonts w:ascii="Times New Roman" w:hAnsi="Times New Roman" w:cs="Times New Roman"/>
          <w:sz w:val="22"/>
          <w:szCs w:val="22"/>
        </w:rPr>
        <w:t>Ochrony Danych Osobowych, ul. Stawki 2, 00-193 Warszawa</w:t>
      </w:r>
      <w:bookmarkEnd w:id="1"/>
      <w:r>
        <w:rPr>
          <w:rFonts w:ascii="Times New Roman" w:hAnsi="Times New Roman" w:cs="Times New Roman"/>
          <w:sz w:val="22"/>
          <w:szCs w:val="22"/>
        </w:rPr>
        <w:t>.</w:t>
      </w:r>
    </w:p>
    <w:p w:rsidR="00AF014F" w:rsidRDefault="00AF014F" w:rsidP="007A45F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Pan/Pani dane osobowe zostały pozyskane od przedstawicieli ustawowych dzieci.</w:t>
      </w:r>
    </w:p>
    <w:p w:rsidR="00AF014F" w:rsidRDefault="00AF014F" w:rsidP="007A45F0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Ponadto informujemy, iż w związku z przetwarzaniem Pani/Pana danych osobowych nie będą one podlegały decyzjom, które opierają się wyłącznie na zautomatyzowanym przetwarzaniu, </w:t>
      </w:r>
      <w:r>
        <w:rPr>
          <w:rFonts w:ascii="Times New Roman" w:hAnsi="Times New Roman" w:cs="Times New Roman"/>
          <w:sz w:val="22"/>
          <w:szCs w:val="22"/>
        </w:rPr>
        <w:br/>
        <w:t xml:space="preserve">w tym profilowaniu, o czym stanowi art. 22 ogólnego rozporządzenia o ochronie danych osobowych. </w:t>
      </w:r>
    </w:p>
    <w:p w:rsidR="00AF014F" w:rsidRDefault="00AF014F" w:rsidP="007A45F0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AF014F" w:rsidRPr="00BD628A" w:rsidRDefault="00AF014F" w:rsidP="007A45F0">
      <w:pPr>
        <w:jc w:val="both"/>
        <w:rPr>
          <w:rFonts w:cs="Times New Roman"/>
          <w:sz w:val="24"/>
          <w:szCs w:val="24"/>
        </w:rPr>
      </w:pPr>
    </w:p>
    <w:p w:rsidR="00AF014F" w:rsidRPr="007A45F0" w:rsidRDefault="00AF014F" w:rsidP="007A45F0">
      <w:pPr>
        <w:rPr>
          <w:rFonts w:cs="Times New Roman"/>
        </w:rPr>
      </w:pPr>
    </w:p>
    <w:sectPr w:rsidR="00AF014F" w:rsidRPr="007A45F0" w:rsidSect="000A0C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3E"/>
    <w:rsid w:val="000A0C27"/>
    <w:rsid w:val="00121D0B"/>
    <w:rsid w:val="001A1001"/>
    <w:rsid w:val="001B7341"/>
    <w:rsid w:val="00241090"/>
    <w:rsid w:val="00340C15"/>
    <w:rsid w:val="00356ACB"/>
    <w:rsid w:val="003C3AF0"/>
    <w:rsid w:val="003E3EB6"/>
    <w:rsid w:val="003F6AA1"/>
    <w:rsid w:val="00467FCD"/>
    <w:rsid w:val="004D7D51"/>
    <w:rsid w:val="00626410"/>
    <w:rsid w:val="006A1949"/>
    <w:rsid w:val="006A5B1F"/>
    <w:rsid w:val="006B0A2F"/>
    <w:rsid w:val="00704CCB"/>
    <w:rsid w:val="00776E3E"/>
    <w:rsid w:val="007812D3"/>
    <w:rsid w:val="007913AB"/>
    <w:rsid w:val="007A45F0"/>
    <w:rsid w:val="007C34D7"/>
    <w:rsid w:val="007C553F"/>
    <w:rsid w:val="007E4C96"/>
    <w:rsid w:val="007E582D"/>
    <w:rsid w:val="008F615E"/>
    <w:rsid w:val="00992534"/>
    <w:rsid w:val="009C6F61"/>
    <w:rsid w:val="00A36FA7"/>
    <w:rsid w:val="00AF014F"/>
    <w:rsid w:val="00B27D14"/>
    <w:rsid w:val="00B82BCE"/>
    <w:rsid w:val="00BA16F2"/>
    <w:rsid w:val="00BD628A"/>
    <w:rsid w:val="00C046EE"/>
    <w:rsid w:val="00C41BBB"/>
    <w:rsid w:val="00C82B8B"/>
    <w:rsid w:val="00CC5E54"/>
    <w:rsid w:val="00CF1C11"/>
    <w:rsid w:val="00D432B6"/>
    <w:rsid w:val="00DC5E75"/>
    <w:rsid w:val="00E703E7"/>
    <w:rsid w:val="00E77220"/>
    <w:rsid w:val="00E84CA7"/>
    <w:rsid w:val="00EB3078"/>
    <w:rsid w:val="00EF3456"/>
    <w:rsid w:val="00FB7D45"/>
    <w:rsid w:val="00FC49D2"/>
    <w:rsid w:val="00FE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F0"/>
    <w:pPr>
      <w:spacing w:after="160" w:line="259" w:lineRule="auto"/>
    </w:pPr>
    <w:rPr>
      <w:rFonts w:eastAsia="Times New Roman" w:cs="Calibri"/>
      <w:sz w:val="21"/>
      <w:szCs w:val="21"/>
    </w:rPr>
  </w:style>
  <w:style w:type="paragraph" w:styleId="Heading1">
    <w:name w:val="heading 1"/>
    <w:basedOn w:val="Normal"/>
    <w:link w:val="Heading1Char"/>
    <w:uiPriority w:val="9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B8B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61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2B8B"/>
    <w:rPr>
      <w:rFonts w:ascii="Calibri Light" w:hAnsi="Calibri Light" w:cs="Calibri Light"/>
      <w:color w:val="2E74B5"/>
      <w:sz w:val="26"/>
      <w:szCs w:val="26"/>
    </w:rPr>
  </w:style>
  <w:style w:type="character" w:styleId="Hyperlink">
    <w:name w:val="Hyperlink"/>
    <w:basedOn w:val="DefaultParagraphFont"/>
    <w:uiPriority w:val="99"/>
    <w:rsid w:val="00776E3E"/>
    <w:rPr>
      <w:color w:val="0563C1"/>
      <w:u w:val="single"/>
    </w:rPr>
  </w:style>
  <w:style w:type="character" w:customStyle="1" w:styleId="products-title-suffix">
    <w:name w:val="products-title-suffix"/>
    <w:basedOn w:val="DefaultParagraphFont"/>
    <w:uiPriority w:val="99"/>
    <w:rsid w:val="00C82B8B"/>
  </w:style>
  <w:style w:type="character" w:styleId="Strong">
    <w:name w:val="Strong"/>
    <w:basedOn w:val="DefaultParagraphFont"/>
    <w:uiPriority w:val="99"/>
    <w:qFormat/>
    <w:rsid w:val="00C82B8B"/>
    <w:rPr>
      <w:b/>
      <w:bCs/>
    </w:rPr>
  </w:style>
  <w:style w:type="character" w:styleId="Emphasis">
    <w:name w:val="Emphasis"/>
    <w:basedOn w:val="DefaultParagraphFont"/>
    <w:uiPriority w:val="99"/>
    <w:qFormat/>
    <w:rsid w:val="00C82B8B"/>
    <w:rPr>
      <w:i/>
      <w:iCs/>
    </w:rPr>
  </w:style>
  <w:style w:type="table" w:styleId="TableGrid">
    <w:name w:val="Table Grid"/>
    <w:basedOn w:val="TableNormal"/>
    <w:uiPriority w:val="99"/>
    <w:rsid w:val="007E582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6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318</Words>
  <Characters>1911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</dc:title>
  <dc:subject/>
  <dc:creator>Barbara BS. Starczewska</dc:creator>
  <cp:keywords/>
  <dc:description/>
  <cp:lastModifiedBy>Admin</cp:lastModifiedBy>
  <cp:revision>2</cp:revision>
  <cp:lastPrinted>2019-09-11T09:56:00Z</cp:lastPrinted>
  <dcterms:created xsi:type="dcterms:W3CDTF">2019-09-11T10:19:00Z</dcterms:created>
  <dcterms:modified xsi:type="dcterms:W3CDTF">2019-09-11T10:20:00Z</dcterms:modified>
</cp:coreProperties>
</file>