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11" w:rsidRDefault="00186711" w:rsidP="00531E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31EA5">
        <w:rPr>
          <w:sz w:val="32"/>
          <w:szCs w:val="32"/>
        </w:rPr>
        <w:t>WYKAZ PODRĘCZNIKÓW NA ROK SZKOLNY 2014/2015</w:t>
      </w:r>
    </w:p>
    <w:p w:rsidR="00186711" w:rsidRDefault="00186711" w:rsidP="00531EA5">
      <w:pPr>
        <w:jc w:val="center"/>
        <w:rPr>
          <w:sz w:val="32"/>
          <w:szCs w:val="32"/>
        </w:rPr>
      </w:pPr>
      <w:r>
        <w:rPr>
          <w:sz w:val="32"/>
          <w:szCs w:val="32"/>
        </w:rPr>
        <w:t>SZKOŁY PODSTAWOWEJ IM.GEN.STANISŁAWA TACZAKA                                                                                                         W WĄSOWIE.</w:t>
      </w:r>
    </w:p>
    <w:p w:rsidR="00186711" w:rsidRDefault="00186711" w:rsidP="00531EA5">
      <w:pPr>
        <w:jc w:val="center"/>
        <w:rPr>
          <w:sz w:val="32"/>
          <w:szCs w:val="32"/>
        </w:rPr>
      </w:pPr>
      <w:r>
        <w:rPr>
          <w:sz w:val="32"/>
          <w:szCs w:val="32"/>
        </w:rPr>
        <w:t>Klasa I</w:t>
      </w:r>
    </w:p>
    <w:p w:rsidR="00186711" w:rsidRDefault="00186711" w:rsidP="00D41568">
      <w:pPr>
        <w:jc w:val="center"/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763"/>
        <w:gridCol w:w="2482"/>
        <w:gridCol w:w="2232"/>
        <w:gridCol w:w="2357"/>
        <w:gridCol w:w="2357"/>
      </w:tblGrid>
      <w:tr w:rsidR="00186711" w:rsidRPr="00EC0B9D">
        <w:tc>
          <w:tcPr>
            <w:tcW w:w="1951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763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9D">
              <w:rPr>
                <w:rFonts w:ascii="Times New Roman" w:hAnsi="Times New Roman" w:cs="Times New Roman"/>
                <w:b/>
                <w:bCs/>
              </w:rPr>
              <w:t xml:space="preserve">Tytuł </w:t>
            </w:r>
          </w:p>
        </w:tc>
        <w:tc>
          <w:tcPr>
            <w:tcW w:w="2482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</w:p>
        </w:tc>
        <w:tc>
          <w:tcPr>
            <w:tcW w:w="2232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Wydawnictwo </w:t>
            </w:r>
          </w:p>
        </w:tc>
        <w:tc>
          <w:tcPr>
            <w:tcW w:w="2357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</w:tc>
        <w:tc>
          <w:tcPr>
            <w:tcW w:w="2357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programu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2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11" w:rsidRPr="00EC0B9D">
        <w:tc>
          <w:tcPr>
            <w:tcW w:w="1951" w:type="dxa"/>
          </w:tcPr>
          <w:p w:rsidR="00186711" w:rsidRPr="008537D3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2763" w:type="dxa"/>
          </w:tcPr>
          <w:p w:rsidR="00186711" w:rsidRPr="0069660E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66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Jesteśmy w rodzinie Pana</w:t>
            </w:r>
            <w:r w:rsidRPr="00696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Jezusa</w:t>
            </w:r>
          </w:p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+ karty pracy</w:t>
            </w:r>
          </w:p>
        </w:tc>
        <w:tc>
          <w:tcPr>
            <w:tcW w:w="2482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(red.) J. Szpet, D. Jackowiak</w:t>
            </w:r>
          </w:p>
        </w:tc>
        <w:tc>
          <w:tcPr>
            <w:tcW w:w="2232" w:type="dxa"/>
          </w:tcPr>
          <w:p w:rsidR="00186711" w:rsidRPr="00EC0B9D" w:rsidRDefault="00186711" w:rsidP="009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Wydawnictwo Święty Wojciech, Poznań</w:t>
            </w:r>
          </w:p>
        </w:tc>
        <w:tc>
          <w:tcPr>
            <w:tcW w:w="2357" w:type="dxa"/>
          </w:tcPr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 W drodze do </w:t>
            </w:r>
          </w:p>
          <w:p w:rsidR="00186711" w:rsidRPr="00EC0B9D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wieczernika</w:t>
            </w:r>
          </w:p>
        </w:tc>
        <w:tc>
          <w:tcPr>
            <w:tcW w:w="2357" w:type="dxa"/>
          </w:tcPr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AZ-1-01/10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9.06.2010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C0B9D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049F4">
      <w:pPr>
        <w:rPr>
          <w:sz w:val="32"/>
          <w:szCs w:val="32"/>
        </w:rPr>
      </w:pPr>
    </w:p>
    <w:p w:rsidR="00186711" w:rsidRDefault="00186711" w:rsidP="005049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Klasa II                                                                                                                                                                                        </w:t>
      </w:r>
      <w:r w:rsidRPr="00CE0D18">
        <w:rPr>
          <w:sz w:val="32"/>
          <w:szCs w:val="32"/>
        </w:rPr>
        <w:t xml:space="preserve"> </w:t>
      </w:r>
      <w:r>
        <w:rPr>
          <w:sz w:val="32"/>
          <w:szCs w:val="32"/>
        </w:rPr>
        <w:t>WYKAZ PODRĘCZNIKÓW- ROK SZKOLNY 2014/2015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763"/>
        <w:gridCol w:w="2482"/>
        <w:gridCol w:w="2232"/>
        <w:gridCol w:w="2357"/>
        <w:gridCol w:w="2357"/>
      </w:tblGrid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9D">
              <w:rPr>
                <w:rFonts w:ascii="Times New Roman" w:hAnsi="Times New Roman" w:cs="Times New Roman"/>
                <w:b/>
                <w:bCs/>
              </w:rPr>
              <w:t xml:space="preserve">Tytuł </w:t>
            </w:r>
          </w:p>
        </w:tc>
        <w:tc>
          <w:tcPr>
            <w:tcW w:w="248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Wydawnictwo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programu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,,Oto ja’’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Elementarz, ćwiczenia polonistyczno-społeczne, Ćwiczenia matematyczno-przyrodnicze.                 Semestr I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,,Oto ja’’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Elementarz, ćwiczenia polonistyczno-społeczne, Ćwiczenia matematyczno-przyrodnicze.                 Semestr II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Joanna Wosianek, Anna Stelmach-Tkacz, Karina Mucha</w:t>
            </w: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Oto ja                      Program nauczania edukacji wczesnoszkolnej                z uwzględnieniem procesów indywidualizacji kształcenia.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K.Mucha,                          A. Stalmach-Tkacz,         J. Wosianek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460/3/2013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460/4/2013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763" w:type="dxa"/>
          </w:tcPr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Kochamy Pana Jezusa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D41568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</w:t>
            </w:r>
            <w:r w:rsidRPr="00D41568">
              <w:rPr>
                <w:rFonts w:ascii="Times New Roman" w:hAnsi="Times New Roman" w:cs="Times New Roman"/>
                <w:sz w:val="24"/>
                <w:szCs w:val="24"/>
              </w:rPr>
              <w:t>arty pracy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2" w:type="dxa"/>
          </w:tcPr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(red.) J. Szpet, D. Jackowiak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Wydawnictwo Święty Wojciech, Poznań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A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 drodze do wieczernika</w:t>
            </w:r>
          </w:p>
        </w:tc>
        <w:tc>
          <w:tcPr>
            <w:tcW w:w="2357" w:type="dxa"/>
          </w:tcPr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AZ-1-01/10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9.06.2010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Język niemiecki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,,ich und du’’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 i zeszyt ćwiczeń dla kl.2</w:t>
            </w:r>
          </w:p>
        </w:tc>
        <w:tc>
          <w:tcPr>
            <w:tcW w:w="248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M.Kozubska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E.Krawczyk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L.Zastąpiło </w:t>
            </w: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Wydawnictwo Szkolne                       PWN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w klasach 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szkoły podstawowej,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aut.Sylwii Rapackiej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33/2/2009</w:t>
            </w:r>
          </w:p>
        </w:tc>
      </w:tr>
    </w:tbl>
    <w:p w:rsidR="00186711" w:rsidRDefault="00186711" w:rsidP="005049F4">
      <w:pPr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CE0D18">
      <w:pPr>
        <w:jc w:val="center"/>
        <w:rPr>
          <w:sz w:val="32"/>
          <w:szCs w:val="32"/>
        </w:rPr>
      </w:pPr>
      <w:r>
        <w:rPr>
          <w:sz w:val="32"/>
          <w:szCs w:val="32"/>
        </w:rPr>
        <w:t>KLASA III</w:t>
      </w:r>
      <w:r w:rsidRPr="00CE0D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WYKAZ PODRĘCZNIKÓW- ROK SZKOLNY 2014/2015</w:t>
      </w: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763"/>
        <w:gridCol w:w="2482"/>
        <w:gridCol w:w="2232"/>
        <w:gridCol w:w="2357"/>
        <w:gridCol w:w="2357"/>
      </w:tblGrid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9D">
              <w:rPr>
                <w:rFonts w:ascii="Times New Roman" w:hAnsi="Times New Roman" w:cs="Times New Roman"/>
                <w:b/>
                <w:bCs/>
              </w:rPr>
              <w:t xml:space="preserve">Tytuł </w:t>
            </w:r>
          </w:p>
        </w:tc>
        <w:tc>
          <w:tcPr>
            <w:tcW w:w="248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Wydawnictwo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programu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,,Oto ja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Joanna Wosianek, Anna Stelmach-Tkacz, Karina Mucha</w:t>
            </w: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OTO JA Program nauczania edukacji wczesnoszkolnej z uwzględnieniem procesów indywidualizacji kształcenia.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K.Mucha,                          A. Stalmach-Tkacz,         J. Wosianek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Nr dopuszczenia podręcznika;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460/5/2014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763" w:type="dxa"/>
          </w:tcPr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Przyjmujemy Pana Jezusa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D41568">
              <w:rPr>
                <w:rFonts w:ascii="Times New Roman" w:hAnsi="Times New Roman" w:cs="Times New Roman"/>
                <w:sz w:val="24"/>
                <w:szCs w:val="24"/>
              </w:rPr>
              <w:t>karty pracy</w:t>
            </w:r>
          </w:p>
        </w:tc>
        <w:tc>
          <w:tcPr>
            <w:tcW w:w="248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(red.) J. Szpet, D. Jackowiak</w:t>
            </w: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Wydawnictwo Święty Wojciech, Poznań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A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 drodze do wieczernika</w:t>
            </w:r>
          </w:p>
        </w:tc>
        <w:tc>
          <w:tcPr>
            <w:tcW w:w="2357" w:type="dxa"/>
          </w:tcPr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AZ-1-01/10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57A7B" w:rsidRDefault="00186711" w:rsidP="00D4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57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9.06.2010</w:t>
            </w:r>
            <w:r w:rsidRPr="00E57A7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Język niemiecki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,,ich und du’’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 i zeszyt ćwiczeń dla kl.3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M.Kozubska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E.Krawczyk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L.Zastąpiło </w:t>
            </w:r>
          </w:p>
        </w:tc>
        <w:tc>
          <w:tcPr>
            <w:tcW w:w="2232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Wydawnictwo Szkolne                       PWN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w klasach 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szkoły podstawowej,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aut.Sylwii Rapackiej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33/3/2009</w:t>
            </w:r>
          </w:p>
        </w:tc>
      </w:tr>
    </w:tbl>
    <w:p w:rsidR="00186711" w:rsidRPr="005049F4" w:rsidRDefault="00186711" w:rsidP="005049F4">
      <w:pPr>
        <w:rPr>
          <w:sz w:val="18"/>
          <w:szCs w:val="18"/>
        </w:rPr>
      </w:pPr>
    </w:p>
    <w:p w:rsidR="00186711" w:rsidRDefault="00186711" w:rsidP="005049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KLASA IV                                                                                                                                                                                   </w:t>
      </w:r>
      <w:r w:rsidRPr="00CE0D18">
        <w:rPr>
          <w:sz w:val="32"/>
          <w:szCs w:val="32"/>
        </w:rPr>
        <w:t xml:space="preserve"> </w:t>
      </w:r>
      <w:r>
        <w:rPr>
          <w:sz w:val="32"/>
          <w:szCs w:val="32"/>
        </w:rPr>
        <w:t>WYKAZ PODRĘCZNIKÓW- ROK SZKOLNY 2014/2015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763"/>
        <w:gridCol w:w="2357"/>
        <w:gridCol w:w="2357"/>
        <w:gridCol w:w="2357"/>
        <w:gridCol w:w="2357"/>
      </w:tblGrid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9D">
              <w:rPr>
                <w:rFonts w:ascii="Times New Roman" w:hAnsi="Times New Roman" w:cs="Times New Roman"/>
                <w:b/>
                <w:bCs/>
              </w:rPr>
              <w:t xml:space="preserve">Tytuł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Wydawnictwo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programu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Język</w:t>
            </w:r>
            <w:r w:rsidRPr="00EC0B9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polski4 . </w:t>
            </w:r>
            <w:r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Między nam. 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Podręcznik</w:t>
            </w: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 Zeszyt ćwiczeń część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</w:t>
            </w: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i 2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Agnieszka Łuczak, Anna</w:t>
            </w:r>
            <w:r w:rsidRPr="00EC0B9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Murdzek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wyd. GWO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Między nami.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języka polskiego w szkole podstawowej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Agnieszka Łuczak, Anna Murdzek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color w:val="000000"/>
              </w:rPr>
              <w:t>445/1/2012</w:t>
            </w:r>
          </w:p>
        </w:tc>
      </w:tr>
      <w:tr w:rsidR="00186711" w:rsidRPr="00EC0B9D">
        <w:tc>
          <w:tcPr>
            <w:tcW w:w="1951" w:type="dxa"/>
            <w:vMerge w:val="restart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,,Matematyka z kluczem’’cz.1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Marcin Braun,  , Agnieszka Mańkowska, Małgorzata Paszyńska     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 w:val="restart"/>
          </w:tcPr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Default="00186711" w:rsidP="00CE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Matematyka z kluczem-program nauczania zgodny z podstawą programową z dn.23 grudnia</w:t>
            </w:r>
            <w:r w:rsidRPr="00EC0B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2008roku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157/1/2012/z1  </w:t>
            </w:r>
          </w:p>
        </w:tc>
      </w:tr>
      <w:tr w:rsidR="00186711" w:rsidRPr="00EC0B9D">
        <w:tc>
          <w:tcPr>
            <w:tcW w:w="1951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,,Matematyka z kluczem’’cz.2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Marcin Braun,  , Agnieszka Mańkowska, Małgorzata Paszyńska     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8809A5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A5">
              <w:rPr>
                <w:rFonts w:ascii="Times New Roman" w:hAnsi="Times New Roman" w:cs="Times New Roman"/>
                <w:sz w:val="24"/>
                <w:szCs w:val="24"/>
              </w:rPr>
              <w:t>157/1/2012/z2</w:t>
            </w:r>
          </w:p>
        </w:tc>
      </w:tr>
      <w:tr w:rsidR="00186711" w:rsidRPr="00EC0B9D">
        <w:tc>
          <w:tcPr>
            <w:tcW w:w="1951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Zeszyt ćwiczeń ,,Matematyka z kluczem ‘’ cz.   1 i 2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Marcin Braun,  , Agnieszka Mańkowska, Małgorzata Paszyńska     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Język niemiecki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,,ich und du’’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 i zeszyt ćwiczeń dla klasy 4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M. Kozubska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E. Krawczyk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L. Zastąpiło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Wydawnictwo Szkolne PWN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w klasach IV –VI szkoły podstawowej, aut. Sylwii Rapackiej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383/1/2011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Historia                           i społeczeństwo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,,Wczoraj i dziś’’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,,Wczoraj i dziś’’ program nauczania ogólnego historii i społeczeństwa                 w klasach IV-VI 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443/1/2012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B9D">
              <w:rPr>
                <w:sz w:val="24"/>
                <w:szCs w:val="24"/>
              </w:rPr>
              <w:t>Przyroda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,,Tajemnice przyrody ’’             -nowa podstawa programowa- podręcznik, zeszyty ćwiczeń-część                 1  i 2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Marko-Worłowska,                Feliks Szlajfer , Joanna Stawarz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,,Tajemnice przyrody’’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przyrody w klasach  4-6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399/1/2011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,,Jak to działa?’’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z ćwiczeniami, dodatkiem i płytą .Niezbędnik rowerzysty kl.4-6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Lech Łabecki,                Marta Łabecka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,,Jak to działa?’’ Program nauczania ogólnego zajęć technicznych w klasach 4-6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295/2010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,,Jestem chrześcijaninem’’  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Karty pracy.        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ks. Jan Szpet            Danuta Jackowiak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Poznań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AZ-2-01/10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AZ-21-01/10-PO 1/11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,,Do dzieła!’’- podręcznik do plastyki dla klas 4-6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J.Lukas, K.Onak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,,Do dzieła!’’-Program nauczania ogólnego plastyki w klasach 4-6 szkoły podstawowej.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326/2011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763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Pr="008537D3">
              <w:rPr>
                <w:rFonts w:ascii="Times New Roman" w:hAnsi="Times New Roman" w:cs="Times New Roman"/>
                <w:sz w:val="24"/>
                <w:szCs w:val="24"/>
              </w:rPr>
              <w:br/>
              <w:t>i zeszyt ćwiczeń Szkoła Podstawowa  Muzyczny Świat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Dla II Etapu kształcenia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495/1/2012</w:t>
            </w:r>
          </w:p>
        </w:tc>
      </w:tr>
    </w:tbl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31EA5">
      <w:pPr>
        <w:jc w:val="center"/>
        <w:rPr>
          <w:sz w:val="32"/>
          <w:szCs w:val="32"/>
        </w:rPr>
      </w:pPr>
    </w:p>
    <w:p w:rsidR="00186711" w:rsidRDefault="00186711" w:rsidP="005049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86711" w:rsidRDefault="00186711" w:rsidP="00531E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KLASA V</w:t>
      </w:r>
    </w:p>
    <w:p w:rsidR="00186711" w:rsidRDefault="00186711" w:rsidP="00676097">
      <w:pPr>
        <w:jc w:val="center"/>
        <w:rPr>
          <w:sz w:val="32"/>
          <w:szCs w:val="32"/>
        </w:rPr>
      </w:pPr>
      <w:r>
        <w:rPr>
          <w:sz w:val="32"/>
          <w:szCs w:val="32"/>
        </w:rPr>
        <w:t>WYKAZ PODRĘCZNIKÓW- ROK SZKOLNY 2014/2015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763"/>
        <w:gridCol w:w="2357"/>
        <w:gridCol w:w="2357"/>
        <w:gridCol w:w="2357"/>
        <w:gridCol w:w="2357"/>
      </w:tblGrid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9D">
              <w:rPr>
                <w:rFonts w:ascii="Times New Roman" w:hAnsi="Times New Roman" w:cs="Times New Roman"/>
                <w:b/>
                <w:bCs/>
              </w:rPr>
              <w:t xml:space="preserve">Tytuł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Wydawnictwo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programu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Język</w:t>
            </w:r>
            <w:r w:rsidRPr="00EC0B9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polski</w:t>
            </w: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5. Między nami. 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Podręcznik</w:t>
            </w: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 Zeszyt ćwiczeń część 1 i 2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Agnieszka Łuczak, Anna</w:t>
            </w:r>
            <w:r w:rsidRPr="00EC0B9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Murdzek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wyd. GWO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Między nami.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języka polskiego w szkole podstawowej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Agnieszka Łuczak, Anna Murdzek</w:t>
            </w:r>
          </w:p>
        </w:tc>
        <w:tc>
          <w:tcPr>
            <w:tcW w:w="2357" w:type="dxa"/>
          </w:tcPr>
          <w:p w:rsidR="00186711" w:rsidRPr="005049F4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445/1/2012</w:t>
            </w:r>
          </w:p>
        </w:tc>
      </w:tr>
      <w:tr w:rsidR="00186711" w:rsidRPr="00EC0B9D">
        <w:tc>
          <w:tcPr>
            <w:tcW w:w="1951" w:type="dxa"/>
            <w:vMerge w:val="restart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711" w:rsidRPr="008537D3" w:rsidRDefault="00186711" w:rsidP="009A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186711" w:rsidRPr="00EC0B9D" w:rsidRDefault="00186711" w:rsidP="009A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„Matematyka z kluczem”cz.1</w:t>
            </w:r>
          </w:p>
        </w:tc>
        <w:tc>
          <w:tcPr>
            <w:tcW w:w="2357" w:type="dxa"/>
          </w:tcPr>
          <w:p w:rsidR="00186711" w:rsidRPr="0069660E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Marcin Braun, Agnieszka Mańkowska, Małgorzata Paszyńska</w:t>
            </w:r>
          </w:p>
        </w:tc>
        <w:tc>
          <w:tcPr>
            <w:tcW w:w="2357" w:type="dxa"/>
          </w:tcPr>
          <w:p w:rsidR="00186711" w:rsidRPr="0069660E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 w:val="restart"/>
          </w:tcPr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69660E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E">
              <w:rPr>
                <w:rFonts w:ascii="Times New Roman" w:hAnsi="Times New Roman" w:cs="Times New Roman"/>
                <w:sz w:val="24"/>
                <w:szCs w:val="24"/>
              </w:rPr>
              <w:t>Matematyka z kluczem – program nauczania zgodny z podstawą programową z dn. 23 grudnia 2008 roku</w:t>
            </w:r>
          </w:p>
        </w:tc>
        <w:tc>
          <w:tcPr>
            <w:tcW w:w="2357" w:type="dxa"/>
          </w:tcPr>
          <w:p w:rsidR="00186711" w:rsidRPr="005049F4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F4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157/2/2012/z1</w:t>
            </w:r>
          </w:p>
        </w:tc>
      </w:tr>
      <w:tr w:rsidR="00186711" w:rsidRPr="00EC0B9D">
        <w:tc>
          <w:tcPr>
            <w:tcW w:w="1951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8537D3" w:rsidRDefault="00186711" w:rsidP="009A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186711" w:rsidRPr="00EC0B9D" w:rsidRDefault="00186711" w:rsidP="009A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„Matematyka z kluczem”cz.2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Marcin Braun, Agnieszka Mańkowska, Małgorzata Paszyńska</w:t>
            </w:r>
          </w:p>
        </w:tc>
        <w:tc>
          <w:tcPr>
            <w:tcW w:w="2357" w:type="dxa"/>
          </w:tcPr>
          <w:p w:rsidR="00186711" w:rsidRPr="0069660E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  <w:t>157/3</w:t>
            </w:r>
            <w:r w:rsidRPr="00DF5F85"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  <w:t>/2012/z2</w:t>
            </w:r>
          </w:p>
        </w:tc>
      </w:tr>
      <w:tr w:rsidR="00186711" w:rsidRPr="00EC0B9D">
        <w:tc>
          <w:tcPr>
            <w:tcW w:w="1951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Zeszyt ćwiczeń „Matematyka z kluczem”</w:t>
            </w:r>
            <w:r w:rsidRPr="008537D3">
              <w:rPr>
                <w:rFonts w:ascii="Times New Roman" w:hAnsi="Times New Roman" w:cs="Times New Roman"/>
                <w:sz w:val="24"/>
                <w:szCs w:val="24"/>
              </w:rPr>
              <w:br/>
              <w:t>cz. 1 i 2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Marcin Braun, Agnieszka Mańkowska, Małgorzata Paszyńska</w:t>
            </w:r>
          </w:p>
        </w:tc>
        <w:tc>
          <w:tcPr>
            <w:tcW w:w="2357" w:type="dxa"/>
          </w:tcPr>
          <w:p w:rsidR="00186711" w:rsidRPr="0069660E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Język niemiecki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,,ich und du’’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 i zeszyt ćwiczeń dla klasy V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M. Kozubska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E. Krawczyk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L. Zastąpiło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Wydawnictwo Szkolne PWN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w klasach IV –VI szkoły podstawowej, aut. Sylwii Rapackiej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383/2/2012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Historia                           i społeczeństwo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,,Wczoraj i dziś’’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,,Wczoraj i dziś’’ program nauczania ogólnego historii i społeczeństwa                 w klasach IV-VI 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443/2/2013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B9D">
              <w:rPr>
                <w:sz w:val="24"/>
                <w:szCs w:val="24"/>
              </w:rPr>
              <w:t>Przyroda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,,Tajemnice przyrody ’’             -nowa podstawa programowa- podręcznik, zeszyty ćwiczeń-część                 1  i 2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Janina Ślósarczyk, Ryszard Kozik , Feliks Szlajfer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,,Tajemnice przyrody’’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przyrody w klasach  4-6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399/2/2013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,,Jak to działa?’’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 z ćwiczeniami, dodatkiem i płytą .Niezbędnik rowerzysty kl.4-6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Lech Łabecki,                Marta Łabecka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,,Jak to działa?’’ Program nauczania ogólnego zajęć technicznych w klasach 4-6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295/2010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,,Wierzę w Boga’’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+ karty pracy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ks.Jan Szpet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Danuta Jackowiak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Poznań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AZ-2-01/10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AZ-22-01/10-PO-1/12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,,Do dzieła!’’- podręcznik do plastyki dla klas 4-6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J.Lukas, K. Onak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,,Do dzieła!’’-Program nauczania ogólnego plastyki w klasach 4-6 szkoły podstawowej.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326/2011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763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Pr="008537D3">
              <w:rPr>
                <w:rFonts w:ascii="Times New Roman" w:hAnsi="Times New Roman" w:cs="Times New Roman"/>
                <w:sz w:val="24"/>
                <w:szCs w:val="24"/>
              </w:rPr>
              <w:br/>
              <w:t>i zeszyt ćwiczeń Szkoła Podstawowa</w:t>
            </w:r>
          </w:p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Muzyczny Świat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Dla II Etapu kształcenia</w:t>
            </w:r>
          </w:p>
        </w:tc>
        <w:tc>
          <w:tcPr>
            <w:tcW w:w="2357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495/2/2013</w:t>
            </w:r>
          </w:p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711" w:rsidRPr="005049F4" w:rsidRDefault="00186711" w:rsidP="005049F4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KLASA</w:t>
      </w:r>
      <w:r w:rsidRPr="009E090C">
        <w:rPr>
          <w:rFonts w:ascii="Times New Roman" w:hAnsi="Times New Roman" w:cs="Times New Roman"/>
          <w:sz w:val="32"/>
          <w:szCs w:val="32"/>
        </w:rPr>
        <w:t xml:space="preserve"> VI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</w:t>
      </w:r>
      <w:r w:rsidRPr="00CE0D18">
        <w:rPr>
          <w:sz w:val="32"/>
          <w:szCs w:val="32"/>
        </w:rPr>
        <w:t xml:space="preserve"> </w:t>
      </w:r>
      <w:r>
        <w:rPr>
          <w:sz w:val="32"/>
          <w:szCs w:val="32"/>
        </w:rPr>
        <w:t>WYKAZ PODRĘCZNIKÓW- ROK SZKOLNY 2014/2015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763"/>
        <w:gridCol w:w="2357"/>
        <w:gridCol w:w="2357"/>
        <w:gridCol w:w="2357"/>
        <w:gridCol w:w="2357"/>
      </w:tblGrid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9D">
              <w:rPr>
                <w:rFonts w:ascii="Times New Roman" w:hAnsi="Times New Roman" w:cs="Times New Roman"/>
                <w:b/>
                <w:bCs/>
              </w:rPr>
              <w:t xml:space="preserve">Tytuł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Wydawnictwo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 programu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Język</w:t>
            </w:r>
            <w:r w:rsidRPr="00EC0B9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polski</w:t>
            </w: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6. Między nami. 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Podręcznik</w:t>
            </w: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 Zeszyt ćwiczeń część 1 i 2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</w:rPr>
              <w:t>Agnieszka Łuczak, Anna</w:t>
            </w:r>
            <w:r w:rsidRPr="00EC0B9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EC0B9D">
              <w:rPr>
                <w:rStyle w:val="spelle"/>
                <w:rFonts w:ascii="Times New Roman" w:hAnsi="Times New Roman" w:cs="Times New Roman"/>
                <w:color w:val="000000"/>
              </w:rPr>
              <w:t>Murdzek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</w:rPr>
              <w:t>wyd. GWO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Między nami.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języka polskiego w szkole podstawowej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Agnieszka Łuczak, Anna Murdzek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</w:pP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711" w:rsidRPr="00EC0B9D">
        <w:tc>
          <w:tcPr>
            <w:tcW w:w="1951" w:type="dxa"/>
            <w:vMerge w:val="restart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</w:p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EC0B9D" w:rsidRDefault="00186711" w:rsidP="00E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9A056A" w:rsidRDefault="00186711" w:rsidP="009A056A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6A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186711" w:rsidRPr="009A056A" w:rsidRDefault="00186711" w:rsidP="009A056A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6A">
              <w:rPr>
                <w:rFonts w:ascii="Times New Roman" w:hAnsi="Times New Roman" w:cs="Times New Roman"/>
                <w:sz w:val="24"/>
                <w:szCs w:val="24"/>
              </w:rPr>
              <w:t>„Matematyka z kluczem”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9A056A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6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Marcin Braun, Agnieszka Mańkowska, Małgorzata Paszyńska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 w:val="restart"/>
          </w:tcPr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1" w:rsidRPr="009A056A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6A">
              <w:rPr>
                <w:rFonts w:ascii="Times New Roman" w:hAnsi="Times New Roman" w:cs="Times New Roman"/>
                <w:sz w:val="24"/>
                <w:szCs w:val="24"/>
              </w:rPr>
              <w:t>Matematyka z kluczem – program nauczania zgodny z podstawą programową z dn. 23 grudnia 2008 roku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157/4/2011</w:t>
            </w:r>
          </w:p>
        </w:tc>
      </w:tr>
      <w:tr w:rsidR="00186711" w:rsidRPr="00EC0B9D">
        <w:tc>
          <w:tcPr>
            <w:tcW w:w="1951" w:type="dxa"/>
            <w:vMerge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9A056A" w:rsidRDefault="00186711" w:rsidP="009A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6A">
              <w:rPr>
                <w:rFonts w:ascii="Times New Roman" w:hAnsi="Times New Roman" w:cs="Times New Roman"/>
                <w:sz w:val="24"/>
                <w:szCs w:val="24"/>
              </w:rPr>
              <w:t>Zeszyt ćwiczeń „Matematyka z kluczem” cz. 1 i 2</w:t>
            </w:r>
          </w:p>
        </w:tc>
        <w:tc>
          <w:tcPr>
            <w:tcW w:w="2357" w:type="dxa"/>
          </w:tcPr>
          <w:p w:rsidR="00186711" w:rsidRPr="009A056A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A056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Marcin Braun, Agnieszka Mańkowska, Małgorzata Paszyńska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711" w:rsidRPr="00EC0B9D">
        <w:tc>
          <w:tcPr>
            <w:tcW w:w="1951" w:type="dxa"/>
            <w:vMerge/>
          </w:tcPr>
          <w:p w:rsidR="00186711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86711" w:rsidRPr="008537D3" w:rsidRDefault="00186711" w:rsidP="009A056A">
            <w:pPr>
              <w:pStyle w:val="Heading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537D3">
              <w:rPr>
                <w:b w:val="0"/>
                <w:bCs w:val="0"/>
                <w:sz w:val="24"/>
                <w:szCs w:val="24"/>
              </w:rPr>
              <w:t>Repetytorium szóstoklasisty</w:t>
            </w:r>
            <w:r w:rsidRPr="008537D3">
              <w:rPr>
                <w:rStyle w:val="apple-converted-space"/>
                <w:b w:val="0"/>
                <w:bCs w:val="0"/>
                <w:sz w:val="24"/>
                <w:szCs w:val="24"/>
              </w:rPr>
              <w:t> </w:t>
            </w:r>
            <w:r w:rsidRPr="008537D3">
              <w:rPr>
                <w:b w:val="0"/>
                <w:bCs w:val="0"/>
                <w:sz w:val="24"/>
                <w:szCs w:val="24"/>
              </w:rPr>
              <w:br/>
            </w:r>
            <w:r w:rsidRPr="008537D3">
              <w:rPr>
                <w:b w:val="0"/>
                <w:bCs w:val="0"/>
                <w:i/>
                <w:iCs/>
                <w:sz w:val="24"/>
                <w:szCs w:val="24"/>
              </w:rPr>
              <w:t>Sprawdzian na 100%. Matematyka</w:t>
            </w:r>
          </w:p>
          <w:p w:rsidR="00186711" w:rsidRPr="00DF5F85" w:rsidRDefault="00186711" w:rsidP="009A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86711" w:rsidRPr="00DF5F85" w:rsidRDefault="00186711" w:rsidP="009A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86711" w:rsidRPr="00EC0B9D" w:rsidRDefault="00186711" w:rsidP="00EC0B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Język niemiecki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,,ich und du’’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 i zeszyt ćwiczeń dla klasy VI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M. Kozubska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E. Krawczyk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L. Zastąpiło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Wydawnictwo Szkolne PWN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w klasach IV –VI szkoły podstawowej, aut. Sylwii Rapackiej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383/3/2012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Historia                           i społeczeństwo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,,Wczoraj i dziś’’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,,Wczoraj i dziś’’ program nauczania ogólnego historii i społeczeństwa                 w klasach IV-VI 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443/3/2014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B9D">
              <w:rPr>
                <w:sz w:val="24"/>
                <w:szCs w:val="24"/>
              </w:rPr>
              <w:t>Przyroda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,,Tajemnice przyrody ’’             -nowa podstawa programowa- podręcznik, zeszyty ćwiczeń-część                 1  i 2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Joanna Stawarz,     Feliks Szlajfer,                       Hanna Kowalczyk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,,Tajemnice przyrody’’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Program nauczania przyrody w klasach  4-6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399/3/2014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,,Jak to działa?’’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Podręcznik z ćwiczeniami, dodatkiem i płytą .Niezbędnik rowerzysty kl.4-6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Lech Łabecki,                Marta Łabecka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,,Jak to działa?’’ Program nauczania ogólnego zajęć technicznych w klasach 4-6 szkoły podstawowej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295/2010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2763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,,Wierzę w Kościół’’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arty pracy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ks. Jan Szpet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Danuta Jackowiak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Poznań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AZ-2-01/10</w:t>
            </w:r>
          </w:p>
        </w:tc>
        <w:tc>
          <w:tcPr>
            <w:tcW w:w="2357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D">
              <w:rPr>
                <w:rFonts w:ascii="Times New Roman" w:hAnsi="Times New Roman" w:cs="Times New Roman"/>
                <w:sz w:val="24"/>
                <w:szCs w:val="24"/>
              </w:rPr>
              <w:t>AZ-23-01/10-PO-2/13</w:t>
            </w:r>
          </w:p>
        </w:tc>
      </w:tr>
      <w:tr w:rsidR="00186711" w:rsidRPr="00EC0B9D">
        <w:tc>
          <w:tcPr>
            <w:tcW w:w="1951" w:type="dxa"/>
          </w:tcPr>
          <w:p w:rsidR="00186711" w:rsidRPr="00EC0B9D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763" w:type="dxa"/>
          </w:tcPr>
          <w:p w:rsidR="00186711" w:rsidRPr="008537D3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  <w:r w:rsidRPr="008537D3">
              <w:rPr>
                <w:rFonts w:ascii="Times New Roman" w:hAnsi="Times New Roman" w:cs="Times New Roman"/>
                <w:sz w:val="24"/>
                <w:szCs w:val="24"/>
              </w:rPr>
              <w:br/>
              <w:t>Szkoła Podstawowa</w:t>
            </w:r>
          </w:p>
          <w:p w:rsidR="00186711" w:rsidRPr="00EC0B9D" w:rsidRDefault="00186711" w:rsidP="0085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Muzyczny Świat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Dla II Etapu kształcenia</w:t>
            </w:r>
          </w:p>
        </w:tc>
        <w:tc>
          <w:tcPr>
            <w:tcW w:w="2357" w:type="dxa"/>
          </w:tcPr>
          <w:p w:rsidR="00186711" w:rsidRPr="008537D3" w:rsidRDefault="00186711" w:rsidP="00EC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D3">
              <w:rPr>
                <w:rFonts w:ascii="Times New Roman" w:hAnsi="Times New Roman" w:cs="Times New Roman"/>
                <w:sz w:val="24"/>
                <w:szCs w:val="24"/>
              </w:rPr>
              <w:t>495/3/2014</w:t>
            </w:r>
          </w:p>
        </w:tc>
      </w:tr>
    </w:tbl>
    <w:p w:rsidR="00186711" w:rsidRDefault="00186711" w:rsidP="00676097">
      <w:pPr>
        <w:jc w:val="center"/>
        <w:rPr>
          <w:sz w:val="32"/>
          <w:szCs w:val="32"/>
        </w:rPr>
      </w:pPr>
    </w:p>
    <w:p w:rsidR="00186711" w:rsidRDefault="00186711" w:rsidP="00676097">
      <w:pPr>
        <w:jc w:val="center"/>
        <w:rPr>
          <w:sz w:val="32"/>
          <w:szCs w:val="32"/>
        </w:rPr>
      </w:pPr>
    </w:p>
    <w:sectPr w:rsidR="00186711" w:rsidSect="00531EA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EA5"/>
    <w:rsid w:val="00026F0F"/>
    <w:rsid w:val="00065ADE"/>
    <w:rsid w:val="0010385F"/>
    <w:rsid w:val="00181520"/>
    <w:rsid w:val="00186711"/>
    <w:rsid w:val="001F1A42"/>
    <w:rsid w:val="002A611E"/>
    <w:rsid w:val="002E58DD"/>
    <w:rsid w:val="00302AE1"/>
    <w:rsid w:val="003055A6"/>
    <w:rsid w:val="0033087A"/>
    <w:rsid w:val="00366A8A"/>
    <w:rsid w:val="00410361"/>
    <w:rsid w:val="004A2D77"/>
    <w:rsid w:val="004A3DCF"/>
    <w:rsid w:val="004B0FC9"/>
    <w:rsid w:val="004E40B4"/>
    <w:rsid w:val="004E46BA"/>
    <w:rsid w:val="005049F4"/>
    <w:rsid w:val="00531EA5"/>
    <w:rsid w:val="005729C3"/>
    <w:rsid w:val="00580A50"/>
    <w:rsid w:val="00643763"/>
    <w:rsid w:val="00676097"/>
    <w:rsid w:val="0068789D"/>
    <w:rsid w:val="0069660E"/>
    <w:rsid w:val="00763C55"/>
    <w:rsid w:val="00796190"/>
    <w:rsid w:val="007B2100"/>
    <w:rsid w:val="008537D3"/>
    <w:rsid w:val="008809A5"/>
    <w:rsid w:val="00914832"/>
    <w:rsid w:val="009414A1"/>
    <w:rsid w:val="0096447A"/>
    <w:rsid w:val="009A056A"/>
    <w:rsid w:val="009A0674"/>
    <w:rsid w:val="009B6D71"/>
    <w:rsid w:val="009C112A"/>
    <w:rsid w:val="009E090C"/>
    <w:rsid w:val="00A33F13"/>
    <w:rsid w:val="00AC5CB5"/>
    <w:rsid w:val="00B0404B"/>
    <w:rsid w:val="00B257E0"/>
    <w:rsid w:val="00B6314F"/>
    <w:rsid w:val="00B74B5E"/>
    <w:rsid w:val="00B8207C"/>
    <w:rsid w:val="00CE0D18"/>
    <w:rsid w:val="00CE3A47"/>
    <w:rsid w:val="00D41568"/>
    <w:rsid w:val="00D61930"/>
    <w:rsid w:val="00DC6258"/>
    <w:rsid w:val="00DE7B99"/>
    <w:rsid w:val="00DF5F85"/>
    <w:rsid w:val="00E052A5"/>
    <w:rsid w:val="00E57A7B"/>
    <w:rsid w:val="00EC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3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9A056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056A"/>
    <w:rPr>
      <w:b/>
      <w:bCs/>
      <w:sz w:val="36"/>
      <w:szCs w:val="36"/>
      <w:lang w:val="pl-PL" w:eastAsia="pl-PL"/>
    </w:rPr>
  </w:style>
  <w:style w:type="table" w:styleId="TableGrid">
    <w:name w:val="Table Grid"/>
    <w:basedOn w:val="TableNormal"/>
    <w:uiPriority w:val="99"/>
    <w:rsid w:val="00531EA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8207C"/>
  </w:style>
  <w:style w:type="character" w:customStyle="1" w:styleId="spelle">
    <w:name w:val="spelle"/>
    <w:basedOn w:val="DefaultParagraphFont"/>
    <w:uiPriority w:val="99"/>
    <w:rsid w:val="00B8207C"/>
  </w:style>
  <w:style w:type="character" w:styleId="Strong">
    <w:name w:val="Strong"/>
    <w:basedOn w:val="DefaultParagraphFont"/>
    <w:uiPriority w:val="99"/>
    <w:qFormat/>
    <w:rsid w:val="00B82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1443</Words>
  <Characters>8662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WYKAZ PODRĘCZNIKÓW NA ROK SZKOLNY 2014/2015</dc:title>
  <dc:subject/>
  <dc:creator>jola</dc:creator>
  <cp:keywords/>
  <dc:description/>
  <cp:lastModifiedBy>Użytkownik</cp:lastModifiedBy>
  <cp:revision>2</cp:revision>
  <cp:lastPrinted>2014-06-06T11:34:00Z</cp:lastPrinted>
  <dcterms:created xsi:type="dcterms:W3CDTF">2014-06-12T12:14:00Z</dcterms:created>
  <dcterms:modified xsi:type="dcterms:W3CDTF">2014-06-12T12:14:00Z</dcterms:modified>
</cp:coreProperties>
</file>