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4E" w:rsidRDefault="00F7182C">
      <w:pPr>
        <w:pStyle w:val="Stopka"/>
        <w:tabs>
          <w:tab w:val="clear" w:pos="4536"/>
          <w:tab w:val="clear" w:pos="9072"/>
        </w:tabs>
        <w:rPr>
          <w:sz w:val="20"/>
        </w:rPr>
      </w:pPr>
      <w:r>
        <w:rPr>
          <w:noProof/>
          <w:sz w:val="19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-1020445</wp:posOffset>
            </wp:positionV>
            <wp:extent cx="877570" cy="1080135"/>
            <wp:effectExtent l="0" t="0" r="0" b="5715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143510</wp:posOffset>
                </wp:positionV>
                <wp:extent cx="66751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5BF8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1.3pt" to="49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A2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" strokeweight=".5pt"/>
            </w:pict>
          </mc:Fallback>
        </mc:AlternateContent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-671830</wp:posOffset>
                </wp:positionV>
                <wp:extent cx="4297680" cy="6400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981" w:rsidRDefault="00564981">
                            <w:pPr>
                              <w:rPr>
                                <w:rFonts w:ascii="Tahoma" w:hAnsi="Tahoma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>83-110 Tczew</w:t>
                            </w:r>
                          </w:p>
                          <w:p w:rsidR="00564981" w:rsidRDefault="00564981" w:rsidP="00D635C2">
                            <w:pPr>
                              <w:rPr>
                                <w:rFonts w:ascii="Tahoma" w:hAnsi="Tahoma"/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>ul. Czyżykowska 69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 w:rsidR="00D635C2">
                              <w:rPr>
                                <w:rFonts w:ascii="Tahoma" w:hAnsi="Tahoma"/>
                                <w:sz w:val="19"/>
                              </w:rPr>
                              <w:t>sp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>1.tczew@wp.pl</w:t>
                            </w:r>
                          </w:p>
                          <w:p w:rsidR="00564981" w:rsidRDefault="00564981" w:rsidP="00C16090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ahoma" w:hAnsi="Tahoma"/>
                                <w:sz w:val="19"/>
                              </w:rPr>
                              <w:t xml:space="preserve">tel./fax. (058) 531 17 </w:t>
                            </w:r>
                            <w:r w:rsidR="007951F8">
                              <w:rPr>
                                <w:rFonts w:ascii="Tahoma" w:hAnsi="Tahoma"/>
                                <w:sz w:val="19"/>
                              </w:rPr>
                              <w:t>63</w:t>
                            </w:r>
                            <w:r w:rsidR="00C16090"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 w:rsidR="00C16090">
                              <w:rPr>
                                <w:rFonts w:ascii="Tahoma" w:hAnsi="Tahoma"/>
                                <w:sz w:val="19"/>
                              </w:rPr>
                              <w:tab/>
                            </w:r>
                            <w:r w:rsidR="007951F8">
                              <w:rPr>
                                <w:rFonts w:ascii="Tahoma" w:hAnsi="Tahoma"/>
                                <w:sz w:val="19"/>
                              </w:rPr>
                              <w:t>www.</w:t>
                            </w:r>
                            <w:r w:rsidR="00D635C2">
                              <w:rPr>
                                <w:rFonts w:ascii="Tahoma" w:hAnsi="Tahoma"/>
                                <w:sz w:val="19"/>
                              </w:rPr>
                              <w:t>sp</w:t>
                            </w:r>
                            <w:r w:rsidR="007951F8">
                              <w:rPr>
                                <w:rFonts w:ascii="Tahoma" w:hAnsi="Tahoma"/>
                                <w:sz w:val="19"/>
                              </w:rPr>
                              <w:t>1</w:t>
                            </w:r>
                            <w:r w:rsidR="007116BE">
                              <w:rPr>
                                <w:rFonts w:ascii="Tahoma" w:hAnsi="Tahoma"/>
                                <w:sz w:val="19"/>
                              </w:rPr>
                              <w:t>tczew</w:t>
                            </w:r>
                            <w:r w:rsidR="007951F8">
                              <w:rPr>
                                <w:rFonts w:ascii="Tahoma" w:hAnsi="Tahoma"/>
                                <w:sz w:val="19"/>
                              </w:rPr>
                              <w:t>.superszkolna</w:t>
                            </w:r>
                            <w:r w:rsidR="007116BE">
                              <w:rPr>
                                <w:rFonts w:ascii="Tahoma" w:hAnsi="Tahoma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sz w:val="19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75pt;margin-top:-52.9pt;width:338.4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Bl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" filled="f" stroked="f">
                <v:textbox>
                  <w:txbxContent>
                    <w:p w:rsidR="00564981" w:rsidRDefault="00564981">
                      <w:pPr>
                        <w:rPr>
                          <w:rFonts w:ascii="Tahoma" w:hAnsi="Tahoma"/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>83-110 Tczew</w:t>
                      </w:r>
                    </w:p>
                    <w:p w:rsidR="00564981" w:rsidRDefault="00564981" w:rsidP="00D635C2">
                      <w:pPr>
                        <w:rPr>
                          <w:rFonts w:ascii="Tahoma" w:hAnsi="Tahoma"/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>ul. Czyżykowska 69</w:t>
                      </w:r>
                      <w:r>
                        <w:rPr>
                          <w:rFonts w:ascii="Tahoma" w:hAnsi="Tahoma"/>
                          <w:sz w:val="19"/>
                        </w:rPr>
                        <w:tab/>
                      </w:r>
                      <w:r>
                        <w:rPr>
                          <w:rFonts w:ascii="Tahoma" w:hAnsi="Tahoma"/>
                          <w:sz w:val="19"/>
                        </w:rPr>
                        <w:tab/>
                      </w:r>
                      <w:r w:rsidR="00D635C2">
                        <w:rPr>
                          <w:rFonts w:ascii="Tahoma" w:hAnsi="Tahoma"/>
                          <w:sz w:val="19"/>
                        </w:rPr>
                        <w:t>sp</w:t>
                      </w:r>
                      <w:r>
                        <w:rPr>
                          <w:rFonts w:ascii="Tahoma" w:hAnsi="Tahoma"/>
                          <w:sz w:val="19"/>
                        </w:rPr>
                        <w:t>1.tczew@wp.pl</w:t>
                      </w:r>
                    </w:p>
                    <w:p w:rsidR="00564981" w:rsidRDefault="00564981" w:rsidP="00C16090">
                      <w:pPr>
                        <w:rPr>
                          <w:sz w:val="19"/>
                        </w:rPr>
                      </w:pPr>
                      <w:r>
                        <w:rPr>
                          <w:rFonts w:ascii="Tahoma" w:hAnsi="Tahoma"/>
                          <w:sz w:val="19"/>
                        </w:rPr>
                        <w:t xml:space="preserve">tel./fax. (058) 531 17 </w:t>
                      </w:r>
                      <w:r w:rsidR="007951F8">
                        <w:rPr>
                          <w:rFonts w:ascii="Tahoma" w:hAnsi="Tahoma"/>
                          <w:sz w:val="19"/>
                        </w:rPr>
                        <w:t>63</w:t>
                      </w:r>
                      <w:r w:rsidR="00C16090">
                        <w:rPr>
                          <w:rFonts w:ascii="Tahoma" w:hAnsi="Tahoma"/>
                          <w:sz w:val="19"/>
                        </w:rPr>
                        <w:tab/>
                      </w:r>
                      <w:r w:rsidR="00C16090">
                        <w:rPr>
                          <w:rFonts w:ascii="Tahoma" w:hAnsi="Tahoma"/>
                          <w:sz w:val="19"/>
                        </w:rPr>
                        <w:tab/>
                      </w:r>
                      <w:r w:rsidR="007951F8">
                        <w:rPr>
                          <w:rFonts w:ascii="Tahoma" w:hAnsi="Tahoma"/>
                          <w:sz w:val="19"/>
                        </w:rPr>
                        <w:t>www.</w:t>
                      </w:r>
                      <w:r w:rsidR="00D635C2">
                        <w:rPr>
                          <w:rFonts w:ascii="Tahoma" w:hAnsi="Tahoma"/>
                          <w:sz w:val="19"/>
                        </w:rPr>
                        <w:t>sp</w:t>
                      </w:r>
                      <w:r w:rsidR="007951F8">
                        <w:rPr>
                          <w:rFonts w:ascii="Tahoma" w:hAnsi="Tahoma"/>
                          <w:sz w:val="19"/>
                        </w:rPr>
                        <w:t>1</w:t>
                      </w:r>
                      <w:r w:rsidR="007116BE">
                        <w:rPr>
                          <w:rFonts w:ascii="Tahoma" w:hAnsi="Tahoma"/>
                          <w:sz w:val="19"/>
                        </w:rPr>
                        <w:t>tczew</w:t>
                      </w:r>
                      <w:r w:rsidR="007951F8">
                        <w:rPr>
                          <w:rFonts w:ascii="Tahoma" w:hAnsi="Tahoma"/>
                          <w:sz w:val="19"/>
                        </w:rPr>
                        <w:t>.superszkolna</w:t>
                      </w:r>
                      <w:r w:rsidR="007116BE">
                        <w:rPr>
                          <w:rFonts w:ascii="Tahoma" w:hAnsi="Tahoma"/>
                          <w:sz w:val="19"/>
                        </w:rPr>
                        <w:t>.</w:t>
                      </w:r>
                      <w:r>
                        <w:rPr>
                          <w:rFonts w:ascii="Tahoma" w:hAnsi="Tahoma"/>
                          <w:sz w:val="19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-1129030</wp:posOffset>
                </wp:positionV>
                <wp:extent cx="5120640" cy="11887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981" w:rsidRPr="007F61D8" w:rsidRDefault="007F61D8" w:rsidP="007F61D8">
                            <w:pPr>
                              <w:pStyle w:val="Nagwek1"/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80"/>
                                <w:sz w:val="54"/>
                              </w:rPr>
                              <w:t xml:space="preserve">   </w:t>
                            </w:r>
                            <w:r w:rsidR="00A33A4E" w:rsidRPr="007F61D8"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  <w:t>Szkoła Podstawowa</w:t>
                            </w:r>
                            <w:r w:rsidR="00564981" w:rsidRPr="007F61D8">
                              <w:rPr>
                                <w:caps/>
                                <w:color w:val="000080"/>
                                <w:sz w:val="48"/>
                                <w:szCs w:val="48"/>
                              </w:rPr>
                              <w:t xml:space="preserve">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5.95pt;margin-top:-88.9pt;width:403.2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Si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" filled="f" stroked="f">
                <v:textbox>
                  <w:txbxContent>
                    <w:p w:rsidR="00564981" w:rsidRPr="007F61D8" w:rsidRDefault="007F61D8" w:rsidP="007F61D8">
                      <w:pPr>
                        <w:pStyle w:val="Nagwek1"/>
                        <w:rPr>
                          <w:cap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color w:val="000080"/>
                          <w:sz w:val="54"/>
                        </w:rPr>
                        <w:t xml:space="preserve">   </w:t>
                      </w:r>
                      <w:r w:rsidR="00A33A4E" w:rsidRPr="007F61D8">
                        <w:rPr>
                          <w:caps/>
                          <w:color w:val="000080"/>
                          <w:sz w:val="48"/>
                          <w:szCs w:val="48"/>
                        </w:rPr>
                        <w:t>Szkoła Podstawowa</w:t>
                      </w:r>
                      <w:r w:rsidR="00564981" w:rsidRPr="007F61D8">
                        <w:rPr>
                          <w:caps/>
                          <w:color w:val="000080"/>
                          <w:sz w:val="48"/>
                          <w:szCs w:val="48"/>
                        </w:rPr>
                        <w:t xml:space="preserve"> nr 1</w:t>
                      </w:r>
                    </w:p>
                  </w:txbxContent>
                </v:textbox>
              </v:shape>
            </w:pict>
          </mc:Fallback>
        </mc:AlternateContent>
      </w:r>
    </w:p>
    <w:p w:rsidR="00714475" w:rsidRDefault="00714475">
      <w:pPr>
        <w:pStyle w:val="Stopka"/>
        <w:tabs>
          <w:tab w:val="clear" w:pos="4536"/>
          <w:tab w:val="clear" w:pos="9072"/>
        </w:tabs>
        <w:rPr>
          <w:sz w:val="20"/>
        </w:rPr>
      </w:pPr>
    </w:p>
    <w:p w:rsidR="00564981" w:rsidRDefault="00714475">
      <w:pPr>
        <w:pStyle w:val="Stopka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Data przyjęcia zgłoszenia   </w:t>
      </w:r>
      <w:r w:rsidR="00564981">
        <w:rPr>
          <w:sz w:val="20"/>
        </w:rPr>
        <w:t>..........................................</w:t>
      </w:r>
    </w:p>
    <w:p w:rsidR="00564981" w:rsidRPr="00714475" w:rsidRDefault="00564981" w:rsidP="00714475">
      <w:pPr>
        <w:pStyle w:val="Stopka"/>
        <w:tabs>
          <w:tab w:val="clear" w:pos="4536"/>
          <w:tab w:val="clear" w:pos="9072"/>
        </w:tabs>
      </w:pPr>
      <w:r>
        <w:rPr>
          <w:sz w:val="20"/>
        </w:rPr>
        <w:t xml:space="preserve"> </w:t>
      </w:r>
    </w:p>
    <w:p w:rsidR="00564981" w:rsidRDefault="00564981">
      <w:pPr>
        <w:pStyle w:val="Nagwek1"/>
        <w:rPr>
          <w:sz w:val="24"/>
        </w:rPr>
      </w:pPr>
    </w:p>
    <w:p w:rsidR="00564981" w:rsidRDefault="00A33A4E" w:rsidP="00F7182C">
      <w:pPr>
        <w:pStyle w:val="Nagwek1"/>
        <w:jc w:val="center"/>
        <w:rPr>
          <w:sz w:val="24"/>
        </w:rPr>
      </w:pPr>
      <w:r>
        <w:rPr>
          <w:sz w:val="24"/>
        </w:rPr>
        <w:t xml:space="preserve">ZGŁOSZENIE KANDYDATA DO KLASY </w:t>
      </w:r>
      <w:r w:rsidR="00F7182C">
        <w:rPr>
          <w:sz w:val="24"/>
        </w:rPr>
        <w:t>…………………..</w:t>
      </w:r>
    </w:p>
    <w:p w:rsidR="00564981" w:rsidRDefault="00A33A4E">
      <w:pPr>
        <w:jc w:val="center"/>
        <w:rPr>
          <w:b/>
        </w:rPr>
      </w:pPr>
      <w:r>
        <w:rPr>
          <w:b/>
        </w:rPr>
        <w:t>W SZKOLE PODSTAWOWEJ nr 1 w</w:t>
      </w:r>
      <w:r w:rsidR="00564981">
        <w:rPr>
          <w:b/>
        </w:rPr>
        <w:t xml:space="preserve"> Tczewie</w:t>
      </w:r>
    </w:p>
    <w:p w:rsidR="00A33A4E" w:rsidRDefault="00D40938" w:rsidP="003126CD">
      <w:pPr>
        <w:jc w:val="center"/>
        <w:rPr>
          <w:b/>
          <w:sz w:val="28"/>
        </w:rPr>
      </w:pPr>
      <w:r>
        <w:rPr>
          <w:b/>
        </w:rPr>
        <w:t>n</w:t>
      </w:r>
      <w:r w:rsidR="00A33A4E">
        <w:rPr>
          <w:b/>
        </w:rPr>
        <w:t>a rok szkolny 20</w:t>
      </w:r>
      <w:r w:rsidR="00F7182C">
        <w:rPr>
          <w:b/>
        </w:rPr>
        <w:t>2</w:t>
      </w:r>
      <w:r w:rsidR="003126CD">
        <w:rPr>
          <w:b/>
        </w:rPr>
        <w:t>1</w:t>
      </w:r>
      <w:r w:rsidR="00A33A4E">
        <w:rPr>
          <w:b/>
        </w:rPr>
        <w:t>/</w:t>
      </w:r>
      <w:r w:rsidR="003126CD">
        <w:rPr>
          <w:b/>
        </w:rPr>
        <w:t>22</w:t>
      </w:r>
      <w:bookmarkStart w:id="0" w:name="_GoBack"/>
      <w:bookmarkEnd w:id="0"/>
    </w:p>
    <w:p w:rsidR="00564981" w:rsidRDefault="00564981">
      <w:pPr>
        <w:jc w:val="center"/>
        <w:rPr>
          <w:b/>
          <w:sz w:val="28"/>
        </w:rPr>
      </w:pPr>
    </w:p>
    <w:p w:rsidR="00564981" w:rsidRDefault="00564981" w:rsidP="00EC096A">
      <w:pPr>
        <w:numPr>
          <w:ilvl w:val="0"/>
          <w:numId w:val="1"/>
        </w:numPr>
        <w:spacing w:line="360" w:lineRule="auto"/>
      </w:pPr>
      <w:r>
        <w:t xml:space="preserve">Nazwisko i imiona kandydata: </w:t>
      </w:r>
      <w:r w:rsidR="00A33A4E">
        <w:t>……</w:t>
      </w:r>
      <w:r>
        <w:t>…………………………..……………</w:t>
      </w:r>
      <w:r w:rsidR="00714475">
        <w:t>………...</w:t>
      </w:r>
      <w:r>
        <w:t>………………………..</w:t>
      </w:r>
    </w:p>
    <w:p w:rsidR="00EC096A" w:rsidRDefault="00EC096A" w:rsidP="00EC096A">
      <w:pPr>
        <w:numPr>
          <w:ilvl w:val="0"/>
          <w:numId w:val="1"/>
        </w:numPr>
        <w:spacing w:line="360" w:lineRule="auto"/>
      </w:pPr>
      <w:r>
        <w:t>Poprzednia szkoła podstawowa: 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64981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margin" w:xAlign="center" w:y="20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margin" w:xAlign="center" w:y="200"/>
              <w:jc w:val="center"/>
            </w:pPr>
          </w:p>
        </w:tc>
      </w:tr>
    </w:tbl>
    <w:p w:rsidR="00564981" w:rsidRDefault="00564981">
      <w:pPr>
        <w:ind w:left="360"/>
      </w:pPr>
    </w:p>
    <w:p w:rsidR="00564981" w:rsidRDefault="00564981" w:rsidP="00564981">
      <w:pPr>
        <w:numPr>
          <w:ilvl w:val="0"/>
          <w:numId w:val="1"/>
        </w:numPr>
      </w:pPr>
      <w:r>
        <w:t xml:space="preserve">PESEL kandydata: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100"/>
        <w:gridCol w:w="357"/>
        <w:gridCol w:w="1440"/>
      </w:tblGrid>
      <w:tr w:rsidR="00564981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page" w:x="4071" w:y="212"/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4071" w:y="212"/>
              <w:jc w:val="center"/>
            </w:pPr>
            <w:r>
              <w:t>K- Dz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4071" w:y="212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bottom"/>
          </w:tcPr>
          <w:p w:rsidR="00564981" w:rsidRDefault="00564981">
            <w:pPr>
              <w:framePr w:hSpace="141" w:wrap="auto" w:vAnchor="text" w:hAnchor="page" w:x="4071" w:y="212"/>
              <w:jc w:val="center"/>
            </w:pPr>
            <w:r>
              <w:t>M- Chł.</w:t>
            </w:r>
          </w:p>
        </w:tc>
      </w:tr>
    </w:tbl>
    <w:p w:rsidR="00564981" w:rsidRDefault="00564981"/>
    <w:p w:rsidR="00564981" w:rsidRDefault="00564981" w:rsidP="00564981">
      <w:pPr>
        <w:numPr>
          <w:ilvl w:val="0"/>
          <w:numId w:val="1"/>
        </w:numPr>
      </w:pPr>
      <w:r>
        <w:t xml:space="preserve">Płeć kandydata: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64981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1" w:rsidRDefault="00564981">
            <w:pPr>
              <w:framePr w:hSpace="141" w:wrap="auto" w:vAnchor="text" w:hAnchor="page" w:x="5151" w:y="187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81" w:rsidRDefault="00564981">
            <w:pPr>
              <w:framePr w:hSpace="141" w:wrap="auto" w:vAnchor="text" w:hAnchor="page" w:x="5151" w:y="187"/>
              <w:jc w:val="center"/>
            </w:pPr>
          </w:p>
        </w:tc>
      </w:tr>
    </w:tbl>
    <w:p w:rsidR="00564981" w:rsidRDefault="00564981"/>
    <w:p w:rsidR="00564981" w:rsidRDefault="00564981" w:rsidP="00564981">
      <w:pPr>
        <w:numPr>
          <w:ilvl w:val="0"/>
          <w:numId w:val="1"/>
        </w:numPr>
      </w:pPr>
      <w:r>
        <w:t>Data urodzenia (rok-mm-dd):</w:t>
      </w:r>
    </w:p>
    <w:p w:rsidR="00564981" w:rsidRDefault="00564981">
      <w:pPr>
        <w:ind w:left="360"/>
      </w:pPr>
    </w:p>
    <w:p w:rsidR="008A143C" w:rsidRDefault="008A143C" w:rsidP="008A143C"/>
    <w:p w:rsidR="00564981" w:rsidRDefault="00564981" w:rsidP="00A33A4E">
      <w:pPr>
        <w:numPr>
          <w:ilvl w:val="0"/>
          <w:numId w:val="1"/>
        </w:numPr>
      </w:pPr>
      <w:r>
        <w:t>Miejsce urodzenia:</w:t>
      </w:r>
      <w:r w:rsidR="00A33A4E">
        <w:t xml:space="preserve">        </w:t>
      </w:r>
      <w:r>
        <w:t xml:space="preserve"> …</w:t>
      </w:r>
      <w:r w:rsidR="008C5440">
        <w:t>………………</w:t>
      </w:r>
      <w:r>
        <w:t>……………………</w:t>
      </w:r>
    </w:p>
    <w:p w:rsidR="00564981" w:rsidRDefault="00564981">
      <w:pPr>
        <w:ind w:left="708"/>
      </w:pPr>
    </w:p>
    <w:p w:rsidR="00564981" w:rsidRDefault="00564981" w:rsidP="00564981">
      <w:pPr>
        <w:numPr>
          <w:ilvl w:val="0"/>
          <w:numId w:val="1"/>
        </w:numPr>
      </w:pPr>
      <w:r>
        <w:t>Adres zam</w:t>
      </w:r>
      <w:r w:rsidR="008C5440">
        <w:t>ieszkania kandydata</w:t>
      </w:r>
      <w:r>
        <w:t xml:space="preserve">: </w:t>
      </w:r>
    </w:p>
    <w:p w:rsidR="00564981" w:rsidRDefault="00564981">
      <w:pPr>
        <w:ind w:left="360"/>
      </w:pPr>
    </w:p>
    <w:p w:rsidR="00564981" w:rsidRDefault="00564981">
      <w:pPr>
        <w:spacing w:after="120"/>
        <w:ind w:left="709" w:firstLine="709"/>
      </w:pPr>
      <w:r>
        <w:t>Kod pocztowy - Miejscowość</w:t>
      </w:r>
      <w:r>
        <w:tab/>
        <w:t>……………………………………</w:t>
      </w:r>
      <w:r w:rsidR="008C5440">
        <w:t>….</w:t>
      </w:r>
      <w:r>
        <w:t>……………....</w:t>
      </w:r>
    </w:p>
    <w:p w:rsidR="00564981" w:rsidRDefault="00992972">
      <w:pPr>
        <w:spacing w:after="120"/>
        <w:ind w:left="709" w:firstLine="709"/>
      </w:pPr>
      <w:r>
        <w:t>Ulica:</w:t>
      </w:r>
      <w:r>
        <w:tab/>
      </w:r>
      <w:r>
        <w:tab/>
      </w:r>
      <w:r>
        <w:tab/>
      </w:r>
      <w:r>
        <w:tab/>
      </w:r>
      <w:r w:rsidR="00564981">
        <w:t>………………………………………</w:t>
      </w:r>
      <w:r w:rsidR="008C5440">
        <w:t>…</w:t>
      </w:r>
      <w:r w:rsidR="00564981">
        <w:t>…………</w:t>
      </w:r>
      <w:r w:rsidR="00714475">
        <w:t>.</w:t>
      </w:r>
      <w:r w:rsidR="00564981">
        <w:t>…</w:t>
      </w:r>
    </w:p>
    <w:p w:rsidR="00564981" w:rsidRDefault="00564981">
      <w:pPr>
        <w:spacing w:after="120"/>
        <w:ind w:left="709" w:firstLine="709"/>
      </w:pPr>
      <w:r>
        <w:t>Województwo:</w:t>
      </w:r>
      <w:r>
        <w:tab/>
      </w:r>
      <w:r>
        <w:tab/>
      </w:r>
      <w:r>
        <w:tab/>
        <w:t>……………………………………</w:t>
      </w:r>
      <w:r w:rsidR="008C5440">
        <w:t>…</w:t>
      </w:r>
      <w:r>
        <w:t>……………….</w:t>
      </w:r>
    </w:p>
    <w:p w:rsidR="00564981" w:rsidRDefault="00992972">
      <w:pPr>
        <w:spacing w:after="120"/>
        <w:ind w:left="709" w:firstLine="709"/>
      </w:pPr>
      <w:r>
        <w:t>Nr telefonu:</w:t>
      </w:r>
      <w:r>
        <w:tab/>
      </w:r>
      <w:r>
        <w:tab/>
      </w:r>
      <w:r>
        <w:tab/>
      </w:r>
      <w:r w:rsidR="00564981">
        <w:t>…………………………………</w:t>
      </w:r>
      <w:r w:rsidR="008C5440">
        <w:t>…</w:t>
      </w:r>
      <w:r w:rsidR="00564981">
        <w:t>………………….</w:t>
      </w:r>
    </w:p>
    <w:p w:rsidR="00564981" w:rsidRDefault="00564981">
      <w:pPr>
        <w:spacing w:after="120"/>
      </w:pPr>
      <w:r>
        <w:tab/>
      </w:r>
    </w:p>
    <w:p w:rsidR="00714475" w:rsidRDefault="00714475" w:rsidP="00714475">
      <w:pPr>
        <w:numPr>
          <w:ilvl w:val="0"/>
          <w:numId w:val="1"/>
        </w:numPr>
      </w:pPr>
      <w:r>
        <w:t>Dane rodziców/prawnych opiekunów kandydata:</w:t>
      </w:r>
    </w:p>
    <w:p w:rsidR="00714475" w:rsidRDefault="00714475" w:rsidP="00714475">
      <w:pPr>
        <w:pStyle w:val="Akapitzlist"/>
      </w:pPr>
    </w:p>
    <w:p w:rsidR="00714475" w:rsidRDefault="00714475" w:rsidP="00714475">
      <w:pPr>
        <w:spacing w:line="360" w:lineRule="auto"/>
        <w:ind w:left="360"/>
      </w:pPr>
      <w:r>
        <w:t>Imię i nazwisko matki/prawnej opiekunki</w:t>
      </w:r>
      <w:r>
        <w:tab/>
        <w:t>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zamieszkania</w:t>
      </w:r>
      <w:r>
        <w:tab/>
      </w:r>
      <w:r>
        <w:tab/>
        <w:t>…………………………………………………………………………….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poczty elektronicznej</w:t>
      </w:r>
      <w:r>
        <w:tab/>
        <w:t>…………………………………………………………………………….</w:t>
      </w:r>
    </w:p>
    <w:p w:rsidR="00714475" w:rsidRDefault="00714475" w:rsidP="00B711BE">
      <w:pPr>
        <w:ind w:left="357"/>
      </w:pPr>
      <w:r>
        <w:t>Numery telefonów kontaktowych</w:t>
      </w:r>
      <w:r>
        <w:tab/>
        <w:t>…………………………………….…………………………….</w:t>
      </w:r>
    </w:p>
    <w:p w:rsidR="00714475" w:rsidRDefault="00714475" w:rsidP="00714475">
      <w:pPr>
        <w:ind w:left="360"/>
      </w:pPr>
    </w:p>
    <w:p w:rsidR="00714475" w:rsidRDefault="00714475" w:rsidP="00714475">
      <w:pPr>
        <w:spacing w:line="360" w:lineRule="auto"/>
        <w:ind w:left="360"/>
      </w:pPr>
      <w:r>
        <w:t>Imię i nazwisko ojca/prawnego opiekuna</w:t>
      </w:r>
      <w:r>
        <w:tab/>
        <w:t>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zamieszkania</w:t>
      </w:r>
      <w:r>
        <w:tab/>
      </w:r>
      <w:r>
        <w:tab/>
        <w:t>…………………………………………………………………………….</w:t>
      </w:r>
    </w:p>
    <w:p w:rsidR="00714475" w:rsidRDefault="00714475" w:rsidP="00714475">
      <w:pPr>
        <w:spacing w:line="360" w:lineRule="auto"/>
        <w:ind w:left="360"/>
      </w:pPr>
      <w:r>
        <w:t>Adres poczty elektronicznej</w:t>
      </w:r>
      <w:r>
        <w:tab/>
        <w:t>…………………………………………………………………………….</w:t>
      </w:r>
    </w:p>
    <w:p w:rsidR="00714475" w:rsidRDefault="00714475" w:rsidP="00B711BE">
      <w:pPr>
        <w:ind w:left="357"/>
      </w:pPr>
      <w:r>
        <w:t>Numery telefonów kontaktowych</w:t>
      </w:r>
      <w:r>
        <w:tab/>
        <w:t>……………………..…………………………………………….</w:t>
      </w:r>
    </w:p>
    <w:p w:rsidR="00564981" w:rsidRDefault="00564981"/>
    <w:p w:rsidR="00574CF3" w:rsidRDefault="00574CF3" w:rsidP="00574CF3">
      <w:pPr>
        <w:ind w:left="360"/>
      </w:pPr>
    </w:p>
    <w:p w:rsidR="00564981" w:rsidRDefault="00244DE5" w:rsidP="00F7182C">
      <w:pPr>
        <w:numPr>
          <w:ilvl w:val="0"/>
          <w:numId w:val="1"/>
        </w:numPr>
      </w:pPr>
      <w:r>
        <w:t xml:space="preserve">W której szkole kandydat ukończył klasę </w:t>
      </w:r>
      <w:r w:rsidR="00F7182C">
        <w:t>……..</w:t>
      </w:r>
      <w:r w:rsidR="00564981">
        <w:t xml:space="preserve"> </w:t>
      </w:r>
      <w:r>
        <w:t xml:space="preserve">? </w:t>
      </w:r>
      <w:r w:rsidR="00564981">
        <w:t>…………………………………………………………………………..</w:t>
      </w:r>
    </w:p>
    <w:p w:rsidR="00564981" w:rsidRDefault="00564981" w:rsidP="00B711BE">
      <w:pPr>
        <w:ind w:left="709" w:firstLine="709"/>
      </w:pPr>
    </w:p>
    <w:p w:rsidR="00535B4C" w:rsidRDefault="00535B4C" w:rsidP="00535B4C">
      <w:pPr>
        <w:numPr>
          <w:ilvl w:val="0"/>
          <w:numId w:val="1"/>
        </w:numPr>
      </w:pPr>
      <w:r>
        <w:t>Jakich języków obcych uczył się dotychczas kandydat:</w:t>
      </w:r>
    </w:p>
    <w:p w:rsidR="00535B4C" w:rsidRDefault="00535B4C" w:rsidP="00535B4C">
      <w:pPr>
        <w:ind w:left="708"/>
      </w:pPr>
    </w:p>
    <w:p w:rsidR="00535B4C" w:rsidRDefault="00535B4C" w:rsidP="00F7182C">
      <w:pPr>
        <w:ind w:left="708"/>
      </w:pPr>
      <w:r>
        <w:t>w szkole podstawowej : ……………………………………………………….</w:t>
      </w:r>
    </w:p>
    <w:p w:rsidR="00535B4C" w:rsidRDefault="00535B4C" w:rsidP="00535B4C">
      <w:pPr>
        <w:ind w:left="708"/>
      </w:pPr>
    </w:p>
    <w:p w:rsidR="00535B4C" w:rsidRDefault="00535B4C" w:rsidP="00535B4C">
      <w:pPr>
        <w:ind w:left="708"/>
      </w:pPr>
      <w:r>
        <w:t>poza szkołą : …………</w:t>
      </w:r>
      <w:r w:rsidR="00FC0B72">
        <w:t>………………</w:t>
      </w:r>
      <w:r>
        <w:t>………………………………………………………..</w:t>
      </w:r>
    </w:p>
    <w:p w:rsidR="008C5440" w:rsidRDefault="00B711BE" w:rsidP="00B711BE">
      <w:pPr>
        <w:numPr>
          <w:ilvl w:val="0"/>
          <w:numId w:val="1"/>
        </w:numPr>
      </w:pPr>
      <w:r>
        <w:br w:type="page"/>
      </w:r>
      <w:r w:rsidR="00571905">
        <w:lastRenderedPageBreak/>
        <w:t xml:space="preserve">Czy dziecko będzie  uczęszczało  </w:t>
      </w:r>
      <w:r w:rsidR="008C5440">
        <w:t>(</w:t>
      </w:r>
      <w:r w:rsidR="00714475">
        <w:t xml:space="preserve">we </w:t>
      </w:r>
      <w:r w:rsidR="008C5440">
        <w:t>właściw</w:t>
      </w:r>
      <w:r w:rsidR="00714475">
        <w:t>ym polu</w:t>
      </w:r>
      <w:r w:rsidR="008C5440">
        <w:t xml:space="preserve">  należy </w:t>
      </w:r>
      <w:r w:rsidR="00714475">
        <w:t xml:space="preserve">wstawić </w:t>
      </w:r>
      <w:r w:rsidR="00714475" w:rsidRPr="00EE74E8">
        <w:rPr>
          <w:b/>
        </w:rPr>
        <w:t>x</w:t>
      </w:r>
      <w:r w:rsidR="00714475">
        <w:t>)</w:t>
      </w:r>
    </w:p>
    <w:p w:rsidR="008C5440" w:rsidRDefault="00571905" w:rsidP="008C5440">
      <w:pPr>
        <w:ind w:left="708"/>
      </w:pPr>
      <w: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8C5440" w:rsidTr="008C5440">
        <w:tc>
          <w:tcPr>
            <w:tcW w:w="1701" w:type="dxa"/>
          </w:tcPr>
          <w:p w:rsidR="008C5440" w:rsidRDefault="008C5440" w:rsidP="007F1E55"/>
        </w:tc>
        <w:tc>
          <w:tcPr>
            <w:tcW w:w="1701" w:type="dxa"/>
          </w:tcPr>
          <w:p w:rsidR="008C5440" w:rsidRPr="00714475" w:rsidRDefault="008C5440" w:rsidP="008C5440">
            <w:pPr>
              <w:jc w:val="center"/>
              <w:rPr>
                <w:b/>
              </w:rPr>
            </w:pPr>
            <w:r w:rsidRPr="00714475">
              <w:rPr>
                <w:b/>
              </w:rPr>
              <w:t>tak</w:t>
            </w:r>
          </w:p>
        </w:tc>
        <w:tc>
          <w:tcPr>
            <w:tcW w:w="1701" w:type="dxa"/>
          </w:tcPr>
          <w:p w:rsidR="008C5440" w:rsidRPr="00714475" w:rsidRDefault="008C5440" w:rsidP="008C5440">
            <w:pPr>
              <w:jc w:val="center"/>
              <w:rPr>
                <w:b/>
              </w:rPr>
            </w:pPr>
            <w:r w:rsidRPr="00714475">
              <w:rPr>
                <w:b/>
              </w:rPr>
              <w:t>nie</w:t>
            </w:r>
          </w:p>
        </w:tc>
      </w:tr>
      <w:tr w:rsidR="008C5440" w:rsidTr="00714475">
        <w:tc>
          <w:tcPr>
            <w:tcW w:w="1701" w:type="dxa"/>
            <w:vAlign w:val="center"/>
          </w:tcPr>
          <w:p w:rsidR="008C5440" w:rsidRDefault="008C5440" w:rsidP="00714475">
            <w:pPr>
              <w:spacing w:line="360" w:lineRule="auto"/>
              <w:jc w:val="center"/>
            </w:pPr>
            <w:r>
              <w:t>na  lekcje religii</w:t>
            </w:r>
          </w:p>
        </w:tc>
        <w:tc>
          <w:tcPr>
            <w:tcW w:w="1701" w:type="dxa"/>
            <w:vAlign w:val="center"/>
          </w:tcPr>
          <w:p w:rsidR="008C5440" w:rsidRDefault="008C5440" w:rsidP="00714475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8C5440" w:rsidRDefault="008C5440" w:rsidP="00714475">
            <w:pPr>
              <w:spacing w:line="360" w:lineRule="auto"/>
              <w:jc w:val="center"/>
            </w:pPr>
          </w:p>
        </w:tc>
      </w:tr>
      <w:tr w:rsidR="008C5440" w:rsidTr="00714475">
        <w:tc>
          <w:tcPr>
            <w:tcW w:w="1701" w:type="dxa"/>
            <w:vAlign w:val="center"/>
          </w:tcPr>
          <w:p w:rsidR="008C5440" w:rsidRDefault="008C5440" w:rsidP="00714475">
            <w:pPr>
              <w:spacing w:line="360" w:lineRule="auto"/>
              <w:jc w:val="center"/>
            </w:pPr>
            <w:r>
              <w:t>na lekcje etyki</w:t>
            </w:r>
          </w:p>
        </w:tc>
        <w:tc>
          <w:tcPr>
            <w:tcW w:w="1701" w:type="dxa"/>
            <w:vAlign w:val="center"/>
          </w:tcPr>
          <w:p w:rsidR="008C5440" w:rsidRDefault="008C5440" w:rsidP="00714475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8C5440" w:rsidRDefault="008C5440" w:rsidP="00714475">
            <w:pPr>
              <w:spacing w:line="360" w:lineRule="auto"/>
              <w:jc w:val="center"/>
            </w:pPr>
          </w:p>
        </w:tc>
      </w:tr>
    </w:tbl>
    <w:p w:rsidR="008C5440" w:rsidRDefault="008C5440" w:rsidP="008C5440">
      <w:pPr>
        <w:ind w:left="708"/>
      </w:pPr>
    </w:p>
    <w:p w:rsidR="00564981" w:rsidRDefault="00714475" w:rsidP="00714475">
      <w:pPr>
        <w:numPr>
          <w:ilvl w:val="0"/>
          <w:numId w:val="1"/>
        </w:numPr>
      </w:pPr>
      <w:r>
        <w:t>Dodatkowe dołączone do zgłoszenia informacje o kandydacie</w:t>
      </w:r>
      <w:r w:rsidR="00EE74E8">
        <w:t xml:space="preserve"> (dołączone dokumenty  zaznaczyć </w:t>
      </w:r>
      <w:r w:rsidR="00EE74E8" w:rsidRPr="00EE74E8">
        <w:rPr>
          <w:b/>
        </w:rPr>
        <w:t>x</w:t>
      </w:r>
      <w:r w:rsidR="00EE74E8">
        <w:t>)</w:t>
      </w:r>
      <w:r>
        <w:t>:</w:t>
      </w:r>
    </w:p>
    <w:p w:rsidR="00714475" w:rsidRDefault="00714475" w:rsidP="00714475">
      <w: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1275"/>
      </w:tblGrid>
      <w:tr w:rsidR="00FC0B72" w:rsidTr="00FC0B72">
        <w:tc>
          <w:tcPr>
            <w:tcW w:w="6063" w:type="dxa"/>
            <w:vAlign w:val="center"/>
          </w:tcPr>
          <w:p w:rsidR="00FC0B72" w:rsidRDefault="00FC0B72" w:rsidP="00F7182C">
            <w:r w:rsidRPr="00FC0B72">
              <w:t xml:space="preserve">Wykaz ocen za I półrocze klasy </w:t>
            </w:r>
            <w:r w:rsidR="00F7182C">
              <w:t>………………..</w:t>
            </w:r>
          </w:p>
        </w:tc>
        <w:tc>
          <w:tcPr>
            <w:tcW w:w="1275" w:type="dxa"/>
            <w:vAlign w:val="center"/>
          </w:tcPr>
          <w:p w:rsidR="00FC0B72" w:rsidRDefault="00FC0B72" w:rsidP="00FC0B72">
            <w:pPr>
              <w:spacing w:line="360" w:lineRule="auto"/>
              <w:jc w:val="center"/>
            </w:pPr>
          </w:p>
        </w:tc>
      </w:tr>
      <w:tr w:rsidR="00FC0B72" w:rsidTr="00FC0B72">
        <w:tc>
          <w:tcPr>
            <w:tcW w:w="6063" w:type="dxa"/>
            <w:vAlign w:val="center"/>
          </w:tcPr>
          <w:p w:rsidR="00FC0B72" w:rsidRDefault="00FC0B72" w:rsidP="00F7182C">
            <w:r w:rsidRPr="00FC0B72">
              <w:t xml:space="preserve">Świadectwo ukończenia </w:t>
            </w:r>
            <w:r w:rsidR="00F7182C">
              <w:t>poprzedniej</w:t>
            </w:r>
            <w:r w:rsidR="000F599F">
              <w:t xml:space="preserve"> klasy </w:t>
            </w:r>
            <w:r w:rsidRPr="00FC0B72">
              <w:t xml:space="preserve">szkoły podstawowej </w:t>
            </w:r>
          </w:p>
        </w:tc>
        <w:tc>
          <w:tcPr>
            <w:tcW w:w="1275" w:type="dxa"/>
            <w:vAlign w:val="center"/>
          </w:tcPr>
          <w:p w:rsidR="00FC0B72" w:rsidRDefault="00FC0B72" w:rsidP="00FC0B72">
            <w:pPr>
              <w:spacing w:line="360" w:lineRule="auto"/>
              <w:jc w:val="center"/>
            </w:pPr>
          </w:p>
        </w:tc>
      </w:tr>
      <w:tr w:rsidR="000F599F" w:rsidTr="00FC0B72">
        <w:tc>
          <w:tcPr>
            <w:tcW w:w="6063" w:type="dxa"/>
            <w:vAlign w:val="center"/>
          </w:tcPr>
          <w:p w:rsidR="000F599F" w:rsidRDefault="000F599F" w:rsidP="000F599F">
            <w:pPr>
              <w:spacing w:line="360" w:lineRule="auto"/>
            </w:pPr>
            <w:r>
              <w:t>Informacja o stanie zdrowia/ uczulenia</w:t>
            </w:r>
          </w:p>
        </w:tc>
        <w:tc>
          <w:tcPr>
            <w:tcW w:w="1275" w:type="dxa"/>
            <w:vAlign w:val="center"/>
          </w:tcPr>
          <w:p w:rsidR="000F599F" w:rsidRDefault="000F599F" w:rsidP="000F599F">
            <w:pPr>
              <w:spacing w:line="360" w:lineRule="auto"/>
              <w:jc w:val="center"/>
            </w:pPr>
          </w:p>
        </w:tc>
      </w:tr>
      <w:tr w:rsidR="000F599F" w:rsidTr="007D44EC">
        <w:tc>
          <w:tcPr>
            <w:tcW w:w="6063" w:type="dxa"/>
            <w:vAlign w:val="center"/>
          </w:tcPr>
          <w:p w:rsidR="000F599F" w:rsidRDefault="000F599F" w:rsidP="000F599F">
            <w:pPr>
              <w:spacing w:line="360" w:lineRule="auto"/>
            </w:pPr>
            <w:r>
              <w:t>Opinia lub orzeczenie poradni psychologiczno-pedagogicznej</w:t>
            </w:r>
          </w:p>
        </w:tc>
        <w:tc>
          <w:tcPr>
            <w:tcW w:w="1275" w:type="dxa"/>
            <w:vAlign w:val="center"/>
          </w:tcPr>
          <w:p w:rsidR="000F599F" w:rsidRDefault="000F599F" w:rsidP="000F599F">
            <w:pPr>
              <w:spacing w:line="360" w:lineRule="auto"/>
              <w:jc w:val="center"/>
            </w:pPr>
          </w:p>
        </w:tc>
      </w:tr>
      <w:tr w:rsidR="000F599F" w:rsidTr="007D44EC">
        <w:tc>
          <w:tcPr>
            <w:tcW w:w="6063" w:type="dxa"/>
            <w:vAlign w:val="center"/>
          </w:tcPr>
          <w:p w:rsidR="000F599F" w:rsidRDefault="000F599F" w:rsidP="000F599F">
            <w:pPr>
              <w:spacing w:line="360" w:lineRule="auto"/>
            </w:pPr>
            <w:r>
              <w:t>Zalecenia lekarskie – choroba przewlekła</w:t>
            </w:r>
          </w:p>
        </w:tc>
        <w:tc>
          <w:tcPr>
            <w:tcW w:w="1275" w:type="dxa"/>
            <w:vAlign w:val="center"/>
          </w:tcPr>
          <w:p w:rsidR="000F599F" w:rsidRDefault="000F599F" w:rsidP="000F599F">
            <w:pPr>
              <w:spacing w:line="360" w:lineRule="auto"/>
              <w:jc w:val="center"/>
            </w:pPr>
          </w:p>
        </w:tc>
      </w:tr>
      <w:tr w:rsidR="000F599F" w:rsidTr="007D44EC">
        <w:tc>
          <w:tcPr>
            <w:tcW w:w="6063" w:type="dxa"/>
            <w:vAlign w:val="center"/>
          </w:tcPr>
          <w:p w:rsidR="000F599F" w:rsidRDefault="000F599F" w:rsidP="000F599F">
            <w:pPr>
              <w:spacing w:line="360" w:lineRule="auto"/>
            </w:pPr>
            <w:r>
              <w:t>Odpis aktu urodzenia - kopia</w:t>
            </w:r>
          </w:p>
        </w:tc>
        <w:tc>
          <w:tcPr>
            <w:tcW w:w="1275" w:type="dxa"/>
            <w:vAlign w:val="center"/>
          </w:tcPr>
          <w:p w:rsidR="000F599F" w:rsidRDefault="000F599F" w:rsidP="000F599F">
            <w:pPr>
              <w:spacing w:line="360" w:lineRule="auto"/>
              <w:jc w:val="center"/>
            </w:pPr>
          </w:p>
        </w:tc>
      </w:tr>
      <w:tr w:rsidR="000F599F" w:rsidTr="007D44EC">
        <w:tc>
          <w:tcPr>
            <w:tcW w:w="6063" w:type="dxa"/>
            <w:vAlign w:val="center"/>
          </w:tcPr>
          <w:p w:rsidR="000F599F" w:rsidRDefault="000F599F" w:rsidP="000F599F">
            <w:pPr>
              <w:spacing w:line="360" w:lineRule="auto"/>
            </w:pPr>
            <w:r>
              <w:t>Orzeczenie o niepełnosprawności - kopia</w:t>
            </w:r>
          </w:p>
        </w:tc>
        <w:tc>
          <w:tcPr>
            <w:tcW w:w="1275" w:type="dxa"/>
            <w:vAlign w:val="center"/>
          </w:tcPr>
          <w:p w:rsidR="000F599F" w:rsidRDefault="000F599F" w:rsidP="000F599F">
            <w:pPr>
              <w:spacing w:line="360" w:lineRule="auto"/>
              <w:jc w:val="center"/>
            </w:pPr>
          </w:p>
        </w:tc>
      </w:tr>
    </w:tbl>
    <w:p w:rsidR="00714475" w:rsidRDefault="00714475" w:rsidP="00714475"/>
    <w:p w:rsidR="00714475" w:rsidRPr="00C1648D" w:rsidRDefault="007D44EC" w:rsidP="007D44EC">
      <w:pPr>
        <w:numPr>
          <w:ilvl w:val="0"/>
          <w:numId w:val="1"/>
        </w:numPr>
      </w:pPr>
      <w:r w:rsidRPr="00C1648D">
        <w:t>Oświadczenie wnioskodawcy:</w:t>
      </w:r>
    </w:p>
    <w:p w:rsidR="007D44EC" w:rsidRPr="00C1648D" w:rsidRDefault="007D44EC" w:rsidP="007D44EC"/>
    <w:p w:rsidR="00054023" w:rsidRPr="00C1648D" w:rsidRDefault="00054023" w:rsidP="0005402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</w:rPr>
      </w:pPr>
      <w:r w:rsidRPr="00C1648D">
        <w:rPr>
          <w:rFonts w:eastAsia="TimesNewRomanPSMT"/>
        </w:rPr>
        <w:t>Oświadczam</w:t>
      </w:r>
      <w:r w:rsidRPr="00C1648D">
        <w:t>, że podane w zgłoszeniu dane oraz w załącznikach są zgodne z aktualnym stanem faktycznym i prawnym oraz, że jestem świadoma/y odpowiedzialności karnej za złożenie fałszywego oświadczenia.</w:t>
      </w:r>
    </w:p>
    <w:p w:rsidR="00054023" w:rsidRDefault="00054023" w:rsidP="00D8762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</w:rPr>
      </w:pPr>
      <w:r w:rsidRPr="00C1648D">
        <w:rPr>
          <w:rFonts w:eastAsia="TimesNewRomanPSMT"/>
        </w:rPr>
        <w:t>Wyrażam</w:t>
      </w:r>
      <w:r w:rsidRPr="00C1648D">
        <w:t xml:space="preserve"> </w:t>
      </w:r>
      <w:r w:rsidRPr="00C1648D">
        <w:rPr>
          <w:rFonts w:eastAsia="TimesNewRomanPSMT"/>
        </w:rPr>
        <w:t>zgodę</w:t>
      </w:r>
      <w:r w:rsidRPr="00C1648D">
        <w:t xml:space="preserve"> </w:t>
      </w:r>
      <w:r w:rsidRPr="00C1648D">
        <w:rPr>
          <w:rFonts w:eastAsia="TimesNewRomanPSMT"/>
        </w:rPr>
        <w:t>na</w:t>
      </w:r>
      <w:r w:rsidRPr="00C1648D">
        <w:t xml:space="preserve"> </w:t>
      </w:r>
      <w:r w:rsidRPr="00C1648D">
        <w:rPr>
          <w:rFonts w:eastAsia="TimesNewRomanPSMT"/>
        </w:rPr>
        <w:t>przetwarzanie</w:t>
      </w:r>
      <w:r w:rsidRPr="00C1648D">
        <w:t xml:space="preserve"> </w:t>
      </w:r>
      <w:r w:rsidRPr="00C1648D">
        <w:rPr>
          <w:rFonts w:eastAsia="TimesNewRomanPSMT"/>
        </w:rPr>
        <w:t>danych</w:t>
      </w:r>
      <w:r w:rsidRPr="00C1648D">
        <w:t xml:space="preserve"> </w:t>
      </w:r>
      <w:r w:rsidRPr="00C1648D">
        <w:rPr>
          <w:rFonts w:eastAsia="TimesNewRomanPSMT"/>
        </w:rPr>
        <w:t>osobowych</w:t>
      </w:r>
      <w:r w:rsidRPr="00C1648D">
        <w:t xml:space="preserve"> zawartych w niniejszym zgłoszeniu dla potrzeb </w:t>
      </w:r>
      <w:r w:rsidRPr="00C1648D">
        <w:rPr>
          <w:rFonts w:eastAsia="TimesNewRomanPSMT"/>
        </w:rPr>
        <w:t>związanych</w:t>
      </w:r>
      <w:r w:rsidRPr="00C1648D">
        <w:t xml:space="preserve"> z przyjęciem kandydata do szkoły </w:t>
      </w:r>
      <w:r w:rsidRPr="00C1648D">
        <w:rPr>
          <w:rFonts w:eastAsia="TimesNewRomanPSMT"/>
        </w:rPr>
        <w:t>oraz zgodnie z przepisami</w:t>
      </w:r>
      <w:r w:rsidRPr="00C1648D">
        <w:t xml:space="preserve"> </w:t>
      </w:r>
      <w:r w:rsidRPr="00C1648D">
        <w:rPr>
          <w:rFonts w:eastAsia="TimesNewRomanPSMT"/>
        </w:rPr>
        <w:t>ustawy</w:t>
      </w:r>
      <w:r w:rsidRPr="00C1648D">
        <w:t xml:space="preserve"> </w:t>
      </w:r>
      <w:r w:rsidRPr="00C1648D">
        <w:rPr>
          <w:rFonts w:eastAsia="TimesNewRomanPSMT"/>
        </w:rPr>
        <w:t>z</w:t>
      </w:r>
      <w:r w:rsidRPr="00C1648D">
        <w:t xml:space="preserve"> </w:t>
      </w:r>
      <w:r w:rsidRPr="00C1648D">
        <w:rPr>
          <w:rFonts w:eastAsia="TimesNewRomanPSMT"/>
        </w:rPr>
        <w:t>dnia</w:t>
      </w:r>
      <w:r w:rsidRPr="00C1648D">
        <w:t xml:space="preserve"> </w:t>
      </w:r>
      <w:r w:rsidRPr="00C1648D">
        <w:rPr>
          <w:rFonts w:eastAsia="TimesNewRomanPSMT"/>
        </w:rPr>
        <w:t>29</w:t>
      </w:r>
      <w:r w:rsidRPr="00C1648D">
        <w:t xml:space="preserve"> </w:t>
      </w:r>
      <w:r w:rsidRPr="00C1648D">
        <w:rPr>
          <w:rFonts w:eastAsia="TimesNewRomanPSMT"/>
        </w:rPr>
        <w:t>sierpnia</w:t>
      </w:r>
      <w:r w:rsidRPr="00C1648D">
        <w:t xml:space="preserve"> </w:t>
      </w:r>
      <w:r w:rsidRPr="00C1648D">
        <w:rPr>
          <w:rFonts w:eastAsia="TimesNewRomanPSMT"/>
        </w:rPr>
        <w:t>1997</w:t>
      </w:r>
      <w:r w:rsidRPr="00C1648D">
        <w:t xml:space="preserve"> </w:t>
      </w:r>
      <w:r w:rsidRPr="00C1648D">
        <w:rPr>
          <w:rFonts w:eastAsia="TimesNewRomanPSMT"/>
        </w:rPr>
        <w:t>r.</w:t>
      </w:r>
      <w:r w:rsidRPr="00C1648D">
        <w:t xml:space="preserve"> </w:t>
      </w:r>
      <w:r w:rsidRPr="00C1648D">
        <w:rPr>
          <w:rFonts w:eastAsia="TimesNewRomanPSMT"/>
        </w:rPr>
        <w:t>o</w:t>
      </w:r>
      <w:r w:rsidRPr="00C1648D">
        <w:t xml:space="preserve"> </w:t>
      </w:r>
      <w:r w:rsidRPr="00C1648D">
        <w:rPr>
          <w:rFonts w:eastAsia="TimesNewRomanPSMT"/>
        </w:rPr>
        <w:t>ochronie</w:t>
      </w:r>
      <w:r w:rsidRPr="00C1648D">
        <w:t xml:space="preserve"> </w:t>
      </w:r>
      <w:r w:rsidRPr="00C1648D">
        <w:rPr>
          <w:rFonts w:eastAsia="TimesNewRomanPSMT"/>
        </w:rPr>
        <w:t>danych</w:t>
      </w:r>
      <w:r w:rsidRPr="00C1648D">
        <w:t xml:space="preserve"> </w:t>
      </w:r>
      <w:r w:rsidRPr="00C1648D">
        <w:rPr>
          <w:rFonts w:eastAsia="TimesNewRomanPSMT"/>
        </w:rPr>
        <w:t>osobowych</w:t>
      </w:r>
      <w:r w:rsidRPr="00C1648D">
        <w:t xml:space="preserve"> </w:t>
      </w:r>
      <w:r w:rsidR="00D87624">
        <w:t xml:space="preserve"> (Dz. U. z 2016 r. poz. 922)</w:t>
      </w:r>
    </w:p>
    <w:p w:rsidR="00C1648D" w:rsidRDefault="00C1648D" w:rsidP="00C1648D">
      <w:pPr>
        <w:numPr>
          <w:ilvl w:val="0"/>
          <w:numId w:val="4"/>
        </w:numPr>
        <w:jc w:val="both"/>
      </w:pPr>
      <w:r>
        <w:t>Oświadczamy, że wybór szkoły został przez syna/córkę dokonany za naszą wiedzą i aprobatą.</w:t>
      </w:r>
    </w:p>
    <w:p w:rsidR="00C1648D" w:rsidRDefault="00C1648D" w:rsidP="00C1648D">
      <w:pPr>
        <w:numPr>
          <w:ilvl w:val="0"/>
          <w:numId w:val="4"/>
        </w:numPr>
        <w:jc w:val="both"/>
      </w:pPr>
      <w:r>
        <w:t>W przypadku przyjęcia naszego dziecka będziemy współpracowali ze szkołą w procesie wychowawczym, , regularnie uiszczali zadeklarowane składki na Radę  Rodziców, współpracowali z wychowawcą klasy, interesowali się wynikami w nauce oraz przestrzegali ścisłego stosowania się przez nasze dziecko do regulaminu szkoły i obowiązujących przepisów.</w:t>
      </w:r>
    </w:p>
    <w:p w:rsidR="00054023" w:rsidRDefault="00054023" w:rsidP="00054023"/>
    <w:p w:rsidR="00C1648D" w:rsidRPr="00C1648D" w:rsidRDefault="00C1648D" w:rsidP="00054023"/>
    <w:p w:rsidR="00054023" w:rsidRPr="00C1648D" w:rsidRDefault="00054023" w:rsidP="00054023">
      <w:pPr>
        <w:rPr>
          <w:b/>
        </w:rPr>
      </w:pPr>
      <w:r w:rsidRPr="00C1648D">
        <w:rPr>
          <w:b/>
        </w:rPr>
        <w:t>……………………………………</w:t>
      </w:r>
      <w:r w:rsidRPr="00C1648D">
        <w:rPr>
          <w:b/>
        </w:rPr>
        <w:tab/>
      </w:r>
      <w:r w:rsidRPr="00C1648D">
        <w:rPr>
          <w:b/>
        </w:rPr>
        <w:tab/>
      </w:r>
      <w:r w:rsidRPr="00C1648D">
        <w:rPr>
          <w:b/>
        </w:rPr>
        <w:tab/>
      </w:r>
      <w:r w:rsidRPr="00C1648D">
        <w:rPr>
          <w:b/>
        </w:rPr>
        <w:tab/>
        <w:t xml:space="preserve"> ………………………………………………..</w:t>
      </w:r>
    </w:p>
    <w:p w:rsidR="00054023" w:rsidRPr="00C1648D" w:rsidRDefault="00054023" w:rsidP="00054023">
      <w:pPr>
        <w:rPr>
          <w:b/>
          <w:i/>
        </w:rPr>
      </w:pPr>
      <w:r w:rsidRPr="00C1648D">
        <w:rPr>
          <w:i/>
        </w:rPr>
        <w:t xml:space="preserve">                      data </w:t>
      </w:r>
      <w:r w:rsidRPr="00C1648D">
        <w:rPr>
          <w:i/>
        </w:rPr>
        <w:tab/>
      </w:r>
      <w:r w:rsidRPr="00C1648D">
        <w:rPr>
          <w:i/>
        </w:rPr>
        <w:tab/>
      </w:r>
      <w:r w:rsidRPr="00C1648D">
        <w:rPr>
          <w:i/>
        </w:rPr>
        <w:tab/>
      </w:r>
      <w:r w:rsidRPr="00C1648D">
        <w:rPr>
          <w:i/>
        </w:rPr>
        <w:tab/>
        <w:t xml:space="preserve">czytelny podpis rodzica/ prawnego opiekuna  kandydata </w:t>
      </w:r>
    </w:p>
    <w:p w:rsidR="00054023" w:rsidRPr="00C1648D" w:rsidRDefault="00054023" w:rsidP="00054023"/>
    <w:p w:rsidR="0010309C" w:rsidRPr="00C1648D" w:rsidRDefault="0010309C" w:rsidP="0010309C">
      <w:pPr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 w:rsidRPr="00C1648D">
        <w:rPr>
          <w:bCs/>
        </w:rPr>
        <w:t>Pouczenie</w:t>
      </w:r>
    </w:p>
    <w:p w:rsidR="00054023" w:rsidRPr="00C1648D" w:rsidRDefault="0010309C" w:rsidP="00054023">
      <w:pPr>
        <w:widowControl w:val="0"/>
        <w:suppressAutoHyphens/>
        <w:autoSpaceDE w:val="0"/>
        <w:jc w:val="both"/>
        <w:rPr>
          <w:b/>
          <w:bCs/>
        </w:rPr>
      </w:pPr>
      <w:r w:rsidRPr="00C1648D">
        <w:rPr>
          <w:b/>
          <w:bCs/>
        </w:rPr>
        <w:t xml:space="preserve"> </w:t>
      </w:r>
    </w:p>
    <w:p w:rsidR="007F61D8" w:rsidRPr="00C1648D" w:rsidRDefault="007F61D8" w:rsidP="007F61D8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</w:rPr>
      </w:pPr>
      <w:r w:rsidRPr="00156B2D">
        <w:t xml:space="preserve">Pani/Pana dane osobowe oraz dane Państwa dzieci będą przetwarzane w celu prowadzenia rekrutacji do szkoły, realizacji obowiązku szkolnego na podstawie </w:t>
      </w:r>
      <w:r w:rsidRPr="00156B2D">
        <w:rPr>
          <w:b/>
          <w:bCs/>
        </w:rPr>
        <w:t xml:space="preserve">art. 6, ust. 1 lit. a i c </w:t>
      </w:r>
      <w:r w:rsidRPr="00156B2D">
        <w:t>oraz</w:t>
      </w:r>
      <w:r w:rsidRPr="00156B2D">
        <w:rPr>
          <w:b/>
          <w:bCs/>
        </w:rPr>
        <w:t xml:space="preserve"> art. 9 ust. 2 lit. a i h RODO </w:t>
      </w:r>
      <w:r w:rsidRPr="00156B2D">
        <w:t>oraz ustawy z dnia 14 grudnia 2016 r. Prawo oświatowe, w szczególności art. 133 oraz ustawy z dnia 7 września 1991 r. o systemie oświaty. Dane te będą przechowywane przez okres wynikający z przepisów prawa oraz przekazywane podmiotom, z którymi szkoła zawrze stosowne umowy powierzenia.</w:t>
      </w:r>
    </w:p>
    <w:p w:rsidR="0010309C" w:rsidRPr="00C1648D" w:rsidRDefault="0010309C" w:rsidP="00054023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</w:rPr>
      </w:pPr>
      <w:r w:rsidRPr="00C1648D">
        <w:rPr>
          <w:bCs/>
        </w:rPr>
        <w:t>Podanie danych osobowych punktach 1-9 zgłoszenia jest obowiązkowe.</w:t>
      </w:r>
    </w:p>
    <w:p w:rsidR="00054023" w:rsidRPr="00C1648D" w:rsidRDefault="00054023" w:rsidP="0005402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</w:rPr>
      </w:pPr>
      <w:r w:rsidRPr="00C1648D">
        <w:rPr>
          <w:bCs/>
        </w:rPr>
        <w:t>Administratorem danych osobowych zawartych w zgłoszeniu jest dyrektor szkoły podstawowej</w:t>
      </w:r>
      <w:r w:rsidR="0010309C" w:rsidRPr="00C1648D">
        <w:rPr>
          <w:bCs/>
        </w:rPr>
        <w:t>,</w:t>
      </w:r>
      <w:r w:rsidRPr="00C1648D">
        <w:rPr>
          <w:bCs/>
        </w:rPr>
        <w:t xml:space="preserve"> do której zgłoszenie zostało złożone.</w:t>
      </w:r>
    </w:p>
    <w:p w:rsidR="00564981" w:rsidRDefault="00564981">
      <w:pPr>
        <w:rPr>
          <w:sz w:val="19"/>
        </w:rPr>
      </w:pPr>
    </w:p>
    <w:sectPr w:rsidR="00564981" w:rsidSect="00FC0B72">
      <w:pgSz w:w="11906" w:h="16838"/>
      <w:pgMar w:top="2268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28" w:rsidRDefault="00FA6728" w:rsidP="00054023">
      <w:r>
        <w:separator/>
      </w:r>
    </w:p>
  </w:endnote>
  <w:endnote w:type="continuationSeparator" w:id="0">
    <w:p w:rsidR="00FA6728" w:rsidRDefault="00FA6728" w:rsidP="000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calibur Logotype">
    <w:altName w:val="Impac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28" w:rsidRDefault="00FA6728" w:rsidP="00054023">
      <w:r>
        <w:separator/>
      </w:r>
    </w:p>
  </w:footnote>
  <w:footnote w:type="continuationSeparator" w:id="0">
    <w:p w:rsidR="00FA6728" w:rsidRDefault="00FA6728" w:rsidP="0005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C3A"/>
    <w:multiLevelType w:val="multilevel"/>
    <w:tmpl w:val="5A1A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65611"/>
    <w:multiLevelType w:val="hybridMultilevel"/>
    <w:tmpl w:val="4A785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5829"/>
    <w:multiLevelType w:val="multilevel"/>
    <w:tmpl w:val="1D06B5A8"/>
    <w:lvl w:ilvl="0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C"/>
    <w:rsid w:val="00054023"/>
    <w:rsid w:val="000B1935"/>
    <w:rsid w:val="000F599F"/>
    <w:rsid w:val="0010309C"/>
    <w:rsid w:val="00145D55"/>
    <w:rsid w:val="001651B1"/>
    <w:rsid w:val="001B4157"/>
    <w:rsid w:val="001B4A6E"/>
    <w:rsid w:val="001C64DF"/>
    <w:rsid w:val="00244DE5"/>
    <w:rsid w:val="00270439"/>
    <w:rsid w:val="002F3CEC"/>
    <w:rsid w:val="0031157B"/>
    <w:rsid w:val="003126CD"/>
    <w:rsid w:val="00416D61"/>
    <w:rsid w:val="004E12E9"/>
    <w:rsid w:val="00526901"/>
    <w:rsid w:val="00535B4C"/>
    <w:rsid w:val="00540097"/>
    <w:rsid w:val="00564981"/>
    <w:rsid w:val="00571905"/>
    <w:rsid w:val="00574CF3"/>
    <w:rsid w:val="005E22A6"/>
    <w:rsid w:val="006E5C82"/>
    <w:rsid w:val="007116BE"/>
    <w:rsid w:val="00714475"/>
    <w:rsid w:val="00764E93"/>
    <w:rsid w:val="007951F8"/>
    <w:rsid w:val="007A761B"/>
    <w:rsid w:val="007D44EC"/>
    <w:rsid w:val="007F1E55"/>
    <w:rsid w:val="007F61D8"/>
    <w:rsid w:val="008A143C"/>
    <w:rsid w:val="008C5440"/>
    <w:rsid w:val="008D4AFE"/>
    <w:rsid w:val="00913179"/>
    <w:rsid w:val="00992972"/>
    <w:rsid w:val="00A2123D"/>
    <w:rsid w:val="00A33A4E"/>
    <w:rsid w:val="00A54F1C"/>
    <w:rsid w:val="00AB6E01"/>
    <w:rsid w:val="00B13B45"/>
    <w:rsid w:val="00B711BE"/>
    <w:rsid w:val="00C16090"/>
    <w:rsid w:val="00C1648D"/>
    <w:rsid w:val="00D1575A"/>
    <w:rsid w:val="00D17A4B"/>
    <w:rsid w:val="00D40938"/>
    <w:rsid w:val="00D544D7"/>
    <w:rsid w:val="00D635C2"/>
    <w:rsid w:val="00D87624"/>
    <w:rsid w:val="00E15D00"/>
    <w:rsid w:val="00EC096A"/>
    <w:rsid w:val="00EE74E8"/>
    <w:rsid w:val="00F52471"/>
    <w:rsid w:val="00F7182C"/>
    <w:rsid w:val="00FA6728"/>
    <w:rsid w:val="00F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30FD2-0BFF-410E-86F5-EC6F356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Excalibur Logotype" w:hAnsi="Excalibur Logotype"/>
      <w:sz w:val="72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firstLine="708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</w:pPr>
    <w:rPr>
      <w:sz w:val="24"/>
    </w:rPr>
  </w:style>
  <w:style w:type="paragraph" w:styleId="Tekstpodstawowywcity2">
    <w:name w:val="Body Text Indent 2"/>
    <w:basedOn w:val="Normalny"/>
    <w:semiHidden/>
    <w:pPr>
      <w:ind w:left="708" w:firstLine="102"/>
    </w:pPr>
    <w:rPr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3">
    <w:name w:val="Body Text Indent 3"/>
    <w:basedOn w:val="Normalny"/>
    <w:semiHidden/>
    <w:pPr>
      <w:ind w:firstLine="708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Akapitzlist">
    <w:name w:val="List Paragraph"/>
    <w:basedOn w:val="Normalny"/>
    <w:uiPriority w:val="34"/>
    <w:qFormat/>
    <w:rsid w:val="00A33A4E"/>
    <w:pPr>
      <w:ind w:left="708"/>
    </w:pPr>
  </w:style>
  <w:style w:type="table" w:styleId="Tabela-Siatka">
    <w:name w:val="Table Grid"/>
    <w:basedOn w:val="Standardowy"/>
    <w:uiPriority w:val="59"/>
    <w:rsid w:val="008C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54023"/>
  </w:style>
  <w:style w:type="character" w:customStyle="1" w:styleId="TekstprzypisudolnegoZnak">
    <w:name w:val="Tekst przypisu dolnego Znak"/>
    <w:basedOn w:val="Domylnaczcionkaakapitu"/>
    <w:link w:val="Tekstprzypisudolnego"/>
    <w:rsid w:val="00054023"/>
  </w:style>
  <w:style w:type="character" w:styleId="Odwoanieprzypisudolnego">
    <w:name w:val="footnote reference"/>
    <w:rsid w:val="00054023"/>
    <w:rPr>
      <w:vertAlign w:val="superscript"/>
    </w:rPr>
  </w:style>
  <w:style w:type="character" w:styleId="Pogrubienie">
    <w:name w:val="Strong"/>
    <w:qFormat/>
    <w:rsid w:val="000540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3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35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0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09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ism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pismo.dot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Gimnazjum nr 1 w Tczewie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sp1.tczew@gmail.com</cp:lastModifiedBy>
  <cp:revision>2</cp:revision>
  <cp:lastPrinted>2021-02-15T10:00:00Z</cp:lastPrinted>
  <dcterms:created xsi:type="dcterms:W3CDTF">2021-02-15T10:02:00Z</dcterms:created>
  <dcterms:modified xsi:type="dcterms:W3CDTF">2021-02-15T10:02:00Z</dcterms:modified>
</cp:coreProperties>
</file>