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10" w:rsidRDefault="00217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KLASA MEDYCZNO-TECHNICZNA</w:t>
      </w:r>
    </w:p>
    <w:tbl>
      <w:tblPr>
        <w:tblW w:w="3124" w:type="dxa"/>
        <w:jc w:val="center"/>
        <w:tblCellMar>
          <w:left w:w="10" w:type="dxa"/>
          <w:right w:w="10" w:type="dxa"/>
        </w:tblCellMar>
        <w:tblLook w:val="0000"/>
      </w:tblPr>
      <w:tblGrid>
        <w:gridCol w:w="675"/>
        <w:gridCol w:w="1702"/>
        <w:gridCol w:w="747"/>
      </w:tblGrid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KOD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pkt</w:t>
            </w:r>
            <w:proofErr w:type="spellEnd"/>
          </w:p>
        </w:tc>
      </w:tr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G1/MT-01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G1/MT-02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G1/MT-17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G1/MT-04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G1/MT-13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G1/MT-16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G1/MT-03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G1/MT-05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G1/MT-15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G1/MT-06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22CF1" w:rsidTr="00B22C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G1/MT-14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F1" w:rsidRDefault="00B22C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2B4310" w:rsidRDefault="002B4310">
      <w:pPr>
        <w:ind w:left="-709" w:firstLine="709"/>
      </w:pPr>
    </w:p>
    <w:sectPr w:rsidR="002B4310" w:rsidSect="002B4310">
      <w:pgSz w:w="11906" w:h="16838"/>
      <w:pgMar w:top="1843" w:right="1274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40" w:rsidRDefault="00217040" w:rsidP="002B4310">
      <w:pPr>
        <w:spacing w:after="0" w:line="240" w:lineRule="auto"/>
      </w:pPr>
      <w:r>
        <w:separator/>
      </w:r>
    </w:p>
  </w:endnote>
  <w:endnote w:type="continuationSeparator" w:id="0">
    <w:p w:rsidR="00217040" w:rsidRDefault="00217040" w:rsidP="002B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40" w:rsidRDefault="00217040" w:rsidP="002B4310">
      <w:pPr>
        <w:spacing w:after="0" w:line="240" w:lineRule="auto"/>
      </w:pPr>
      <w:r w:rsidRPr="002B4310">
        <w:rPr>
          <w:color w:val="000000"/>
        </w:rPr>
        <w:separator/>
      </w:r>
    </w:p>
  </w:footnote>
  <w:footnote w:type="continuationSeparator" w:id="0">
    <w:p w:rsidR="00217040" w:rsidRDefault="00217040" w:rsidP="002B4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310"/>
    <w:rsid w:val="00217040"/>
    <w:rsid w:val="002B4310"/>
    <w:rsid w:val="00B2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B431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 Gim1</cp:lastModifiedBy>
  <cp:revision>2</cp:revision>
  <cp:lastPrinted>2016-05-17T10:31:00Z</cp:lastPrinted>
  <dcterms:created xsi:type="dcterms:W3CDTF">2016-05-17T13:09:00Z</dcterms:created>
  <dcterms:modified xsi:type="dcterms:W3CDTF">2016-05-17T13:09:00Z</dcterms:modified>
</cp:coreProperties>
</file>