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B1" w:rsidRDefault="00356FB1" w:rsidP="00356FB1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pl-PL"/>
        </w:rPr>
      </w:pPr>
      <w:r>
        <w:rPr>
          <w:rFonts w:eastAsia="Times New Roman"/>
          <w:b/>
          <w:bCs/>
          <w:color w:val="000000"/>
          <w:sz w:val="32"/>
          <w:szCs w:val="32"/>
          <w:lang w:eastAsia="pl-PL"/>
        </w:rPr>
        <w:t xml:space="preserve">KLASA </w:t>
      </w:r>
      <w:proofErr w:type="spellStart"/>
      <w:r>
        <w:rPr>
          <w:rFonts w:eastAsia="Times New Roman"/>
          <w:b/>
          <w:bCs/>
          <w:color w:val="000000"/>
          <w:sz w:val="32"/>
          <w:szCs w:val="32"/>
          <w:lang w:eastAsia="pl-PL"/>
        </w:rPr>
        <w:t>MATEMATYCZNO-INFORMATYCZNO-FIZYCZNA</w:t>
      </w:r>
      <w:proofErr w:type="spellEnd"/>
    </w:p>
    <w:tbl>
      <w:tblPr>
        <w:tblW w:w="4247" w:type="dxa"/>
        <w:jc w:val="center"/>
        <w:tblCellMar>
          <w:left w:w="10" w:type="dxa"/>
          <w:right w:w="10" w:type="dxa"/>
        </w:tblCellMar>
        <w:tblLook w:val="0000"/>
      </w:tblPr>
      <w:tblGrid>
        <w:gridCol w:w="599"/>
        <w:gridCol w:w="2141"/>
        <w:gridCol w:w="1507"/>
      </w:tblGrid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G1/MIF-27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G1/MIF-04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G1/MIF-02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G1/MIF-16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G1/MIF-30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G1/MIF-03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G1/MIF-17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G1/MIF-08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G1/MIF-15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G1/MIF-19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G1/MIF-26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G1/MIF-31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G1/MIF-06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G1/MIF-13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G1/MIF-29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G1/MIF-22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G1/MIF-07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G1/MIF-18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G1/MIF-21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G1/MIF-09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G1/MIF-11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G1/MIF-20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G1/MIF-28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G1/MIF-05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G1/MIF-25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G1/MIF-10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G1/MIF-24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G1/MIF-23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G1/MIF-14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356FB1" w:rsidTr="00356F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G1/MIF-01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6FB1" w:rsidRDefault="00356F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</w:tbl>
    <w:p w:rsidR="005957D8" w:rsidRDefault="005957D8"/>
    <w:sectPr w:rsidR="005957D8" w:rsidSect="005957D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4F" w:rsidRDefault="00ED034F" w:rsidP="005957D8">
      <w:pPr>
        <w:spacing w:after="0" w:line="240" w:lineRule="auto"/>
      </w:pPr>
      <w:r>
        <w:separator/>
      </w:r>
    </w:p>
  </w:endnote>
  <w:endnote w:type="continuationSeparator" w:id="0">
    <w:p w:rsidR="00ED034F" w:rsidRDefault="00ED034F" w:rsidP="0059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4F" w:rsidRDefault="00ED034F" w:rsidP="005957D8">
      <w:pPr>
        <w:spacing w:after="0" w:line="240" w:lineRule="auto"/>
      </w:pPr>
      <w:r w:rsidRPr="005957D8">
        <w:rPr>
          <w:color w:val="000000"/>
        </w:rPr>
        <w:separator/>
      </w:r>
    </w:p>
  </w:footnote>
  <w:footnote w:type="continuationSeparator" w:id="0">
    <w:p w:rsidR="00ED034F" w:rsidRDefault="00ED034F" w:rsidP="00595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7D8"/>
    <w:rsid w:val="00356FB1"/>
    <w:rsid w:val="005957D8"/>
    <w:rsid w:val="00ED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957D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 Gim1</cp:lastModifiedBy>
  <cp:revision>2</cp:revision>
  <cp:lastPrinted>2016-05-17T08:00:00Z</cp:lastPrinted>
  <dcterms:created xsi:type="dcterms:W3CDTF">2016-05-17T13:07:00Z</dcterms:created>
  <dcterms:modified xsi:type="dcterms:W3CDTF">2016-05-17T13:07:00Z</dcterms:modified>
</cp:coreProperties>
</file>