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B2" w:rsidRPr="00650CB2" w:rsidRDefault="00650CB2" w:rsidP="00650CB2">
      <w:pPr>
        <w:spacing w:after="0" w:line="240" w:lineRule="auto"/>
        <w:ind w:left="796" w:hanging="796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650CB2">
        <w:rPr>
          <w:rFonts w:eastAsia="Times New Roman"/>
          <w:b/>
          <w:bCs/>
          <w:color w:val="000000"/>
          <w:sz w:val="20"/>
          <w:szCs w:val="20"/>
          <w:lang w:eastAsia="pl-PL"/>
        </w:rPr>
        <w:t>KLASA Z ROZSZ. J. ANGIELSKIM</w:t>
      </w:r>
    </w:p>
    <w:tbl>
      <w:tblPr>
        <w:tblW w:w="3806" w:type="dxa"/>
        <w:jc w:val="center"/>
        <w:tblCellMar>
          <w:left w:w="10" w:type="dxa"/>
          <w:right w:w="10" w:type="dxa"/>
        </w:tblCellMar>
        <w:tblLook w:val="0000"/>
      </w:tblPr>
      <w:tblGrid>
        <w:gridCol w:w="509"/>
        <w:gridCol w:w="1640"/>
        <w:gridCol w:w="1657"/>
      </w:tblGrid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0C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G1/A-26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G1/A-48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G1/A-25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G1/A-49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G1/A-08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G1/A-60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G1/A-28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G1/A-46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G1/A-47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G1/A-45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G1/A-58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G1/A-18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G1/A-38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G1/A-05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G1/A-29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G1/A-19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G1/A-36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50CB2" w:rsidRPr="00650CB2" w:rsidTr="000437B2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G1/A-52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0CB2" w:rsidRPr="00650CB2" w:rsidRDefault="00650C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0C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446D3D" w:rsidRDefault="00446D3D"/>
    <w:sectPr w:rsidR="00446D3D" w:rsidSect="00650CB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36" w:rsidRDefault="001A6836" w:rsidP="00446D3D">
      <w:pPr>
        <w:spacing w:after="0" w:line="240" w:lineRule="auto"/>
      </w:pPr>
      <w:r>
        <w:separator/>
      </w:r>
    </w:p>
  </w:endnote>
  <w:endnote w:type="continuationSeparator" w:id="0">
    <w:p w:rsidR="001A6836" w:rsidRDefault="001A6836" w:rsidP="0044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36" w:rsidRDefault="001A6836" w:rsidP="00446D3D">
      <w:pPr>
        <w:spacing w:after="0" w:line="240" w:lineRule="auto"/>
      </w:pPr>
      <w:r w:rsidRPr="00446D3D">
        <w:rPr>
          <w:color w:val="000000"/>
        </w:rPr>
        <w:separator/>
      </w:r>
    </w:p>
  </w:footnote>
  <w:footnote w:type="continuationSeparator" w:id="0">
    <w:p w:rsidR="001A6836" w:rsidRDefault="001A6836" w:rsidP="00446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D3D"/>
    <w:rsid w:val="000437B2"/>
    <w:rsid w:val="001A6836"/>
    <w:rsid w:val="00446D3D"/>
    <w:rsid w:val="0065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6D3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 Gim1</cp:lastModifiedBy>
  <cp:revision>2</cp:revision>
  <cp:lastPrinted>2016-05-17T09:12:00Z</cp:lastPrinted>
  <dcterms:created xsi:type="dcterms:W3CDTF">2016-05-17T13:05:00Z</dcterms:created>
  <dcterms:modified xsi:type="dcterms:W3CDTF">2016-05-17T13:05:00Z</dcterms:modified>
</cp:coreProperties>
</file>