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728" w:rsidRPr="00D92C29" w:rsidRDefault="00393728" w:rsidP="00D92C29">
      <w:pPr>
        <w:jc w:val="center"/>
        <w:rPr>
          <w:b/>
          <w:sz w:val="28"/>
          <w:szCs w:val="28"/>
        </w:rPr>
      </w:pPr>
      <w:r w:rsidRPr="00D92C29">
        <w:rPr>
          <w:b/>
          <w:sz w:val="28"/>
          <w:szCs w:val="28"/>
        </w:rPr>
        <w:t>DEKLARACJA UCZESTNICTWA</w:t>
      </w:r>
    </w:p>
    <w:p w:rsidR="00393728" w:rsidRPr="00D92C29" w:rsidRDefault="00393728" w:rsidP="00D92C29">
      <w:pPr>
        <w:jc w:val="center"/>
        <w:rPr>
          <w:b/>
          <w:sz w:val="24"/>
          <w:szCs w:val="24"/>
        </w:rPr>
      </w:pPr>
      <w:r w:rsidRPr="00D92C29">
        <w:rPr>
          <w:b/>
          <w:sz w:val="24"/>
          <w:szCs w:val="24"/>
        </w:rPr>
        <w:t>w projekcie „Moim okiem – warsztaty dziennikarskie dla młodzieży z obszaru LYSKOR”</w:t>
      </w:r>
    </w:p>
    <w:p w:rsidR="00393728" w:rsidRPr="006220E7" w:rsidRDefault="00393728" w:rsidP="00D92C29">
      <w:pPr>
        <w:tabs>
          <w:tab w:val="left" w:leader="dot" w:pos="8931"/>
        </w:tabs>
        <w:jc w:val="center"/>
        <w:rPr>
          <w:sz w:val="18"/>
          <w:szCs w:val="18"/>
        </w:rPr>
      </w:pPr>
      <w:r>
        <w:t>Ja, niżej podpisana(y)</w:t>
      </w:r>
      <w:r>
        <w:tab/>
      </w:r>
      <w:r>
        <w:br/>
      </w:r>
      <w:r w:rsidRPr="006220E7">
        <w:rPr>
          <w:sz w:val="18"/>
          <w:szCs w:val="18"/>
        </w:rPr>
        <w:t>(imię i nazwisko uczestnika)</w:t>
      </w:r>
    </w:p>
    <w:p w:rsidR="00393728" w:rsidRDefault="00393728" w:rsidP="00D92C29">
      <w:pPr>
        <w:tabs>
          <w:tab w:val="left" w:leader="dot" w:pos="8931"/>
        </w:tabs>
        <w:jc w:val="center"/>
        <w:rPr>
          <w:sz w:val="18"/>
          <w:szCs w:val="18"/>
        </w:rPr>
      </w:pPr>
      <w:r>
        <w:t>zamieszkała(y)</w:t>
      </w:r>
      <w:r>
        <w:tab/>
      </w:r>
      <w:r>
        <w:br/>
      </w:r>
      <w:r w:rsidRPr="006220E7">
        <w:rPr>
          <w:sz w:val="18"/>
          <w:szCs w:val="18"/>
        </w:rPr>
        <w:t>(adres zamieszkania: miejscowość, ulica, nr domu/mieszkania, kod pocztowy, poczta)</w:t>
      </w:r>
    </w:p>
    <w:p w:rsidR="00393728" w:rsidRPr="006220E7" w:rsidRDefault="00393728" w:rsidP="00BB512A">
      <w:pPr>
        <w:tabs>
          <w:tab w:val="left" w:leader="dot" w:pos="8931"/>
        </w:tabs>
        <w:jc w:val="center"/>
        <w:rPr>
          <w:sz w:val="18"/>
          <w:szCs w:val="18"/>
        </w:rPr>
      </w:pPr>
      <w:r>
        <w:tab/>
      </w:r>
      <w:r>
        <w:br/>
      </w:r>
      <w:r>
        <w:rPr>
          <w:sz w:val="18"/>
          <w:szCs w:val="18"/>
        </w:rPr>
        <w:t>(telefon kontaktowy, e-mail</w:t>
      </w:r>
      <w:r w:rsidRPr="006220E7">
        <w:rPr>
          <w:sz w:val="18"/>
          <w:szCs w:val="18"/>
        </w:rPr>
        <w:t xml:space="preserve"> uczestnika)</w:t>
      </w:r>
    </w:p>
    <w:p w:rsidR="00393728" w:rsidRDefault="00393728" w:rsidP="00D92C29">
      <w:pPr>
        <w:tabs>
          <w:tab w:val="left" w:leader="dot" w:pos="8931"/>
        </w:tabs>
        <w:jc w:val="both"/>
      </w:pPr>
      <w:r>
        <w:t>Oświadczam, że:</w:t>
      </w:r>
    </w:p>
    <w:p w:rsidR="00393728" w:rsidRDefault="00393728" w:rsidP="00D92C29">
      <w:pPr>
        <w:pStyle w:val="ListParagraph"/>
        <w:numPr>
          <w:ilvl w:val="0"/>
          <w:numId w:val="1"/>
        </w:numPr>
        <w:tabs>
          <w:tab w:val="left" w:leader="dot" w:pos="8931"/>
        </w:tabs>
        <w:jc w:val="both"/>
      </w:pPr>
      <w:r>
        <w:t xml:space="preserve"> Jestem uczniem Gimnazjum w Lyskach/Kornowacu*</w:t>
      </w:r>
    </w:p>
    <w:p w:rsidR="00393728" w:rsidRDefault="00393728" w:rsidP="00D92C29">
      <w:pPr>
        <w:pStyle w:val="ListParagraph"/>
        <w:numPr>
          <w:ilvl w:val="0"/>
          <w:numId w:val="1"/>
        </w:numPr>
        <w:tabs>
          <w:tab w:val="left" w:leader="dot" w:pos="8931"/>
        </w:tabs>
        <w:jc w:val="both"/>
      </w:pPr>
      <w:r>
        <w:t xml:space="preserve"> Z własnej woli chcę uczestniczyć w projekcie „Moim okiem – warsztaty dziennikarskie dla młodzieży z obszaru LYSKOR” i zobowiązuję się do systematycznego i aktywnego udziału w zajęciach.</w:t>
      </w:r>
    </w:p>
    <w:p w:rsidR="00393728" w:rsidRDefault="00393728" w:rsidP="00D92C29">
      <w:pPr>
        <w:pStyle w:val="ListParagraph"/>
        <w:numPr>
          <w:ilvl w:val="0"/>
          <w:numId w:val="1"/>
        </w:numPr>
        <w:tabs>
          <w:tab w:val="left" w:leader="dot" w:pos="8931"/>
        </w:tabs>
        <w:jc w:val="both"/>
      </w:pPr>
      <w:r>
        <w:t xml:space="preserve"> Zostałam(em) poinformowana(y), że projekt współfinansowany jest przez Polsko-Amerykańską Fundację Wolności oraz Polską Fundację Dzieci i Młodzieży w ramach Regionalnego Konkursu Grantowego Równać Szanse 2013.</w:t>
      </w:r>
    </w:p>
    <w:p w:rsidR="00393728" w:rsidRDefault="00393728" w:rsidP="00D92C29">
      <w:pPr>
        <w:pStyle w:val="ListParagraph"/>
        <w:numPr>
          <w:ilvl w:val="0"/>
          <w:numId w:val="1"/>
        </w:numPr>
        <w:tabs>
          <w:tab w:val="left" w:leader="dot" w:pos="8931"/>
        </w:tabs>
        <w:jc w:val="both"/>
      </w:pPr>
      <w:r>
        <w:t xml:space="preserve"> Zostałam(em) poinformowana(y), iż podanie moich danych osobowych jest dobrowolne aczkolwiek odmowa ich podania oznacza brak możliwości uczestnictwa w projekcie. Zostałam(em) poinformowana(y) o prawie dostępu do treści swoich danych osobowych oraz ich poprawiania.</w:t>
      </w:r>
    </w:p>
    <w:p w:rsidR="00393728" w:rsidRDefault="00393728" w:rsidP="00D92C29">
      <w:pPr>
        <w:pStyle w:val="ListParagraph"/>
        <w:numPr>
          <w:ilvl w:val="0"/>
          <w:numId w:val="1"/>
        </w:numPr>
        <w:tabs>
          <w:tab w:val="left" w:leader="dot" w:pos="8931"/>
        </w:tabs>
        <w:jc w:val="both"/>
      </w:pPr>
      <w:r>
        <w:t xml:space="preserve"> Oświadczam, że w świetle ustawy z dn. 29.08.19</w:t>
      </w:r>
      <w:bookmarkStart w:id="0" w:name="_GoBack"/>
      <w:bookmarkEnd w:id="0"/>
      <w:r>
        <w:t>97 r. o ochronie danych osobowych (Dz.U. z 2002 r. nr 101, poz. 926 z późn. zm.) wyrażam zgodę na przetwarzanie moich danych osobowych dla celów realizacji niniejszego projektu.</w:t>
      </w:r>
    </w:p>
    <w:p w:rsidR="00393728" w:rsidRDefault="00393728" w:rsidP="00D92C29">
      <w:pPr>
        <w:pStyle w:val="ListParagraph"/>
        <w:numPr>
          <w:ilvl w:val="0"/>
          <w:numId w:val="1"/>
        </w:numPr>
        <w:tabs>
          <w:tab w:val="left" w:leader="dot" w:pos="8931"/>
        </w:tabs>
        <w:jc w:val="both"/>
      </w:pPr>
      <w:r>
        <w:t xml:space="preserve"> Wyrażam zgodę na wykorzystywanie mojego wizerunku oraz rezultatów uzyskanych w trakcie realizacji projektu do jego promocji, prezentacji i sprawozdawczości.</w:t>
      </w:r>
    </w:p>
    <w:p w:rsidR="00393728" w:rsidRDefault="00393728" w:rsidP="00D92C29">
      <w:pPr>
        <w:pStyle w:val="ListParagraph"/>
        <w:numPr>
          <w:ilvl w:val="0"/>
          <w:numId w:val="1"/>
        </w:numPr>
        <w:tabs>
          <w:tab w:val="left" w:leader="dot" w:pos="8931"/>
        </w:tabs>
        <w:jc w:val="both"/>
      </w:pPr>
      <w:r>
        <w:t xml:space="preserve"> Oświadczam, że dane przedłożone w niniejszej deklaracji uczestnictwa w projekcie są zgodne z prawdą.</w:t>
      </w:r>
    </w:p>
    <w:p w:rsidR="00393728" w:rsidRDefault="00393728" w:rsidP="00DF5C2E">
      <w:pPr>
        <w:tabs>
          <w:tab w:val="left" w:leader="dot" w:pos="8931"/>
        </w:tabs>
      </w:pPr>
      <w:r>
        <w:t>…………………………………………………………………                             …………………………………………………………………</w:t>
      </w:r>
      <w:r>
        <w:br/>
      </w:r>
      <w:r w:rsidRPr="00DF5C2E">
        <w:rPr>
          <w:sz w:val="18"/>
          <w:szCs w:val="18"/>
        </w:rPr>
        <w:t xml:space="preserve">                        (miejscowość, data)</w:t>
      </w:r>
      <w:r>
        <w:rPr>
          <w:sz w:val="18"/>
          <w:szCs w:val="18"/>
        </w:rPr>
        <w:t xml:space="preserve">                                                                               </w:t>
      </w:r>
      <w:r w:rsidRPr="006220E7">
        <w:rPr>
          <w:sz w:val="18"/>
          <w:szCs w:val="18"/>
        </w:rPr>
        <w:t xml:space="preserve"> (czytelny podpis uczestnika projektu)</w:t>
      </w:r>
    </w:p>
    <w:p w:rsidR="00393728" w:rsidRDefault="00393728" w:rsidP="00DF5C2E">
      <w:pPr>
        <w:tabs>
          <w:tab w:val="left" w:leader="dot" w:pos="8931"/>
        </w:tabs>
        <w:ind w:left="4962"/>
        <w:jc w:val="center"/>
      </w:pPr>
      <w:r>
        <w:t>…………………………………………………………………</w:t>
      </w:r>
      <w:r>
        <w:br/>
      </w:r>
      <w:r w:rsidRPr="006220E7">
        <w:rPr>
          <w:sz w:val="18"/>
          <w:szCs w:val="18"/>
        </w:rPr>
        <w:t>(czytelny podpis rodzica/opiekuna uczestnika projektu)</w:t>
      </w:r>
    </w:p>
    <w:p w:rsidR="00393728" w:rsidRDefault="00393728" w:rsidP="00422CEB">
      <w:pPr>
        <w:tabs>
          <w:tab w:val="left" w:leader="dot" w:pos="8931"/>
        </w:tabs>
      </w:pPr>
      <w:r w:rsidRPr="00D92C29">
        <w:rPr>
          <w:sz w:val="18"/>
          <w:szCs w:val="18"/>
        </w:rPr>
        <w:t>* niepotrzebne skreślić</w:t>
      </w:r>
    </w:p>
    <w:sectPr w:rsidR="00393728" w:rsidSect="00BB517F">
      <w:headerReference w:type="default" r:id="rId7"/>
      <w:pgSz w:w="11906" w:h="16838"/>
      <w:pgMar w:top="1361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728" w:rsidRDefault="00393728" w:rsidP="00CC7721">
      <w:pPr>
        <w:spacing w:after="0" w:line="240" w:lineRule="auto"/>
      </w:pPr>
      <w:r>
        <w:separator/>
      </w:r>
    </w:p>
  </w:endnote>
  <w:endnote w:type="continuationSeparator" w:id="0">
    <w:p w:rsidR="00393728" w:rsidRDefault="00393728" w:rsidP="00CC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728" w:rsidRDefault="00393728" w:rsidP="00CC7721">
      <w:pPr>
        <w:spacing w:after="0" w:line="240" w:lineRule="auto"/>
      </w:pPr>
      <w:r>
        <w:separator/>
      </w:r>
    </w:p>
  </w:footnote>
  <w:footnote w:type="continuationSeparator" w:id="0">
    <w:p w:rsidR="00393728" w:rsidRDefault="00393728" w:rsidP="00CC7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728" w:rsidRDefault="00393728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style="position:absolute;margin-left:397.9pt;margin-top:-13.65pt;width:39pt;height:49pt;z-index:-251658752;visibility:visible" wrapcoords="-415 0 -415 21268 21600 21268 21600 0 -415 0">
          <v:imagedata r:id="rId1" o:title=""/>
          <w10:wrap type="tight"/>
        </v:shape>
      </w:pict>
    </w:r>
    <w:r>
      <w:rPr>
        <w:noProof/>
        <w:lang w:eastAsia="pl-PL"/>
      </w:rPr>
      <w:pict>
        <v:shape id="Obraz 4" o:spid="_x0000_s2050" type="#_x0000_t75" style="position:absolute;margin-left:144.4pt;margin-top:-6pt;width:166.5pt;height:37.35pt;z-index:-251657728;visibility:visible" wrapcoords="-97 0 -97 21168 21600 21168 21600 0 -97 0">
          <v:imagedata r:id="rId2" o:title=""/>
          <w10:wrap type="tight"/>
        </v:shape>
      </w:pict>
    </w:r>
    <w:r>
      <w:rPr>
        <w:noProof/>
        <w:lang w:eastAsia="pl-PL"/>
      </w:rPr>
      <w:pict>
        <v:shape id="Obraz 1" o:spid="_x0000_s2051" type="#_x0000_t75" style="position:absolute;margin-left:-6.35pt;margin-top:-15.15pt;width:55.6pt;height:52.5pt;z-index:-251659776;visibility:visible" wrapcoords="-292 0 -292 21291 21600 21291 21600 0 -292 0">
          <v:imagedata r:id="rId3" o:title=""/>
          <w10:wrap type="tight"/>
        </v:shape>
      </w:pict>
    </w:r>
  </w:p>
  <w:p w:rsidR="00393728" w:rsidRDefault="00393728">
    <w:pPr>
      <w:pStyle w:val="Header"/>
    </w:pPr>
  </w:p>
  <w:p w:rsidR="00393728" w:rsidRDefault="0039372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57DCC"/>
    <w:multiLevelType w:val="hybridMultilevel"/>
    <w:tmpl w:val="779276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721"/>
    <w:rsid w:val="00040857"/>
    <w:rsid w:val="00243F8B"/>
    <w:rsid w:val="00293759"/>
    <w:rsid w:val="0031314A"/>
    <w:rsid w:val="00393728"/>
    <w:rsid w:val="00422CEB"/>
    <w:rsid w:val="006220E7"/>
    <w:rsid w:val="006F039A"/>
    <w:rsid w:val="0074729D"/>
    <w:rsid w:val="00862849"/>
    <w:rsid w:val="00876B70"/>
    <w:rsid w:val="008F4783"/>
    <w:rsid w:val="009F0EE1"/>
    <w:rsid w:val="00A86500"/>
    <w:rsid w:val="00BB512A"/>
    <w:rsid w:val="00BB517F"/>
    <w:rsid w:val="00CA0CAE"/>
    <w:rsid w:val="00CC7721"/>
    <w:rsid w:val="00D16F6D"/>
    <w:rsid w:val="00D92C29"/>
    <w:rsid w:val="00DF5C2E"/>
    <w:rsid w:val="00E31897"/>
    <w:rsid w:val="00E43DDD"/>
    <w:rsid w:val="00E64490"/>
    <w:rsid w:val="00FA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DD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C772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C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C772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C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77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F03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77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265</Words>
  <Characters>1592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</dc:title>
  <dc:subject/>
  <dc:creator>HP</dc:creator>
  <cp:keywords/>
  <dc:description/>
  <cp:lastModifiedBy>Terminator</cp:lastModifiedBy>
  <cp:revision>2</cp:revision>
  <dcterms:created xsi:type="dcterms:W3CDTF">2014-02-15T19:48:00Z</dcterms:created>
  <dcterms:modified xsi:type="dcterms:W3CDTF">2014-02-15T19:48:00Z</dcterms:modified>
</cp:coreProperties>
</file>