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A2" w:rsidRDefault="00606AA2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„Rodzina”</w:t>
      </w:r>
    </w:p>
    <w:p w:rsidR="00606AA2" w:rsidRDefault="00606AA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Rodzina! Ach rodzina!</w:t>
      </w:r>
    </w:p>
    <w:p w:rsidR="00606AA2" w:rsidRDefault="00606AA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No i wszystko się zaczyna.</w:t>
      </w:r>
    </w:p>
    <w:p w:rsidR="00606AA2" w:rsidRDefault="00606A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06AA2" w:rsidRDefault="00606AA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Gry, zabawy i czułości,</w:t>
      </w:r>
    </w:p>
    <w:p w:rsidR="00606AA2" w:rsidRDefault="00606AA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Wspólny czas, a nawet złości.</w:t>
      </w:r>
    </w:p>
    <w:p w:rsidR="00606AA2" w:rsidRDefault="00606A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06AA2" w:rsidRDefault="00606AA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Trudne sprawy i problemy</w:t>
      </w:r>
    </w:p>
    <w:p w:rsidR="00606AA2" w:rsidRDefault="00606AA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„Na wycieczkę pojedziemy!”</w:t>
      </w:r>
    </w:p>
    <w:p w:rsidR="00606AA2" w:rsidRDefault="00606A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06AA2" w:rsidRDefault="00606AA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Znów harmider, czasu brak.</w:t>
      </w:r>
    </w:p>
    <w:p w:rsidR="00606AA2" w:rsidRDefault="00606AA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To rodzina!  Właśnie tak.</w:t>
      </w:r>
    </w:p>
    <w:p w:rsidR="00606AA2" w:rsidRDefault="00606A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06AA2" w:rsidRDefault="00606AA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Wysłucha, przytuli, pomoże.</w:t>
      </w:r>
    </w:p>
    <w:p w:rsidR="00606AA2" w:rsidRDefault="00606AA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Tylko nie zazdrości – broń Boże!</w:t>
      </w:r>
    </w:p>
    <w:p w:rsidR="00606AA2" w:rsidRDefault="00606AA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06AA2" w:rsidRDefault="00606AA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Autorka wiersza: Hanna Mrozek, kl. III b</w:t>
      </w:r>
    </w:p>
    <w:p w:rsidR="00606AA2" w:rsidRDefault="00606AA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Wiersz napisany na konkurs „Oblicza Rodziny”</w:t>
      </w:r>
    </w:p>
    <w:p w:rsidR="00606AA2" w:rsidRDefault="00606AA2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606AA2" w:rsidSect="00606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AA2"/>
    <w:rsid w:val="0060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53</Words>
  <Characters>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„Rodzina”</dc:title>
  <dc:subject/>
  <dc:creator>czytelnik0002</dc:creator>
  <cp:keywords/>
  <dc:description/>
  <cp:lastModifiedBy>uzytkownik</cp:lastModifiedBy>
  <cp:revision>2</cp:revision>
  <cp:lastPrinted>2013-04-17T11:55:00Z</cp:lastPrinted>
  <dcterms:created xsi:type="dcterms:W3CDTF">2013-04-18T04:31:00Z</dcterms:created>
  <dcterms:modified xsi:type="dcterms:W3CDTF">2013-04-18T04:31:00Z</dcterms:modified>
</cp:coreProperties>
</file>