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AD" w:rsidRDefault="00EE20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Wiersze napisane na konkurs: „Oblicza Rodziny”</w:t>
      </w:r>
    </w:p>
    <w:p w:rsidR="00EE20AD" w:rsidRDefault="00EE20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E20AD" w:rsidRDefault="00EE20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„Skarb największy ”</w:t>
      </w:r>
    </w:p>
    <w:p w:rsidR="00EE20AD" w:rsidRDefault="00EE20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Rodzina to najpotężniejsza siła</w:t>
      </w:r>
    </w:p>
    <w:p w:rsidR="00EE20AD" w:rsidRDefault="00EE20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Zawsze jest dla siebie miła</w:t>
      </w:r>
    </w:p>
    <w:p w:rsidR="00EE20AD" w:rsidRDefault="00EE20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Nigdy sobie nie dogryza</w:t>
      </w:r>
    </w:p>
    <w:p w:rsidR="00EE20AD" w:rsidRDefault="00EE20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Nawet gdy grają w brydża</w:t>
      </w:r>
    </w:p>
    <w:p w:rsidR="00EE20AD" w:rsidRDefault="00EE20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tego morał piękny</w:t>
      </w:r>
    </w:p>
    <w:p w:rsidR="00EE20AD" w:rsidRDefault="00EE20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Nie bądź innym uległy</w:t>
      </w:r>
    </w:p>
    <w:p w:rsidR="00EE20AD" w:rsidRDefault="00EE20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Rodziny się nie wyrzekaj</w:t>
      </w:r>
    </w:p>
    <w:p w:rsidR="00EE20AD" w:rsidRDefault="00EE20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 na większy skarb się nie doczekasz</w:t>
      </w:r>
    </w:p>
    <w:p w:rsidR="00EE20AD" w:rsidRDefault="00EE20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E20AD" w:rsidRDefault="00EE20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„Rodzina”</w:t>
      </w:r>
    </w:p>
    <w:p w:rsidR="00EE20AD" w:rsidRDefault="00EE20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Jeśli rodziną nie pogardzisz </w:t>
      </w:r>
    </w:p>
    <w:p w:rsidR="00EE20AD" w:rsidRDefault="00EE20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 się nie musisz nigdy martwić </w:t>
      </w:r>
    </w:p>
    <w:p w:rsidR="00EE20AD" w:rsidRDefault="00EE20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Bliscy zawsze dadzą dłoń</w:t>
      </w:r>
    </w:p>
    <w:p w:rsidR="00EE20AD" w:rsidRDefault="00EE20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Nawet gdy masz na nich zły ton </w:t>
      </w:r>
    </w:p>
    <w:p w:rsidR="00EE20AD" w:rsidRDefault="00EE20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Oni zawsze ci pomogą </w:t>
      </w:r>
    </w:p>
    <w:p w:rsidR="00EE20AD" w:rsidRDefault="00EE20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Iść prostą drogą </w:t>
      </w:r>
    </w:p>
    <w:p w:rsidR="00EE20AD" w:rsidRDefault="00EE20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Wtedy wspomnisz moje słowa </w:t>
      </w:r>
    </w:p>
    <w:p w:rsidR="00EE20AD" w:rsidRDefault="00EE20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mam nadzieję</w:t>
      </w:r>
    </w:p>
    <w:p w:rsidR="00EE20AD" w:rsidRDefault="00EE20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Że wtedy dobrze się zachowasz </w:t>
      </w:r>
    </w:p>
    <w:p w:rsidR="00EE20AD" w:rsidRDefault="00EE20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E20AD" w:rsidRDefault="00EE20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Gimnazjum im. Jana Pawła II w Kornowacu</w:t>
      </w:r>
    </w:p>
    <w:p w:rsidR="00EE20AD" w:rsidRDefault="00EE20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Autorka wierszy:  Justyna Grim, kl. II a</w:t>
      </w:r>
    </w:p>
    <w:p w:rsidR="00EE20AD" w:rsidRDefault="00EE20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Tytuł utworów: „Skarb największy” i „Rodzina”</w:t>
      </w:r>
    </w:p>
    <w:sectPr w:rsidR="00EE20AD" w:rsidSect="00EE2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0AD"/>
    <w:rsid w:val="00EE2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94</Words>
  <Characters>540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Wiersze napisane na konkurs: „Oblicza Rodziny”</dc:title>
  <dc:subject/>
  <dc:creator>czytelnik0002</dc:creator>
  <cp:keywords/>
  <dc:description/>
  <cp:lastModifiedBy>uzytkownik</cp:lastModifiedBy>
  <cp:revision>2</cp:revision>
  <cp:lastPrinted>2013-04-17T11:45:00Z</cp:lastPrinted>
  <dcterms:created xsi:type="dcterms:W3CDTF">2013-04-18T04:31:00Z</dcterms:created>
  <dcterms:modified xsi:type="dcterms:W3CDTF">2013-04-18T04:31:00Z</dcterms:modified>
</cp:coreProperties>
</file>