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A792" w14:textId="77777777" w:rsidR="006E1B5E" w:rsidRDefault="006214C0">
      <w:pPr>
        <w:pStyle w:val="Standard"/>
        <w:spacing w:after="0" w:line="240" w:lineRule="auto"/>
        <w:ind w:left="566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4 do postępowania PZPSW.III.271.1.2021</w:t>
      </w:r>
    </w:p>
    <w:p w14:paraId="400A4596" w14:textId="77777777" w:rsidR="006E1B5E" w:rsidRDefault="006214C0">
      <w:pPr>
        <w:pStyle w:val="Standard"/>
        <w:spacing w:after="0" w:line="240" w:lineRule="auto"/>
        <w:ind w:left="2832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51C5226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b/>
          <w:sz w:val="24"/>
          <w:szCs w:val="24"/>
        </w:rPr>
      </w:pPr>
    </w:p>
    <w:p w14:paraId="0A8860A9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…………………………..…………</w:t>
      </w:r>
    </w:p>
    <w:p w14:paraId="2CF0F99B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33A46A5A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4590DDA1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 adres, w zależności od podmiotu:</w:t>
      </w:r>
    </w:p>
    <w:p w14:paraId="619348A5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A56D601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205CCC11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230D6AA4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54C0CD79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03978822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674E266A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3C2494D6" w14:textId="77777777" w:rsidR="006E1B5E" w:rsidRDefault="006214C0">
      <w:pPr>
        <w:pStyle w:val="Standard"/>
        <w:spacing w:after="0" w:line="256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(imię, </w:t>
      </w:r>
      <w:r>
        <w:rPr>
          <w:rFonts w:ascii="Times New Roman" w:hAnsi="Times New Roman"/>
          <w:i/>
          <w:sz w:val="16"/>
          <w:szCs w:val="16"/>
        </w:rPr>
        <w:t>nazwisko, stanowisko/podstawa do reprezentacji)</w:t>
      </w:r>
    </w:p>
    <w:p w14:paraId="626EB7E5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4C91CA72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01053BB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5D68D804" w14:textId="77777777" w:rsidR="006E1B5E" w:rsidRDefault="006E1B5E">
      <w:pPr>
        <w:pStyle w:val="Standard"/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A33FC4E" w14:textId="77777777" w:rsidR="006E1B5E" w:rsidRDefault="006214C0">
      <w:pPr>
        <w:pStyle w:val="Standard"/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DOTYCZĄCE PRZYNALEŻNOŚCI ALBO BRAKU PRZYNALEŻNOŚCI DO TEJ SAMEJ GRUPY KAPITAŁOWEJ</w:t>
      </w:r>
    </w:p>
    <w:p w14:paraId="5762F08F" w14:textId="77777777" w:rsidR="006E1B5E" w:rsidRDefault="006214C0">
      <w:pPr>
        <w:pStyle w:val="Standard"/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składane w zakresie art. 108 ust. 1 pkt 5 ustawy z dnia 11 września 2019 r.</w:t>
      </w:r>
    </w:p>
    <w:p w14:paraId="09B38EF2" w14:textId="77777777" w:rsidR="006E1B5E" w:rsidRDefault="006214C0">
      <w:pPr>
        <w:pStyle w:val="Standard"/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Prawo zamówień publiczn</w:t>
      </w:r>
      <w:r>
        <w:rPr>
          <w:rFonts w:ascii="Times New Roman" w:hAnsi="Times New Roman"/>
          <w:b/>
          <w:bCs/>
          <w:sz w:val="24"/>
          <w:szCs w:val="24"/>
        </w:rPr>
        <w:t>ych</w:t>
      </w:r>
    </w:p>
    <w:p w14:paraId="487F8A18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FE18CB0" w14:textId="77777777" w:rsidR="006E1B5E" w:rsidRDefault="006214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Składając ofertę w postępowaniu prowadzonym w trybie podstawowym bez przeprowadzenia negocjacji zgodnie z art. 275 pkt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>, „Przebudowa i dostosowanie do wymagań przeciwpożarowych budynku Powiatowego Zespołu Placówek Szkolno-Wychowawczych”</w:t>
      </w:r>
      <w:r>
        <w:rPr>
          <w:rFonts w:ascii="Times New Roman" w:hAnsi="Times New Roman"/>
          <w:sz w:val="24"/>
          <w:szCs w:val="24"/>
        </w:rPr>
        <w:t>, oświadczam(y), że:</w:t>
      </w:r>
    </w:p>
    <w:p w14:paraId="6ADF3133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0F6F55A3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3D34F51A" w14:textId="77777777" w:rsidR="006E1B5E" w:rsidRDefault="006214C0">
      <w:pPr>
        <w:pStyle w:val="Standard"/>
        <w:spacing w:after="0" w:line="25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 </w:t>
      </w:r>
      <w:r>
        <w:rPr>
          <w:rFonts w:ascii="Times New Roman" w:hAnsi="Times New Roman"/>
          <w:sz w:val="24"/>
          <w:szCs w:val="24"/>
        </w:rPr>
        <w:t>nie należ(</w:t>
      </w:r>
      <w:proofErr w:type="spellStart"/>
      <w:r>
        <w:rPr>
          <w:rFonts w:ascii="Times New Roman" w:hAnsi="Times New Roman"/>
          <w:sz w:val="24"/>
          <w:szCs w:val="24"/>
        </w:rPr>
        <w:t>ymy</w:t>
      </w:r>
      <w:proofErr w:type="spellEnd"/>
      <w:r>
        <w:rPr>
          <w:rFonts w:ascii="Times New Roman" w:hAnsi="Times New Roman"/>
          <w:sz w:val="24"/>
          <w:szCs w:val="24"/>
        </w:rPr>
        <w:t>)ę do tej samej grupy kapitałowej w rozumieniu ustawy z dnia 16 lutego 2007r. o ochronie konkurencji i konsumentów (tekst jedn. Dz. U. z 2020 r., poz. 1076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z innym wykonawcą, który złożył odrębną o</w:t>
      </w:r>
      <w:r>
        <w:rPr>
          <w:rFonts w:ascii="Times New Roman" w:hAnsi="Times New Roman"/>
          <w:sz w:val="24"/>
          <w:szCs w:val="24"/>
        </w:rPr>
        <w:t xml:space="preserve">fertę w ww. </w:t>
      </w:r>
      <w:proofErr w:type="gramStart"/>
      <w:r>
        <w:rPr>
          <w:rFonts w:ascii="Times New Roman" w:hAnsi="Times New Roman"/>
          <w:sz w:val="24"/>
          <w:szCs w:val="24"/>
        </w:rPr>
        <w:t>postępowaniu;*</w:t>
      </w:r>
      <w:proofErr w:type="gramEnd"/>
    </w:p>
    <w:p w14:paraId="33ABCAB3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608C1037" w14:textId="77777777" w:rsidR="006E1B5E" w:rsidRDefault="006214C0">
      <w:pPr>
        <w:pStyle w:val="Standard"/>
        <w:spacing w:after="0" w:line="25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 </w:t>
      </w:r>
      <w:r>
        <w:rPr>
          <w:rFonts w:ascii="Times New Roman" w:hAnsi="Times New Roman"/>
          <w:sz w:val="24"/>
          <w:szCs w:val="24"/>
        </w:rPr>
        <w:t>należ(</w:t>
      </w:r>
      <w:proofErr w:type="spellStart"/>
      <w:r>
        <w:rPr>
          <w:rFonts w:ascii="Times New Roman" w:hAnsi="Times New Roman"/>
          <w:sz w:val="24"/>
          <w:szCs w:val="24"/>
        </w:rPr>
        <w:t>ymy</w:t>
      </w:r>
      <w:proofErr w:type="spellEnd"/>
      <w:r>
        <w:rPr>
          <w:rFonts w:ascii="Times New Roman" w:hAnsi="Times New Roman"/>
          <w:sz w:val="24"/>
          <w:szCs w:val="24"/>
        </w:rPr>
        <w:t xml:space="preserve">)ę do tej samej grupy kapitałowej w rozumieniu ustawy z dnia 16 lutego </w:t>
      </w:r>
      <w:proofErr w:type="gramStart"/>
      <w:r>
        <w:rPr>
          <w:rFonts w:ascii="Times New Roman" w:hAnsi="Times New Roman"/>
          <w:sz w:val="24"/>
          <w:szCs w:val="24"/>
        </w:rPr>
        <w:t>2007r.</w:t>
      </w:r>
      <w:proofErr w:type="gramEnd"/>
      <w:r>
        <w:rPr>
          <w:rFonts w:ascii="Times New Roman" w:hAnsi="Times New Roman"/>
          <w:sz w:val="24"/>
          <w:szCs w:val="24"/>
        </w:rPr>
        <w:t xml:space="preserve"> o ochronie konkurencji i konsumentów (tekst jedn. Dz. U. z 2020 r., poz. 1076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co niżej wymienieni Wykonawcy, którzy złożyli o</w:t>
      </w:r>
      <w:r>
        <w:rPr>
          <w:rFonts w:ascii="Times New Roman" w:hAnsi="Times New Roman"/>
          <w:sz w:val="24"/>
          <w:szCs w:val="24"/>
        </w:rPr>
        <w:t>drębne oferty w ww. postępowaniu*:</w:t>
      </w:r>
    </w:p>
    <w:p w14:paraId="7856E9FD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......................................................................................................................................……….…</w:t>
      </w:r>
    </w:p>
    <w:p w14:paraId="395B9136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.........................................………………….</w:t>
      </w:r>
    </w:p>
    <w:p w14:paraId="08DE99AA" w14:textId="77777777" w:rsidR="006E1B5E" w:rsidRDefault="006214C0">
      <w:pPr>
        <w:pStyle w:val="Standard"/>
        <w:spacing w:after="0" w:line="256" w:lineRule="auto"/>
        <w:jc w:val="both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...........................................................................................................................…………………</w:t>
      </w:r>
    </w:p>
    <w:p w14:paraId="5EB9C873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4BDEBD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*zaznaczyć właściwe</w:t>
      </w:r>
    </w:p>
    <w:p w14:paraId="31ACAEE9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BEE79A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 związku z tym przedkładam(y) dokumenty** / inform</w:t>
      </w:r>
      <w:r>
        <w:rPr>
          <w:rFonts w:ascii="Times New Roman" w:hAnsi="Times New Roman"/>
          <w:sz w:val="24"/>
          <w:szCs w:val="24"/>
        </w:rPr>
        <w:t>acje** stanowiące załącznik do niniejszego oświadczenia, potwierdzające przygotowanie oferty niezależnie od innego wykonawcy należącego do tej samej grupy kapitałowej.</w:t>
      </w:r>
    </w:p>
    <w:p w14:paraId="5EC7D94F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33E887CA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** niepotrzebne skreślić</w:t>
      </w:r>
    </w:p>
    <w:p w14:paraId="7AAE0CEC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0232B0F3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dodatkowa:</w:t>
      </w:r>
    </w:p>
    <w:p w14:paraId="6DBB0D73" w14:textId="77777777" w:rsidR="006E1B5E" w:rsidRDefault="006214C0">
      <w:pPr>
        <w:pStyle w:val="Standard"/>
        <w:spacing w:after="0" w:line="256" w:lineRule="auto"/>
        <w:jc w:val="both"/>
      </w:pPr>
      <w:r>
        <w:rPr>
          <w:rFonts w:ascii="Times New Roman" w:hAnsi="Times New Roman"/>
          <w:i/>
          <w:iCs/>
        </w:rPr>
        <w:t xml:space="preserve">Oświadczenie przekazuje się w </w:t>
      </w:r>
      <w:r>
        <w:rPr>
          <w:rFonts w:ascii="Times New Roman" w:hAnsi="Times New Roman"/>
          <w:i/>
          <w:iCs/>
        </w:rPr>
        <w:t>formie określonej w</w:t>
      </w:r>
      <w:r>
        <w:rPr>
          <w:rFonts w:ascii="Times New Roman" w:hAnsi="Times New Roman"/>
          <w:i/>
          <w:iCs/>
          <w:color w:val="000000"/>
        </w:rPr>
        <w:t xml:space="preserve"> Rozdz. XII SWZ.</w:t>
      </w:r>
    </w:p>
    <w:p w14:paraId="3BFFF74E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złożenia oferty przez wykonawców wspólnie ubiegających się o udzielenie zamówienia powyższy dokument składa każdy z tych wykonawców.</w:t>
      </w:r>
    </w:p>
    <w:p w14:paraId="65BF45EC" w14:textId="77777777" w:rsidR="006E1B5E" w:rsidRDefault="006214C0">
      <w:pPr>
        <w:pStyle w:val="Standard"/>
        <w:spacing w:after="0" w:line="25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Zgodnie z art. 4 pkt 14) cyt. ustawy o ochronie konkurencji i konsumentów, </w:t>
      </w:r>
      <w:r>
        <w:rPr>
          <w:rFonts w:ascii="Times New Roman" w:hAnsi="Times New Roman"/>
          <w:i/>
          <w:iCs/>
        </w:rPr>
        <w:t>ilekroć w ustawie jest mowa o grupie kapitałowej - rozumie się przez to wszystkich przedsiębiorców, którzy są kontrolowani w sposób bezpośredni lub pośredni przez jednego przedsiębiorcę, w tym również tego przedsiębiorcę.</w:t>
      </w:r>
    </w:p>
    <w:p w14:paraId="75EA5FB9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3B67391D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0206DF96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CBC2CFF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3A17129F" w14:textId="77777777" w:rsidR="006E1B5E" w:rsidRDefault="006214C0">
      <w:pPr>
        <w:pStyle w:val="Standard"/>
        <w:spacing w:after="0" w:line="240" w:lineRule="auto"/>
      </w:pPr>
      <w:r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</w:t>
      </w:r>
      <w:r>
        <w:rPr>
          <w:rFonts w:ascii="Times New Roman" w:hAnsi="Times New Roman"/>
          <w:sz w:val="16"/>
          <w:szCs w:val="16"/>
        </w:rPr>
        <w:t>……</w:t>
      </w:r>
    </w:p>
    <w:p w14:paraId="22324264" w14:textId="77777777" w:rsidR="006E1B5E" w:rsidRDefault="006214C0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(podpis osoby (osób) 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7D29CDFE" w14:textId="77777777" w:rsidR="006E1B5E" w:rsidRDefault="006214C0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do reprezentowania Wykonawcy)</w:t>
      </w:r>
    </w:p>
    <w:p w14:paraId="47D0770B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2373BEE2" w14:textId="77777777" w:rsidR="006E1B5E" w:rsidRDefault="006E1B5E">
      <w:pPr>
        <w:pStyle w:val="Standard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2A6EAE6F" w14:textId="77777777" w:rsidR="006E1B5E" w:rsidRDefault="006E1B5E">
      <w:pPr>
        <w:pStyle w:val="Standard"/>
      </w:pPr>
    </w:p>
    <w:sectPr w:rsidR="006E1B5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E63E" w14:textId="77777777" w:rsidR="006214C0" w:rsidRDefault="006214C0">
      <w:r>
        <w:separator/>
      </w:r>
    </w:p>
  </w:endnote>
  <w:endnote w:type="continuationSeparator" w:id="0">
    <w:p w14:paraId="6279E5D2" w14:textId="77777777" w:rsidR="006214C0" w:rsidRDefault="0062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38E2" w14:textId="77777777" w:rsidR="006B0B47" w:rsidRDefault="006214C0">
    <w:pPr>
      <w:pStyle w:val="Standard"/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1217" w14:textId="77777777" w:rsidR="006214C0" w:rsidRDefault="006214C0">
      <w:r>
        <w:rPr>
          <w:color w:val="000000"/>
        </w:rPr>
        <w:separator/>
      </w:r>
    </w:p>
  </w:footnote>
  <w:footnote w:type="continuationSeparator" w:id="0">
    <w:p w14:paraId="727A596A" w14:textId="77777777" w:rsidR="006214C0" w:rsidRDefault="0062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5566" w14:textId="77777777" w:rsidR="006B0B47" w:rsidRDefault="006214C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797"/>
    <w:multiLevelType w:val="multilevel"/>
    <w:tmpl w:val="0984737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1B5E"/>
    <w:rsid w:val="000044D1"/>
    <w:rsid w:val="006214C0"/>
    <w:rsid w:val="006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6127"/>
  <w15:docId w15:val="{F3839539-4FE8-49D4-803E-933DB8F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Szewczuk</dc:creator>
  <cp:lastModifiedBy>Julia Mirosław jm68128</cp:lastModifiedBy>
  <cp:revision>2</cp:revision>
  <dcterms:created xsi:type="dcterms:W3CDTF">2021-10-01T20:22:00Z</dcterms:created>
  <dcterms:modified xsi:type="dcterms:W3CDTF">2021-10-01T20:22:00Z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