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882" w14:textId="77777777" w:rsidR="00C554AF" w:rsidRDefault="003F6C51">
      <w:pPr>
        <w:pStyle w:val="Standard"/>
        <w:spacing w:after="0" w:line="240" w:lineRule="auto"/>
        <w:ind w:left="2832" w:firstLine="708"/>
        <w:jc w:val="right"/>
      </w:pPr>
      <w:r>
        <w:rPr>
          <w:rFonts w:ascii="Times New Roman" w:hAnsi="Times New Roman"/>
          <w:i/>
        </w:rPr>
        <w:t>Załącznik nr</w:t>
      </w:r>
      <w:r>
        <w:rPr>
          <w:rFonts w:ascii="Times New Roman" w:hAnsi="Times New Roman"/>
          <w:i/>
          <w:color w:val="000000"/>
        </w:rPr>
        <w:t xml:space="preserve"> 3 </w:t>
      </w:r>
      <w:r>
        <w:rPr>
          <w:rFonts w:ascii="Times New Roman" w:hAnsi="Times New Roman"/>
          <w:i/>
        </w:rPr>
        <w:t>do postępowania PZPSW.III.271.1.2021</w:t>
      </w:r>
    </w:p>
    <w:p w14:paraId="4AB17AB5" w14:textId="77777777" w:rsidR="00C554AF" w:rsidRDefault="00C554AF">
      <w:pPr>
        <w:pStyle w:val="Standard"/>
        <w:spacing w:after="0" w:line="240" w:lineRule="auto"/>
        <w:ind w:left="2832" w:firstLine="708"/>
        <w:jc w:val="center"/>
        <w:rPr>
          <w:rFonts w:ascii="Times New Roman" w:hAnsi="Times New Roman"/>
          <w:i/>
        </w:rPr>
      </w:pPr>
    </w:p>
    <w:p w14:paraId="15BD5689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</w:p>
    <w:p w14:paraId="1BAD8503" w14:textId="77777777" w:rsidR="00C554AF" w:rsidRDefault="00C554AF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D48341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…………………………..…………</w:t>
      </w:r>
    </w:p>
    <w:p w14:paraId="75BC332B" w14:textId="77777777" w:rsidR="00C554AF" w:rsidRDefault="00C554AF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0401D0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44C678E1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(pełna nazwa/firma adres, w zależności od podmiotu:</w:t>
      </w:r>
    </w:p>
    <w:p w14:paraId="0D18344C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NIP/PESEL, KRS/</w:t>
      </w:r>
      <w:proofErr w:type="spellStart"/>
      <w:r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sz w:val="18"/>
          <w:szCs w:val="18"/>
        </w:rPr>
        <w:t>)</w:t>
      </w:r>
    </w:p>
    <w:p w14:paraId="749AF1F1" w14:textId="77777777" w:rsidR="00C554AF" w:rsidRDefault="00C554AF">
      <w:pPr>
        <w:pStyle w:val="Standard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7409C70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04BE787E" w14:textId="77777777" w:rsidR="00C554AF" w:rsidRDefault="00C554AF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11A5F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……………………………………..</w:t>
      </w:r>
    </w:p>
    <w:p w14:paraId="02FD6284" w14:textId="77777777" w:rsidR="00C554AF" w:rsidRDefault="00C554AF">
      <w:pPr>
        <w:pStyle w:val="Standard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DB917AD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……………………………………..</w:t>
      </w:r>
    </w:p>
    <w:p w14:paraId="50CE2AC1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104B15F8" w14:textId="77777777" w:rsidR="00C554AF" w:rsidRDefault="00C554AF">
      <w:pPr>
        <w:pStyle w:val="Textbody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B967521" w14:textId="77777777" w:rsidR="00C554AF" w:rsidRDefault="00C554AF">
      <w:pPr>
        <w:pStyle w:val="Textbody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6184902" w14:textId="77777777" w:rsidR="00C554AF" w:rsidRDefault="00C554AF">
      <w:pPr>
        <w:pStyle w:val="Textbody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B59949" w14:textId="77777777" w:rsidR="00C554AF" w:rsidRDefault="003F6C51">
      <w:pPr>
        <w:pStyle w:val="Textbody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4DC64AE7" w14:textId="77777777" w:rsidR="00C554AF" w:rsidRDefault="003F6C51">
      <w:pPr>
        <w:pStyle w:val="Textbody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niepodleganiu wykluczeniu, spełnianiu warunków udziału w postępowaniu</w:t>
      </w:r>
    </w:p>
    <w:p w14:paraId="4B346166" w14:textId="77777777" w:rsidR="00C554AF" w:rsidRDefault="003F6C51">
      <w:pPr>
        <w:pStyle w:val="Textbody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lub kryteriów selekcji</w:t>
      </w:r>
    </w:p>
    <w:p w14:paraId="33896BF5" w14:textId="77777777" w:rsidR="00C554AF" w:rsidRDefault="003F6C51">
      <w:pPr>
        <w:pStyle w:val="Textbody"/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39FF710B" w14:textId="77777777" w:rsidR="00C554AF" w:rsidRDefault="00C554AF">
      <w:pPr>
        <w:pStyle w:val="Textbody"/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17A08113" w14:textId="77777777" w:rsidR="00C554AF" w:rsidRDefault="00C554AF">
      <w:pPr>
        <w:pStyle w:val="Textbody"/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038473B9" w14:textId="77777777" w:rsidR="00C554AF" w:rsidRDefault="00C554AF">
      <w:pPr>
        <w:pStyle w:val="Textbody"/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0B582E11" w14:textId="77777777" w:rsidR="00C554AF" w:rsidRDefault="003F6C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Składając </w:t>
      </w:r>
      <w:r>
        <w:rPr>
          <w:rFonts w:ascii="Times New Roman" w:hAnsi="Times New Roman"/>
          <w:sz w:val="24"/>
          <w:szCs w:val="24"/>
        </w:rPr>
        <w:t xml:space="preserve">ofertę w postępowaniu prowadzonym w trybie podstawowym bez przeprowadzenia negocjacji zgodnie z art. 275 pkt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>, „Przebudowa i dostosowanie do wymagań przeciwpożarowych budynku Powiatowego Zespołu Placówek Szkolno-Wychowawczych”</w:t>
      </w:r>
    </w:p>
    <w:p w14:paraId="50EBFBF2" w14:textId="77777777" w:rsidR="00C554AF" w:rsidRDefault="00C554AF">
      <w:pPr>
        <w:jc w:val="center"/>
        <w:rPr>
          <w:rFonts w:ascii="Times New Roman" w:hAnsi="Times New Roman"/>
          <w:sz w:val="24"/>
          <w:szCs w:val="24"/>
        </w:rPr>
      </w:pPr>
    </w:p>
    <w:p w14:paraId="082D4E7B" w14:textId="77777777" w:rsidR="00C554AF" w:rsidRDefault="003F6C5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oświadczam c</w:t>
      </w:r>
      <w:r>
        <w:rPr>
          <w:rFonts w:ascii="Times New Roman" w:eastAsia="Calibri" w:hAnsi="Times New Roman"/>
          <w:sz w:val="24"/>
          <w:szCs w:val="24"/>
          <w:lang w:eastAsia="en-US"/>
        </w:rPr>
        <w:t>o następuje:</w:t>
      </w:r>
    </w:p>
    <w:p w14:paraId="4D2876CF" w14:textId="77777777" w:rsidR="00C554AF" w:rsidRDefault="00C554AF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62D0E5" w14:textId="77777777" w:rsidR="00C554AF" w:rsidRDefault="00C554AF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DF4B808" w14:textId="77777777" w:rsidR="00C554AF" w:rsidRDefault="00C554AF">
      <w:pPr>
        <w:pStyle w:val="Standard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044F8C1" w14:textId="77777777" w:rsidR="00C554AF" w:rsidRDefault="003F6C51">
      <w:pPr>
        <w:pStyle w:val="Textbody"/>
        <w:spacing w:after="0" w:line="240" w:lineRule="auto"/>
        <w:ind w:left="-11"/>
        <w:outlineLvl w:val="0"/>
      </w:pPr>
      <w:r>
        <w:rPr>
          <w:rFonts w:ascii="Times New Roman" w:hAnsi="Times New Roman"/>
          <w:b/>
          <w:iCs/>
          <w:sz w:val="24"/>
          <w:szCs w:val="24"/>
        </w:rPr>
        <w:t xml:space="preserve"> I. Oświadczenie dotyczące Wykonawcy</w:t>
      </w:r>
    </w:p>
    <w:p w14:paraId="6107C2AD" w14:textId="77777777" w:rsidR="00C554AF" w:rsidRDefault="00C554AF">
      <w:pPr>
        <w:pStyle w:val="Textbody"/>
        <w:spacing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14:paraId="01C45A64" w14:textId="77777777" w:rsidR="00C554AF" w:rsidRDefault="003F6C51">
      <w:pPr>
        <w:pStyle w:val="Textbody"/>
        <w:spacing w:line="240" w:lineRule="auto"/>
        <w:ind w:left="567" w:hanging="283"/>
        <w:jc w:val="both"/>
        <w:outlineLvl w:val="0"/>
      </w:pPr>
      <w:r>
        <w:rPr>
          <w:rFonts w:ascii="Times New Roman" w:hAnsi="Times New Roman"/>
          <w:iCs/>
          <w:sz w:val="24"/>
          <w:szCs w:val="24"/>
        </w:rPr>
        <w:t>1. Oświadczam, że</w:t>
      </w:r>
      <w:r>
        <w:rPr>
          <w:rFonts w:ascii="Times New Roman" w:hAnsi="Times New Roman"/>
          <w:sz w:val="24"/>
          <w:szCs w:val="24"/>
        </w:rPr>
        <w:t xml:space="preserve"> spełniam(-y) warunki udziału w ww. postępowaniu określone przez Zamawiającego w SWZ.</w:t>
      </w:r>
    </w:p>
    <w:p w14:paraId="64CC6540" w14:textId="77777777" w:rsidR="00C554AF" w:rsidRDefault="00C554AF">
      <w:pPr>
        <w:pStyle w:val="Textbody"/>
        <w:outlineLvl w:val="0"/>
        <w:rPr>
          <w:rFonts w:ascii="Times New Roman" w:hAnsi="Times New Roman"/>
          <w:bCs/>
          <w:sz w:val="24"/>
          <w:szCs w:val="24"/>
        </w:rPr>
      </w:pPr>
    </w:p>
    <w:p w14:paraId="10552790" w14:textId="77777777" w:rsidR="00C554AF" w:rsidRDefault="00C554AF">
      <w:pPr>
        <w:pStyle w:val="Textbody"/>
        <w:outlineLvl w:val="0"/>
        <w:rPr>
          <w:rFonts w:ascii="Times New Roman" w:hAnsi="Times New Roman"/>
          <w:bCs/>
          <w:sz w:val="24"/>
          <w:szCs w:val="24"/>
        </w:rPr>
      </w:pPr>
    </w:p>
    <w:p w14:paraId="2DDB8B97" w14:textId="77777777" w:rsidR="00C554AF" w:rsidRDefault="003F6C51">
      <w:pPr>
        <w:pStyle w:val="Textbody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………………………………..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…………..……………………..</w:t>
      </w:r>
    </w:p>
    <w:p w14:paraId="5A86F63F" w14:textId="77777777" w:rsidR="00C554AF" w:rsidRDefault="003F6C51">
      <w:pPr>
        <w:pStyle w:val="Textbody"/>
        <w:spacing w:after="0"/>
        <w:ind w:left="709"/>
        <w:outlineLvl w:val="0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 xml:space="preserve">   (miejscowość, </w:t>
      </w:r>
      <w:proofErr w:type="gramStart"/>
      <w:r>
        <w:rPr>
          <w:rFonts w:ascii="Times New Roman" w:hAnsi="Times New Roman"/>
          <w:bCs/>
          <w:i/>
          <w:sz w:val="16"/>
          <w:szCs w:val="16"/>
        </w:rPr>
        <w:t xml:space="preserve">data)   </w:t>
      </w:r>
      <w:proofErr w:type="gramEnd"/>
      <w:r>
        <w:rPr>
          <w:rFonts w:ascii="Times New Roman" w:hAnsi="Times New Roman"/>
          <w:bCs/>
          <w:i/>
          <w:sz w:val="16"/>
          <w:szCs w:val="16"/>
        </w:rPr>
        <w:t xml:space="preserve">                                                                                                   (podpis osoby (osób) upoważnionej(-</w:t>
      </w:r>
      <w:proofErr w:type="spellStart"/>
      <w:r>
        <w:rPr>
          <w:rFonts w:ascii="Times New Roman" w:hAnsi="Times New Roman"/>
          <w:bCs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bCs/>
          <w:i/>
          <w:sz w:val="16"/>
          <w:szCs w:val="16"/>
        </w:rPr>
        <w:t>)</w:t>
      </w:r>
    </w:p>
    <w:p w14:paraId="06A1B94A" w14:textId="77777777" w:rsidR="00C554AF" w:rsidRDefault="003F6C51">
      <w:pPr>
        <w:pStyle w:val="Textbody"/>
        <w:spacing w:after="0"/>
        <w:ind w:left="709"/>
        <w:outlineLvl w:val="0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do reprezentowania Wykonawcy)</w:t>
      </w:r>
    </w:p>
    <w:p w14:paraId="054DFCAA" w14:textId="77777777" w:rsidR="00C554AF" w:rsidRDefault="00C554AF">
      <w:pPr>
        <w:pStyle w:val="Textbody"/>
        <w:spacing w:line="240" w:lineRule="auto"/>
        <w:ind w:left="567" w:hanging="283"/>
        <w:outlineLvl w:val="0"/>
        <w:rPr>
          <w:rFonts w:ascii="Times New Roman" w:hAnsi="Times New Roman"/>
          <w:iCs/>
          <w:sz w:val="24"/>
          <w:szCs w:val="24"/>
        </w:rPr>
      </w:pPr>
    </w:p>
    <w:p w14:paraId="1BE2C2C1" w14:textId="77777777" w:rsidR="00C554AF" w:rsidRDefault="00C554AF">
      <w:pPr>
        <w:pStyle w:val="Textbody"/>
        <w:spacing w:line="240" w:lineRule="auto"/>
        <w:ind w:left="567" w:hanging="283"/>
        <w:outlineLvl w:val="0"/>
        <w:rPr>
          <w:rFonts w:ascii="Times New Roman" w:hAnsi="Times New Roman"/>
          <w:iCs/>
          <w:sz w:val="24"/>
          <w:szCs w:val="24"/>
        </w:rPr>
      </w:pPr>
    </w:p>
    <w:p w14:paraId="6556140B" w14:textId="77777777" w:rsidR="00C554AF" w:rsidRDefault="003F6C51">
      <w:pPr>
        <w:pStyle w:val="Textbody"/>
        <w:spacing w:line="240" w:lineRule="auto"/>
        <w:ind w:left="567" w:hanging="283"/>
        <w:outlineLvl w:val="0"/>
      </w:pPr>
      <w:r>
        <w:rPr>
          <w:rFonts w:ascii="Times New Roman" w:hAnsi="Times New Roman"/>
          <w:iCs/>
          <w:sz w:val="24"/>
          <w:szCs w:val="24"/>
        </w:rPr>
        <w:t xml:space="preserve">2. Oświadczam, że nie podlegam wykluczeniu z postępowania na podstawie art. </w:t>
      </w:r>
      <w:r>
        <w:rPr>
          <w:rFonts w:ascii="Times New Roman" w:hAnsi="Times New Roman"/>
          <w:bCs/>
          <w:sz w:val="24"/>
          <w:szCs w:val="24"/>
        </w:rPr>
        <w:t>108 us</w:t>
      </w:r>
      <w:r>
        <w:rPr>
          <w:rFonts w:ascii="Times New Roman" w:hAnsi="Times New Roman"/>
          <w:bCs/>
          <w:sz w:val="24"/>
          <w:szCs w:val="24"/>
        </w:rPr>
        <w:t>t. 1 i art. 109 ust.</w:t>
      </w:r>
      <w:r>
        <w:rPr>
          <w:rFonts w:ascii="Times New Roman" w:hAnsi="Times New Roman"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 pkt 1,4,5,7-10 </w:t>
      </w:r>
      <w:r>
        <w:rPr>
          <w:rFonts w:ascii="Times New Roman" w:hAnsi="Times New Roman"/>
          <w:bCs/>
          <w:sz w:val="24"/>
          <w:szCs w:val="24"/>
        </w:rPr>
        <w:t xml:space="preserve">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324BD119" w14:textId="77777777" w:rsidR="00C554AF" w:rsidRDefault="00C554AF">
      <w:pPr>
        <w:pStyle w:val="Textbody"/>
        <w:ind w:left="709"/>
        <w:outlineLvl w:val="0"/>
        <w:rPr>
          <w:rFonts w:ascii="Times New Roman" w:hAnsi="Times New Roman"/>
          <w:bCs/>
          <w:sz w:val="24"/>
          <w:szCs w:val="24"/>
        </w:rPr>
      </w:pPr>
    </w:p>
    <w:p w14:paraId="21A18387" w14:textId="77777777" w:rsidR="00C554AF" w:rsidRDefault="00C554AF">
      <w:pPr>
        <w:pStyle w:val="Textbody"/>
        <w:ind w:left="709"/>
        <w:outlineLvl w:val="0"/>
        <w:rPr>
          <w:rFonts w:ascii="Times New Roman" w:hAnsi="Times New Roman"/>
          <w:bCs/>
          <w:sz w:val="24"/>
          <w:szCs w:val="24"/>
        </w:rPr>
      </w:pPr>
    </w:p>
    <w:p w14:paraId="4C3F848B" w14:textId="77777777" w:rsidR="00C554AF" w:rsidRDefault="003F6C51">
      <w:pPr>
        <w:pStyle w:val="Textbody"/>
        <w:ind w:left="709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....……………………...                                                  ……………………………….</w:t>
      </w:r>
    </w:p>
    <w:p w14:paraId="3BCCB2AC" w14:textId="77777777" w:rsidR="00C554AF" w:rsidRDefault="003F6C51">
      <w:pPr>
        <w:pStyle w:val="Textbody"/>
        <w:spacing w:after="0"/>
        <w:ind w:left="709"/>
        <w:outlineLvl w:val="0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 xml:space="preserve">     (miejscowość, </w:t>
      </w:r>
      <w:proofErr w:type="gramStart"/>
      <w:r>
        <w:rPr>
          <w:rFonts w:ascii="Times New Roman" w:hAnsi="Times New Roman"/>
          <w:bCs/>
          <w:i/>
          <w:sz w:val="16"/>
          <w:szCs w:val="16"/>
        </w:rPr>
        <w:t xml:space="preserve">data)   </w:t>
      </w:r>
      <w:proofErr w:type="gramEnd"/>
      <w:r>
        <w:rPr>
          <w:rFonts w:ascii="Times New Roman" w:hAnsi="Times New Roman"/>
          <w:bCs/>
          <w:i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Cs/>
          <w:i/>
          <w:sz w:val="16"/>
          <w:szCs w:val="16"/>
        </w:rPr>
        <w:t>(podpis osoby (osób) upoważnionej(-</w:t>
      </w:r>
      <w:proofErr w:type="spellStart"/>
      <w:r>
        <w:rPr>
          <w:rFonts w:ascii="Times New Roman" w:hAnsi="Times New Roman"/>
          <w:bCs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bCs/>
          <w:i/>
          <w:sz w:val="16"/>
          <w:szCs w:val="16"/>
        </w:rPr>
        <w:t>)</w:t>
      </w:r>
    </w:p>
    <w:p w14:paraId="36EF32B9" w14:textId="77777777" w:rsidR="00C554AF" w:rsidRDefault="003F6C51">
      <w:pPr>
        <w:pStyle w:val="Textbody"/>
        <w:spacing w:after="0"/>
        <w:ind w:left="709"/>
        <w:outlineLvl w:val="0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do reprezentowania Wykonawcy)</w:t>
      </w:r>
    </w:p>
    <w:p w14:paraId="1179AC91" w14:textId="77777777" w:rsidR="00C554AF" w:rsidRDefault="00C554AF">
      <w:pPr>
        <w:pStyle w:val="Textbody"/>
        <w:spacing w:after="0"/>
        <w:ind w:left="709"/>
        <w:outlineLvl w:val="0"/>
        <w:rPr>
          <w:rFonts w:ascii="Times New Roman" w:hAnsi="Times New Roman"/>
          <w:bCs/>
          <w:i/>
          <w:sz w:val="16"/>
          <w:szCs w:val="16"/>
        </w:rPr>
      </w:pPr>
    </w:p>
    <w:p w14:paraId="03DDE37D" w14:textId="77777777" w:rsidR="00C554AF" w:rsidRDefault="00C554AF">
      <w:pPr>
        <w:pStyle w:val="Textbody"/>
        <w:spacing w:after="0"/>
        <w:ind w:left="709"/>
        <w:outlineLvl w:val="0"/>
        <w:rPr>
          <w:rFonts w:ascii="Times New Roman" w:hAnsi="Times New Roman"/>
          <w:bCs/>
          <w:i/>
          <w:sz w:val="16"/>
          <w:szCs w:val="16"/>
        </w:rPr>
      </w:pPr>
    </w:p>
    <w:p w14:paraId="726CD759" w14:textId="77777777" w:rsidR="00C554AF" w:rsidRDefault="003F6C51">
      <w:pPr>
        <w:pStyle w:val="Textbody"/>
        <w:spacing w:line="240" w:lineRule="auto"/>
        <w:ind w:left="567" w:hanging="283"/>
        <w:jc w:val="both"/>
        <w:outlineLvl w:val="0"/>
      </w:pPr>
      <w:r>
        <w:rPr>
          <w:rFonts w:ascii="Times New Roman" w:hAnsi="Times New Roman"/>
          <w:sz w:val="24"/>
          <w:szCs w:val="24"/>
        </w:rPr>
        <w:t>Oświadczam, że zachodzą w stosunku do mnie</w:t>
      </w:r>
      <w:r>
        <w:rPr>
          <w:rFonts w:ascii="Times New Roman" w:hAnsi="Times New Roman"/>
          <w:sz w:val="24"/>
          <w:szCs w:val="24"/>
        </w:rPr>
        <w:t xml:space="preserve">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i/>
          <w:sz w:val="24"/>
          <w:szCs w:val="24"/>
        </w:rPr>
        <w:t xml:space="preserve">podać mającą zastosowanie podstawę wykluczenia spośród wskazanych powyżej]. </w:t>
      </w:r>
      <w:r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</w:t>
      </w:r>
      <w:r>
        <w:rPr>
          <w:rFonts w:ascii="Times New Roman" w:hAnsi="Times New Roman"/>
          <w:sz w:val="24"/>
          <w:szCs w:val="24"/>
        </w:rPr>
        <w:t xml:space="preserve"> następujące środki naprawcze: …………………</w:t>
      </w:r>
    </w:p>
    <w:p w14:paraId="548E603A" w14:textId="77777777" w:rsidR="00C554AF" w:rsidRDefault="00C554AF">
      <w:pPr>
        <w:pStyle w:val="Standard"/>
        <w:ind w:left="851"/>
        <w:jc w:val="both"/>
        <w:rPr>
          <w:rFonts w:ascii="Times New Roman" w:hAnsi="Times New Roman"/>
          <w:sz w:val="24"/>
          <w:szCs w:val="24"/>
        </w:rPr>
      </w:pPr>
    </w:p>
    <w:p w14:paraId="750E6450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14:paraId="442B49B2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(miejscowość,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data) 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(podpis osoby (osób) upoważnionej(-</w:t>
      </w:r>
      <w:proofErr w:type="spellStart"/>
      <w:r>
        <w:rPr>
          <w:rFonts w:ascii="Times New Roman" w:hAnsi="Times New Roman"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4BB71C96" w14:textId="77777777" w:rsidR="00C554AF" w:rsidRDefault="003F6C51">
      <w:pPr>
        <w:pStyle w:val="Standard"/>
        <w:spacing w:after="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do reprezentowania Wykonawcy)</w:t>
      </w:r>
    </w:p>
    <w:p w14:paraId="4AD0880C" w14:textId="77777777" w:rsidR="00C554AF" w:rsidRDefault="00C554AF">
      <w:pPr>
        <w:pStyle w:val="Standard"/>
        <w:spacing w:after="0" w:line="240" w:lineRule="auto"/>
        <w:ind w:firstLine="708"/>
        <w:rPr>
          <w:rFonts w:ascii="Times New Roman" w:hAnsi="Times New Roman"/>
          <w:i/>
          <w:sz w:val="16"/>
          <w:szCs w:val="16"/>
        </w:rPr>
      </w:pPr>
    </w:p>
    <w:p w14:paraId="3D00213B" w14:textId="77777777" w:rsidR="00C554AF" w:rsidRDefault="00C554AF">
      <w:pPr>
        <w:pStyle w:val="Standard"/>
        <w:spacing w:after="0" w:line="240" w:lineRule="auto"/>
        <w:ind w:firstLine="708"/>
        <w:rPr>
          <w:rFonts w:ascii="Times New Roman" w:hAnsi="Times New Roman"/>
          <w:i/>
          <w:sz w:val="16"/>
          <w:szCs w:val="16"/>
        </w:rPr>
      </w:pPr>
    </w:p>
    <w:p w14:paraId="4907AB5A" w14:textId="77777777" w:rsidR="00C554AF" w:rsidRDefault="00C554AF">
      <w:pPr>
        <w:pStyle w:val="Standard"/>
        <w:spacing w:after="0" w:line="240" w:lineRule="auto"/>
        <w:ind w:firstLine="708"/>
        <w:rPr>
          <w:rFonts w:ascii="Times New Roman" w:hAnsi="Times New Roman"/>
          <w:i/>
          <w:sz w:val="16"/>
          <w:szCs w:val="16"/>
        </w:rPr>
      </w:pPr>
    </w:p>
    <w:p w14:paraId="46456A25" w14:textId="77777777" w:rsidR="00C554AF" w:rsidRDefault="003F6C51">
      <w:pPr>
        <w:pStyle w:val="Standard"/>
        <w:spacing w:after="0" w:line="240" w:lineRule="auto"/>
        <w:ind w:left="-11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II. Oświadczenie dotyczące podwykonawcy niebędącego podmiotem, na którego za</w:t>
      </w:r>
      <w:r>
        <w:rPr>
          <w:rFonts w:ascii="Times New Roman" w:hAnsi="Times New Roman"/>
          <w:b/>
          <w:iCs/>
          <w:sz w:val="24"/>
          <w:szCs w:val="24"/>
        </w:rPr>
        <w:t>soby powołuje się Wykonawca</w:t>
      </w:r>
    </w:p>
    <w:p w14:paraId="7005EE19" w14:textId="77777777" w:rsidR="00C554AF" w:rsidRDefault="00C554AF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2E8C1B10" w14:textId="77777777" w:rsidR="00C554AF" w:rsidRDefault="003F6C51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1. Oświadczam, że w stosunku do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/>
          <w:sz w:val="24"/>
          <w:szCs w:val="24"/>
        </w:rPr>
        <w:t>tów</w:t>
      </w:r>
      <w:proofErr w:type="spellEnd"/>
      <w:r>
        <w:rPr>
          <w:rFonts w:ascii="Times New Roman" w:hAnsi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/>
          <w:sz w:val="24"/>
          <w:szCs w:val="24"/>
        </w:rPr>
        <w:t>ami</w:t>
      </w:r>
      <w:proofErr w:type="spellEnd"/>
      <w:r>
        <w:rPr>
          <w:rFonts w:ascii="Times New Roman" w:hAnsi="Times New Roman"/>
          <w:sz w:val="24"/>
          <w:szCs w:val="24"/>
        </w:rPr>
        <w:t>: (</w:t>
      </w:r>
      <w:r>
        <w:rPr>
          <w:rFonts w:ascii="Times New Roman" w:hAnsi="Times New Roman"/>
          <w:i/>
          <w:sz w:val="24"/>
          <w:szCs w:val="24"/>
        </w:rPr>
        <w:t>należy podać pełną nazwę/firmę, adres, a także w zależności od podmiotu: NIP/PESEL, KRS/</w:t>
      </w:r>
      <w:proofErr w:type="spellStart"/>
      <w:r>
        <w:rPr>
          <w:rFonts w:ascii="Times New Roman" w:hAnsi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/>
          <w:i/>
          <w:sz w:val="24"/>
          <w:szCs w:val="24"/>
        </w:rPr>
        <w:t>) …………………………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               </w:t>
      </w:r>
      <w:r>
        <w:rPr>
          <w:rFonts w:ascii="Times New Roman" w:hAnsi="Times New Roman"/>
          <w:sz w:val="24"/>
          <w:szCs w:val="24"/>
        </w:rPr>
        <w:t xml:space="preserve">          ……………………………..….………………… nie zachodzą podstawy wykluczenia                z </w:t>
      </w:r>
      <w:proofErr w:type="gramStart"/>
      <w:r>
        <w:rPr>
          <w:rFonts w:ascii="Times New Roman" w:hAnsi="Times New Roman"/>
          <w:sz w:val="24"/>
          <w:szCs w:val="24"/>
        </w:rPr>
        <w:t>postępowania  o</w:t>
      </w:r>
      <w:proofErr w:type="gramEnd"/>
      <w:r>
        <w:rPr>
          <w:rFonts w:ascii="Times New Roman" w:hAnsi="Times New Roman"/>
          <w:sz w:val="24"/>
          <w:szCs w:val="24"/>
        </w:rPr>
        <w:t xml:space="preserve"> udzielenie zamówienia.</w:t>
      </w:r>
    </w:p>
    <w:p w14:paraId="4FF6F088" w14:textId="77777777" w:rsidR="00C554AF" w:rsidRDefault="00C554AF">
      <w:pPr>
        <w:pStyle w:val="Standard"/>
        <w:ind w:left="709"/>
        <w:jc w:val="both"/>
        <w:rPr>
          <w:rFonts w:ascii="Times New Roman" w:hAnsi="Times New Roman"/>
          <w:sz w:val="24"/>
          <w:szCs w:val="24"/>
        </w:rPr>
      </w:pPr>
    </w:p>
    <w:p w14:paraId="4F766254" w14:textId="77777777" w:rsidR="00C554AF" w:rsidRDefault="00C554AF">
      <w:pPr>
        <w:pStyle w:val="Standard"/>
        <w:ind w:left="709"/>
        <w:jc w:val="both"/>
        <w:rPr>
          <w:rFonts w:ascii="Times New Roman" w:hAnsi="Times New Roman"/>
          <w:sz w:val="24"/>
          <w:szCs w:val="24"/>
        </w:rPr>
      </w:pPr>
    </w:p>
    <w:p w14:paraId="0BA710F4" w14:textId="77777777" w:rsidR="00C554AF" w:rsidRDefault="003F6C51">
      <w:pPr>
        <w:pStyle w:val="Standard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14:paraId="23420B5A" w14:textId="77777777" w:rsidR="00C554AF" w:rsidRDefault="003F6C51">
      <w:pPr>
        <w:pStyle w:val="Standard"/>
        <w:spacing w:after="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(miejscowość,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data) 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(podpis osoby (osób) upoważnionej(-</w:t>
      </w:r>
      <w:proofErr w:type="spellStart"/>
      <w:r>
        <w:rPr>
          <w:rFonts w:ascii="Times New Roman" w:hAnsi="Times New Roman"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37BA43B4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do reprezentowania podwykonawcy)</w:t>
      </w:r>
    </w:p>
    <w:p w14:paraId="7FC41938" w14:textId="77777777" w:rsidR="00C554AF" w:rsidRDefault="00C554AF">
      <w:pPr>
        <w:pStyle w:val="Standard"/>
        <w:ind w:left="709"/>
        <w:jc w:val="both"/>
        <w:rPr>
          <w:rFonts w:ascii="Times New Roman" w:hAnsi="Times New Roman"/>
          <w:sz w:val="16"/>
          <w:szCs w:val="16"/>
        </w:rPr>
      </w:pPr>
    </w:p>
    <w:p w14:paraId="21086877" w14:textId="77777777" w:rsidR="00C554AF" w:rsidRDefault="003F6C51">
      <w:pPr>
        <w:pStyle w:val="Standard"/>
        <w:tabs>
          <w:tab w:val="left" w:pos="-1429"/>
          <w:tab w:val="left" w:pos="-600"/>
          <w:tab w:val="left" w:pos="513"/>
          <w:tab w:val="left" w:pos="2324"/>
        </w:tabs>
        <w:spacing w:after="120" w:line="240" w:lineRule="auto"/>
        <w:ind w:hanging="3912"/>
        <w:jc w:val="both"/>
        <w:outlineLvl w:val="0"/>
      </w:pPr>
      <w:r>
        <w:rPr>
          <w:rFonts w:ascii="Times New Roman" w:hAnsi="Times New Roman"/>
          <w:sz w:val="24"/>
          <w:szCs w:val="24"/>
        </w:rPr>
        <w:t xml:space="preserve">2.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Oświadczam, że w stosunku do ww. podmiotu zachodzą podstawy wykluczenia                           z postępowania na mocy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podać mającą zastosowanie podstawę wykluczenia spośród wskazanych powyżej).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110 ust. 2 ustawy PZP podjęto następujące środki naprawcze: ……………………………………………………………………………...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5A9C5F17" w14:textId="77777777" w:rsidR="00C554AF" w:rsidRDefault="00C554AF">
      <w:pPr>
        <w:pStyle w:val="Standard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F8E899" w14:textId="77777777" w:rsidR="00C554AF" w:rsidRDefault="00C554AF">
      <w:pPr>
        <w:pStyle w:val="Standard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14:paraId="56FFF6FE" w14:textId="77777777" w:rsidR="00C554AF" w:rsidRDefault="00C554AF">
      <w:pPr>
        <w:pStyle w:val="Standard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14:paraId="34B35E11" w14:textId="77777777" w:rsidR="00C554AF" w:rsidRDefault="00C554AF">
      <w:pPr>
        <w:pStyle w:val="Standard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14:paraId="602C8C50" w14:textId="77777777" w:rsidR="00C554AF" w:rsidRDefault="00C554AF">
      <w:pPr>
        <w:pStyle w:val="Standard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14:paraId="280FC69C" w14:textId="77777777" w:rsidR="00C554AF" w:rsidRDefault="003F6C51">
      <w:pPr>
        <w:pStyle w:val="Standard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14:paraId="00431795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ab/>
        <w:t xml:space="preserve">  (miejscowość,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data) 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(podpis osoby (osób) </w:t>
      </w:r>
      <w:r>
        <w:rPr>
          <w:rFonts w:ascii="Times New Roman" w:hAnsi="Times New Roman"/>
          <w:i/>
          <w:sz w:val="16"/>
          <w:szCs w:val="16"/>
        </w:rPr>
        <w:t>upoważnionej(-</w:t>
      </w:r>
      <w:proofErr w:type="spellStart"/>
      <w:r>
        <w:rPr>
          <w:rFonts w:ascii="Times New Roman" w:hAnsi="Times New Roman"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28EC587E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do reprezentowania podwykonawcy)</w:t>
      </w:r>
    </w:p>
    <w:p w14:paraId="0E0B9772" w14:textId="77777777" w:rsidR="00C554AF" w:rsidRDefault="00C554AF">
      <w:pPr>
        <w:pStyle w:val="Standard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BD9EB8" w14:textId="77777777" w:rsidR="00C554AF" w:rsidRDefault="00C554AF">
      <w:pPr>
        <w:pStyle w:val="Standard"/>
        <w:spacing w:after="120" w:line="240" w:lineRule="auto"/>
        <w:ind w:left="709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E7EDC6D" w14:textId="77777777" w:rsidR="00C554AF" w:rsidRDefault="003F6C51">
      <w:pPr>
        <w:pStyle w:val="Standard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III. Oświadczenie dotyczące podmiotu, na którego zasoby </w:t>
      </w:r>
      <w:r>
        <w:rPr>
          <w:rFonts w:ascii="Times New Roman" w:hAnsi="Times New Roman"/>
          <w:b/>
          <w:iCs/>
          <w:sz w:val="24"/>
          <w:szCs w:val="24"/>
        </w:rPr>
        <w:t>powołuje się Wykonawca</w:t>
      </w:r>
    </w:p>
    <w:p w14:paraId="03DB0483" w14:textId="77777777" w:rsidR="00C554AF" w:rsidRDefault="00C554AF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0448D0F0" w14:textId="77777777" w:rsidR="00C554AF" w:rsidRDefault="003F6C51">
      <w:pPr>
        <w:pStyle w:val="Akapitzlist"/>
        <w:numPr>
          <w:ilvl w:val="0"/>
          <w:numId w:val="5"/>
        </w:num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 xml:space="preserve">, </w:t>
      </w:r>
      <w:r>
        <w:rPr>
          <w:iCs/>
        </w:rPr>
        <w:t>na którego zasoby powołuje się Wykonawca</w:t>
      </w:r>
      <w:r>
        <w:t>: (</w:t>
      </w:r>
      <w:r>
        <w:rPr>
          <w:i/>
        </w:rPr>
        <w:t>należy podać pełną nazwę/firmę, adres, a także      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…………………</w:t>
      </w:r>
      <w:proofErr w:type="gramStart"/>
      <w:r>
        <w:t>…….</w:t>
      </w:r>
      <w:proofErr w:type="gramEnd"/>
      <w:r>
        <w:t>……………</w:t>
      </w:r>
      <w:r>
        <w:t>………………………… nie zachodzą podstawy wykluczenia                           z postępowania o udzielenie zamówienia.</w:t>
      </w:r>
    </w:p>
    <w:p w14:paraId="78843544" w14:textId="77777777" w:rsidR="00C554AF" w:rsidRDefault="00C554AF">
      <w:pPr>
        <w:pStyle w:val="Standard"/>
        <w:ind w:left="709"/>
        <w:jc w:val="both"/>
        <w:rPr>
          <w:rFonts w:ascii="Times New Roman" w:hAnsi="Times New Roman"/>
          <w:sz w:val="24"/>
          <w:szCs w:val="24"/>
        </w:rPr>
      </w:pPr>
    </w:p>
    <w:p w14:paraId="02FC66BF" w14:textId="77777777" w:rsidR="00C554AF" w:rsidRDefault="003F6C51">
      <w:pPr>
        <w:pStyle w:val="Standard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14:paraId="27FE5660" w14:textId="77777777" w:rsidR="00C554AF" w:rsidRDefault="003F6C51">
      <w:pPr>
        <w:pStyle w:val="Standard"/>
        <w:spacing w:after="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(miejscowość,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data) </w:t>
      </w:r>
      <w:r>
        <w:rPr>
          <w:rFonts w:ascii="Times New Roman" w:hAnsi="Times New Roman"/>
          <w:i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(podpis osoby (osób) upoważnionej(-</w:t>
      </w:r>
      <w:proofErr w:type="spellStart"/>
      <w:r>
        <w:rPr>
          <w:rFonts w:ascii="Times New Roman" w:hAnsi="Times New Roman"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3446210" w14:textId="77777777" w:rsidR="00C554AF" w:rsidRDefault="00C554AF">
      <w:pPr>
        <w:pStyle w:val="Standard"/>
        <w:spacing w:after="0" w:line="240" w:lineRule="auto"/>
        <w:ind w:firstLine="708"/>
        <w:rPr>
          <w:rFonts w:ascii="Times New Roman" w:hAnsi="Times New Roman"/>
          <w:i/>
          <w:sz w:val="16"/>
          <w:szCs w:val="16"/>
        </w:rPr>
      </w:pPr>
    </w:p>
    <w:p w14:paraId="5172F1B4" w14:textId="77777777" w:rsidR="00C554AF" w:rsidRDefault="00C554AF">
      <w:pPr>
        <w:pStyle w:val="Standard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AF63D4" w14:textId="77777777" w:rsidR="00C554AF" w:rsidRDefault="003F6C51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Oświadczam, że w stosunku do ww. podmiotu zachodzą podstawy wykluczenia z postępowania na mocy art. …………. ustawy </w:t>
      </w:r>
      <w:proofErr w:type="spellStart"/>
      <w:r>
        <w:t>Pzp</w:t>
      </w:r>
      <w:proofErr w:type="spellEnd"/>
      <w:r>
        <w:t xml:space="preserve"> (</w:t>
      </w:r>
      <w:r>
        <w:rPr>
          <w:i/>
        </w:rPr>
        <w:t>podać m</w:t>
      </w:r>
      <w:r>
        <w:rPr>
          <w:i/>
        </w:rPr>
        <w:t xml:space="preserve">ającą zastosowanie podstawę wykluczenia spośród wskazanych powyżej). </w:t>
      </w:r>
      <w:r>
        <w:t>Jednocześnie oświadczam, że w związku z ww. okolicznością, na podstawie art. 110 ust. 2 ustawy PZP podjęto następujące środki naprawcze: …………………………………………………………………………………….</w:t>
      </w:r>
    </w:p>
    <w:p w14:paraId="009582E7" w14:textId="77777777" w:rsidR="00C554AF" w:rsidRDefault="00C554AF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02CB84F4" w14:textId="77777777" w:rsidR="00C554AF" w:rsidRDefault="00C554AF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54B83E7C" w14:textId="77777777" w:rsidR="00C554AF" w:rsidRDefault="003F6C51">
      <w:pPr>
        <w:pStyle w:val="Standard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14:paraId="3B420914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ab/>
        <w:t xml:space="preserve">  (miejscowość,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data) 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(podpis osoby (osób) upoważnionej(-</w:t>
      </w:r>
      <w:proofErr w:type="spellStart"/>
      <w:r>
        <w:rPr>
          <w:rFonts w:ascii="Times New Roman" w:hAnsi="Times New Roman"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F631051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do reprezentowania podwykonawcy)</w:t>
      </w:r>
    </w:p>
    <w:p w14:paraId="4675DB47" w14:textId="77777777" w:rsidR="00C554AF" w:rsidRDefault="00C554AF">
      <w:pPr>
        <w:pStyle w:val="Standard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26A0358" w14:textId="77777777" w:rsidR="00C554AF" w:rsidRDefault="00C554AF">
      <w:pPr>
        <w:pStyle w:val="Standard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0F0490" w14:textId="77777777" w:rsidR="00C554AF" w:rsidRDefault="00C554AF">
      <w:pPr>
        <w:pStyle w:val="Standard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32EC7A0" w14:textId="77777777" w:rsidR="00C554AF" w:rsidRDefault="003F6C51">
      <w:pPr>
        <w:pStyle w:val="Standard"/>
        <w:jc w:val="both"/>
      </w:pPr>
      <w:r>
        <w:rPr>
          <w:rFonts w:ascii="Times New Roman" w:hAnsi="Times New Roman"/>
          <w:b/>
        </w:rPr>
        <w:t xml:space="preserve">IV. </w:t>
      </w:r>
      <w:r>
        <w:rPr>
          <w:rFonts w:ascii="Times New Roman" w:hAnsi="Times New Roman"/>
          <w:b/>
          <w:sz w:val="24"/>
          <w:szCs w:val="24"/>
        </w:rPr>
        <w:t xml:space="preserve">Oświadczam, że wszystkie informacje podane w powyższych oświadczeniach są aktualne i zgodne z prawdą oraz zostały przedstawione z pełną </w:t>
      </w:r>
      <w:r>
        <w:rPr>
          <w:rFonts w:ascii="Times New Roman" w:hAnsi="Times New Roman"/>
          <w:b/>
          <w:sz w:val="24"/>
          <w:szCs w:val="24"/>
        </w:rPr>
        <w:t>świadomością konsekwencji wprowadzenia zamawiającego w błąd przy przedstawianiu informacji.</w:t>
      </w:r>
    </w:p>
    <w:p w14:paraId="14AD31A0" w14:textId="77777777" w:rsidR="00C554AF" w:rsidRDefault="00C554AF">
      <w:pPr>
        <w:pStyle w:val="Standard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557B33" w14:textId="77777777" w:rsidR="00C554AF" w:rsidRDefault="00C554AF">
      <w:pPr>
        <w:pStyle w:val="Standard"/>
        <w:spacing w:after="120" w:line="240" w:lineRule="auto"/>
        <w:ind w:left="708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643696" w14:textId="77777777" w:rsidR="00C554AF" w:rsidRDefault="003F6C51">
      <w:pPr>
        <w:pStyle w:val="Standard"/>
        <w:spacing w:after="0" w:line="240" w:lineRule="auto"/>
      </w:pPr>
      <w:r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14:paraId="4C8ED0EA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(miejscowość,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data) 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(podpis osoby (osób) upoważnionej(-</w:t>
      </w:r>
      <w:proofErr w:type="spellStart"/>
      <w:r>
        <w:rPr>
          <w:rFonts w:ascii="Times New Roman" w:hAnsi="Times New Roman"/>
          <w:i/>
          <w:sz w:val="16"/>
          <w:szCs w:val="16"/>
        </w:rPr>
        <w:t>ych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1DF1723C" w14:textId="77777777" w:rsidR="00C554AF" w:rsidRDefault="003F6C51">
      <w:pPr>
        <w:pStyle w:val="Standard"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do reprezentowania Wykonawcy)</w:t>
      </w:r>
    </w:p>
    <w:p w14:paraId="52B81760" w14:textId="77777777" w:rsidR="00C554AF" w:rsidRDefault="00C554AF">
      <w:pPr>
        <w:pStyle w:val="Standard"/>
        <w:spacing w:after="160" w:line="256" w:lineRule="auto"/>
        <w:rPr>
          <w:rFonts w:ascii="Times New Roman" w:hAnsi="Times New Roman"/>
          <w:i/>
          <w:sz w:val="24"/>
          <w:szCs w:val="24"/>
        </w:rPr>
      </w:pPr>
    </w:p>
    <w:p w14:paraId="7B65A4D3" w14:textId="77777777" w:rsidR="00C554AF" w:rsidRDefault="00C554AF">
      <w:pPr>
        <w:pStyle w:val="Standard"/>
        <w:spacing w:after="160" w:line="256" w:lineRule="auto"/>
        <w:rPr>
          <w:rFonts w:ascii="Times New Roman" w:hAnsi="Times New Roman"/>
          <w:i/>
          <w:sz w:val="24"/>
          <w:szCs w:val="24"/>
        </w:rPr>
      </w:pPr>
    </w:p>
    <w:p w14:paraId="05712286" w14:textId="77777777" w:rsidR="00C554AF" w:rsidRDefault="00C554AF">
      <w:pPr>
        <w:pStyle w:val="Standard"/>
      </w:pPr>
    </w:p>
    <w:sectPr w:rsidR="00C554AF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7DD1" w14:textId="77777777" w:rsidR="003F6C51" w:rsidRDefault="003F6C51">
      <w:r>
        <w:separator/>
      </w:r>
    </w:p>
  </w:endnote>
  <w:endnote w:type="continuationSeparator" w:id="0">
    <w:p w14:paraId="15CD0889" w14:textId="77777777" w:rsidR="003F6C51" w:rsidRDefault="003F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04D8" w14:textId="77777777" w:rsidR="00ED083E" w:rsidRDefault="003F6C51">
    <w:pPr>
      <w:pStyle w:val="Standard"/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397A" w14:textId="77777777" w:rsidR="003F6C51" w:rsidRDefault="003F6C51">
      <w:r>
        <w:rPr>
          <w:color w:val="000000"/>
        </w:rPr>
        <w:separator/>
      </w:r>
    </w:p>
  </w:footnote>
  <w:footnote w:type="continuationSeparator" w:id="0">
    <w:p w14:paraId="4396B64C" w14:textId="77777777" w:rsidR="003F6C51" w:rsidRDefault="003F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3AAC" w14:textId="77777777" w:rsidR="00ED083E" w:rsidRDefault="003F6C51">
    <w:pPr>
      <w:pStyle w:val="Nagwek"/>
      <w:jc w:val="center"/>
      <w:rPr>
        <w:color w:val="C9211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7CB7"/>
    <w:multiLevelType w:val="multilevel"/>
    <w:tmpl w:val="728C09B2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6CD0473"/>
    <w:multiLevelType w:val="multilevel"/>
    <w:tmpl w:val="A4CC96B0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58300260"/>
    <w:multiLevelType w:val="multilevel"/>
    <w:tmpl w:val="9A4012F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1F400E6"/>
    <w:multiLevelType w:val="multilevel"/>
    <w:tmpl w:val="387448FC"/>
    <w:styleLink w:val="WWNum1"/>
    <w:lvl w:ilvl="0">
      <w:start w:val="1"/>
      <w:numFmt w:val="lowerLetter"/>
      <w:lvlText w:val="%1"/>
      <w:lvlJc w:val="left"/>
      <w:pPr>
        <w:ind w:left="1770" w:hanging="360"/>
      </w:pPr>
    </w:lvl>
    <w:lvl w:ilvl="1">
      <w:start w:val="1"/>
      <w:numFmt w:val="lowerLetter"/>
      <w:lvlText w:val="%1.%2"/>
      <w:lvlJc w:val="left"/>
      <w:pPr>
        <w:ind w:left="2490" w:hanging="360"/>
      </w:pPr>
    </w:lvl>
    <w:lvl w:ilvl="2">
      <w:start w:val="1"/>
      <w:numFmt w:val="upperRoman"/>
      <w:lvlText w:val="%1.%2.%3"/>
      <w:lvlJc w:val="left"/>
      <w:pPr>
        <w:ind w:left="3750" w:hanging="720"/>
      </w:pPr>
    </w:lvl>
    <w:lvl w:ilvl="3">
      <w:start w:val="1"/>
      <w:numFmt w:val="decimal"/>
      <w:lvlText w:val="%1.%2.%3.%4"/>
      <w:lvlJc w:val="left"/>
      <w:pPr>
        <w:ind w:left="3930" w:hanging="360"/>
      </w:pPr>
    </w:lvl>
    <w:lvl w:ilvl="4">
      <w:start w:val="1"/>
      <w:numFmt w:val="lowerLetter"/>
      <w:lvlText w:val="%1.%2.%3.%4.%5"/>
      <w:lvlJc w:val="left"/>
      <w:pPr>
        <w:ind w:left="4650" w:hanging="360"/>
      </w:pPr>
    </w:lvl>
    <w:lvl w:ilvl="5">
      <w:start w:val="1"/>
      <w:numFmt w:val="lowerRoman"/>
      <w:lvlText w:val="%1.%2.%3.%4.%5.%6"/>
      <w:lvlJc w:val="right"/>
      <w:pPr>
        <w:ind w:left="5370" w:hanging="180"/>
      </w:pPr>
    </w:lvl>
    <w:lvl w:ilvl="6">
      <w:start w:val="1"/>
      <w:numFmt w:val="decimal"/>
      <w:lvlText w:val="%1.%2.%3.%4.%5.%6.%7"/>
      <w:lvlJc w:val="left"/>
      <w:pPr>
        <w:ind w:left="6090" w:hanging="360"/>
      </w:pPr>
    </w:lvl>
    <w:lvl w:ilvl="7">
      <w:start w:val="1"/>
      <w:numFmt w:val="lowerLetter"/>
      <w:lvlText w:val="%1.%2.%3.%4.%5.%6.%7.%8"/>
      <w:lvlJc w:val="left"/>
      <w:pPr>
        <w:ind w:left="6810" w:hanging="360"/>
      </w:pPr>
    </w:lvl>
    <w:lvl w:ilvl="8">
      <w:start w:val="1"/>
      <w:numFmt w:val="lowerRoman"/>
      <w:lvlText w:val="%1.%2.%3.%4.%5.%6.%7.%8.%9"/>
      <w:lvlJc w:val="right"/>
      <w:pPr>
        <w:ind w:left="75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54AF"/>
    <w:rsid w:val="000B3842"/>
    <w:rsid w:val="003F6C51"/>
    <w:rsid w:val="00C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C4F6"/>
  <w15:docId w15:val="{C39B3F97-7ACA-41D4-B06C-5F851388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0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Szewczuk</dc:creator>
  <cp:lastModifiedBy>Julia Mirosław jm68128</cp:lastModifiedBy>
  <cp:revision>2</cp:revision>
  <dcterms:created xsi:type="dcterms:W3CDTF">2021-10-01T20:22:00Z</dcterms:created>
  <dcterms:modified xsi:type="dcterms:W3CDTF">2021-10-01T20:22:00Z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