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178A" w14:textId="77777777" w:rsidR="0083513B" w:rsidRDefault="0036770F">
      <w:pPr>
        <w:pStyle w:val="Standard"/>
        <w:spacing w:after="0" w:line="240" w:lineRule="auto"/>
        <w:jc w:val="right"/>
      </w:pPr>
      <w:r>
        <w:rPr>
          <w:rFonts w:ascii="Times New Roman" w:hAnsi="Times New Roman"/>
          <w:i/>
        </w:rPr>
        <w:t>Załącznik nr 2 do postępowania PZPSW.III.271.1.2021</w:t>
      </w:r>
    </w:p>
    <w:p w14:paraId="3B98B9C3" w14:textId="77777777" w:rsidR="0083513B" w:rsidRDefault="0083513B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1B4341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01783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2E305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BF5E8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</w:p>
    <w:p w14:paraId="31659CE0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(pieczęć wykonawcy)</w:t>
      </w:r>
    </w:p>
    <w:p w14:paraId="223FFDD1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BF8F67F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915291F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772EF" w14:textId="77777777" w:rsidR="0083513B" w:rsidRDefault="0036770F">
      <w:pPr>
        <w:ind w:left="4956"/>
      </w:pPr>
      <w:r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cs="Calibri"/>
          <w:b/>
          <w:bCs/>
          <w:sz w:val="28"/>
          <w:szCs w:val="28"/>
        </w:rPr>
        <w:t>Powiatowy Zespół Placówek</w:t>
      </w:r>
    </w:p>
    <w:p w14:paraId="43613183" w14:textId="77777777" w:rsidR="0083513B" w:rsidRDefault="0036770F">
      <w:pPr>
        <w:ind w:left="4956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Szkolno-Wychowawczych</w:t>
      </w:r>
    </w:p>
    <w:p w14:paraId="02B53DA5" w14:textId="77777777" w:rsidR="0083513B" w:rsidRDefault="0036770F">
      <w:pPr>
        <w:ind w:left="2124" w:firstLine="708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w Hrubieszowie</w:t>
      </w:r>
    </w:p>
    <w:p w14:paraId="7E0A8841" w14:textId="77777777" w:rsidR="0083513B" w:rsidRDefault="0036770F">
      <w:pPr>
        <w:pStyle w:val="Standard"/>
        <w:spacing w:after="0" w:line="240" w:lineRule="auto"/>
        <w:ind w:left="4956"/>
        <w:jc w:val="both"/>
      </w:pPr>
      <w:r>
        <w:rPr>
          <w:rFonts w:ascii="Times New Roman" w:hAnsi="Times New Roman"/>
          <w:b/>
          <w:sz w:val="24"/>
          <w:szCs w:val="24"/>
        </w:rPr>
        <w:t>22-500 Hrubieszów</w:t>
      </w:r>
    </w:p>
    <w:p w14:paraId="751A10FC" w14:textId="77777777" w:rsidR="0083513B" w:rsidRDefault="0036770F">
      <w:pPr>
        <w:pStyle w:val="Standard"/>
        <w:spacing w:after="0" w:line="240" w:lineRule="auto"/>
        <w:ind w:left="4248" w:firstLine="708"/>
        <w:jc w:val="both"/>
      </w:pPr>
      <w:r>
        <w:rPr>
          <w:rFonts w:ascii="Times New Roman" w:hAnsi="Times New Roman"/>
          <w:b/>
          <w:sz w:val="24"/>
          <w:szCs w:val="24"/>
        </w:rPr>
        <w:t>ul. Zamojska 16A</w:t>
      </w:r>
    </w:p>
    <w:p w14:paraId="040A8F8F" w14:textId="77777777" w:rsidR="0083513B" w:rsidRDefault="0083513B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3205BE" w14:textId="77777777" w:rsidR="0083513B" w:rsidRDefault="0083513B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13049E" w14:textId="77777777" w:rsidR="0083513B" w:rsidRDefault="0083513B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A4FCE3" w14:textId="77777777" w:rsidR="0083513B" w:rsidRDefault="0083513B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8661FD" w14:textId="77777777" w:rsidR="0083513B" w:rsidRDefault="0036770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3C69F25D" w14:textId="77777777" w:rsidR="0083513B" w:rsidRDefault="0083513B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83B041" w14:textId="77777777" w:rsidR="0083513B" w:rsidRDefault="003677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Składając </w:t>
      </w:r>
      <w:r>
        <w:rPr>
          <w:rFonts w:ascii="Times New Roman" w:hAnsi="Times New Roman"/>
          <w:sz w:val="24"/>
          <w:szCs w:val="24"/>
        </w:rPr>
        <w:t xml:space="preserve">ofertę w postępowaniu prowadzonym w trybie podstawowym bez przeprowadzenia negocjacji zgodnie z art. 275 pkt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pt. „Przebudowa i dostosowanie do wymagań przeciwpożarowych budynku Powiatowego Zespołu Placówek Szkolno-Wychowawczych”</w:t>
      </w:r>
    </w:p>
    <w:p w14:paraId="220D789E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9186A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AA49A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978CC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</w:t>
      </w:r>
      <w:r>
        <w:rPr>
          <w:rFonts w:ascii="Times New Roman" w:hAnsi="Times New Roman"/>
          <w:sz w:val="24"/>
          <w:szCs w:val="24"/>
        </w:rPr>
        <w:t>awcy: ...............................................................................</w:t>
      </w:r>
    </w:p>
    <w:p w14:paraId="46FBDD36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235CF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.....................................................................................................</w:t>
      </w:r>
    </w:p>
    <w:p w14:paraId="1DB73432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A2E85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TEL./FAX: 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.….</w:t>
      </w:r>
    </w:p>
    <w:p w14:paraId="56B75B50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6F257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– mail:</w:t>
      </w:r>
      <w:r>
        <w:rPr>
          <w:rFonts w:ascii="Times New Roman" w:hAnsi="Times New Roman"/>
          <w:sz w:val="24"/>
          <w:szCs w:val="24"/>
        </w:rPr>
        <w:tab/>
        <w:t>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.…………..</w:t>
      </w:r>
    </w:p>
    <w:p w14:paraId="7DFBCB1E" w14:textId="77777777" w:rsidR="0083513B" w:rsidRDefault="0083513B">
      <w:pPr>
        <w:widowControl/>
        <w:suppressAutoHyphens w:val="0"/>
        <w:spacing w:after="160" w:line="256" w:lineRule="auto"/>
        <w:textAlignment w:val="auto"/>
        <w:rPr>
          <w:rFonts w:cs="Calibri"/>
          <w:sz w:val="24"/>
          <w:szCs w:val="24"/>
        </w:rPr>
      </w:pPr>
    </w:p>
    <w:p w14:paraId="3FAC4418" w14:textId="77777777" w:rsidR="0083513B" w:rsidRDefault="0036770F">
      <w:pPr>
        <w:widowControl/>
        <w:suppressAutoHyphens w:val="0"/>
        <w:spacing w:after="160" w:line="256" w:lineRule="auto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skrzynki </w:t>
      </w:r>
      <w:proofErr w:type="spellStart"/>
      <w:r>
        <w:rPr>
          <w:rFonts w:cs="Calibri"/>
          <w:sz w:val="24"/>
          <w:szCs w:val="24"/>
        </w:rPr>
        <w:t>ePUAP</w:t>
      </w:r>
      <w:proofErr w:type="spellEnd"/>
      <w:r>
        <w:rPr>
          <w:rFonts w:cs="Calibri"/>
          <w:sz w:val="24"/>
          <w:szCs w:val="24"/>
        </w:rPr>
        <w:t xml:space="preserve"> ……………………………………………</w:t>
      </w:r>
    </w:p>
    <w:p w14:paraId="4EBD32D8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47869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…………………………..</w:t>
      </w:r>
    </w:p>
    <w:p w14:paraId="029C3C39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F15A6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Województwo:…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43AE4AF6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E9F0E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88DD6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63BF6" w14:textId="77777777" w:rsidR="0083513B" w:rsidRDefault="0036770F">
      <w:pPr>
        <w:pStyle w:val="Standard"/>
        <w:spacing w:after="0" w:line="240" w:lineRule="auto"/>
        <w:ind w:left="10" w:hanging="1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I. Oferujemy realizację zamówienia zgodnie ze wszystkimi warunkami określonymi                 w SWZ, za kwotę:</w:t>
      </w:r>
    </w:p>
    <w:p w14:paraId="54471173" w14:textId="77777777" w:rsidR="0083513B" w:rsidRDefault="0083513B">
      <w:pPr>
        <w:pStyle w:val="Standard"/>
        <w:spacing w:after="0" w:line="240" w:lineRule="auto"/>
        <w:ind w:left="10" w:hanging="10"/>
        <w:jc w:val="both"/>
        <w:rPr>
          <w:rFonts w:ascii="Times New Roman" w:hAnsi="Times New Roman"/>
          <w:sz w:val="24"/>
          <w:szCs w:val="24"/>
        </w:rPr>
      </w:pPr>
    </w:p>
    <w:p w14:paraId="457554C0" w14:textId="77777777" w:rsidR="0083513B" w:rsidRDefault="0036770F">
      <w:pPr>
        <w:widowControl/>
        <w:suppressAutoHyphens w:val="0"/>
        <w:spacing w:after="160" w:line="256" w:lineRule="auto"/>
        <w:jc w:val="both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brutto za realizację całego zamówienia: 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……….PLN</w:t>
      </w:r>
    </w:p>
    <w:p w14:paraId="414119C6" w14:textId="77777777" w:rsidR="0083513B" w:rsidRDefault="0036770F">
      <w:pPr>
        <w:widowControl/>
        <w:suppressAutoHyphens w:val="0"/>
        <w:spacing w:after="160" w:line="256" w:lineRule="auto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tym podatek od towarów i usług (VAT)…………………… PLN, wg stawki: ……. </w:t>
      </w:r>
    </w:p>
    <w:p w14:paraId="79869A77" w14:textId="77777777" w:rsidR="0083513B" w:rsidRDefault="0036770F">
      <w:pPr>
        <w:pStyle w:val="Akapitzlist"/>
        <w:ind w:left="567" w:hanging="567"/>
        <w:jc w:val="both"/>
      </w:pPr>
      <w:r>
        <w:rPr>
          <w:b/>
          <w:u w:val="single"/>
        </w:rPr>
        <w:lastRenderedPageBreak/>
        <w:t>II.   Oświadczamy, że:</w:t>
      </w:r>
    </w:p>
    <w:p w14:paraId="3BE0C9C2" w14:textId="77777777" w:rsidR="0083513B" w:rsidRDefault="0036770F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wykonamy w terminie określonym w SWZ,</w:t>
      </w:r>
    </w:p>
    <w:p w14:paraId="39A8DB23" w14:textId="77777777" w:rsidR="0083513B" w:rsidRDefault="0036770F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oferowane przez nas wykonanie robot budowlanych spełnia waru</w:t>
      </w:r>
      <w:r>
        <w:rPr>
          <w:rFonts w:ascii="Times New Roman" w:hAnsi="Times New Roman"/>
          <w:sz w:val="24"/>
          <w:szCs w:val="24"/>
        </w:rPr>
        <w:t>nki i wymagania Zamawiającego określone szczegółowo w SWZ,</w:t>
      </w:r>
    </w:p>
    <w:p w14:paraId="1DEBA861" w14:textId="77777777" w:rsidR="0083513B" w:rsidRDefault="0036770F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ze specyfikacją warunków zamówienia i akceptujemy wszystkie warunki w niej zawarte,</w:t>
      </w:r>
    </w:p>
    <w:p w14:paraId="74A762D5" w14:textId="77777777" w:rsidR="0083513B" w:rsidRDefault="0036770F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jesteśmy związani niniejszą ofertą przez okres 30 dni od upływu terminu składania ofert,</w:t>
      </w:r>
    </w:p>
    <w:p w14:paraId="54877E2A" w14:textId="77777777" w:rsidR="0083513B" w:rsidRDefault="0036770F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</w:t>
      </w:r>
      <w:r>
        <w:rPr>
          <w:rFonts w:ascii="Times New Roman" w:hAnsi="Times New Roman"/>
          <w:sz w:val="24"/>
          <w:szCs w:val="24"/>
        </w:rPr>
        <w:t>adku wyboru naszej oferty zobowiązujemy się do zawarcia umowy na warunkach przetargu w miejscu i terminie wyznaczonym przez Zamawiającego.</w:t>
      </w:r>
    </w:p>
    <w:p w14:paraId="6CFFE39A" w14:textId="77777777" w:rsidR="0083513B" w:rsidRDefault="0036770F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jest *:</w:t>
      </w:r>
    </w:p>
    <w:p w14:paraId="2FCB7CB0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* </w:t>
      </w:r>
      <w:r>
        <w:rPr>
          <w:rFonts w:ascii="Times New Roman" w:hAnsi="Times New Roman"/>
          <w:i/>
          <w:sz w:val="24"/>
          <w:szCs w:val="24"/>
          <w:u w:val="single"/>
        </w:rPr>
        <w:t>zaznaczyć właściwe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C7B3B96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Cs/>
          <w:sz w:val="24"/>
          <w:szCs w:val="24"/>
        </w:rPr>
        <w:t>mikroprzedsiębiorstwo</w:t>
      </w:r>
    </w:p>
    <w:p w14:paraId="0EA9C68E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Cs/>
          <w:sz w:val="24"/>
          <w:szCs w:val="24"/>
        </w:rPr>
        <w:t>małe przedsiębiorstwo</w:t>
      </w:r>
    </w:p>
    <w:p w14:paraId="2232FFFE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Cs/>
          <w:sz w:val="24"/>
          <w:szCs w:val="24"/>
        </w:rPr>
        <w:t xml:space="preserve">średnie </w:t>
      </w:r>
      <w:r>
        <w:rPr>
          <w:rFonts w:ascii="Times New Roman" w:hAnsi="Times New Roman"/>
          <w:bCs/>
          <w:sz w:val="24"/>
          <w:szCs w:val="24"/>
        </w:rPr>
        <w:t>przedsiębiorstwo</w:t>
      </w:r>
    </w:p>
    <w:p w14:paraId="199374EA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Cs/>
          <w:sz w:val="24"/>
          <w:szCs w:val="24"/>
        </w:rPr>
        <w:t>jednoosobowa działalność gospodarcza</w:t>
      </w:r>
    </w:p>
    <w:p w14:paraId="48F8ECFB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Cs/>
          <w:sz w:val="24"/>
          <w:szCs w:val="24"/>
        </w:rPr>
        <w:t>osoba fizyczna nieprowadząca działalności gospodarczej</w:t>
      </w:r>
    </w:p>
    <w:p w14:paraId="10A826F6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Cs/>
          <w:sz w:val="24"/>
          <w:szCs w:val="24"/>
        </w:rPr>
        <w:t>inny rodzaj</w:t>
      </w:r>
    </w:p>
    <w:p w14:paraId="1DEB73AD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C17230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W przypadku złożenia oferty przez Wykonawców wspólnie ubiegających się o udzielenie zamówienia powyższą informację </w:t>
      </w:r>
      <w:r>
        <w:rPr>
          <w:rFonts w:ascii="Times New Roman" w:hAnsi="Times New Roman"/>
          <w:i/>
          <w:sz w:val="24"/>
          <w:szCs w:val="24"/>
        </w:rPr>
        <w:t>należy powielić dla każdego z Wykonawców wspólnie ubiegających się o udzielenie zamówienia.</w:t>
      </w:r>
    </w:p>
    <w:p w14:paraId="54467A12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EC5EE44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52657D" w14:textId="77777777" w:rsidR="0083513B" w:rsidRDefault="0036770F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en-US"/>
        </w:rPr>
      </w:pPr>
      <w:r>
        <w:rPr>
          <w:rFonts w:ascii="Times New Roman" w:eastAsia="Lucida Sans Unicode" w:hAnsi="Times New Roman"/>
          <w:sz w:val="24"/>
          <w:szCs w:val="24"/>
          <w:lang w:eastAsia="en-US"/>
        </w:rPr>
        <w:t>wybór naszej oferty (należy zaznaczyć właściwe):</w:t>
      </w:r>
    </w:p>
    <w:p w14:paraId="460C74DB" w14:textId="77777777" w:rsidR="0083513B" w:rsidRDefault="0036770F">
      <w:pPr>
        <w:pStyle w:val="Standard"/>
        <w:widowControl w:val="0"/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eastAsia="Lucida Sans Unicode" w:hAnsi="Times New Roman"/>
          <w:b/>
          <w:sz w:val="24"/>
          <w:szCs w:val="24"/>
          <w:u w:val="single"/>
          <w:lang w:eastAsia="en-US"/>
        </w:rPr>
        <w:t>nie będzie</w:t>
      </w:r>
      <w:r>
        <w:rPr>
          <w:rFonts w:ascii="Times New Roman" w:eastAsia="Lucida Sans Unicode" w:hAnsi="Times New Roman"/>
          <w:sz w:val="24"/>
          <w:szCs w:val="24"/>
          <w:lang w:eastAsia="en-US"/>
        </w:rPr>
        <w:t xml:space="preserve"> prowadzić do powstania u Zamawiającego obowiązku podatkowego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eastAsia="en-US"/>
        </w:rPr>
        <w:t>zgodnie z przepisami o podatku od towar</w:t>
      </w:r>
      <w:r>
        <w:rPr>
          <w:rFonts w:ascii="Times New Roman" w:eastAsia="Lucida Sans Unicode" w:hAnsi="Times New Roman"/>
          <w:sz w:val="24"/>
          <w:szCs w:val="24"/>
          <w:lang w:eastAsia="en-US"/>
        </w:rPr>
        <w:t>ów i usług.</w:t>
      </w:r>
    </w:p>
    <w:p w14:paraId="66EBC68E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/>
          <w:sz w:val="24"/>
          <w:szCs w:val="24"/>
          <w:u w:val="single"/>
        </w:rPr>
        <w:t>będzie</w:t>
      </w:r>
      <w:r>
        <w:rPr>
          <w:rFonts w:ascii="Times New Roman" w:hAnsi="Times New Roman"/>
          <w:sz w:val="24"/>
          <w:szCs w:val="24"/>
        </w:rPr>
        <w:t xml:space="preserve"> prowadzić do powstania </w:t>
      </w:r>
      <w:r>
        <w:rPr>
          <w:rFonts w:ascii="Times New Roman" w:eastAsia="Lucida Sans Unicode" w:hAnsi="Times New Roman"/>
          <w:sz w:val="24"/>
          <w:szCs w:val="24"/>
          <w:lang w:eastAsia="en-US"/>
        </w:rPr>
        <w:t>u Zamawiającego obowiązku podatkowego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eastAsia="en-US"/>
        </w:rPr>
        <w:t>zgodnie z przepisami o podatku od towarów i usług w zakresie:</w:t>
      </w:r>
    </w:p>
    <w:p w14:paraId="7E2D1CFC" w14:textId="77777777" w:rsidR="0083513B" w:rsidRDefault="0083513B">
      <w:pPr>
        <w:pStyle w:val="Standard"/>
        <w:spacing w:after="0" w:line="240" w:lineRule="auto"/>
        <w:ind w:left="993" w:hanging="284"/>
        <w:jc w:val="both"/>
        <w:rPr>
          <w:rFonts w:ascii="Times New Roman" w:eastAsia="Lucida Sans Unicode" w:hAnsi="Times New Roman"/>
          <w:sz w:val="24"/>
          <w:szCs w:val="24"/>
          <w:lang w:eastAsia="en-US"/>
        </w:rPr>
      </w:pPr>
    </w:p>
    <w:p w14:paraId="23BDE2DD" w14:textId="77777777" w:rsidR="0083513B" w:rsidRDefault="0036770F">
      <w:pPr>
        <w:pStyle w:val="Standard"/>
        <w:spacing w:after="0" w:line="240" w:lineRule="auto"/>
        <w:ind w:left="1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6B500BE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(wskazać nazwę (rodzaj) towaru lub usługi, których dostawa lub świadczeni</w:t>
      </w:r>
      <w:r>
        <w:rPr>
          <w:rFonts w:ascii="Times New Roman" w:hAnsi="Times New Roman"/>
          <w:i/>
          <w:sz w:val="20"/>
          <w:szCs w:val="20"/>
        </w:rPr>
        <w:t>e będzie prowadzić do jego powstania)</w:t>
      </w:r>
    </w:p>
    <w:p w14:paraId="28EA454D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wartości netto bez kwoty podatku: …………………………... zł, (słownie </w:t>
      </w:r>
      <w:proofErr w:type="gramStart"/>
      <w:r>
        <w:rPr>
          <w:rFonts w:ascii="Times New Roman" w:hAnsi="Times New Roman"/>
          <w:sz w:val="24"/>
          <w:szCs w:val="24"/>
        </w:rPr>
        <w:t>złotych:…</w:t>
      </w:r>
      <w:proofErr w:type="gramEnd"/>
      <w:r>
        <w:rPr>
          <w:rFonts w:ascii="Times New Roman" w:hAnsi="Times New Roman"/>
          <w:sz w:val="24"/>
          <w:szCs w:val="24"/>
        </w:rPr>
        <w:t>…….)</w:t>
      </w:r>
    </w:p>
    <w:p w14:paraId="3E71715E" w14:textId="77777777" w:rsidR="0083513B" w:rsidRDefault="0036770F">
      <w:pPr>
        <w:pStyle w:val="Standard"/>
        <w:spacing w:after="0" w:line="240" w:lineRule="auto"/>
        <w:ind w:firstLine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(wskazać wartość netto, bez kwoty podatku)</w:t>
      </w:r>
    </w:p>
    <w:p w14:paraId="2116E72F" w14:textId="77777777" w:rsidR="0083513B" w:rsidRDefault="0036770F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przedmiot zamówienia </w:t>
      </w:r>
      <w:r>
        <w:rPr>
          <w:rFonts w:ascii="Times New Roman" w:hAnsi="Times New Roman"/>
          <w:sz w:val="24"/>
          <w:szCs w:val="24"/>
        </w:rPr>
        <w:t>zamierzamy zrealizować (należy zaznaczyć X):</w:t>
      </w:r>
    </w:p>
    <w:p w14:paraId="06AFCD38" w14:textId="77777777" w:rsidR="0083513B" w:rsidRDefault="0083513B">
      <w:pPr>
        <w:pStyle w:val="Standard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1609A56" w14:textId="77777777" w:rsidR="0083513B" w:rsidRDefault="0036770F">
      <w:pPr>
        <w:pStyle w:val="Standard"/>
        <w:spacing w:after="5" w:line="244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□  bez</w:t>
      </w:r>
      <w:proofErr w:type="gramEnd"/>
      <w:r>
        <w:rPr>
          <w:rFonts w:ascii="Times New Roman" w:hAnsi="Times New Roman"/>
          <w:sz w:val="24"/>
          <w:szCs w:val="24"/>
        </w:rPr>
        <w:t xml:space="preserve"> udziału Podwykonawców</w:t>
      </w:r>
    </w:p>
    <w:p w14:paraId="120DA98A" w14:textId="77777777" w:rsidR="0083513B" w:rsidRDefault="0036770F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□  z</w:t>
      </w:r>
      <w:proofErr w:type="gramEnd"/>
      <w:r>
        <w:rPr>
          <w:rFonts w:ascii="Times New Roman" w:hAnsi="Times New Roman"/>
          <w:sz w:val="24"/>
          <w:szCs w:val="24"/>
        </w:rPr>
        <w:t xml:space="preserve"> udziałem Podwykonawców:</w:t>
      </w:r>
    </w:p>
    <w:p w14:paraId="312DD3DF" w14:textId="77777777" w:rsidR="0083513B" w:rsidRDefault="0083513B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625E974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………………………………………………………………………………………...…...,</w:t>
      </w:r>
    </w:p>
    <w:p w14:paraId="3779E002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i/>
          <w:sz w:val="16"/>
          <w:szCs w:val="16"/>
        </w:rPr>
        <w:t xml:space="preserve">(wskazać zakres zamówienia, którego wykonanie Wykonawca zamierza </w:t>
      </w:r>
      <w:proofErr w:type="gramStart"/>
      <w:r>
        <w:rPr>
          <w:rFonts w:ascii="Times New Roman" w:hAnsi="Times New Roman"/>
          <w:i/>
          <w:sz w:val="16"/>
          <w:szCs w:val="16"/>
        </w:rPr>
        <w:t>powierzyć  Podwykonawcy</w:t>
      </w:r>
      <w:proofErr w:type="gramEnd"/>
      <w:r>
        <w:rPr>
          <w:rFonts w:ascii="Times New Roman" w:hAnsi="Times New Roman"/>
          <w:i/>
          <w:sz w:val="16"/>
          <w:szCs w:val="16"/>
        </w:rPr>
        <w:t>)</w:t>
      </w:r>
    </w:p>
    <w:p w14:paraId="59937089" w14:textId="77777777" w:rsidR="0083513B" w:rsidRDefault="0083513B">
      <w:pPr>
        <w:pStyle w:val="Standard"/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</w:rPr>
      </w:pPr>
    </w:p>
    <w:p w14:paraId="08512060" w14:textId="77777777" w:rsidR="0083513B" w:rsidRDefault="0036770F">
      <w:pPr>
        <w:pStyle w:val="Standard"/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stanowi …</w:t>
      </w:r>
      <w:r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% wartości wynagrodzenia </w:t>
      </w:r>
      <w:proofErr w:type="gramStart"/>
      <w:r>
        <w:rPr>
          <w:rFonts w:ascii="Times New Roman" w:hAnsi="Times New Roman"/>
          <w:sz w:val="24"/>
          <w:szCs w:val="24"/>
        </w:rPr>
        <w:t>Wykonawcy .</w:t>
      </w:r>
      <w:proofErr w:type="gramEnd"/>
    </w:p>
    <w:p w14:paraId="2B53A5DE" w14:textId="77777777" w:rsidR="0083513B" w:rsidRDefault="0036770F">
      <w:pPr>
        <w:pStyle w:val="Standard"/>
        <w:spacing w:after="0" w:line="240" w:lineRule="auto"/>
        <w:ind w:left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(wskazać procentowy udział podwykonawstwa)</w:t>
      </w:r>
    </w:p>
    <w:p w14:paraId="430F08D2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22B98" w14:textId="77777777" w:rsidR="0083513B" w:rsidRDefault="0036770F">
      <w:pPr>
        <w:pStyle w:val="Standard"/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(firma) i adres Podwykonawcy: 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…………………….</w:t>
      </w:r>
    </w:p>
    <w:p w14:paraId="43DF2EC0" w14:textId="77777777" w:rsidR="0083513B" w:rsidRDefault="0036770F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i/>
          <w:sz w:val="16"/>
          <w:szCs w:val="16"/>
        </w:rPr>
        <w:t>(wskazać nazwę (firmę) i adres Podwykonawcy)</w:t>
      </w:r>
    </w:p>
    <w:p w14:paraId="64114EFE" w14:textId="77777777" w:rsidR="0083513B" w:rsidRDefault="0083513B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07105EE9" w14:textId="77777777" w:rsidR="0083513B" w:rsidRDefault="0036770F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10. oferta została złożona </w:t>
      </w:r>
      <w:proofErr w:type="gramStart"/>
      <w:r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hAnsi="Times New Roman"/>
          <w:b/>
          <w:sz w:val="24"/>
          <w:szCs w:val="24"/>
        </w:rPr>
        <w:t>..........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ponumerowanych, zapisanych stronach.</w:t>
      </w:r>
    </w:p>
    <w:p w14:paraId="1A15D50F" w14:textId="77777777" w:rsidR="0083513B" w:rsidRDefault="0036770F">
      <w:pPr>
        <w:pStyle w:val="Standard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11.oświadczenie wymagane od Wykonawcy w zakresie wypełnienia obowiązków informacyjnych przewidzianych w art. 13 </w:t>
      </w:r>
      <w:r>
        <w:rPr>
          <w:rFonts w:ascii="Times New Roman" w:hAnsi="Times New Roman"/>
          <w:sz w:val="24"/>
          <w:szCs w:val="24"/>
        </w:rPr>
        <w:t xml:space="preserve">lub art. 14 RODO (rozporządzenie Parlamentu </w:t>
      </w:r>
      <w:r>
        <w:rPr>
          <w:rFonts w:ascii="Times New Roman" w:hAnsi="Times New Roman"/>
          <w:sz w:val="24"/>
          <w:szCs w:val="24"/>
        </w:rPr>
        <w:lastRenderedPageBreak/>
        <w:t xml:space="preserve">Europejskiego i Rady (UE) 2016/679 z dnia 27 kwietnia 2016 r. w sprawie ochrony osób fizycznych w związku z przetwarzaniem danych osobowych i w sprawie swobodnego przepływu takich danych oraz uchylenia dyrektywy </w:t>
      </w:r>
      <w:r>
        <w:rPr>
          <w:rFonts w:ascii="Times New Roman" w:hAnsi="Times New Roman"/>
          <w:sz w:val="24"/>
          <w:szCs w:val="24"/>
        </w:rPr>
        <w:t>95/46/WE (ogólne rozporządzenie o ochronie danych) (Dz. Urz. UE L 119 z 04.05.2016, str. 1).</w:t>
      </w:r>
    </w:p>
    <w:p w14:paraId="529B4DB5" w14:textId="77777777" w:rsidR="0083513B" w:rsidRDefault="0083513B">
      <w:pPr>
        <w:pStyle w:val="Standard"/>
        <w:spacing w:after="5" w:line="244" w:lineRule="auto"/>
        <w:ind w:left="720" w:hanging="10"/>
        <w:jc w:val="both"/>
        <w:rPr>
          <w:rFonts w:ascii="Times New Roman" w:hAnsi="Times New Roman"/>
          <w:sz w:val="24"/>
          <w:szCs w:val="24"/>
        </w:rPr>
      </w:pPr>
    </w:p>
    <w:p w14:paraId="2B00E781" w14:textId="77777777" w:rsidR="0083513B" w:rsidRDefault="0036770F">
      <w:pPr>
        <w:pStyle w:val="Standard"/>
        <w:spacing w:after="5" w:line="244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</w:t>
      </w:r>
      <w:proofErr w:type="gramStart"/>
      <w:r>
        <w:rPr>
          <w:rFonts w:ascii="Times New Roman" w:hAnsi="Times New Roman"/>
          <w:sz w:val="24"/>
          <w:szCs w:val="24"/>
        </w:rPr>
        <w:t>lub  art.</w:t>
      </w:r>
      <w:proofErr w:type="gramEnd"/>
      <w:r>
        <w:rPr>
          <w:rFonts w:ascii="Times New Roman" w:hAnsi="Times New Roman"/>
          <w:sz w:val="24"/>
          <w:szCs w:val="24"/>
        </w:rPr>
        <w:t xml:space="preserve"> 14 RODO wobec osób fizycznych, od których dane osobowe bezpośrednio lub </w:t>
      </w:r>
      <w:r>
        <w:rPr>
          <w:rFonts w:ascii="Times New Roman" w:hAnsi="Times New Roman"/>
          <w:sz w:val="24"/>
          <w:szCs w:val="24"/>
        </w:rPr>
        <w:t>pośrednio pozyskałem w celu ubiegania się o udzielenie zamówienia publicznego w niniejszym postępowaniu.*)</w:t>
      </w:r>
    </w:p>
    <w:p w14:paraId="5CBE1608" w14:textId="77777777" w:rsidR="0083513B" w:rsidRDefault="0083513B">
      <w:pPr>
        <w:pStyle w:val="Standard"/>
        <w:spacing w:after="5" w:line="244" w:lineRule="auto"/>
        <w:ind w:left="720" w:hanging="10"/>
        <w:jc w:val="both"/>
        <w:rPr>
          <w:rFonts w:ascii="Times New Roman" w:hAnsi="Times New Roman"/>
          <w:sz w:val="24"/>
          <w:szCs w:val="24"/>
        </w:rPr>
      </w:pPr>
    </w:p>
    <w:p w14:paraId="03600667" w14:textId="77777777" w:rsidR="0083513B" w:rsidRDefault="0036770F">
      <w:pPr>
        <w:pStyle w:val="Standard"/>
        <w:spacing w:after="5" w:line="244" w:lineRule="auto"/>
        <w:ind w:left="72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*) W </w:t>
      </w:r>
      <w:proofErr w:type="gramStart"/>
      <w:r>
        <w:rPr>
          <w:rFonts w:ascii="Times New Roman" w:hAnsi="Times New Roman"/>
          <w:sz w:val="24"/>
          <w:szCs w:val="24"/>
        </w:rPr>
        <w:t>przypadku</w:t>
      </w:r>
      <w:proofErr w:type="gramEnd"/>
      <w:r>
        <w:rPr>
          <w:rFonts w:ascii="Times New Roman" w:hAnsi="Times New Roman"/>
          <w:sz w:val="24"/>
          <w:szCs w:val="24"/>
        </w:rPr>
        <w:t xml:space="preserve"> gdy Wykonawca nie przekazuje danych osobowych innych niż bezpośrednio jego dotyczących lub zachodzi wyłączenie stosowania obowiązku i</w:t>
      </w:r>
      <w:r>
        <w:rPr>
          <w:rFonts w:ascii="Times New Roman" w:hAnsi="Times New Roman"/>
          <w:sz w:val="24"/>
          <w:szCs w:val="24"/>
        </w:rPr>
        <w:t>nformacyjnego, stosownie do art. 13 ust. 4 lub art. 14 ust. 5 RODO treści oświadczenia wykonawca nie składa (zalecane jest usunięcie treści oświadczenia np. przez jego wykreślenie).</w:t>
      </w:r>
    </w:p>
    <w:p w14:paraId="15E25A90" w14:textId="77777777" w:rsidR="0083513B" w:rsidRDefault="0083513B">
      <w:pPr>
        <w:pStyle w:val="Standard"/>
        <w:spacing w:after="5" w:line="244" w:lineRule="auto"/>
        <w:ind w:left="720" w:hanging="10"/>
        <w:jc w:val="both"/>
        <w:rPr>
          <w:rFonts w:ascii="Times New Roman" w:hAnsi="Times New Roman"/>
          <w:sz w:val="24"/>
          <w:szCs w:val="24"/>
        </w:rPr>
      </w:pPr>
    </w:p>
    <w:p w14:paraId="27B9022F" w14:textId="77777777" w:rsidR="0083513B" w:rsidRDefault="0036770F">
      <w:pPr>
        <w:pStyle w:val="Standard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załącznikami do niniejszej oferty są:</w:t>
      </w:r>
    </w:p>
    <w:p w14:paraId="7F957D91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F223B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10354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99BCF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B3C6D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9EE8C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B15F9A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D82C5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7E81A8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0C573" w14:textId="77777777" w:rsidR="0083513B" w:rsidRDefault="008351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3A831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</w:t>
      </w:r>
    </w:p>
    <w:p w14:paraId="2AB82A5B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(miejscowość, 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data)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(pieczęć i podpis osoby (osób) upoważnionej(-</w:t>
      </w:r>
      <w:proofErr w:type="spellStart"/>
      <w:r>
        <w:rPr>
          <w:rFonts w:ascii="Times New Roman" w:hAnsi="Times New Roman"/>
          <w:i/>
          <w:sz w:val="20"/>
          <w:szCs w:val="20"/>
        </w:rPr>
        <w:t>ych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14:paraId="763DB4A1" w14:textId="77777777" w:rsidR="0083513B" w:rsidRDefault="0036770F">
      <w:pPr>
        <w:pStyle w:val="Standard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do reprezentowania Wykonawcy)</w:t>
      </w:r>
    </w:p>
    <w:p w14:paraId="384780F2" w14:textId="77777777" w:rsidR="0083513B" w:rsidRDefault="0083513B">
      <w:pPr>
        <w:pStyle w:val="Standard"/>
      </w:pPr>
    </w:p>
    <w:sectPr w:rsidR="0083513B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0BDD" w14:textId="77777777" w:rsidR="0036770F" w:rsidRDefault="0036770F">
      <w:r>
        <w:separator/>
      </w:r>
    </w:p>
  </w:endnote>
  <w:endnote w:type="continuationSeparator" w:id="0">
    <w:p w14:paraId="6DF434E4" w14:textId="77777777" w:rsidR="0036770F" w:rsidRDefault="0036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9705" w14:textId="77777777" w:rsidR="006A3924" w:rsidRDefault="0036770F">
    <w:pPr>
      <w:pStyle w:val="Standard"/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8E56" w14:textId="77777777" w:rsidR="0036770F" w:rsidRDefault="0036770F">
      <w:r>
        <w:rPr>
          <w:color w:val="000000"/>
        </w:rPr>
        <w:separator/>
      </w:r>
    </w:p>
  </w:footnote>
  <w:footnote w:type="continuationSeparator" w:id="0">
    <w:p w14:paraId="0FCB417B" w14:textId="77777777" w:rsidR="0036770F" w:rsidRDefault="0036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5248" w14:textId="77777777" w:rsidR="006A3924" w:rsidRDefault="003677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77A"/>
    <w:multiLevelType w:val="multilevel"/>
    <w:tmpl w:val="6FF48064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D1919E3"/>
    <w:multiLevelType w:val="multilevel"/>
    <w:tmpl w:val="B6D46ECA"/>
    <w:styleLink w:val="WWNum3"/>
    <w:lvl w:ilvl="0">
      <w:start w:val="1"/>
      <w:numFmt w:val="upperRoman"/>
      <w:lvlText w:val="%1"/>
      <w:lvlJc w:val="left"/>
      <w:pPr>
        <w:ind w:left="108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34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6D5205D"/>
    <w:multiLevelType w:val="multilevel"/>
    <w:tmpl w:val="AE8A689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20A04C38"/>
    <w:multiLevelType w:val="multilevel"/>
    <w:tmpl w:val="7BFAA1BC"/>
    <w:styleLink w:val="WWNum1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2"/>
      <w:numFmt w:val="upperRoman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" w15:restartNumberingAfterBreak="0">
    <w:nsid w:val="63016404"/>
    <w:multiLevelType w:val="multilevel"/>
    <w:tmpl w:val="94343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C7E6988"/>
    <w:multiLevelType w:val="multilevel"/>
    <w:tmpl w:val="A7723CCA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513B"/>
    <w:rsid w:val="0036770F"/>
    <w:rsid w:val="0083513B"/>
    <w:rsid w:val="00E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847D"/>
  <w15:docId w15:val="{CA781E33-71E2-4F12-A6B3-8E1ADF6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Standard"/>
    <w:pPr>
      <w:widowControl w:val="0"/>
      <w:spacing w:after="120" w:line="480" w:lineRule="auto"/>
      <w:ind w:left="283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Szewczuk</dc:creator>
  <cp:lastModifiedBy>Julia Mirosław jm68128</cp:lastModifiedBy>
  <cp:revision>2</cp:revision>
  <dcterms:created xsi:type="dcterms:W3CDTF">2021-10-01T20:21:00Z</dcterms:created>
  <dcterms:modified xsi:type="dcterms:W3CDTF">2021-10-01T20:21:00Z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</Properties>
</file>