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F5" w:rsidRDefault="00017217">
      <w:pPr>
        <w:pStyle w:val="Standard"/>
        <w:tabs>
          <w:tab w:val="left" w:pos="686"/>
          <w:tab w:val="left" w:pos="714"/>
        </w:tabs>
        <w:jc w:val="right"/>
      </w:pPr>
      <w:r>
        <w:t xml:space="preserve"> Załącznik nr ….............. do Statutu</w:t>
      </w:r>
    </w:p>
    <w:p w:rsidR="00161DF5" w:rsidRDefault="00161DF5">
      <w:pPr>
        <w:pStyle w:val="Standard"/>
        <w:jc w:val="right"/>
      </w:pPr>
    </w:p>
    <w:p w:rsidR="00161DF5" w:rsidRDefault="00161DF5">
      <w:pPr>
        <w:pStyle w:val="Standard"/>
        <w:jc w:val="right"/>
        <w:rPr>
          <w:rFonts w:ascii="Segoe UI Semibold" w:hAnsi="Segoe UI Semibold" w:cs="Segoe UI Semibold"/>
          <w:b/>
          <w:bCs/>
        </w:rPr>
      </w:pPr>
    </w:p>
    <w:p w:rsidR="00161DF5" w:rsidRDefault="00017217">
      <w:pPr>
        <w:pStyle w:val="Standard"/>
        <w:jc w:val="center"/>
        <w:rPr>
          <w:rFonts w:ascii="Franklin Gothic Medium" w:hAnsi="Franklin Gothic Medium" w:cs="Franklin Gothic Medium"/>
          <w:b/>
          <w:bCs/>
          <w:sz w:val="28"/>
          <w:szCs w:val="28"/>
        </w:rPr>
      </w:pPr>
      <w:r>
        <w:rPr>
          <w:rFonts w:ascii="Franklin Gothic Medium" w:hAnsi="Franklin Gothic Medium" w:cs="Franklin Gothic Medium"/>
          <w:b/>
          <w:bCs/>
          <w:sz w:val="28"/>
          <w:szCs w:val="28"/>
        </w:rPr>
        <w:t>SZKOLNY  REGULAMIN</w:t>
      </w:r>
    </w:p>
    <w:p w:rsidR="00161DF5" w:rsidRDefault="00017217">
      <w:pPr>
        <w:pStyle w:val="Standard"/>
        <w:jc w:val="center"/>
        <w:rPr>
          <w:rFonts w:ascii="Franklin Gothic Medium" w:hAnsi="Franklin Gothic Medium" w:cs="Franklin Gothic Medium"/>
          <w:b/>
          <w:bCs/>
          <w:sz w:val="28"/>
          <w:szCs w:val="28"/>
        </w:rPr>
      </w:pPr>
      <w:r>
        <w:rPr>
          <w:rFonts w:ascii="Franklin Gothic Medium" w:hAnsi="Franklin Gothic Medium" w:cs="Franklin Gothic Medium"/>
          <w:b/>
          <w:bCs/>
          <w:sz w:val="28"/>
          <w:szCs w:val="28"/>
        </w:rPr>
        <w:t>KORZYSTANIA  Z  DARMOWYCH  PODRĘCZNIKÓW,</w:t>
      </w:r>
    </w:p>
    <w:p w:rsidR="00161DF5" w:rsidRDefault="00017217">
      <w:pPr>
        <w:pStyle w:val="Standard"/>
        <w:jc w:val="center"/>
        <w:rPr>
          <w:rFonts w:ascii="Franklin Gothic Medium" w:hAnsi="Franklin Gothic Medium" w:cs="Franklin Gothic Medium"/>
          <w:b/>
          <w:bCs/>
          <w:sz w:val="28"/>
          <w:szCs w:val="28"/>
        </w:rPr>
      </w:pPr>
      <w:r>
        <w:rPr>
          <w:rFonts w:ascii="Franklin Gothic Medium" w:hAnsi="Franklin Gothic Medium" w:cs="Franklin Gothic Medium"/>
          <w:b/>
          <w:bCs/>
          <w:sz w:val="28"/>
          <w:szCs w:val="28"/>
        </w:rPr>
        <w:t>MATERIAŁÓW  EDUKACYJNYCH  ORAZ  ĆWICZENIOWYCH.</w:t>
      </w:r>
    </w:p>
    <w:p w:rsidR="00161DF5" w:rsidRDefault="00161DF5">
      <w:pPr>
        <w:pStyle w:val="Standard"/>
        <w:jc w:val="center"/>
        <w:rPr>
          <w:b/>
          <w:bCs/>
          <w:sz w:val="28"/>
          <w:szCs w:val="28"/>
        </w:rPr>
      </w:pPr>
    </w:p>
    <w:p w:rsidR="00161DF5" w:rsidRDefault="00161DF5">
      <w:pPr>
        <w:pStyle w:val="Standard"/>
        <w:jc w:val="center"/>
        <w:rPr>
          <w:b/>
          <w:bCs/>
          <w:sz w:val="28"/>
          <w:szCs w:val="28"/>
        </w:rPr>
      </w:pPr>
    </w:p>
    <w:p w:rsidR="00161DF5" w:rsidRDefault="000172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</w:t>
      </w:r>
    </w:p>
    <w:p w:rsidR="00161DF5" w:rsidRDefault="00017217">
      <w:pPr>
        <w:pStyle w:val="Standard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161DF5" w:rsidRDefault="00161DF5">
      <w:pPr>
        <w:pStyle w:val="Standard"/>
        <w:jc w:val="center"/>
        <w:rPr>
          <w:b/>
          <w:bCs/>
          <w:sz w:val="16"/>
          <w:szCs w:val="16"/>
        </w:rPr>
      </w:pPr>
    </w:p>
    <w:p w:rsidR="00161DF5" w:rsidRDefault="0001721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 w:rsidR="00161DF5" w:rsidRDefault="0001721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Przedmiot Regulaminu</w:t>
      </w: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017217">
      <w:pPr>
        <w:pStyle w:val="Standard"/>
        <w:numPr>
          <w:ilvl w:val="0"/>
          <w:numId w:val="20"/>
        </w:numPr>
        <w:spacing w:before="58" w:after="58"/>
        <w:jc w:val="both"/>
      </w:pPr>
      <w:r>
        <w:rPr>
          <w:rFonts w:eastAsia="Times New Roman" w:cs="Times New Roman"/>
        </w:rPr>
        <w:t>Niniejszy „Regulamin korzystania z darmowych podręczników, materiałów edukacyjnych oraz materiałów ćwiczeniowych</w:t>
      </w:r>
      <w:r>
        <w:t>”, zwany dalej „Regulaminem”, reguluje:</w:t>
      </w:r>
    </w:p>
    <w:p w:rsidR="00161DF5" w:rsidRDefault="00017217">
      <w:pPr>
        <w:pStyle w:val="Standard"/>
        <w:numPr>
          <w:ilvl w:val="1"/>
          <w:numId w:val="2"/>
        </w:numPr>
        <w:spacing w:before="58" w:after="58"/>
        <w:jc w:val="both"/>
      </w:pPr>
      <w:r>
        <w:t>zasady związane z wypożyczaniem i zapewnieniem Uczniom dostępu do podręcznik</w:t>
      </w:r>
      <w:r>
        <w:t>ów lub materiałów edukacyjnych,</w:t>
      </w:r>
    </w:p>
    <w:p w:rsidR="00161DF5" w:rsidRDefault="00017217">
      <w:pPr>
        <w:pStyle w:val="Standard"/>
        <w:numPr>
          <w:ilvl w:val="1"/>
          <w:numId w:val="2"/>
        </w:numPr>
        <w:spacing w:before="58" w:after="58"/>
        <w:jc w:val="both"/>
      </w:pPr>
      <w:r>
        <w:t>tryb przyjęcia podręczników na stan Szkoły,</w:t>
      </w:r>
    </w:p>
    <w:p w:rsidR="00161DF5" w:rsidRDefault="00017217">
      <w:pPr>
        <w:pStyle w:val="Standard"/>
        <w:numPr>
          <w:ilvl w:val="1"/>
          <w:numId w:val="2"/>
        </w:numPr>
        <w:spacing w:before="58" w:after="58"/>
        <w:jc w:val="both"/>
      </w:pPr>
      <w:r>
        <w:t>postępowanie w przypadku zagubienia lub zniszczenia podręcznika lub materiałów edukacyjnych.</w:t>
      </w:r>
    </w:p>
    <w:p w:rsidR="00161DF5" w:rsidRDefault="00017217">
      <w:pPr>
        <w:pStyle w:val="Standard"/>
        <w:numPr>
          <w:ilvl w:val="0"/>
          <w:numId w:val="2"/>
        </w:numPr>
        <w:spacing w:before="58" w:after="58"/>
        <w:jc w:val="both"/>
      </w:pPr>
      <w:r>
        <w:t xml:space="preserve">Każdy uczeń powinien zapoznać się z Regulaminem korzystania z darmowych podręczników </w:t>
      </w:r>
      <w:r>
        <w:t>lub materiałów edukacyjnych,</w:t>
      </w:r>
    </w:p>
    <w:p w:rsidR="00161DF5" w:rsidRDefault="00017217">
      <w:pPr>
        <w:pStyle w:val="Standard"/>
        <w:numPr>
          <w:ilvl w:val="0"/>
          <w:numId w:val="2"/>
        </w:numPr>
        <w:spacing w:before="58" w:after="58"/>
        <w:jc w:val="both"/>
      </w:pPr>
      <w:r>
        <w:t>Udostępnianie materiałów bibliotecznych podlega rejestracji.</w:t>
      </w:r>
    </w:p>
    <w:p w:rsidR="00161DF5" w:rsidRDefault="00017217">
      <w:pPr>
        <w:pStyle w:val="Standard"/>
        <w:spacing w:before="58" w:after="58"/>
        <w:jc w:val="both"/>
      </w:pPr>
      <w:r>
        <w:t xml:space="preserve"> </w:t>
      </w:r>
    </w:p>
    <w:p w:rsidR="00161DF5" w:rsidRDefault="00161DF5">
      <w:pPr>
        <w:pStyle w:val="Standard"/>
        <w:spacing w:before="58" w:after="58"/>
        <w:jc w:val="both"/>
      </w:pPr>
    </w:p>
    <w:p w:rsidR="00161DF5" w:rsidRDefault="00017217">
      <w:pPr>
        <w:pStyle w:val="Standard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2</w:t>
      </w:r>
    </w:p>
    <w:p w:rsidR="00161DF5" w:rsidRDefault="00017217">
      <w:pPr>
        <w:pStyle w:val="Standard"/>
        <w:jc w:val="center"/>
        <w:rPr>
          <w:b/>
          <w:bCs/>
        </w:rPr>
      </w:pPr>
      <w:r>
        <w:rPr>
          <w:b/>
          <w:bCs/>
        </w:rPr>
        <w:t>Słowniczek</w:t>
      </w:r>
    </w:p>
    <w:p w:rsidR="00161DF5" w:rsidRDefault="00161DF5">
      <w:pPr>
        <w:pStyle w:val="Standard"/>
        <w:jc w:val="center"/>
        <w:rPr>
          <w:b/>
          <w:bCs/>
          <w:sz w:val="16"/>
          <w:szCs w:val="16"/>
        </w:rPr>
      </w:pPr>
    </w:p>
    <w:p w:rsidR="00161DF5" w:rsidRDefault="00017217">
      <w:pPr>
        <w:pStyle w:val="Standard"/>
        <w:spacing w:before="58" w:after="58"/>
        <w:jc w:val="both"/>
        <w:rPr>
          <w:b/>
          <w:bCs/>
        </w:rPr>
      </w:pPr>
      <w:r>
        <w:rPr>
          <w:b/>
          <w:bCs/>
        </w:rPr>
        <w:t xml:space="preserve">       Użyte w Regulaminie terminy oznaczają:</w:t>
      </w:r>
    </w:p>
    <w:p w:rsidR="00161DF5" w:rsidRDefault="00017217">
      <w:pPr>
        <w:pStyle w:val="Standard"/>
        <w:spacing w:before="58" w:after="58"/>
        <w:ind w:left="709"/>
        <w:jc w:val="both"/>
      </w:pPr>
      <w:r>
        <w:rPr>
          <w:rFonts w:eastAsia="Times New Roman" w:cs="Times New Roman"/>
          <w:b/>
          <w:bCs/>
        </w:rPr>
        <w:t>• Podręcznik –</w:t>
      </w:r>
      <w:r>
        <w:rPr>
          <w:rFonts w:eastAsia="Times New Roman" w:cs="Times New Roman"/>
        </w:rPr>
        <w:t xml:space="preserve"> podręcznik dopuszczony do użytku szkolnego.</w:t>
      </w:r>
    </w:p>
    <w:p w:rsidR="00161DF5" w:rsidRDefault="00017217">
      <w:pPr>
        <w:pStyle w:val="Standard"/>
        <w:spacing w:before="58" w:after="58"/>
        <w:ind w:left="709"/>
        <w:jc w:val="both"/>
      </w:pPr>
      <w:r>
        <w:rPr>
          <w:rFonts w:eastAsia="Times New Roman" w:cs="Times New Roman"/>
        </w:rPr>
        <w:t xml:space="preserve">• </w:t>
      </w:r>
      <w:r>
        <w:rPr>
          <w:rFonts w:eastAsia="Times New Roman" w:cs="Times New Roman"/>
          <w:b/>
          <w:bCs/>
        </w:rPr>
        <w:t>Materiał edukacyjny</w:t>
      </w:r>
      <w:r>
        <w:rPr>
          <w:rFonts w:eastAsia="Times New Roman" w:cs="Times New Roman"/>
        </w:rPr>
        <w:t xml:space="preserve"> – materiał </w:t>
      </w:r>
      <w:r>
        <w:rPr>
          <w:rFonts w:eastAsia="Times New Roman" w:cs="Times New Roman"/>
        </w:rPr>
        <w:t>zastępujący lub uzupełniający podręcznik, umożliwiający</w:t>
      </w:r>
    </w:p>
    <w:p w:rsidR="00161DF5" w:rsidRDefault="00017217">
      <w:pPr>
        <w:pStyle w:val="Standard"/>
        <w:spacing w:before="58" w:after="58"/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realizację programu nauczania, mający postać papierową lub elektroniczną.</w:t>
      </w:r>
    </w:p>
    <w:p w:rsidR="00161DF5" w:rsidRDefault="00017217">
      <w:pPr>
        <w:pStyle w:val="Standard"/>
        <w:spacing w:before="58" w:after="58"/>
        <w:ind w:left="709"/>
        <w:jc w:val="both"/>
      </w:pPr>
      <w:r>
        <w:rPr>
          <w:rFonts w:eastAsia="Times New Roman" w:cs="Times New Roman"/>
        </w:rPr>
        <w:t xml:space="preserve">• </w:t>
      </w:r>
      <w:r>
        <w:rPr>
          <w:rFonts w:eastAsia="Times New Roman" w:cs="Times New Roman"/>
          <w:b/>
          <w:bCs/>
        </w:rPr>
        <w:t>Materiał ćwiczeniowy –</w:t>
      </w:r>
      <w:r>
        <w:rPr>
          <w:rFonts w:eastAsia="Times New Roman" w:cs="Times New Roman"/>
        </w:rPr>
        <w:t xml:space="preserve"> materiał przeznaczony dla uczniów, służący utrwaleniu przez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nich wiadomości i umiejętności.</w:t>
      </w:r>
    </w:p>
    <w:p w:rsidR="00161DF5" w:rsidRDefault="00017217">
      <w:pPr>
        <w:pStyle w:val="Standard"/>
        <w:spacing w:before="58" w:after="58"/>
        <w:ind w:left="709"/>
        <w:jc w:val="both"/>
      </w:pPr>
      <w:r>
        <w:rPr>
          <w:rFonts w:eastAsia="Times New Roman" w:cs="Times New Roman"/>
        </w:rPr>
        <w:t xml:space="preserve">• </w:t>
      </w:r>
      <w:r>
        <w:rPr>
          <w:rFonts w:eastAsia="Times New Roman" w:cs="Times New Roman"/>
          <w:b/>
          <w:bCs/>
        </w:rPr>
        <w:t>Dotacja –</w:t>
      </w:r>
      <w:r>
        <w:rPr>
          <w:rFonts w:eastAsia="Times New Roman" w:cs="Times New Roman"/>
        </w:rPr>
        <w:t xml:space="preserve"> dotacja celowa, o której mowa w art. 22ae </w:t>
      </w:r>
      <w:proofErr w:type="spellStart"/>
      <w:r>
        <w:rPr>
          <w:rFonts w:eastAsia="Times New Roman" w:cs="Times New Roman"/>
        </w:rPr>
        <w:t>pkt</w:t>
      </w:r>
      <w:proofErr w:type="spellEnd"/>
      <w:r>
        <w:rPr>
          <w:rFonts w:eastAsia="Times New Roman" w:cs="Times New Roman"/>
        </w:rPr>
        <w:t xml:space="preserve"> 5 ustawy o systemie oświaty (</w:t>
      </w:r>
      <w:proofErr w:type="spellStart"/>
      <w:r>
        <w:rPr>
          <w:rFonts w:eastAsia="Times New Roman" w:cs="Times New Roman"/>
        </w:rPr>
        <w:t>Dz.U</w:t>
      </w:r>
      <w:proofErr w:type="spellEnd"/>
      <w:r>
        <w:rPr>
          <w:rFonts w:eastAsia="Times New Roman" w:cs="Times New Roman"/>
        </w:rPr>
        <w:t>. z 2014 r. poz. 811).</w:t>
      </w:r>
    </w:p>
    <w:p w:rsidR="00161DF5" w:rsidRDefault="00017217">
      <w:pPr>
        <w:pStyle w:val="Standard"/>
        <w:spacing w:before="58" w:after="58"/>
        <w:ind w:left="709"/>
        <w:jc w:val="both"/>
      </w:pPr>
      <w:r>
        <w:rPr>
          <w:rFonts w:eastAsia="Times New Roman" w:cs="Times New Roman"/>
        </w:rPr>
        <w:t xml:space="preserve">• </w:t>
      </w:r>
      <w:r>
        <w:rPr>
          <w:rFonts w:eastAsia="Times New Roman" w:cs="Times New Roman"/>
          <w:b/>
          <w:bCs/>
        </w:rPr>
        <w:t>Rodzic –</w:t>
      </w:r>
      <w:r>
        <w:rPr>
          <w:rFonts w:eastAsia="Times New Roman" w:cs="Times New Roman"/>
        </w:rPr>
        <w:t xml:space="preserve"> rodzic lub opiekun prawny ucznia.</w:t>
      </w:r>
    </w:p>
    <w:p w:rsidR="00161DF5" w:rsidRDefault="00017217">
      <w:pPr>
        <w:pStyle w:val="Standard"/>
        <w:spacing w:before="58" w:after="58"/>
        <w:ind w:left="709"/>
        <w:jc w:val="both"/>
      </w:pPr>
      <w:r>
        <w:rPr>
          <w:rFonts w:eastAsia="Times New Roman" w:cs="Times New Roman"/>
          <w:b/>
          <w:bCs/>
        </w:rPr>
        <w:t>• Szkoła –</w:t>
      </w:r>
      <w:r>
        <w:rPr>
          <w:rFonts w:eastAsia="Times New Roman" w:cs="Times New Roman"/>
        </w:rPr>
        <w:t xml:space="preserve"> Szkoła Podstawowa </w:t>
      </w:r>
      <w:r>
        <w:rPr>
          <w:rFonts w:eastAsia="Times New Roman" w:cs="Times New Roman"/>
          <w:lang w:eastAsia="pl-PL" w:bidi="ar-SA"/>
        </w:rPr>
        <w:t>im. Janusza Korczaka</w:t>
      </w:r>
      <w:r>
        <w:rPr>
          <w:rFonts w:eastAsia="Times New Roman" w:cs="Times New Roman"/>
        </w:rPr>
        <w:t xml:space="preserve"> w Czajkowie</w:t>
      </w:r>
    </w:p>
    <w:p w:rsidR="00161DF5" w:rsidRDefault="00161DF5">
      <w:pPr>
        <w:pStyle w:val="Standard"/>
        <w:spacing w:before="58" w:after="58"/>
        <w:ind w:left="709"/>
        <w:rPr>
          <w:b/>
          <w:bCs/>
        </w:rPr>
      </w:pPr>
    </w:p>
    <w:p w:rsidR="00161DF5" w:rsidRDefault="00161DF5">
      <w:pPr>
        <w:pStyle w:val="Standard"/>
        <w:spacing w:before="58" w:after="58"/>
        <w:ind w:left="709"/>
        <w:jc w:val="center"/>
        <w:rPr>
          <w:b/>
          <w:bCs/>
        </w:rPr>
      </w:pPr>
    </w:p>
    <w:p w:rsidR="00161DF5" w:rsidRDefault="00161DF5">
      <w:pPr>
        <w:pStyle w:val="Standard"/>
        <w:spacing w:before="58" w:after="58"/>
        <w:ind w:left="709"/>
        <w:jc w:val="center"/>
        <w:rPr>
          <w:b/>
          <w:bCs/>
        </w:rPr>
      </w:pPr>
    </w:p>
    <w:p w:rsidR="00161DF5" w:rsidRDefault="00017217">
      <w:pPr>
        <w:pStyle w:val="Standard"/>
        <w:spacing w:before="58" w:after="58"/>
        <w:ind w:left="709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Rozdział II</w:t>
      </w:r>
    </w:p>
    <w:p w:rsidR="00161DF5" w:rsidRDefault="00017217">
      <w:pPr>
        <w:pStyle w:val="Standard"/>
        <w:spacing w:before="58" w:after="58"/>
        <w:ind w:left="709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ZADANIA BIBLIOTEKI POD</w:t>
      </w:r>
      <w:r>
        <w:rPr>
          <w:rFonts w:eastAsia="Times New Roman" w:cs="Times New Roman"/>
          <w:b/>
          <w:bCs/>
        </w:rPr>
        <w:t>RĘCZNIKÓW SZKOLNYCH</w:t>
      </w:r>
    </w:p>
    <w:p w:rsidR="00161DF5" w:rsidRDefault="00161DF5">
      <w:pPr>
        <w:pStyle w:val="Standard"/>
        <w:ind w:left="709"/>
        <w:jc w:val="center"/>
        <w:rPr>
          <w:b/>
          <w:bCs/>
          <w:sz w:val="16"/>
          <w:szCs w:val="16"/>
        </w:rPr>
      </w:pPr>
    </w:p>
    <w:p w:rsidR="00161DF5" w:rsidRDefault="00017217">
      <w:pPr>
        <w:pStyle w:val="Standard"/>
        <w:numPr>
          <w:ilvl w:val="0"/>
          <w:numId w:val="21"/>
        </w:numPr>
        <w:spacing w:before="58" w:after="5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Biblioteka Szkolna, zwana dalej Biblioteką, gromadzi podręczniki, materiały edukacyjne, materiały ćwiczeniowe i inne materiały biblioteczne.</w:t>
      </w:r>
    </w:p>
    <w:p w:rsidR="00161DF5" w:rsidRDefault="00017217">
      <w:pPr>
        <w:pStyle w:val="Standard"/>
        <w:numPr>
          <w:ilvl w:val="0"/>
          <w:numId w:val="3"/>
        </w:numPr>
        <w:spacing w:before="58" w:after="5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Biblioteka nieodpłatnie:</w:t>
      </w:r>
    </w:p>
    <w:p w:rsidR="00161DF5" w:rsidRDefault="0001721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- wypożycza uczniom podręczniki lub materiały edukacyjne, </w:t>
      </w:r>
      <w:r>
        <w:rPr>
          <w:rFonts w:eastAsia="Times New Roman" w:cs="Times New Roman"/>
        </w:rPr>
        <w:t>mające postać papierową,</w:t>
      </w:r>
    </w:p>
    <w:p w:rsidR="00161DF5" w:rsidRDefault="0001721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- zapewnia uczniom dostęp do podręczników lub materiałów edukacyjnych, mających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    postać elektroniczną,</w:t>
      </w:r>
    </w:p>
    <w:p w:rsidR="00161DF5" w:rsidRDefault="0001721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- udostępniania uczniom materiały ćwiczeniowe.</w:t>
      </w:r>
    </w:p>
    <w:p w:rsidR="00161DF5" w:rsidRDefault="00017217">
      <w:pPr>
        <w:pStyle w:val="Standard"/>
        <w:spacing w:before="116" w:after="11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3. Dołączona do podręcznika lub materiałów eduk</w:t>
      </w:r>
      <w:r>
        <w:rPr>
          <w:rFonts w:eastAsia="Times New Roman" w:cs="Times New Roman"/>
        </w:rPr>
        <w:t>acyjnych płyta CD stanowi integralną część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podręcznika lub materiałów edukacyjnych i należy ją zwrócić wraz z podręcznikiem lub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materiałem edukacyjnym. Zagubienie płyty CD skutkuje koniecznością zwrotu kosztów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całego podręcznika lub m</w:t>
      </w:r>
      <w:r>
        <w:rPr>
          <w:rFonts w:eastAsia="Times New Roman" w:cs="Times New Roman"/>
        </w:rPr>
        <w:t xml:space="preserve">ateriałów edukacyjnych.  </w:t>
      </w:r>
    </w:p>
    <w:p w:rsidR="00161DF5" w:rsidRDefault="00161DF5">
      <w:pPr>
        <w:pStyle w:val="Standard"/>
        <w:spacing w:before="58" w:after="58"/>
        <w:jc w:val="both"/>
      </w:pPr>
    </w:p>
    <w:p w:rsidR="00161DF5" w:rsidRDefault="00161DF5">
      <w:pPr>
        <w:pStyle w:val="Standard"/>
        <w:spacing w:before="58" w:after="58"/>
        <w:jc w:val="both"/>
      </w:pPr>
    </w:p>
    <w:p w:rsidR="00161DF5" w:rsidRDefault="00017217">
      <w:pPr>
        <w:pStyle w:val="Standard"/>
        <w:spacing w:before="58" w:after="58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Rozdział III</w:t>
      </w:r>
    </w:p>
    <w:p w:rsidR="00161DF5" w:rsidRDefault="00017217">
      <w:pPr>
        <w:pStyle w:val="Standard"/>
        <w:spacing w:before="58" w:after="58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PRZYJĘCIE PODRĘCZNIKÓW NA STAN SZKOŁY</w:t>
      </w:r>
    </w:p>
    <w:p w:rsidR="00161DF5" w:rsidRDefault="00161DF5">
      <w:pPr>
        <w:pStyle w:val="Standard"/>
        <w:jc w:val="center"/>
        <w:rPr>
          <w:b/>
          <w:bCs/>
          <w:sz w:val="16"/>
          <w:szCs w:val="16"/>
        </w:rPr>
      </w:pPr>
    </w:p>
    <w:p w:rsidR="00161DF5" w:rsidRDefault="00017217">
      <w:pPr>
        <w:pStyle w:val="Standard"/>
        <w:numPr>
          <w:ilvl w:val="0"/>
          <w:numId w:val="22"/>
        </w:numPr>
        <w:spacing w:before="58" w:after="58"/>
        <w:jc w:val="both"/>
      </w:pPr>
      <w:r>
        <w:rPr>
          <w:rFonts w:eastAsia="Times New Roman" w:cs="Times New Roman"/>
        </w:rPr>
        <w:t xml:space="preserve">Podręczniki, materiały edukacyjne, materiały ćwiczeniowe przekazane Szkole w ramach dotacji zostają przekazane na stan Biblioteki na podstawie stosownego protokołu przekazania </w:t>
      </w:r>
      <w:r>
        <w:rPr>
          <w:rFonts w:eastAsia="Times New Roman" w:cs="Times New Roman"/>
        </w:rPr>
        <w:t xml:space="preserve">– </w:t>
      </w:r>
      <w:r>
        <w:rPr>
          <w:rFonts w:eastAsia="Times New Roman" w:cs="Times New Roman"/>
          <w:b/>
          <w:bCs/>
        </w:rPr>
        <w:t>załącznik nr 1</w:t>
      </w:r>
      <w:r>
        <w:rPr>
          <w:rFonts w:eastAsia="Times New Roman" w:cs="Times New Roman"/>
        </w:rPr>
        <w:t>.</w:t>
      </w:r>
    </w:p>
    <w:p w:rsidR="00161DF5" w:rsidRDefault="00017217">
      <w:pPr>
        <w:pStyle w:val="Standard"/>
        <w:numPr>
          <w:ilvl w:val="0"/>
          <w:numId w:val="4"/>
        </w:numPr>
        <w:spacing w:before="58" w:after="5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Podręczniki, materiały edukacyjne, materiały ćwiczeniowe i inne materiały stanowią własność Szkoły.</w:t>
      </w:r>
    </w:p>
    <w:p w:rsidR="00161DF5" w:rsidRDefault="00017217">
      <w:pPr>
        <w:pStyle w:val="Standard"/>
        <w:numPr>
          <w:ilvl w:val="0"/>
          <w:numId w:val="4"/>
        </w:numPr>
        <w:spacing w:before="58" w:after="5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Podręczniki i materiały edukacyjne przekazane Szkole w ramach dotacji winny być używane przez okres minimum 3 lat.</w:t>
      </w:r>
    </w:p>
    <w:p w:rsidR="00161DF5" w:rsidRDefault="00161DF5">
      <w:pPr>
        <w:pStyle w:val="Standard"/>
        <w:spacing w:before="58" w:after="58"/>
        <w:ind w:left="709"/>
        <w:jc w:val="center"/>
        <w:rPr>
          <w:b/>
          <w:bCs/>
          <w:sz w:val="28"/>
          <w:szCs w:val="28"/>
        </w:rPr>
      </w:pPr>
    </w:p>
    <w:p w:rsidR="00161DF5" w:rsidRDefault="00161DF5">
      <w:pPr>
        <w:pStyle w:val="Standard"/>
        <w:spacing w:before="58" w:after="58"/>
        <w:ind w:left="709"/>
        <w:jc w:val="center"/>
        <w:rPr>
          <w:b/>
          <w:bCs/>
          <w:sz w:val="28"/>
          <w:szCs w:val="28"/>
        </w:rPr>
      </w:pPr>
    </w:p>
    <w:p w:rsidR="00161DF5" w:rsidRDefault="00017217">
      <w:pPr>
        <w:pStyle w:val="Standard"/>
        <w:spacing w:before="58" w:after="58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IV</w:t>
      </w:r>
    </w:p>
    <w:p w:rsidR="00161DF5" w:rsidRDefault="00017217">
      <w:pPr>
        <w:pStyle w:val="Standard"/>
        <w:spacing w:before="58" w:after="58"/>
        <w:ind w:left="709"/>
        <w:jc w:val="center"/>
        <w:rPr>
          <w:b/>
          <w:bCs/>
        </w:rPr>
      </w:pPr>
      <w:r>
        <w:rPr>
          <w:b/>
          <w:bCs/>
        </w:rPr>
        <w:t>UDOSTĘPNIANIE ZBIORÓW</w:t>
      </w:r>
    </w:p>
    <w:p w:rsidR="00161DF5" w:rsidRDefault="00161DF5">
      <w:pPr>
        <w:pStyle w:val="Standard"/>
        <w:ind w:left="709"/>
        <w:jc w:val="center"/>
        <w:rPr>
          <w:b/>
          <w:bCs/>
          <w:sz w:val="16"/>
          <w:szCs w:val="16"/>
        </w:rPr>
      </w:pPr>
    </w:p>
    <w:p w:rsidR="00161DF5" w:rsidRDefault="00017217">
      <w:pPr>
        <w:pStyle w:val="Standard"/>
        <w:spacing w:before="58" w:after="58"/>
        <w:ind w:left="70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</w:t>
      </w:r>
    </w:p>
    <w:p w:rsidR="00161DF5" w:rsidRDefault="00017217">
      <w:pPr>
        <w:pStyle w:val="Standard"/>
        <w:spacing w:before="58" w:after="58"/>
        <w:ind w:left="70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Użytkownicy Biblioteki podręczników szkolnych</w:t>
      </w:r>
    </w:p>
    <w:p w:rsidR="00161DF5" w:rsidRDefault="00017217">
      <w:pPr>
        <w:pStyle w:val="Standard"/>
        <w:numPr>
          <w:ilvl w:val="0"/>
          <w:numId w:val="23"/>
        </w:numPr>
        <w:spacing w:before="58" w:after="58"/>
        <w:jc w:val="both"/>
        <w:rPr>
          <w:rFonts w:cs="Times New Roman"/>
        </w:rPr>
      </w:pPr>
      <w:r>
        <w:rPr>
          <w:rFonts w:cs="Times New Roman"/>
        </w:rPr>
        <w:t>Do wypożyczenia podręczników lub materiałów edukacyjnych uprawnieni są wszyscy uczniowie Szkoły, którzy rozpoczęli naukę w klasie I w roku szkolnym 2014/2015 lub później.</w:t>
      </w:r>
    </w:p>
    <w:p w:rsidR="00161DF5" w:rsidRDefault="00017217">
      <w:pPr>
        <w:pStyle w:val="Standard"/>
        <w:numPr>
          <w:ilvl w:val="0"/>
          <w:numId w:val="5"/>
        </w:numPr>
        <w:spacing w:before="58" w:after="58"/>
        <w:jc w:val="both"/>
        <w:rPr>
          <w:rFonts w:cs="Times New Roman"/>
        </w:rPr>
      </w:pPr>
      <w:r>
        <w:rPr>
          <w:rFonts w:cs="Times New Roman"/>
        </w:rPr>
        <w:t xml:space="preserve">Użytkownicy </w:t>
      </w:r>
      <w:r>
        <w:rPr>
          <w:rFonts w:cs="Times New Roman"/>
        </w:rPr>
        <w:t>Biblioteki przed rozpoczęciem korzystania ze zbiorów podlegają rejestracji na podstawie listy uczniów zamieszczonej w dzienniku lekcyjnym.</w:t>
      </w:r>
    </w:p>
    <w:p w:rsidR="00161DF5" w:rsidRDefault="00017217">
      <w:pPr>
        <w:pStyle w:val="Standard"/>
        <w:numPr>
          <w:ilvl w:val="0"/>
          <w:numId w:val="5"/>
        </w:numPr>
        <w:spacing w:before="58" w:after="58"/>
        <w:jc w:val="both"/>
        <w:rPr>
          <w:rFonts w:cs="Times New Roman"/>
        </w:rPr>
      </w:pPr>
      <w:r>
        <w:rPr>
          <w:rFonts w:cs="Times New Roman"/>
        </w:rPr>
        <w:t>Rejestracja następuje najpóźniej do dnia 10 września danego roku szkolnego.</w:t>
      </w: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017217">
      <w:pPr>
        <w:pStyle w:val="Standard"/>
        <w:spacing w:before="58" w:after="58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2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Okres trwania wypożyczenia</w:t>
      </w:r>
    </w:p>
    <w:p w:rsidR="00161DF5" w:rsidRDefault="00017217">
      <w:pPr>
        <w:pStyle w:val="Standard"/>
        <w:numPr>
          <w:ilvl w:val="0"/>
          <w:numId w:val="24"/>
        </w:numPr>
        <w:spacing w:before="58" w:after="58"/>
        <w:jc w:val="both"/>
      </w:pPr>
      <w:r>
        <w:t>Wypożycz</w:t>
      </w:r>
      <w:r>
        <w:t>enie odbywa się na początku każdego roku szkolnego – najpóźniej do 15 września danego roku szkolnego.</w:t>
      </w:r>
    </w:p>
    <w:p w:rsidR="00161DF5" w:rsidRDefault="00017217">
      <w:pPr>
        <w:pStyle w:val="Standard"/>
        <w:numPr>
          <w:ilvl w:val="0"/>
          <w:numId w:val="6"/>
        </w:numPr>
        <w:spacing w:before="58" w:after="58"/>
        <w:jc w:val="both"/>
      </w:pPr>
      <w:r>
        <w:t>Podręczniki wypożyczane są na okres 10 miesięcy, termin ich zwrotu mija na tydzień przed zakończeniem roku szkolnego.</w:t>
      </w:r>
    </w:p>
    <w:p w:rsidR="00161DF5" w:rsidRDefault="00017217">
      <w:pPr>
        <w:pStyle w:val="Standard"/>
        <w:numPr>
          <w:ilvl w:val="0"/>
          <w:numId w:val="6"/>
        </w:numPr>
        <w:spacing w:before="58" w:after="58"/>
        <w:jc w:val="both"/>
      </w:pPr>
      <w:r>
        <w:t>Materiały ćwiczeniowe podlegają zwro</w:t>
      </w:r>
      <w:r>
        <w:t>towi.</w:t>
      </w:r>
    </w:p>
    <w:p w:rsidR="00161DF5" w:rsidRDefault="00017217">
      <w:pPr>
        <w:pStyle w:val="Standard"/>
        <w:numPr>
          <w:ilvl w:val="0"/>
          <w:numId w:val="6"/>
        </w:numPr>
        <w:spacing w:before="58" w:after="58"/>
        <w:jc w:val="both"/>
      </w:pPr>
      <w:r>
        <w:lastRenderedPageBreak/>
        <w:t xml:space="preserve">Szczegółowe zasady wypożyczania określa procedura, o której mowa w </w:t>
      </w:r>
      <w:r>
        <w:rPr>
          <w:rFonts w:cs="Times New Roman"/>
        </w:rPr>
        <w:t>§</w:t>
      </w:r>
      <w:r>
        <w:t>3 Regulaminu.</w:t>
      </w:r>
    </w:p>
    <w:p w:rsidR="00161DF5" w:rsidRDefault="00017217">
      <w:pPr>
        <w:pStyle w:val="Standard"/>
        <w:numPr>
          <w:ilvl w:val="0"/>
          <w:numId w:val="6"/>
        </w:numPr>
        <w:spacing w:before="58" w:after="58"/>
        <w:jc w:val="both"/>
      </w:pPr>
      <w:r>
        <w:t>W przypadku rezygnacji z nauki w Szkole wychowawca ma prawo zażądać zwrotu wypożyczonych materiałów przed upływem ustalonego terminu.</w:t>
      </w:r>
    </w:p>
    <w:p w:rsidR="00161DF5" w:rsidRDefault="00161DF5">
      <w:pPr>
        <w:pStyle w:val="Standard"/>
        <w:spacing w:before="58" w:after="58"/>
      </w:pPr>
    </w:p>
    <w:p w:rsidR="00161DF5" w:rsidRDefault="00017217">
      <w:pPr>
        <w:pStyle w:val="Standard"/>
        <w:spacing w:before="58" w:after="58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3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Procedura wypożyczania podręc</w:t>
      </w:r>
      <w:r>
        <w:rPr>
          <w:b/>
          <w:bCs/>
        </w:rPr>
        <w:t>znika</w:t>
      </w:r>
    </w:p>
    <w:p w:rsidR="00161DF5" w:rsidRDefault="00017217">
      <w:pPr>
        <w:pStyle w:val="Standard"/>
        <w:numPr>
          <w:ilvl w:val="0"/>
          <w:numId w:val="25"/>
        </w:numPr>
        <w:spacing w:before="58" w:after="58"/>
        <w:jc w:val="both"/>
      </w:pPr>
      <w:r>
        <w:t xml:space="preserve">Na początku roku szkolnego wychowawca klasy na podstawie stosownego protokołu, którego wzór stanowi </w:t>
      </w:r>
      <w:r>
        <w:rPr>
          <w:b/>
          <w:bCs/>
        </w:rPr>
        <w:t xml:space="preserve">załącznik nr 2.1 </w:t>
      </w:r>
      <w:r>
        <w:t>do Regulaminu, pobiera z Biblioteki podręczniki lub materiały edukacyjne w liczbie równej liczbie uczniów swojej klasy i wypożycza je</w:t>
      </w:r>
      <w:r>
        <w:t xml:space="preserve"> uczniom – </w:t>
      </w:r>
      <w:r>
        <w:rPr>
          <w:b/>
          <w:bCs/>
        </w:rPr>
        <w:t>załącznik nr 2.2</w:t>
      </w:r>
      <w:r>
        <w:t xml:space="preserve">. (dla klas 4-6), </w:t>
      </w:r>
      <w:r>
        <w:rPr>
          <w:b/>
          <w:bCs/>
        </w:rPr>
        <w:t xml:space="preserve">załącznik nr 2.3 </w:t>
      </w:r>
      <w:r>
        <w:t>(dla klas 1-3).</w:t>
      </w:r>
    </w:p>
    <w:p w:rsidR="00161DF5" w:rsidRDefault="00017217">
      <w:pPr>
        <w:pStyle w:val="Standard"/>
        <w:numPr>
          <w:ilvl w:val="0"/>
          <w:numId w:val="7"/>
        </w:numPr>
        <w:spacing w:before="58" w:after="58"/>
        <w:jc w:val="both"/>
      </w:pPr>
      <w:r>
        <w:t>Wraz z pobraniem podręczników lub materiałów edukacyjnych, wychowawca ma obowiązek zapoznać uczniów i rodziców/opiekunów prawnych z Regulaminem korzystania z darmowych podręcznik</w:t>
      </w:r>
      <w:r>
        <w:t xml:space="preserve">ów i materiałów edukacyjnych oraz odebrać podpisane przez rodziców/opiekunów prawnych oświadczenia potwierdzające fakt zapoznania się </w:t>
      </w:r>
      <w:r>
        <w:br/>
      </w:r>
      <w:r>
        <w:t xml:space="preserve">z Regulaminem i wzięcia odpowiedzialności za wypożyczony dziecku podręcznik lub materiał edukacyjny – </w:t>
      </w:r>
      <w:r>
        <w:rPr>
          <w:b/>
          <w:bCs/>
        </w:rPr>
        <w:t>załącznik nr 3.</w:t>
      </w:r>
    </w:p>
    <w:p w:rsidR="00161DF5" w:rsidRDefault="00017217">
      <w:pPr>
        <w:pStyle w:val="Standard"/>
        <w:numPr>
          <w:ilvl w:val="0"/>
          <w:numId w:val="7"/>
        </w:numPr>
        <w:spacing w:before="58" w:after="58"/>
        <w:jc w:val="both"/>
      </w:pPr>
      <w:r>
        <w:t>Wyc</w:t>
      </w:r>
      <w:r>
        <w:t xml:space="preserve">howawca ma obowiązek poinformować rodzica/opiekuna prawnego, aby przed wypożyczeniem sprawdzili stan podręcznika lub materiału edukacyjnego , a  ewentualne uszkodzenia natychmiast zgłosić wychowawcy.  </w:t>
      </w:r>
    </w:p>
    <w:p w:rsidR="00161DF5" w:rsidRDefault="00161DF5">
      <w:pPr>
        <w:pStyle w:val="Standard"/>
        <w:spacing w:before="58" w:after="58"/>
      </w:pPr>
    </w:p>
    <w:p w:rsidR="00161DF5" w:rsidRDefault="00017217">
      <w:pPr>
        <w:pStyle w:val="Standard"/>
        <w:spacing w:before="58" w:after="58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4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Zmiana Szkoły</w:t>
      </w:r>
    </w:p>
    <w:p w:rsidR="00161DF5" w:rsidRDefault="00017217">
      <w:pPr>
        <w:pStyle w:val="Standard"/>
        <w:numPr>
          <w:ilvl w:val="0"/>
          <w:numId w:val="26"/>
        </w:numPr>
        <w:spacing w:before="58" w:after="58"/>
        <w:jc w:val="both"/>
      </w:pPr>
      <w:r>
        <w:t>Uczeń, który w trakcie roku szkolne</w:t>
      </w:r>
      <w:r>
        <w:t xml:space="preserve">go, z powodów losowych rezygnuje z edukacji </w:t>
      </w:r>
      <w:r>
        <w:br/>
      </w:r>
      <w:r>
        <w:t xml:space="preserve">w Szkole, zobowiązany jest zwrócić otrzymane podręczniki, materiały edukacyjne </w:t>
      </w:r>
      <w:r>
        <w:br/>
      </w:r>
      <w:r>
        <w:t>i materiały ćwiczeniowe do wychowawcy klasy.</w:t>
      </w:r>
    </w:p>
    <w:p w:rsidR="00161DF5" w:rsidRDefault="00017217">
      <w:pPr>
        <w:pStyle w:val="Standard"/>
        <w:numPr>
          <w:ilvl w:val="0"/>
          <w:numId w:val="8"/>
        </w:numPr>
        <w:spacing w:before="58" w:after="58"/>
        <w:jc w:val="both"/>
      </w:pPr>
      <w:r>
        <w:t>Wychowawca otrzymane podręczniki, materiały edukacyjne i materiały ćwiczeniowe przekaz</w:t>
      </w:r>
      <w:r>
        <w:t>uje niezwłocznie do Biblioteki.</w:t>
      </w:r>
    </w:p>
    <w:p w:rsidR="00161DF5" w:rsidRDefault="00017217">
      <w:pPr>
        <w:pStyle w:val="Standard"/>
        <w:numPr>
          <w:ilvl w:val="0"/>
          <w:numId w:val="8"/>
        </w:numPr>
        <w:spacing w:before="58" w:after="58"/>
        <w:jc w:val="both"/>
      </w:pPr>
      <w:r>
        <w:t>W przypadku braku zwrotu otrzymanych podręczników lub materiałów edukacyjnych zastosowanie ma rozdział V niniejszego Regulaminu.</w:t>
      </w: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017217">
      <w:pPr>
        <w:pStyle w:val="Standard"/>
        <w:spacing w:before="58" w:after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ODPOWIEDZIALNOŚĆ ZA UDOSTĘPNIONE PODRĘCZNIKI</w:t>
      </w:r>
    </w:p>
    <w:p w:rsidR="00161DF5" w:rsidRDefault="00017217">
      <w:pPr>
        <w:pStyle w:val="Standard"/>
        <w:spacing w:before="58" w:after="58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1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 xml:space="preserve">Obowiązki ucznia związane z </w:t>
      </w:r>
      <w:r>
        <w:rPr>
          <w:b/>
          <w:bCs/>
        </w:rPr>
        <w:t>wypożyczeniem</w:t>
      </w:r>
    </w:p>
    <w:p w:rsidR="00161DF5" w:rsidRDefault="00017217">
      <w:pPr>
        <w:pStyle w:val="Standard"/>
        <w:numPr>
          <w:ilvl w:val="0"/>
          <w:numId w:val="27"/>
        </w:numPr>
        <w:spacing w:before="58" w:after="58"/>
        <w:jc w:val="both"/>
      </w:pPr>
      <w:r>
        <w:t>Przez cały czas użytkowania podręczników uczeń dba o właściwe zabezpieczenie książki przed zniszczeniem.</w:t>
      </w:r>
    </w:p>
    <w:p w:rsidR="00161DF5" w:rsidRDefault="00017217">
      <w:pPr>
        <w:pStyle w:val="Standard"/>
        <w:numPr>
          <w:ilvl w:val="0"/>
          <w:numId w:val="9"/>
        </w:numPr>
        <w:spacing w:before="58" w:after="58"/>
        <w:jc w:val="both"/>
      </w:pPr>
      <w:r>
        <w:t>Uczeń ma obowiązek na bieżąco dokonywać drobnych napraw.</w:t>
      </w:r>
    </w:p>
    <w:p w:rsidR="00161DF5" w:rsidRDefault="00017217">
      <w:pPr>
        <w:pStyle w:val="Standard"/>
        <w:numPr>
          <w:ilvl w:val="0"/>
          <w:numId w:val="9"/>
        </w:numPr>
        <w:spacing w:before="58" w:after="58"/>
        <w:jc w:val="both"/>
      </w:pPr>
      <w:r>
        <w:t>Zabrania się dokonywania jakichkolwiek wpisów i notatek w podręcznikach.</w:t>
      </w:r>
    </w:p>
    <w:p w:rsidR="00161DF5" w:rsidRDefault="00017217">
      <w:pPr>
        <w:pStyle w:val="Standard"/>
        <w:numPr>
          <w:ilvl w:val="0"/>
          <w:numId w:val="9"/>
        </w:numPr>
        <w:spacing w:before="58" w:after="58"/>
        <w:jc w:val="both"/>
      </w:pPr>
      <w:r>
        <w:t xml:space="preserve">Wraz z </w:t>
      </w:r>
      <w:r>
        <w:t xml:space="preserve">upływem terminu zwrotu (koniec roku szkolnego) uczeń  powinien uporządkować podręczniki, </w:t>
      </w:r>
      <w:proofErr w:type="spellStart"/>
      <w:r>
        <w:t>tj</w:t>
      </w:r>
      <w:proofErr w:type="spellEnd"/>
      <w:r>
        <w:t>, podkleić i dołączyć dodatkowe wyposażenie.</w:t>
      </w:r>
    </w:p>
    <w:p w:rsidR="00161DF5" w:rsidRDefault="00017217">
      <w:pPr>
        <w:pStyle w:val="Standard"/>
        <w:numPr>
          <w:ilvl w:val="0"/>
          <w:numId w:val="9"/>
        </w:numPr>
        <w:spacing w:before="58" w:after="58"/>
        <w:jc w:val="both"/>
      </w:pPr>
      <w:r>
        <w:lastRenderedPageBreak/>
        <w:t>Po zebraniu kompletu podręczników wraz z ich dodatkowym wyposażeniem (płyty, mapy, plansze, itp.) i sprawdzeniu ich stan</w:t>
      </w:r>
      <w:r>
        <w:t xml:space="preserve">u wychowawca przekazuje je zgodnie z listą do Biblioteki – </w:t>
      </w:r>
      <w:r>
        <w:rPr>
          <w:b/>
          <w:bCs/>
        </w:rPr>
        <w:t>załącznik nr 4</w:t>
      </w:r>
      <w:r>
        <w:t>.</w:t>
      </w:r>
    </w:p>
    <w:p w:rsidR="00161DF5" w:rsidRDefault="00017217">
      <w:pPr>
        <w:pStyle w:val="Standard"/>
        <w:spacing w:before="58" w:after="58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2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Uszkodzenie lub zniszczenie podręcznika lub materiału edukacyjnego</w:t>
      </w:r>
    </w:p>
    <w:p w:rsidR="00161DF5" w:rsidRDefault="00017217">
      <w:pPr>
        <w:pStyle w:val="Standard"/>
        <w:numPr>
          <w:ilvl w:val="0"/>
          <w:numId w:val="28"/>
        </w:numPr>
        <w:spacing w:before="58" w:after="58"/>
        <w:jc w:val="both"/>
      </w:pPr>
      <w:r>
        <w:t>Przez uszkodzenie podręcznika lub materiałów edukacyjnych rozumie się nieumyślne zabrudzenie, poplamienie, zgn</w:t>
      </w:r>
      <w:r>
        <w:t>iecenie lub rozerwanie umożliwiające jednak dalsze ich wykorzystywanie.</w:t>
      </w:r>
    </w:p>
    <w:p w:rsidR="00161DF5" w:rsidRDefault="00017217">
      <w:pPr>
        <w:pStyle w:val="Standard"/>
        <w:numPr>
          <w:ilvl w:val="0"/>
          <w:numId w:val="10"/>
        </w:numPr>
        <w:spacing w:before="58" w:after="58"/>
        <w:jc w:val="both"/>
      </w:pPr>
      <w:r>
        <w:t>Na żądanie wychowawcy użytkownik, który doprowadził do uszkodzenia materiałów bibliotecznych, jest zobowiązany podręcznik naprawić.</w:t>
      </w:r>
    </w:p>
    <w:p w:rsidR="00161DF5" w:rsidRDefault="00017217">
      <w:pPr>
        <w:pStyle w:val="Standard"/>
        <w:numPr>
          <w:ilvl w:val="0"/>
          <w:numId w:val="10"/>
        </w:numPr>
        <w:spacing w:before="58" w:after="58"/>
        <w:jc w:val="both"/>
      </w:pPr>
      <w:r>
        <w:t>Przez zniszczenie podręcznika lub materiałów edukacy</w:t>
      </w:r>
      <w:r>
        <w:t>jnych rozumie się umyślne lub spowodowane przez zaniedbanie użytkownika poplamienie, trwałe zabrudzenie, porysowanie lub popisanie, połamanie lub rozerwanie, wyrwanie i zagubienie kartek oraz inne wady fizyczne, które pomniejszają wartość użytkową podręczn</w:t>
      </w:r>
      <w:r>
        <w:t>ika lub materiałów edukacyjnych i uniemożliwiają pełne z nich korzystanie.</w:t>
      </w:r>
    </w:p>
    <w:p w:rsidR="00161DF5" w:rsidRDefault="00161DF5">
      <w:pPr>
        <w:pStyle w:val="Standard"/>
        <w:spacing w:before="58" w:after="58"/>
        <w:jc w:val="center"/>
        <w:rPr>
          <w:rFonts w:cs="Times New Roman"/>
          <w:b/>
          <w:bCs/>
          <w:sz w:val="12"/>
          <w:szCs w:val="12"/>
        </w:rPr>
      </w:pPr>
    </w:p>
    <w:p w:rsidR="00161DF5" w:rsidRDefault="00017217">
      <w:pPr>
        <w:pStyle w:val="Standard"/>
        <w:spacing w:before="58" w:after="58"/>
        <w:jc w:val="center"/>
      </w:pPr>
      <w:r>
        <w:rPr>
          <w:rFonts w:cs="Times New Roman"/>
          <w:b/>
          <w:bCs/>
        </w:rPr>
        <w:t>§</w:t>
      </w:r>
      <w:r>
        <w:rPr>
          <w:b/>
          <w:bCs/>
        </w:rPr>
        <w:t xml:space="preserve"> 3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Zakres odpowiedzialności</w:t>
      </w:r>
    </w:p>
    <w:p w:rsidR="00161DF5" w:rsidRDefault="00017217">
      <w:pPr>
        <w:pStyle w:val="Standard"/>
        <w:numPr>
          <w:ilvl w:val="0"/>
          <w:numId w:val="29"/>
        </w:numPr>
        <w:spacing w:before="58" w:after="58"/>
        <w:jc w:val="both"/>
      </w:pPr>
      <w:r>
        <w:t>Rodzic ponosi pełną odpowiedzialność materialną za wszelkie uszkodzenia lub zniszczenia wypożyczonych podręczników lub materiałów edukacyjnych, nieujaw</w:t>
      </w:r>
      <w:r>
        <w:t>nionych w chwili wypożyczenia.</w:t>
      </w:r>
    </w:p>
    <w:p w:rsidR="00161DF5" w:rsidRDefault="00017217">
      <w:pPr>
        <w:pStyle w:val="Standard"/>
        <w:numPr>
          <w:ilvl w:val="0"/>
          <w:numId w:val="18"/>
        </w:numPr>
        <w:spacing w:before="58" w:after="58"/>
        <w:jc w:val="both"/>
      </w:pPr>
      <w:r>
        <w:t>W przypadku uszkodzenia lub zniszczenia podręcznika lub materiału edukacyjnego Szkoła może żądać od rodzica/opiekuna prawnego zwrotu jego kosztu.</w:t>
      </w:r>
    </w:p>
    <w:p w:rsidR="00161DF5" w:rsidRDefault="00017217">
      <w:pPr>
        <w:pStyle w:val="Standard"/>
        <w:numPr>
          <w:ilvl w:val="0"/>
          <w:numId w:val="18"/>
        </w:numPr>
        <w:tabs>
          <w:tab w:val="left" w:pos="3052"/>
        </w:tabs>
        <w:spacing w:before="58" w:after="58"/>
        <w:jc w:val="both"/>
      </w:pPr>
      <w:r>
        <w:t xml:space="preserve">W przypadku zagubienia podręcznika/materiału edukacyjnego lub jego zniszczenia </w:t>
      </w:r>
      <w:r>
        <w:t xml:space="preserve">sporządza się protokół, który stanowi </w:t>
      </w:r>
      <w:r>
        <w:rPr>
          <w:b/>
          <w:bCs/>
        </w:rPr>
        <w:t xml:space="preserve">załącznik nr 5 </w:t>
      </w:r>
      <w:r>
        <w:t xml:space="preserve">do niniejszego Regulaminu, </w:t>
      </w:r>
      <w:r>
        <w:br/>
      </w:r>
      <w:r>
        <w:t>a rodzic/opiekun prawny jest zobowiązany do zwrotu kosztów zakupu nowego podręcznika.</w:t>
      </w:r>
    </w:p>
    <w:p w:rsidR="00161DF5" w:rsidRDefault="00017217">
      <w:pPr>
        <w:pStyle w:val="Standard"/>
        <w:numPr>
          <w:ilvl w:val="0"/>
          <w:numId w:val="18"/>
        </w:numPr>
        <w:spacing w:before="58" w:after="58"/>
        <w:jc w:val="both"/>
      </w:pPr>
      <w:r>
        <w:t>Wartość podręczników dla klas 1-3 szkoły podstawowej określa w każdym roku szkolnym Minis</w:t>
      </w:r>
      <w:r>
        <w:t>terstwo Edukacji Narodowej.</w:t>
      </w:r>
    </w:p>
    <w:p w:rsidR="00161DF5" w:rsidRDefault="00017217">
      <w:pPr>
        <w:pStyle w:val="Standard"/>
        <w:numPr>
          <w:ilvl w:val="0"/>
          <w:numId w:val="18"/>
        </w:numPr>
        <w:spacing w:before="58" w:after="58"/>
        <w:jc w:val="both"/>
      </w:pPr>
      <w:r>
        <w:t>Wyjątek stanowią książki do nauki języka angielskiego w klasach 1-3 oraz w klasach 4-6 szkoły podstawowej oraz podręczniki dla klas 4-6 zakupione z dotacji. W tym przypadku cena określana jest na podstawie ceny publikacji określ</w:t>
      </w:r>
      <w:r>
        <w:t>onej przez dane wydawnictwo.</w:t>
      </w:r>
    </w:p>
    <w:p w:rsidR="00161DF5" w:rsidRDefault="00017217">
      <w:pPr>
        <w:pStyle w:val="Standard"/>
        <w:numPr>
          <w:ilvl w:val="0"/>
          <w:numId w:val="18"/>
        </w:numPr>
        <w:spacing w:before="58" w:after="58"/>
        <w:jc w:val="both"/>
      </w:pPr>
      <w:r>
        <w:t xml:space="preserve">W celu uzyskania od rodziców ucznia kosztu zniszczonego lub niezwróconego w terminie podręcznika lub materiału edukacyjnego Szkoła wysyła do rodzica/opiekuna prawnego wezwanie do zapłaty – </w:t>
      </w:r>
      <w:r>
        <w:rPr>
          <w:b/>
          <w:bCs/>
        </w:rPr>
        <w:t>załącznik nr 6</w:t>
      </w:r>
      <w:r>
        <w:t xml:space="preserve">.1 lub </w:t>
      </w:r>
      <w:r>
        <w:rPr>
          <w:b/>
          <w:bCs/>
        </w:rPr>
        <w:t>załącznik nr 6.2</w:t>
      </w:r>
      <w:r>
        <w:t>.</w:t>
      </w:r>
    </w:p>
    <w:p w:rsidR="00161DF5" w:rsidRDefault="00017217">
      <w:pPr>
        <w:pStyle w:val="Standard"/>
        <w:numPr>
          <w:ilvl w:val="0"/>
          <w:numId w:val="18"/>
        </w:numPr>
        <w:spacing w:before="58" w:after="58"/>
        <w:jc w:val="both"/>
      </w:pPr>
      <w:r>
        <w:t>Rodzic/opiekun prawny ucznia, który zniszczył lub zgubił podręcznik lub materiał edukacyjny zobowiązany jest do jego odkupienia lub uiszczenia wskazanej kwoty:</w:t>
      </w:r>
    </w:p>
    <w:p w:rsidR="00161DF5" w:rsidRDefault="00017217">
      <w:pPr>
        <w:pStyle w:val="Standard"/>
        <w:numPr>
          <w:ilvl w:val="0"/>
          <w:numId w:val="30"/>
        </w:numPr>
        <w:jc w:val="both"/>
      </w:pPr>
      <w:r>
        <w:t>za podręczniki dla klasy I, II i III</w:t>
      </w:r>
      <w:r>
        <w:rPr>
          <w:color w:val="000000"/>
        </w:rPr>
        <w:t xml:space="preserve"> na rachunek dochodów Ministerstwa Edukacji Narodowej </w:t>
      </w:r>
      <w:r>
        <w:rPr>
          <w:color w:val="000000"/>
        </w:rPr>
        <w:t>obsługiwanej przez Narodowy Bank Polski Oddział Okręgowy w Warszawie,</w:t>
      </w:r>
      <w:r>
        <w:rPr>
          <w:color w:val="000000"/>
        </w:rPr>
        <w:br/>
      </w:r>
      <w:r>
        <w:rPr>
          <w:color w:val="000000"/>
        </w:rPr>
        <w:t xml:space="preserve">numer rachunku : 59 1010 </w:t>
      </w:r>
      <w:proofErr w:type="spellStart"/>
      <w:r>
        <w:rPr>
          <w:color w:val="000000"/>
        </w:rPr>
        <w:t>1010</w:t>
      </w:r>
      <w:proofErr w:type="spellEnd"/>
      <w:r>
        <w:rPr>
          <w:color w:val="000000"/>
        </w:rPr>
        <w:t xml:space="preserve"> 0031 2822 3100 0000  - w treści przelewu należy wpisać: „zwrot za podręcznik do klasy ...” podając klasę (I, II lub III), której dotyczy zwrot.</w:t>
      </w:r>
    </w:p>
    <w:p w:rsidR="00161DF5" w:rsidRDefault="00017217">
      <w:pPr>
        <w:pStyle w:val="Standard"/>
        <w:spacing w:before="58" w:after="58"/>
        <w:jc w:val="both"/>
        <w:rPr>
          <w:color w:val="000000"/>
        </w:rPr>
      </w:pPr>
      <w:r>
        <w:rPr>
          <w:color w:val="000000"/>
        </w:rPr>
        <w:t>Rodzic/opiek</w:t>
      </w:r>
      <w:r>
        <w:rPr>
          <w:color w:val="000000"/>
        </w:rPr>
        <w:t>un dziecka przekazuje dowód przelania środków na w/w rachunek dochodów  budżetu państwa nauczycielowi-bibliotekarzowi szkolnemu.</w:t>
      </w:r>
    </w:p>
    <w:p w:rsidR="00161DF5" w:rsidRDefault="00017217">
      <w:pPr>
        <w:pStyle w:val="Standard"/>
        <w:numPr>
          <w:ilvl w:val="0"/>
          <w:numId w:val="30"/>
        </w:numPr>
        <w:jc w:val="both"/>
      </w:pPr>
      <w:r>
        <w:rPr>
          <w:color w:val="000000"/>
        </w:rPr>
        <w:t>za podręczniki do języka obcego nowożytnego do klasy I, II, III oraz podręczniki dla klas IV-VI na rachunek bankowy szkoły – na</w:t>
      </w:r>
      <w:r>
        <w:rPr>
          <w:color w:val="000000"/>
        </w:rPr>
        <w:t xml:space="preserve">zwa odbiorcy: Szkoła Podstawowa </w:t>
      </w:r>
      <w:r>
        <w:rPr>
          <w:rFonts w:eastAsia="Times New Roman" w:cs="Times New Roman"/>
          <w:lang w:eastAsia="pl-PL" w:bidi="ar-SA"/>
        </w:rPr>
        <w:t>im. Janusza Korczaka</w:t>
      </w:r>
      <w:r>
        <w:rPr>
          <w:color w:val="000000"/>
        </w:rPr>
        <w:t xml:space="preserve"> w Czajkowie, numer rachunku: 13 9256 0004 0020 9373 2000 0010 – w treści przelewu należy wpisać: „zwrot za podręcznik … do klasy ...” podając nazwę przedmiotu (np. matematyka) oraz klasę (np. IV, V, VI).</w:t>
      </w:r>
    </w:p>
    <w:p w:rsidR="00161DF5" w:rsidRDefault="00017217">
      <w:pPr>
        <w:pStyle w:val="Standard"/>
        <w:spacing w:before="58" w:after="58"/>
        <w:jc w:val="both"/>
        <w:rPr>
          <w:color w:val="000000"/>
        </w:rPr>
      </w:pPr>
      <w:r>
        <w:rPr>
          <w:color w:val="000000"/>
        </w:rPr>
        <w:lastRenderedPageBreak/>
        <w:t>Rodzic/opiekun ucznia przekazuje dowód przelania środków na w/w rachunek dochodów własnych Szkoły nauczycielowi-bibliotekarzowi szkolnemu.</w:t>
      </w:r>
    </w:p>
    <w:p w:rsidR="00161DF5" w:rsidRDefault="00161DF5">
      <w:pPr>
        <w:pStyle w:val="Standard"/>
        <w:spacing w:before="58" w:after="58"/>
        <w:jc w:val="center"/>
        <w:rPr>
          <w:b/>
          <w:bCs/>
          <w:sz w:val="12"/>
          <w:szCs w:val="12"/>
        </w:rPr>
      </w:pPr>
    </w:p>
    <w:p w:rsidR="00161DF5" w:rsidRDefault="00017217">
      <w:pPr>
        <w:pStyle w:val="Standard"/>
        <w:spacing w:before="58" w:after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INWENTARYZACJA</w:t>
      </w:r>
    </w:p>
    <w:p w:rsidR="00161DF5" w:rsidRDefault="00161DF5">
      <w:pPr>
        <w:pStyle w:val="Standard"/>
        <w:jc w:val="center"/>
        <w:rPr>
          <w:b/>
          <w:bCs/>
          <w:sz w:val="12"/>
          <w:szCs w:val="12"/>
        </w:rPr>
      </w:pPr>
    </w:p>
    <w:p w:rsidR="00161DF5" w:rsidRDefault="00017217">
      <w:pPr>
        <w:pStyle w:val="Standard"/>
        <w:numPr>
          <w:ilvl w:val="0"/>
          <w:numId w:val="31"/>
        </w:numPr>
        <w:spacing w:before="58" w:after="58"/>
        <w:jc w:val="both"/>
      </w:pPr>
      <w:r>
        <w:t xml:space="preserve">Inwentaryzacja zasobów darmowych podręczników i materiałów edukacyjnych Biblioteki </w:t>
      </w:r>
      <w:r>
        <w:t>odbywa się raz w roku, po rozliczeniu podręczników przez wychowawców klas.</w:t>
      </w:r>
    </w:p>
    <w:p w:rsidR="00161DF5" w:rsidRDefault="00017217">
      <w:pPr>
        <w:pStyle w:val="Standard"/>
        <w:numPr>
          <w:ilvl w:val="0"/>
          <w:numId w:val="16"/>
        </w:numPr>
        <w:spacing w:before="58" w:after="58"/>
        <w:jc w:val="both"/>
      </w:pPr>
      <w:r>
        <w:t>Inwentaryzację przeprowadza komisja do tego celu powołana, która do końca czerwca danego roku przedstawia Dyrektorowi Szkoły sprawozdanie, celem uzupełnienia zasobów.</w:t>
      </w:r>
    </w:p>
    <w:p w:rsidR="00161DF5" w:rsidRDefault="00017217">
      <w:pPr>
        <w:pStyle w:val="Standard"/>
        <w:numPr>
          <w:ilvl w:val="0"/>
          <w:numId w:val="16"/>
        </w:numPr>
        <w:spacing w:before="58" w:after="58"/>
        <w:jc w:val="both"/>
      </w:pPr>
      <w:r>
        <w:t>Wzór protokołu</w:t>
      </w:r>
      <w:r>
        <w:t xml:space="preserve"> kontroli zbiorów bibliotecznych podręczników szkolnych stanowi </w:t>
      </w:r>
      <w:r>
        <w:br/>
      </w:r>
      <w:r>
        <w:rPr>
          <w:b/>
          <w:bCs/>
        </w:rPr>
        <w:t xml:space="preserve">załącznik nr 7  </w:t>
      </w:r>
      <w:r>
        <w:t>do niniejszego Regulaminu.</w:t>
      </w:r>
    </w:p>
    <w:p w:rsidR="00161DF5" w:rsidRDefault="00161DF5">
      <w:pPr>
        <w:pStyle w:val="Standard"/>
        <w:spacing w:before="58" w:after="58"/>
        <w:rPr>
          <w:sz w:val="12"/>
          <w:szCs w:val="12"/>
        </w:rPr>
      </w:pPr>
    </w:p>
    <w:p w:rsidR="00161DF5" w:rsidRDefault="00017217">
      <w:pPr>
        <w:pStyle w:val="Standard"/>
        <w:spacing w:before="58" w:after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</w:t>
      </w:r>
    </w:p>
    <w:p w:rsidR="00161DF5" w:rsidRDefault="00017217">
      <w:pPr>
        <w:pStyle w:val="Standard"/>
        <w:spacing w:before="58" w:after="58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161DF5" w:rsidRDefault="00161DF5">
      <w:pPr>
        <w:pStyle w:val="Standard"/>
        <w:jc w:val="center"/>
        <w:rPr>
          <w:sz w:val="12"/>
          <w:szCs w:val="12"/>
        </w:rPr>
      </w:pPr>
    </w:p>
    <w:p w:rsidR="00161DF5" w:rsidRDefault="00017217">
      <w:pPr>
        <w:pStyle w:val="Standard"/>
        <w:numPr>
          <w:ilvl w:val="0"/>
          <w:numId w:val="32"/>
        </w:numPr>
        <w:spacing w:before="58" w:after="58"/>
        <w:jc w:val="both"/>
      </w:pPr>
      <w:r>
        <w:t xml:space="preserve">Uczniowie i rodzice zobowiązani są do zapoznania się z treścią niniejszego Regulaminu </w:t>
      </w:r>
      <w:r>
        <w:br/>
      </w:r>
      <w:r>
        <w:t>i stosowania się do zawa</w:t>
      </w:r>
      <w:r>
        <w:t>rtych w nim postanowień.</w:t>
      </w:r>
    </w:p>
    <w:p w:rsidR="00161DF5" w:rsidRDefault="00017217">
      <w:pPr>
        <w:pStyle w:val="Standard"/>
        <w:numPr>
          <w:ilvl w:val="0"/>
          <w:numId w:val="17"/>
        </w:numPr>
        <w:spacing w:before="58" w:after="58"/>
        <w:jc w:val="both"/>
      </w:pPr>
      <w:r>
        <w:t>Bibliotekarze zobowiązani są do udostępniania uczniom i rodzicom „Regulaminu wypożyczania podręczników, materiałów edukacyjnych i materiałów ćwiczeniowych” na każde żądanie.</w:t>
      </w:r>
    </w:p>
    <w:p w:rsidR="00161DF5" w:rsidRDefault="00017217">
      <w:pPr>
        <w:pStyle w:val="Standard"/>
        <w:numPr>
          <w:ilvl w:val="0"/>
          <w:numId w:val="17"/>
        </w:numPr>
        <w:spacing w:before="58" w:after="58"/>
        <w:jc w:val="both"/>
      </w:pPr>
      <w:r>
        <w:t>Sprawy sporne pomiędzy nauczycielem, bibliotekarzem a uży</w:t>
      </w:r>
      <w:r>
        <w:t>tkownikiem biblioteki rozstrzyga Dyrektor Szkoły.</w:t>
      </w:r>
    </w:p>
    <w:p w:rsidR="00161DF5" w:rsidRDefault="00017217">
      <w:pPr>
        <w:pStyle w:val="Standard"/>
        <w:numPr>
          <w:ilvl w:val="0"/>
          <w:numId w:val="17"/>
        </w:numPr>
        <w:spacing w:before="58" w:after="58"/>
        <w:jc w:val="both"/>
      </w:pPr>
      <w:r>
        <w:t>Organem uprawnionym do zmiany Regulaminu jest Dyrektor Szkoły.</w:t>
      </w:r>
    </w:p>
    <w:p w:rsidR="00161DF5" w:rsidRDefault="00017217">
      <w:pPr>
        <w:pStyle w:val="Standard"/>
        <w:numPr>
          <w:ilvl w:val="0"/>
          <w:numId w:val="17"/>
        </w:numPr>
        <w:spacing w:before="58" w:after="58"/>
        <w:jc w:val="both"/>
      </w:pPr>
      <w:r>
        <w:t xml:space="preserve">Decyzje w innych kwestiach z zakresu udostępniania podręczników, materiałów edukacyjnych i materiałów ćwiczeniowych, które nie zostały ujęte w </w:t>
      </w:r>
      <w:r>
        <w:t xml:space="preserve">niniejszym </w:t>
      </w:r>
      <w:proofErr w:type="spellStart"/>
      <w:r>
        <w:t>Regulaminie,podejmuje</w:t>
      </w:r>
      <w:proofErr w:type="spellEnd"/>
      <w:r>
        <w:t xml:space="preserve"> Dyrektor Szkoły.</w:t>
      </w:r>
    </w:p>
    <w:p w:rsidR="00161DF5" w:rsidRDefault="00017217">
      <w:pPr>
        <w:pStyle w:val="Standard"/>
        <w:numPr>
          <w:ilvl w:val="0"/>
          <w:numId w:val="17"/>
        </w:numPr>
        <w:spacing w:before="58" w:after="58"/>
        <w:jc w:val="both"/>
      </w:pPr>
      <w:r>
        <w:t>Niniejszy Regulamin wchodzi w życie z dniem …............................ roku.</w:t>
      </w:r>
    </w:p>
    <w:p w:rsidR="00161DF5" w:rsidRDefault="00017217">
      <w:pPr>
        <w:pStyle w:val="Standard"/>
      </w:pPr>
      <w:r>
        <w:rPr>
          <w:b/>
          <w:bCs/>
        </w:rPr>
        <w:t xml:space="preserve">Załącznik nr 1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t>Czajków, dnia …............</w:t>
      </w:r>
      <w:r>
        <w:t>.........</w:t>
      </w:r>
    </w:p>
    <w:p w:rsidR="00161DF5" w:rsidRDefault="00161DF5">
      <w:pPr>
        <w:pStyle w:val="Standard"/>
        <w:jc w:val="center"/>
      </w:pPr>
    </w:p>
    <w:p w:rsidR="00161DF5" w:rsidRDefault="00161DF5">
      <w:pPr>
        <w:pStyle w:val="Standard"/>
        <w:jc w:val="center"/>
        <w:rPr>
          <w:sz w:val="16"/>
          <w:szCs w:val="16"/>
        </w:rPr>
      </w:pPr>
    </w:p>
    <w:p w:rsidR="00161DF5" w:rsidRDefault="0001721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 zdawczo – odbiorczy</w:t>
      </w:r>
    </w:p>
    <w:p w:rsidR="00161DF5" w:rsidRDefault="00161DF5">
      <w:pPr>
        <w:pStyle w:val="Standard"/>
        <w:jc w:val="center"/>
        <w:rPr>
          <w:b/>
          <w:bCs/>
          <w:sz w:val="16"/>
          <w:szCs w:val="16"/>
        </w:rPr>
      </w:pPr>
    </w:p>
    <w:p w:rsidR="00161DF5" w:rsidRDefault="00017217">
      <w:pPr>
        <w:pStyle w:val="Standard"/>
        <w:spacing w:before="58" w:after="58"/>
      </w:pPr>
      <w:r>
        <w:t xml:space="preserve">     W obecności komisji w składzie:</w:t>
      </w:r>
    </w:p>
    <w:p w:rsidR="00161DF5" w:rsidRDefault="00017217">
      <w:pPr>
        <w:pStyle w:val="Standard"/>
        <w:spacing w:before="58" w:after="58"/>
      </w:pPr>
      <w:r>
        <w:t xml:space="preserve">      1)  ….................................................</w:t>
      </w:r>
    </w:p>
    <w:p w:rsidR="00161DF5" w:rsidRDefault="00017217">
      <w:pPr>
        <w:pStyle w:val="Standard"/>
        <w:numPr>
          <w:ilvl w:val="0"/>
          <w:numId w:val="33"/>
        </w:numPr>
        <w:spacing w:before="58" w:after="58"/>
      </w:pPr>
      <w:r>
        <w:t>….................................................</w:t>
      </w:r>
    </w:p>
    <w:p w:rsidR="00161DF5" w:rsidRDefault="00017217">
      <w:pPr>
        <w:pStyle w:val="Standard"/>
        <w:numPr>
          <w:ilvl w:val="0"/>
          <w:numId w:val="1"/>
        </w:numPr>
        <w:spacing w:before="58" w:after="58"/>
      </w:pPr>
      <w:r>
        <w:t>….................................................</w:t>
      </w:r>
    </w:p>
    <w:p w:rsidR="00161DF5" w:rsidRDefault="00017217">
      <w:pPr>
        <w:pStyle w:val="Standard"/>
        <w:spacing w:before="58" w:after="58"/>
      </w:pPr>
      <w:r>
        <w:t xml:space="preserve">     Przekazan</w:t>
      </w:r>
      <w:r>
        <w:t>o do biblioteki szkolnej następujące materiały:</w:t>
      </w:r>
    </w:p>
    <w:p w:rsidR="00161DF5" w:rsidRDefault="00161DF5">
      <w:pPr>
        <w:pStyle w:val="Standard"/>
        <w:spacing w:before="58" w:after="58"/>
        <w:rPr>
          <w:sz w:val="16"/>
          <w:szCs w:val="16"/>
        </w:rPr>
      </w:pPr>
    </w:p>
    <w:tbl>
      <w:tblPr>
        <w:tblW w:w="96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4826"/>
        <w:gridCol w:w="639"/>
        <w:gridCol w:w="1135"/>
        <w:gridCol w:w="1121"/>
        <w:gridCol w:w="1137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książki/ materiału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39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right"/>
            </w:pPr>
            <w:r>
              <w:t>Razem:</w:t>
            </w: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Standard"/>
              <w:snapToGrid w:val="0"/>
              <w:spacing w:before="58" w:after="58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</w:tbl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  <w:spacing w:before="58" w:after="58"/>
      </w:pPr>
      <w:r>
        <w:t xml:space="preserve">Słownie: </w:t>
      </w:r>
      <w:r>
        <w:t>….............................................................................................................................................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</w:pPr>
      <w:r>
        <w:t>Podpisy członków komisji:                                                               Podpis bibliotekarza:</w:t>
      </w:r>
    </w:p>
    <w:p w:rsidR="00161DF5" w:rsidRDefault="00017217">
      <w:pPr>
        <w:pStyle w:val="Standard"/>
        <w:spacing w:before="116" w:after="116" w:line="276" w:lineRule="auto"/>
      </w:pPr>
      <w:r>
        <w:t>….</w:t>
      </w:r>
      <w:r>
        <w:t>................................................                                          …..........................................................</w:t>
      </w:r>
    </w:p>
    <w:p w:rsidR="00161DF5" w:rsidRDefault="00017217">
      <w:pPr>
        <w:pStyle w:val="Standard"/>
        <w:spacing w:line="276" w:lineRule="auto"/>
      </w:pPr>
      <w:r>
        <w:t xml:space="preserve">…................................................                                               </w:t>
      </w:r>
    </w:p>
    <w:p w:rsidR="00161DF5" w:rsidRDefault="00017217">
      <w:pPr>
        <w:pStyle w:val="Standard"/>
        <w:spacing w:before="58" w:after="58" w:line="276" w:lineRule="auto"/>
        <w:sectPr w:rsidR="00161DF5">
          <w:footerReference w:type="default" r:id="rId7"/>
          <w:pgSz w:w="11906" w:h="16838"/>
          <w:pgMar w:top="1134" w:right="1134" w:bottom="1693" w:left="1134" w:header="708" w:footer="1134" w:gutter="0"/>
          <w:cols w:space="708"/>
        </w:sectPr>
      </w:pPr>
      <w:r>
        <w:t>…................................................</w:t>
      </w:r>
    </w:p>
    <w:p w:rsidR="00161DF5" w:rsidRDefault="00017217">
      <w:pPr>
        <w:pStyle w:val="Standard"/>
      </w:pPr>
      <w:r>
        <w:rPr>
          <w:b/>
          <w:bCs/>
        </w:rPr>
        <w:lastRenderedPageBreak/>
        <w:t>Załącznik nr 2.1</w:t>
      </w:r>
      <w:r>
        <w:t xml:space="preserve">                                                                         Czajków, dnia …...............................</w:t>
      </w:r>
    </w:p>
    <w:p w:rsidR="00161DF5" w:rsidRDefault="00161DF5">
      <w:pPr>
        <w:pStyle w:val="Standard"/>
        <w:rPr>
          <w:b/>
          <w:bCs/>
        </w:rPr>
      </w:pPr>
    </w:p>
    <w:p w:rsidR="00161DF5" w:rsidRDefault="0001721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 pobrania z biblioteki szkolnej podręczników przez wychowawcę</w:t>
      </w:r>
      <w:r>
        <w:rPr>
          <w:b/>
          <w:bCs/>
          <w:sz w:val="26"/>
          <w:szCs w:val="26"/>
        </w:rPr>
        <w:t xml:space="preserve"> klasy</w:t>
      </w:r>
    </w:p>
    <w:p w:rsidR="00161DF5" w:rsidRDefault="00161DF5">
      <w:pPr>
        <w:pStyle w:val="Standard"/>
        <w:rPr>
          <w:b/>
          <w:bCs/>
          <w:sz w:val="26"/>
          <w:szCs w:val="26"/>
        </w:rPr>
      </w:pPr>
    </w:p>
    <w:p w:rsidR="00161DF5" w:rsidRDefault="00017217">
      <w:pPr>
        <w:pStyle w:val="Standard"/>
        <w:spacing w:line="360" w:lineRule="auto"/>
      </w:pPr>
      <w:r>
        <w:t>Dnia …..................... przekazano p. …....................................... wychowawcy klasy ….................... niżej wymienione podręczniki, materiały edukacyjne i materiały ćwiczeniowe.</w:t>
      </w:r>
    </w:p>
    <w:p w:rsidR="00161DF5" w:rsidRDefault="00161DF5">
      <w:pPr>
        <w:pStyle w:val="Standard"/>
        <w:rPr>
          <w:b/>
          <w:bCs/>
          <w:sz w:val="20"/>
          <w:szCs w:val="20"/>
        </w:rPr>
      </w:pPr>
    </w:p>
    <w:tbl>
      <w:tblPr>
        <w:tblW w:w="964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5231"/>
        <w:gridCol w:w="1044"/>
        <w:gridCol w:w="1578"/>
        <w:gridCol w:w="1136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egz.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2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</w:tbl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017217">
      <w:pPr>
        <w:pStyle w:val="Standard"/>
      </w:pPr>
      <w:r>
        <w:t>Uwagi: 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0"/>
          <w:szCs w:val="20"/>
        </w:rPr>
      </w:pPr>
    </w:p>
    <w:p w:rsidR="00161DF5" w:rsidRDefault="0001721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0"/>
          <w:szCs w:val="20"/>
        </w:rPr>
      </w:pPr>
    </w:p>
    <w:p w:rsidR="00161DF5" w:rsidRDefault="0001721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  <w:spacing w:line="276" w:lineRule="auto"/>
        <w:jc w:val="both"/>
      </w:pPr>
      <w:r>
        <w:t>Zobowiązuję się do zapoznania uczniów i rodziców z Regulaminem wypożyczeń podręczników oraz przekazania podręczników uczniom. Do ilości i stanu podręczników nie mam zastrzeżeń (poza uwagami spis</w:t>
      </w:r>
      <w:r>
        <w:t>anymi podczas odbioru podręczników z biblioteki).</w:t>
      </w:r>
    </w:p>
    <w:p w:rsidR="00161DF5" w:rsidRDefault="00161DF5">
      <w:pPr>
        <w:pStyle w:val="Standard"/>
        <w:spacing w:line="200" w:lineRule="atLeast"/>
        <w:jc w:val="both"/>
        <w:rPr>
          <w:sz w:val="12"/>
          <w:szCs w:val="12"/>
        </w:rPr>
      </w:pPr>
    </w:p>
    <w:p w:rsidR="00161DF5" w:rsidRDefault="00017217">
      <w:pPr>
        <w:pStyle w:val="Standard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Podpis bibliotekarza:                                                                                                         Podpis wychowawcy:        </w:t>
      </w:r>
    </w:p>
    <w:p w:rsidR="00161DF5" w:rsidRDefault="00017217">
      <w:pPr>
        <w:pStyle w:val="Standard"/>
        <w:spacing w:before="58" w:after="58"/>
        <w:sectPr w:rsidR="00161DF5">
          <w:headerReference w:type="default" r:id="rId8"/>
          <w:footerReference w:type="default" r:id="rId9"/>
          <w:pgSz w:w="11906" w:h="16838"/>
          <w:pgMar w:top="1134" w:right="1134" w:bottom="1693" w:left="1134" w:header="708" w:footer="708" w:gutter="0"/>
          <w:cols w:space="708"/>
        </w:sectPr>
      </w:pPr>
      <w:r>
        <w:t xml:space="preserve">…...........................................        </w:t>
      </w:r>
      <w:r>
        <w:t xml:space="preserve">                                                      …...............................................</w:t>
      </w:r>
    </w:p>
    <w:p w:rsidR="00161DF5" w:rsidRDefault="00017217">
      <w:pPr>
        <w:pStyle w:val="Standard"/>
      </w:pPr>
      <w:r>
        <w:rPr>
          <w:b/>
          <w:bCs/>
        </w:rPr>
        <w:lastRenderedPageBreak/>
        <w:t xml:space="preserve">Załącznik nr 2.2 </w:t>
      </w:r>
      <w:r>
        <w:t xml:space="preserve">                                                                        Czajków, dnia …...............................</w:t>
      </w:r>
    </w:p>
    <w:p w:rsidR="00161DF5" w:rsidRDefault="00161DF5">
      <w:pPr>
        <w:pStyle w:val="Standard"/>
        <w:rPr>
          <w:b/>
          <w:bCs/>
        </w:rPr>
      </w:pPr>
    </w:p>
    <w:p w:rsidR="00161DF5" w:rsidRDefault="00161DF5">
      <w:pPr>
        <w:pStyle w:val="Standard"/>
        <w:rPr>
          <w:b/>
          <w:bCs/>
        </w:rPr>
      </w:pPr>
    </w:p>
    <w:p w:rsidR="00161DF5" w:rsidRDefault="000172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Protokół </w:t>
      </w:r>
      <w:r>
        <w:rPr>
          <w:b/>
          <w:bCs/>
          <w:sz w:val="28"/>
          <w:szCs w:val="28"/>
        </w:rPr>
        <w:t>wypożyczenia uczniom podręczników przez wychowawcę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  <w:spacing w:line="276" w:lineRule="auto"/>
      </w:pPr>
      <w:r>
        <w:t xml:space="preserve">Dnia ….....................  p. …....................................... wychowawca klasy ….................... przekazała/przekazał uczniom niżej wymienione podręczniki, materiały edukacyjne i materiały </w:t>
      </w:r>
      <w:r>
        <w:t>ćwiczeniowe.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tbl>
      <w:tblPr>
        <w:tblW w:w="964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7"/>
        <w:gridCol w:w="2236"/>
        <w:gridCol w:w="1737"/>
        <w:gridCol w:w="3413"/>
        <w:gridCol w:w="1731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inwentarza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ucznia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</w:tbl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Uwagi: …...............................................................................................................................................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</w:t>
      </w:r>
      <w:r>
        <w:t>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161DF5">
      <w:pPr>
        <w:pStyle w:val="Standard"/>
      </w:pPr>
    </w:p>
    <w:p w:rsidR="00161DF5" w:rsidRDefault="00161DF5">
      <w:pPr>
        <w:pStyle w:val="Standard"/>
      </w:pPr>
    </w:p>
    <w:p w:rsidR="00161DF5" w:rsidRDefault="00017217">
      <w:pPr>
        <w:pStyle w:val="Standard"/>
      </w:pPr>
      <w:r>
        <w:t xml:space="preserve">                                 </w:t>
      </w:r>
      <w:r>
        <w:t xml:space="preserve">                                                                             Podpis wychowawcy:</w:t>
      </w:r>
    </w:p>
    <w:p w:rsidR="00161DF5" w:rsidRDefault="00017217">
      <w:pPr>
        <w:pStyle w:val="Standard"/>
        <w:spacing w:before="58" w:after="58"/>
      </w:pPr>
      <w:r>
        <w:t xml:space="preserve">                                                                                        </w:t>
      </w:r>
    </w:p>
    <w:p w:rsidR="00161DF5" w:rsidRDefault="00017217">
      <w:pPr>
        <w:pStyle w:val="Standard"/>
        <w:spacing w:before="58" w:after="58"/>
      </w:pPr>
      <w:r>
        <w:t xml:space="preserve">                                                                       </w:t>
      </w:r>
      <w:r>
        <w:t xml:space="preserve">                               …...............................................</w:t>
      </w: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017217">
      <w:pPr>
        <w:pStyle w:val="Standard"/>
      </w:pPr>
      <w:r>
        <w:rPr>
          <w:b/>
          <w:bCs/>
        </w:rPr>
        <w:lastRenderedPageBreak/>
        <w:t xml:space="preserve">Załącznik nr 2.3 </w:t>
      </w:r>
      <w:r>
        <w:t xml:space="preserve">                                                                        Czajków, dnia …...............................</w:t>
      </w:r>
    </w:p>
    <w:p w:rsidR="00161DF5" w:rsidRDefault="00161DF5">
      <w:pPr>
        <w:pStyle w:val="Standard"/>
        <w:rPr>
          <w:b/>
          <w:bCs/>
        </w:rPr>
      </w:pPr>
    </w:p>
    <w:p w:rsidR="00161DF5" w:rsidRDefault="00161DF5">
      <w:pPr>
        <w:pStyle w:val="Standard"/>
        <w:rPr>
          <w:b/>
          <w:bCs/>
        </w:rPr>
      </w:pPr>
    </w:p>
    <w:p w:rsidR="00161DF5" w:rsidRDefault="000172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Protokół wypożyczenia </w:t>
      </w:r>
      <w:r>
        <w:rPr>
          <w:b/>
          <w:bCs/>
          <w:sz w:val="28"/>
          <w:szCs w:val="28"/>
        </w:rPr>
        <w:t>uczniom podręczników przez wychowawcę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  <w:spacing w:line="276" w:lineRule="auto"/>
      </w:pPr>
      <w:r>
        <w:t>Dnia ….....................  p. …....................................... wychowawca klasy ….................... przekazała/przekazał uczniom niżej wymienione podręczniki, materiały edukacyjne i materiały ćwiczeniowe.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tbl>
      <w:tblPr>
        <w:tblW w:w="964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2543"/>
        <w:gridCol w:w="2022"/>
        <w:gridCol w:w="4283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inwentarza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  <w:rPr>
                <w:sz w:val="28"/>
                <w:szCs w:val="28"/>
              </w:rPr>
            </w:pPr>
          </w:p>
        </w:tc>
      </w:tr>
    </w:tbl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Uwagi: …...............................................................................................................................................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</w:t>
      </w:r>
      <w:r>
        <w:t>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161DF5">
      <w:pPr>
        <w:pStyle w:val="Standard"/>
      </w:pPr>
    </w:p>
    <w:p w:rsidR="00161DF5" w:rsidRDefault="00017217">
      <w:pPr>
        <w:pStyle w:val="Standard"/>
        <w:spacing w:before="58" w:after="58"/>
        <w:jc w:val="center"/>
      </w:pPr>
      <w:r>
        <w:t xml:space="preserve">                                 </w:t>
      </w:r>
      <w:r>
        <w:t xml:space="preserve">                                                             …...............................................</w:t>
      </w:r>
    </w:p>
    <w:p w:rsidR="00161DF5" w:rsidRDefault="00017217">
      <w:pPr>
        <w:pStyle w:val="Standard"/>
      </w:pPr>
      <w:r>
        <w:t xml:space="preserve">                                                                                                              Podpis wychowawcy:</w:t>
      </w:r>
    </w:p>
    <w:p w:rsidR="00161DF5" w:rsidRDefault="00017217">
      <w:pPr>
        <w:pStyle w:val="Standard"/>
        <w:spacing w:before="58" w:after="58"/>
      </w:pPr>
      <w:r>
        <w:t xml:space="preserve">                 </w:t>
      </w:r>
      <w:r>
        <w:t xml:space="preserve">                                                                       </w:t>
      </w:r>
    </w:p>
    <w:p w:rsidR="00161DF5" w:rsidRDefault="00017217">
      <w:pPr>
        <w:pStyle w:val="Standard"/>
        <w:spacing w:before="58" w:after="58"/>
      </w:pPr>
      <w:r>
        <w:t xml:space="preserve">                                                                                                     </w:t>
      </w: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</w:pPr>
    </w:p>
    <w:p w:rsidR="00161DF5" w:rsidRDefault="00161DF5">
      <w:pPr>
        <w:pStyle w:val="Standard"/>
        <w:spacing w:before="58" w:after="58"/>
        <w:jc w:val="right"/>
        <w:rPr>
          <w:b/>
          <w:bCs/>
        </w:rPr>
      </w:pPr>
    </w:p>
    <w:p w:rsidR="00161DF5" w:rsidRDefault="00017217">
      <w:pPr>
        <w:pStyle w:val="Standard"/>
      </w:pPr>
      <w:r>
        <w:rPr>
          <w:b/>
          <w:bCs/>
        </w:rPr>
        <w:lastRenderedPageBreak/>
        <w:t xml:space="preserve">Załącznik nr 3 </w:t>
      </w:r>
      <w:r>
        <w:t xml:space="preserve">                             </w:t>
      </w:r>
      <w:r>
        <w:t xml:space="preserve">                                                       Czajków, dnia …......................</w:t>
      </w:r>
    </w:p>
    <w:p w:rsidR="00161DF5" w:rsidRDefault="00161DF5">
      <w:pPr>
        <w:pStyle w:val="Standard"/>
        <w:rPr>
          <w:b/>
          <w:bCs/>
        </w:rPr>
      </w:pPr>
    </w:p>
    <w:p w:rsidR="00161DF5" w:rsidRDefault="00161DF5">
      <w:pPr>
        <w:pStyle w:val="Standard"/>
        <w:rPr>
          <w:b/>
          <w:bCs/>
        </w:rPr>
      </w:pPr>
    </w:p>
    <w:p w:rsidR="00161DF5" w:rsidRDefault="00017217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161DF5" w:rsidRDefault="00161DF5">
      <w:pPr>
        <w:pStyle w:val="Standard"/>
      </w:pPr>
    </w:p>
    <w:p w:rsidR="00161DF5" w:rsidRDefault="00017217">
      <w:pPr>
        <w:pStyle w:val="Standard"/>
        <w:spacing w:line="276" w:lineRule="auto"/>
        <w:jc w:val="both"/>
      </w:pPr>
      <w:r>
        <w:t xml:space="preserve">           Ja niżej podpisany oświadczam, że zostałem zapoznany ze Szkolnym Regulaminem wypożyczania i udostępniania podręczników, materiałów </w:t>
      </w:r>
      <w:r>
        <w:t xml:space="preserve">edukacyjnych i materiałów ćwiczeniowych uczniom Szkoły Podstawowej </w:t>
      </w:r>
      <w:r>
        <w:rPr>
          <w:rFonts w:eastAsia="Times New Roman" w:cs="Times New Roman"/>
          <w:lang w:eastAsia="pl-PL" w:bidi="ar-SA"/>
        </w:rPr>
        <w:t>im. Janusza Korczaka</w:t>
      </w:r>
      <w:r>
        <w:t xml:space="preserve"> w Czajkowie. Znane mi są zapisy w/w Regulaminie mówiące o odpowiedzialności materialnej w przypadku zagubienia lub zniszczenia przez  córkę/syna podręczników będących w</w:t>
      </w:r>
      <w:r>
        <w:t>łasnością Szkoły.</w:t>
      </w:r>
    </w:p>
    <w:p w:rsidR="00161DF5" w:rsidRDefault="00161DF5">
      <w:pPr>
        <w:pStyle w:val="Standard"/>
        <w:spacing w:line="276" w:lineRule="auto"/>
      </w:pPr>
    </w:p>
    <w:p w:rsidR="00161DF5" w:rsidRDefault="00017217">
      <w:pPr>
        <w:pStyle w:val="Standard"/>
        <w:jc w:val="center"/>
      </w:pPr>
      <w:r>
        <w:rPr>
          <w:b/>
          <w:bCs/>
        </w:rPr>
        <w:t xml:space="preserve">Klasa </w:t>
      </w:r>
      <w:r>
        <w:t>….................</w:t>
      </w:r>
    </w:p>
    <w:p w:rsidR="00161DF5" w:rsidRDefault="00161DF5">
      <w:pPr>
        <w:pStyle w:val="Standard"/>
      </w:pPr>
    </w:p>
    <w:tbl>
      <w:tblPr>
        <w:tblW w:w="965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7"/>
        <w:gridCol w:w="4062"/>
        <w:gridCol w:w="3529"/>
        <w:gridCol w:w="1308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uczennicy/ucznia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rodzica/opiekuna prawnego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spacing w:before="58"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3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</w:tbl>
    <w:p w:rsidR="00161DF5" w:rsidRDefault="00161DF5">
      <w:pPr>
        <w:pStyle w:val="Standard"/>
      </w:pPr>
    </w:p>
    <w:p w:rsidR="00161DF5" w:rsidRDefault="00017217">
      <w:pPr>
        <w:pStyle w:val="Standard"/>
        <w:jc w:val="both"/>
      </w:pPr>
      <w:r>
        <w:t xml:space="preserve">         </w:t>
      </w: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</w:pPr>
    </w:p>
    <w:p w:rsidR="00161DF5" w:rsidRDefault="00161DF5">
      <w:pPr>
        <w:pStyle w:val="Standard"/>
        <w:spacing w:before="58" w:after="58"/>
        <w:jc w:val="center"/>
        <w:sectPr w:rsidR="00161DF5">
          <w:headerReference w:type="default" r:id="rId10"/>
          <w:footerReference w:type="default" r:id="rId11"/>
          <w:pgSz w:w="11906" w:h="16838"/>
          <w:pgMar w:top="1134" w:right="1134" w:bottom="1693" w:left="1134" w:header="708" w:footer="708" w:gutter="0"/>
          <w:cols w:space="708"/>
        </w:sectPr>
      </w:pPr>
    </w:p>
    <w:p w:rsidR="00161DF5" w:rsidRDefault="00017217">
      <w:pPr>
        <w:pStyle w:val="Standard"/>
      </w:pPr>
      <w:r>
        <w:rPr>
          <w:b/>
          <w:bCs/>
        </w:rPr>
        <w:lastRenderedPageBreak/>
        <w:t xml:space="preserve">Załącznik nr 4                                                                                   </w:t>
      </w:r>
      <w:r>
        <w:t xml:space="preserve">Czajków, dnia </w:t>
      </w:r>
      <w:r>
        <w:t>…........................</w:t>
      </w:r>
    </w:p>
    <w:p w:rsidR="00161DF5" w:rsidRDefault="00161DF5">
      <w:pPr>
        <w:pStyle w:val="Standard"/>
        <w:rPr>
          <w:b/>
          <w:bCs/>
        </w:rPr>
      </w:pPr>
    </w:p>
    <w:p w:rsidR="00161DF5" w:rsidRDefault="000172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 zwrotu podręczników do biblioteki szkolnej</w:t>
      </w:r>
    </w:p>
    <w:p w:rsidR="00161DF5" w:rsidRDefault="00161DF5">
      <w:pPr>
        <w:pStyle w:val="Standard"/>
      </w:pPr>
    </w:p>
    <w:p w:rsidR="00161DF5" w:rsidRDefault="00017217">
      <w:pPr>
        <w:pStyle w:val="Standard"/>
        <w:spacing w:line="276" w:lineRule="auto"/>
      </w:pPr>
      <w:r>
        <w:t>Dnia …......................... zwrócono przez wychowawcę klasy …..................... do biblioteki szkolnej niżej wymienione podręczniki, materiały edukacyjne i materiały ćwi</w:t>
      </w:r>
      <w:r>
        <w:t>czeniowe użyczone uczniom klasy …........................ w roku szkolnym …..................................... .</w:t>
      </w:r>
    </w:p>
    <w:p w:rsidR="00161DF5" w:rsidRDefault="00161DF5">
      <w:pPr>
        <w:pStyle w:val="Standard"/>
        <w:spacing w:line="276" w:lineRule="auto"/>
      </w:pPr>
    </w:p>
    <w:tbl>
      <w:tblPr>
        <w:tblW w:w="965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"/>
        <w:gridCol w:w="4839"/>
        <w:gridCol w:w="1278"/>
        <w:gridCol w:w="1513"/>
        <w:gridCol w:w="1241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egz.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spacing w:before="58" w:after="58"/>
            </w:pPr>
          </w:p>
        </w:tc>
      </w:tr>
    </w:tbl>
    <w:p w:rsidR="00161DF5" w:rsidRDefault="00161DF5">
      <w:pPr>
        <w:pStyle w:val="Standard"/>
        <w:rPr>
          <w:sz w:val="16"/>
          <w:szCs w:val="16"/>
        </w:rPr>
      </w:pP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</w:pPr>
      <w:r>
        <w:t xml:space="preserve">Uwagi: </w:t>
      </w:r>
      <w:r>
        <w:t>…...............................................................................................................................................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….............................................................................................................</w:t>
      </w:r>
      <w:r>
        <w:t>...............................................</w:t>
      </w: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</w:pPr>
      <w:r>
        <w:t>…................................................................................................</w:t>
      </w:r>
      <w:r>
        <w:t>............................................................</w:t>
      </w:r>
    </w:p>
    <w:p w:rsidR="00161DF5" w:rsidRDefault="00161DF5">
      <w:pPr>
        <w:pStyle w:val="Standard"/>
        <w:rPr>
          <w:sz w:val="16"/>
          <w:szCs w:val="16"/>
        </w:rPr>
      </w:pPr>
    </w:p>
    <w:p w:rsidR="00161DF5" w:rsidRDefault="00017217">
      <w:pPr>
        <w:pStyle w:val="Standard"/>
        <w:spacing w:before="58" w:after="58"/>
      </w:pPr>
      <w:r>
        <w:t>…...............................................                                                            ….............................................</w:t>
      </w:r>
    </w:p>
    <w:p w:rsidR="00161DF5" w:rsidRDefault="00017217">
      <w:pPr>
        <w:pStyle w:val="Standard"/>
        <w:sectPr w:rsidR="00161DF5">
          <w:headerReference w:type="default" r:id="rId12"/>
          <w:footerReference w:type="default" r:id="rId13"/>
          <w:pgSz w:w="11906" w:h="16838"/>
          <w:pgMar w:top="1134" w:right="1134" w:bottom="1693" w:left="1134" w:header="708" w:footer="708" w:gutter="0"/>
          <w:cols w:space="708"/>
        </w:sectPr>
      </w:pPr>
      <w:r>
        <w:t xml:space="preserve">Podpis bibliotekarza:                  </w:t>
      </w:r>
      <w:r>
        <w:t xml:space="preserve">                                                           Podpis wychowawcy:</w:t>
      </w:r>
    </w:p>
    <w:p w:rsidR="00161DF5" w:rsidRDefault="00017217">
      <w:pPr>
        <w:pStyle w:val="Standard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 nr 5</w:t>
      </w:r>
    </w:p>
    <w:p w:rsidR="00161DF5" w:rsidRDefault="00017217">
      <w:pPr>
        <w:pStyle w:val="Standard"/>
        <w:jc w:val="right"/>
      </w:pPr>
      <w:r>
        <w:rPr>
          <w:sz w:val="20"/>
          <w:szCs w:val="20"/>
        </w:rPr>
        <w:t>do regulaminu korzystania z bezpłatnych podręczników, materiałów</w:t>
      </w:r>
      <w:r>
        <w:t xml:space="preserve"> </w:t>
      </w:r>
      <w:r>
        <w:rPr>
          <w:sz w:val="20"/>
          <w:szCs w:val="20"/>
        </w:rPr>
        <w:t>edukacyjnych</w:t>
      </w:r>
    </w:p>
    <w:p w:rsidR="00161DF5" w:rsidRDefault="00017217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oraz materiałów ćwiczeniowych</w:t>
      </w:r>
    </w:p>
    <w:p w:rsidR="00161DF5" w:rsidRDefault="00161DF5">
      <w:pPr>
        <w:pStyle w:val="Standard"/>
        <w:jc w:val="right"/>
      </w:pPr>
    </w:p>
    <w:p w:rsidR="00161DF5" w:rsidRDefault="00161DF5">
      <w:pPr>
        <w:pStyle w:val="Standard"/>
        <w:jc w:val="right"/>
      </w:pPr>
    </w:p>
    <w:p w:rsidR="00161DF5" w:rsidRDefault="00161DF5">
      <w:pPr>
        <w:pStyle w:val="Standard"/>
        <w:jc w:val="right"/>
      </w:pPr>
    </w:p>
    <w:p w:rsidR="00161DF5" w:rsidRDefault="00161DF5">
      <w:pPr>
        <w:pStyle w:val="Standard"/>
        <w:jc w:val="right"/>
      </w:pPr>
    </w:p>
    <w:p w:rsidR="00161DF5" w:rsidRDefault="00017217">
      <w:pPr>
        <w:pStyle w:val="Standard"/>
      </w:pPr>
      <w:r>
        <w:t xml:space="preserve">…................................................ </w:t>
      </w:r>
      <w:r>
        <w:t xml:space="preserve">                                                          Czajków, dnia ….....................</w:t>
      </w:r>
    </w:p>
    <w:p w:rsidR="00161DF5" w:rsidRDefault="00017217">
      <w:pPr>
        <w:pStyle w:val="Standard"/>
      </w:pPr>
      <w:r>
        <w:rPr>
          <w:sz w:val="20"/>
          <w:szCs w:val="20"/>
        </w:rPr>
        <w:t xml:space="preserve">           (</w:t>
      </w:r>
      <w:r>
        <w:rPr>
          <w:i/>
          <w:iCs/>
          <w:sz w:val="20"/>
          <w:szCs w:val="20"/>
        </w:rPr>
        <w:t>pieczęć szkoły</w:t>
      </w:r>
      <w:r>
        <w:rPr>
          <w:sz w:val="20"/>
          <w:szCs w:val="20"/>
        </w:rPr>
        <w:t>)</w:t>
      </w:r>
    </w:p>
    <w:p w:rsidR="00161DF5" w:rsidRDefault="00161DF5">
      <w:pPr>
        <w:pStyle w:val="Standard"/>
        <w:rPr>
          <w:sz w:val="20"/>
          <w:szCs w:val="20"/>
        </w:rPr>
      </w:pPr>
    </w:p>
    <w:p w:rsidR="00161DF5" w:rsidRDefault="00161DF5">
      <w:pPr>
        <w:pStyle w:val="Standard"/>
        <w:rPr>
          <w:sz w:val="20"/>
          <w:szCs w:val="20"/>
        </w:rPr>
      </w:pPr>
    </w:p>
    <w:p w:rsidR="00161DF5" w:rsidRDefault="00161DF5">
      <w:pPr>
        <w:pStyle w:val="Standard"/>
        <w:rPr>
          <w:sz w:val="20"/>
          <w:szCs w:val="20"/>
        </w:rPr>
      </w:pPr>
    </w:p>
    <w:p w:rsidR="00161DF5" w:rsidRDefault="00017217">
      <w:pPr>
        <w:pStyle w:val="Standard"/>
        <w:jc w:val="center"/>
        <w:rPr>
          <w:b/>
          <w:bCs/>
        </w:rPr>
      </w:pPr>
      <w:r>
        <w:rPr>
          <w:b/>
          <w:bCs/>
        </w:rPr>
        <w:t>Protokół</w:t>
      </w:r>
    </w:p>
    <w:p w:rsidR="00161DF5" w:rsidRDefault="00017217">
      <w:pPr>
        <w:pStyle w:val="Standard"/>
        <w:jc w:val="center"/>
      </w:pPr>
      <w:r>
        <w:rPr>
          <w:b/>
          <w:bCs/>
        </w:rPr>
        <w:t>zgubienia podręcznika/znacznego zniszczenia podręcznika wykraczającego poza zwykłe używanie/zniszczenia podręcznika</w:t>
      </w:r>
      <w:r>
        <w:rPr>
          <w:b/>
          <w:bCs/>
          <w:vertAlign w:val="superscript"/>
        </w:rPr>
        <w:t>1</w:t>
      </w: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017217">
      <w:pPr>
        <w:pStyle w:val="Standard"/>
        <w:spacing w:line="360" w:lineRule="auto"/>
      </w:pPr>
      <w:r>
        <w:rPr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>
        <w:t>sporządzonego w dniu ….......................... przez komisję w składzie:</w:t>
      </w:r>
    </w:p>
    <w:p w:rsidR="00161DF5" w:rsidRDefault="00017217">
      <w:pPr>
        <w:pStyle w:val="Standard"/>
        <w:numPr>
          <w:ilvl w:val="0"/>
          <w:numId w:val="34"/>
        </w:numPr>
        <w:spacing w:line="360" w:lineRule="auto"/>
      </w:pPr>
      <w:r>
        <w:t>…..............................................................</w:t>
      </w:r>
    </w:p>
    <w:p w:rsidR="00161DF5" w:rsidRDefault="00017217">
      <w:pPr>
        <w:pStyle w:val="Standard"/>
        <w:numPr>
          <w:ilvl w:val="0"/>
          <w:numId w:val="11"/>
        </w:numPr>
        <w:spacing w:line="360" w:lineRule="auto"/>
      </w:pPr>
      <w:r>
        <w:t>…..............................................................</w:t>
      </w:r>
    </w:p>
    <w:p w:rsidR="00161DF5" w:rsidRDefault="00017217">
      <w:pPr>
        <w:pStyle w:val="Standard"/>
        <w:numPr>
          <w:ilvl w:val="0"/>
          <w:numId w:val="11"/>
        </w:numPr>
        <w:spacing w:line="360" w:lineRule="auto"/>
      </w:pPr>
      <w:r>
        <w:t>…..............................................................</w:t>
      </w:r>
    </w:p>
    <w:p w:rsidR="00161DF5" w:rsidRDefault="00161DF5">
      <w:pPr>
        <w:pStyle w:val="Standard"/>
        <w:rPr>
          <w:sz w:val="12"/>
          <w:szCs w:val="12"/>
        </w:rPr>
      </w:pPr>
    </w:p>
    <w:p w:rsidR="00161DF5" w:rsidRDefault="00017217">
      <w:pPr>
        <w:pStyle w:val="Standard"/>
      </w:pPr>
      <w:r>
        <w:t xml:space="preserve">       w obecności …............................................................................... .</w:t>
      </w:r>
    </w:p>
    <w:p w:rsidR="00161DF5" w:rsidRDefault="00017217">
      <w:pPr>
        <w:pStyle w:val="Standard"/>
      </w:pPr>
      <w:r>
        <w:t xml:space="preserve">                                  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imię i nazwisko rodzica/opiekuna prawnego)</w:t>
      </w:r>
    </w:p>
    <w:p w:rsidR="00161DF5" w:rsidRDefault="00161DF5">
      <w:pPr>
        <w:pStyle w:val="Standard"/>
      </w:pPr>
    </w:p>
    <w:p w:rsidR="00161DF5" w:rsidRDefault="00017217">
      <w:pPr>
        <w:pStyle w:val="Standard"/>
        <w:numPr>
          <w:ilvl w:val="0"/>
          <w:numId w:val="35"/>
        </w:numPr>
        <w:spacing w:before="58" w:after="58"/>
      </w:pPr>
      <w:r>
        <w:t>Komisja s</w:t>
      </w:r>
      <w:r>
        <w:t>twierdziła, że podręcznik nr inwentarzowy …............ o wartości …............ został :</w:t>
      </w:r>
    </w:p>
    <w:p w:rsidR="00161DF5" w:rsidRDefault="00017217">
      <w:pPr>
        <w:pStyle w:val="Standard"/>
        <w:tabs>
          <w:tab w:val="left" w:pos="2348"/>
        </w:tabs>
        <w:spacing w:before="58" w:after="58"/>
      </w:pPr>
      <w:r>
        <w:t xml:space="preserve">                           - zgubiony,</w:t>
      </w:r>
    </w:p>
    <w:p w:rsidR="00161DF5" w:rsidRDefault="00017217">
      <w:pPr>
        <w:pStyle w:val="Standard"/>
        <w:spacing w:before="58" w:after="58"/>
      </w:pPr>
      <w:r>
        <w:t xml:space="preserve">                           - znacznie zużyty(poza zwykłe używanie),</w:t>
      </w:r>
    </w:p>
    <w:p w:rsidR="00161DF5" w:rsidRDefault="00017217">
      <w:pPr>
        <w:pStyle w:val="Standard"/>
        <w:spacing w:before="58" w:after="58"/>
      </w:pPr>
      <w:r>
        <w:t xml:space="preserve">                           - zniszczony</w:t>
      </w:r>
      <w:r>
        <w:rPr>
          <w:vertAlign w:val="superscript"/>
        </w:rPr>
        <w:t>1</w:t>
      </w:r>
      <w:r>
        <w:t>.</w:t>
      </w:r>
    </w:p>
    <w:p w:rsidR="00161DF5" w:rsidRDefault="00017217">
      <w:pPr>
        <w:pStyle w:val="Standard"/>
        <w:numPr>
          <w:ilvl w:val="0"/>
          <w:numId w:val="12"/>
        </w:numPr>
        <w:spacing w:before="58" w:after="58"/>
        <w:jc w:val="both"/>
      </w:pPr>
      <w:r>
        <w:t>Na podstawie regu</w:t>
      </w:r>
      <w:r>
        <w:t>laminu korzystania z bezpłatnych podręczników, materiałów edukacyjnych oraz materiałów ćwiczeniowych rodzice/opiekunowie prawni ucznia są zobowiązani do zwrotu kosztów zakupu nowego podręcznika.</w:t>
      </w:r>
    </w:p>
    <w:p w:rsidR="00161DF5" w:rsidRDefault="00017217">
      <w:pPr>
        <w:pStyle w:val="Standard"/>
        <w:numPr>
          <w:ilvl w:val="0"/>
          <w:numId w:val="12"/>
        </w:numPr>
        <w:spacing w:before="58" w:after="58"/>
      </w:pPr>
      <w:r>
        <w:t>Zwrot kosztów zakupu nowego podręcznika wynosi ….............</w:t>
      </w:r>
      <w:r>
        <w:t>... .</w:t>
      </w:r>
    </w:p>
    <w:p w:rsidR="00161DF5" w:rsidRDefault="00161DF5">
      <w:pPr>
        <w:pStyle w:val="Standard"/>
        <w:spacing w:before="58" w:after="58"/>
      </w:pPr>
    </w:p>
    <w:p w:rsidR="00161DF5" w:rsidRDefault="00017217">
      <w:pPr>
        <w:pStyle w:val="Standard"/>
        <w:spacing w:line="276" w:lineRule="auto"/>
      </w:pPr>
      <w:r>
        <w:t xml:space="preserve">       Podpisy członków Komisji:</w:t>
      </w:r>
    </w:p>
    <w:p w:rsidR="00161DF5" w:rsidRDefault="00017217">
      <w:pPr>
        <w:pStyle w:val="Standard"/>
        <w:numPr>
          <w:ilvl w:val="0"/>
          <w:numId w:val="36"/>
        </w:numPr>
        <w:spacing w:before="58" w:after="58" w:line="276" w:lineRule="auto"/>
      </w:pPr>
      <w:r>
        <w:t>…..........................................</w:t>
      </w:r>
    </w:p>
    <w:p w:rsidR="00161DF5" w:rsidRDefault="00017217">
      <w:pPr>
        <w:pStyle w:val="Standard"/>
        <w:numPr>
          <w:ilvl w:val="0"/>
          <w:numId w:val="13"/>
        </w:numPr>
        <w:spacing w:before="58" w:after="58" w:line="276" w:lineRule="auto"/>
      </w:pPr>
      <w:r>
        <w:t>…..........................................</w:t>
      </w:r>
    </w:p>
    <w:p w:rsidR="00161DF5" w:rsidRDefault="00017217">
      <w:pPr>
        <w:pStyle w:val="Standard"/>
        <w:numPr>
          <w:ilvl w:val="0"/>
          <w:numId w:val="13"/>
        </w:numPr>
        <w:spacing w:before="58" w:after="58" w:line="276" w:lineRule="auto"/>
      </w:pPr>
      <w:r>
        <w:t xml:space="preserve">…..........................................                                    </w:t>
      </w:r>
      <w:r>
        <w:rPr>
          <w:sz w:val="20"/>
          <w:szCs w:val="20"/>
        </w:rPr>
        <w:t>…................................................</w:t>
      </w:r>
      <w:r>
        <w:rPr>
          <w:sz w:val="20"/>
          <w:szCs w:val="20"/>
        </w:rPr>
        <w:t>.....................</w:t>
      </w:r>
    </w:p>
    <w:p w:rsidR="00161DF5" w:rsidRDefault="00161DF5">
      <w:pPr>
        <w:pStyle w:val="Standard"/>
        <w:spacing w:before="58" w:after="58"/>
      </w:pPr>
      <w:r w:rsidRPr="00161DF5">
        <w:pict>
          <v:shape id="Line 3" o:spid="_x0000_s1027" style="position:absolute;margin-left:1.55pt;margin-top:17.45pt;width:206.75pt;height:.65pt;flip:y;z-index:251656704;visibility:visible" coordsize="2625727,8257" o:spt="100" adj="-11796480,,5400" path="m,l2625727,8257e" filled="f" strokecolor="gray" strokeweight=".27989mm">
            <v:stroke joinstyle="round"/>
            <v:formulas/>
            <v:path o:connecttype="custom" o:connectlocs="1312864,0;2625727,4129;1312864,8257;0,4129;1312864,0;2625727,4129;1312864,8257;0,4129;1312864,0;2625727,4129;1312864,8257;0,4129;0,0;2625727,8257" o:connectangles="270,0,90,180,270,0,90,180,270,0,90,180,90,270" textboxrect="0,0,2625727,8257"/>
            <v:textbox style="mso-rotate-with-shape:t" inset="4.40994mm,2.29006mm,4.40994mm,2.29006mm">
              <w:txbxContent>
                <w:p w:rsidR="00161DF5" w:rsidRDefault="00161DF5"/>
              </w:txbxContent>
            </v:textbox>
          </v:shape>
        </w:pict>
      </w:r>
      <w:r w:rsidR="00017217">
        <w:t xml:space="preserve">                                                                                               Podpis rodzica/opiekuna prawnego</w:t>
      </w:r>
    </w:p>
    <w:p w:rsidR="00161DF5" w:rsidRDefault="00017217">
      <w:pPr>
        <w:pStyle w:val="Standard"/>
        <w:spacing w:before="58" w:after="58"/>
      </w:pPr>
      <w:r>
        <w:rPr>
          <w:vertAlign w:val="superscript"/>
        </w:rPr>
        <w:t xml:space="preserve">       1 </w:t>
      </w:r>
      <w:r>
        <w:rPr>
          <w:sz w:val="20"/>
          <w:szCs w:val="20"/>
        </w:rPr>
        <w:t>Niepotrzebne skreślić</w:t>
      </w:r>
    </w:p>
    <w:p w:rsidR="00161DF5" w:rsidRDefault="00017217">
      <w:pPr>
        <w:pStyle w:val="Standard"/>
        <w:spacing w:before="58" w:after="5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</w:p>
    <w:p w:rsidR="00161DF5" w:rsidRDefault="00017217">
      <w:pPr>
        <w:pStyle w:val="Standard"/>
        <w:rPr>
          <w:b/>
          <w:bCs/>
        </w:rPr>
      </w:pPr>
      <w:r>
        <w:rPr>
          <w:b/>
          <w:bCs/>
        </w:rPr>
        <w:t xml:space="preserve">Załącznik nr 6.1                                                                         </w:t>
      </w:r>
    </w:p>
    <w:p w:rsidR="00161DF5" w:rsidRDefault="00161DF5">
      <w:pPr>
        <w:pStyle w:val="Standard"/>
      </w:pPr>
    </w:p>
    <w:p w:rsidR="00161DF5" w:rsidRDefault="00161DF5">
      <w:pPr>
        <w:pStyle w:val="Standard"/>
      </w:pPr>
    </w:p>
    <w:p w:rsidR="00161DF5" w:rsidRDefault="00017217">
      <w:pPr>
        <w:pStyle w:val="Standard"/>
      </w:pPr>
      <w:r>
        <w:t xml:space="preserve">….....................................                                                             </w:t>
      </w:r>
      <w:r>
        <w:t>Czajków, dnia …..............................</w:t>
      </w:r>
    </w:p>
    <w:p w:rsidR="00161DF5" w:rsidRDefault="00017217">
      <w:pPr>
        <w:pStyle w:val="Standard"/>
      </w:pP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>pieczęć szkoły</w:t>
      </w:r>
      <w:r>
        <w:rPr>
          <w:sz w:val="18"/>
          <w:szCs w:val="18"/>
        </w:rPr>
        <w:t>)</w:t>
      </w:r>
    </w:p>
    <w:p w:rsidR="00161DF5" w:rsidRDefault="00161DF5">
      <w:pPr>
        <w:pStyle w:val="Standard"/>
        <w:rPr>
          <w:b/>
          <w:bCs/>
        </w:rPr>
      </w:pPr>
    </w:p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017217">
      <w:pPr>
        <w:pStyle w:val="Standard"/>
        <w:jc w:val="center"/>
      </w:pPr>
      <w:r>
        <w:rPr>
          <w:b/>
          <w:bCs/>
          <w:sz w:val="28"/>
          <w:szCs w:val="28"/>
        </w:rPr>
        <w:t xml:space="preserve">WEZWANIE DO ZAPŁATY nr </w:t>
      </w:r>
      <w:r>
        <w:rPr>
          <w:sz w:val="28"/>
          <w:szCs w:val="28"/>
        </w:rPr>
        <w:t>…..................</w:t>
      </w:r>
    </w:p>
    <w:p w:rsidR="00161DF5" w:rsidRDefault="00161DF5">
      <w:pPr>
        <w:pStyle w:val="Standard"/>
        <w:jc w:val="center"/>
        <w:rPr>
          <w:b/>
          <w:bCs/>
          <w:sz w:val="16"/>
          <w:szCs w:val="16"/>
        </w:rPr>
      </w:pPr>
    </w:p>
    <w:p w:rsidR="00161DF5" w:rsidRDefault="00161DF5">
      <w:pPr>
        <w:pStyle w:val="Standard"/>
        <w:jc w:val="center"/>
        <w:rPr>
          <w:b/>
          <w:bCs/>
          <w:sz w:val="28"/>
          <w:szCs w:val="28"/>
        </w:rPr>
      </w:pPr>
    </w:p>
    <w:p w:rsidR="00161DF5" w:rsidRDefault="00017217">
      <w:pPr>
        <w:pStyle w:val="Standard"/>
        <w:jc w:val="right"/>
      </w:pPr>
      <w:r>
        <w:rPr>
          <w:b/>
          <w:bCs/>
          <w:sz w:val="28"/>
          <w:szCs w:val="28"/>
        </w:rPr>
        <w:t xml:space="preserve"> </w:t>
      </w:r>
      <w:r>
        <w:rPr>
          <w:sz w:val="20"/>
          <w:szCs w:val="20"/>
        </w:rPr>
        <w:t>…......................................................................</w:t>
      </w:r>
    </w:p>
    <w:p w:rsidR="00161DF5" w:rsidRDefault="00017217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imię i nazwisko rodzica/opiekuna</w:t>
      </w:r>
      <w:r>
        <w:rPr>
          <w:sz w:val="18"/>
          <w:szCs w:val="18"/>
        </w:rPr>
        <w:t>)</w:t>
      </w:r>
    </w:p>
    <w:p w:rsidR="00161DF5" w:rsidRDefault="00161DF5">
      <w:pPr>
        <w:pStyle w:val="Standard"/>
        <w:jc w:val="center"/>
        <w:rPr>
          <w:sz w:val="18"/>
          <w:szCs w:val="18"/>
        </w:rPr>
      </w:pPr>
    </w:p>
    <w:p w:rsidR="00161DF5" w:rsidRDefault="00017217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</w:t>
      </w:r>
    </w:p>
    <w:p w:rsidR="00161DF5" w:rsidRDefault="00017217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adres rodzica/opiekuna</w:t>
      </w:r>
      <w:r>
        <w:rPr>
          <w:sz w:val="18"/>
          <w:szCs w:val="18"/>
        </w:rPr>
        <w:t>)</w:t>
      </w:r>
    </w:p>
    <w:p w:rsidR="00161DF5" w:rsidRDefault="00161DF5">
      <w:pPr>
        <w:pStyle w:val="Standard"/>
        <w:jc w:val="right"/>
        <w:rPr>
          <w:sz w:val="20"/>
          <w:szCs w:val="20"/>
        </w:rPr>
      </w:pPr>
    </w:p>
    <w:p w:rsidR="00161DF5" w:rsidRDefault="00161DF5">
      <w:pPr>
        <w:pStyle w:val="Standard"/>
        <w:jc w:val="right"/>
        <w:rPr>
          <w:sz w:val="20"/>
          <w:szCs w:val="20"/>
        </w:rPr>
      </w:pPr>
    </w:p>
    <w:p w:rsidR="00161DF5" w:rsidRDefault="00161DF5">
      <w:pPr>
        <w:pStyle w:val="Standard"/>
        <w:jc w:val="right"/>
        <w:rPr>
          <w:sz w:val="16"/>
          <w:szCs w:val="16"/>
        </w:rPr>
      </w:pPr>
    </w:p>
    <w:p w:rsidR="00161DF5" w:rsidRDefault="00017217">
      <w:pPr>
        <w:pStyle w:val="Standard"/>
        <w:spacing w:line="276" w:lineRule="auto"/>
        <w:jc w:val="both"/>
      </w:pPr>
      <w:r>
        <w:t xml:space="preserve">        Na podstawie oświadczenia użyczenia podręcznika z dnia ….........................., z powodu:  zgubienia podręcznika/znacznego zużycia wykraczającego poza zwykłe używanie/zniszczenia podręcznika</w:t>
      </w:r>
      <w:r>
        <w:rPr>
          <w:vertAlign w:val="superscript"/>
        </w:rPr>
        <w:t>1</w:t>
      </w:r>
      <w:r>
        <w:t xml:space="preserve"> , </w:t>
      </w:r>
      <w:r>
        <w:t>wzywamy do uregulowania należnej kwoty wg podanego niżej obliczenia:</w:t>
      </w:r>
    </w:p>
    <w:p w:rsidR="00161DF5" w:rsidRDefault="00161DF5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65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6"/>
        <w:gridCol w:w="1776"/>
        <w:gridCol w:w="1392"/>
        <w:gridCol w:w="1414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Tytuł podręcznika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inwentarzowy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Wartość podręcznika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Kwota do zapłaty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82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</w:tbl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017217">
      <w:pPr>
        <w:pStyle w:val="Standard"/>
      </w:pPr>
      <w:r>
        <w:t xml:space="preserve">Słownie do zapłaty: </w:t>
      </w:r>
      <w:r>
        <w:t>…....................................................................................................................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  <w:spacing w:line="276" w:lineRule="auto"/>
        <w:jc w:val="both"/>
      </w:pPr>
      <w:r>
        <w:t xml:space="preserve">Wyżej wymienioną kwotę prosimy wpłacić na rachunek bankowy </w:t>
      </w:r>
      <w:r>
        <w:rPr>
          <w:color w:val="000000"/>
        </w:rPr>
        <w:t>Ministerstwa Edukacji Narodowej obsługiwanej przez Narodowy Bank Polski Oddzia</w:t>
      </w:r>
      <w:r>
        <w:rPr>
          <w:color w:val="000000"/>
        </w:rPr>
        <w:t>ł Okręgowy w Warszawie,</w:t>
      </w:r>
      <w:r>
        <w:rPr>
          <w:color w:val="000000"/>
        </w:rPr>
        <w:br/>
      </w:r>
      <w:r>
        <w:rPr>
          <w:color w:val="000000"/>
        </w:rPr>
        <w:t xml:space="preserve">numer rachunku : 59 1010 </w:t>
      </w:r>
      <w:proofErr w:type="spellStart"/>
      <w:r>
        <w:rPr>
          <w:color w:val="000000"/>
        </w:rPr>
        <w:t>1010</w:t>
      </w:r>
      <w:proofErr w:type="spellEnd"/>
      <w:r>
        <w:rPr>
          <w:color w:val="000000"/>
        </w:rPr>
        <w:t xml:space="preserve"> 0031 2822 3100 0000  - w treści przelewu należy wpisać: „zwrot za podręcznik do klasy ...” podając klasę (I, II lub III), której dotyczy zwrot w ciągu 7 dni od daty otrzymania niniejszego wezwania.</w:t>
      </w:r>
    </w:p>
    <w:p w:rsidR="00161DF5" w:rsidRDefault="00017217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>W pr</w:t>
      </w:r>
      <w:r>
        <w:rPr>
          <w:color w:val="000000"/>
        </w:rPr>
        <w:t xml:space="preserve">zypadku, gdy powyższa kwota został uregulowana przed otrzymaniem niniejszego wezwania, należy uznać je za nieaktualne.  </w:t>
      </w:r>
    </w:p>
    <w:p w:rsidR="00161DF5" w:rsidRDefault="00161DF5">
      <w:pPr>
        <w:pStyle w:val="Standard"/>
        <w:rPr>
          <w:b/>
          <w:bCs/>
          <w:sz w:val="12"/>
          <w:szCs w:val="12"/>
        </w:rPr>
      </w:pPr>
    </w:p>
    <w:p w:rsidR="00161DF5" w:rsidRDefault="00017217">
      <w:pPr>
        <w:pStyle w:val="Standard"/>
        <w:spacing w:line="360" w:lineRule="auto"/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>
        <w:rPr>
          <w:i/>
          <w:iCs/>
          <w:color w:val="000000"/>
        </w:rPr>
        <w:t>Dyrektor szkoły:</w:t>
      </w:r>
    </w:p>
    <w:p w:rsidR="00161DF5" w:rsidRDefault="00017217">
      <w:pPr>
        <w:pStyle w:val="Standard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>
        <w:rPr>
          <w:color w:val="000000"/>
        </w:rPr>
        <w:t xml:space="preserve">                                                                     …...............................................</w:t>
      </w:r>
    </w:p>
    <w:p w:rsidR="00161DF5" w:rsidRDefault="00161DF5">
      <w:pPr>
        <w:pStyle w:val="Standard"/>
        <w:spacing w:line="200" w:lineRule="atLeast"/>
      </w:pPr>
      <w:r w:rsidRPr="00161DF5">
        <w:pict>
          <v:shape id="Line 4" o:spid="_x0000_s1028" style="position:absolute;margin-left:2.9pt;margin-top:10.95pt;width:150.5pt;height:1pt;flip:y;z-index:251658752;visibility:visible;mso-wrap-style:none;v-text-anchor:middle" coordsize="1911352,12701" o:spt="100" adj="-11796480,,5400" path="m,l1911352,12701e" filled="f" strokeweight=".35281mm">
            <v:stroke joinstyle="round"/>
            <v:formulas/>
            <v:path o:connecttype="custom" o:connectlocs="955676,0;1911352,6351;955676,12701;0,6351;955676,0;1911352,6351;955676,12701;0,6351;955676,0;1911352,6351;955676,12701;0,6351;0,0;1911352,12701" o:connectangles="270,0,90,180,270,0,90,180,270,0,90,180,90,270" textboxrect="0,0,1911352,12701"/>
            <v:textbox style="mso-rotate-with-shape:t" inset="0,0,0,0">
              <w:txbxContent>
                <w:p w:rsidR="00161DF5" w:rsidRDefault="00161DF5"/>
              </w:txbxContent>
            </v:textbox>
          </v:shape>
        </w:pict>
      </w:r>
    </w:p>
    <w:p w:rsidR="00161DF5" w:rsidRDefault="00017217">
      <w:pPr>
        <w:pStyle w:val="Standard"/>
        <w:spacing w:line="360" w:lineRule="auto"/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18"/>
          <w:szCs w:val="18"/>
          <w:vertAlign w:val="superscript"/>
        </w:rPr>
        <w:t xml:space="preserve">1 </w:t>
      </w:r>
      <w:r>
        <w:rPr>
          <w:color w:val="000000"/>
          <w:sz w:val="18"/>
          <w:szCs w:val="18"/>
        </w:rPr>
        <w:t>Niepotrzebne skreślić</w:t>
      </w:r>
    </w:p>
    <w:p w:rsidR="00161DF5" w:rsidRDefault="00161DF5">
      <w:pPr>
        <w:pStyle w:val="Standard"/>
        <w:spacing w:line="360" w:lineRule="auto"/>
        <w:jc w:val="right"/>
        <w:rPr>
          <w:color w:val="000000"/>
          <w:sz w:val="18"/>
          <w:szCs w:val="18"/>
        </w:rPr>
      </w:pPr>
    </w:p>
    <w:p w:rsidR="00161DF5" w:rsidRDefault="00017217">
      <w:pPr>
        <w:pStyle w:val="Standard"/>
        <w:rPr>
          <w:b/>
          <w:bCs/>
        </w:rPr>
      </w:pPr>
      <w:r>
        <w:rPr>
          <w:b/>
          <w:bCs/>
        </w:rPr>
        <w:t xml:space="preserve">Załącznik nr 6.2                                                                         </w:t>
      </w:r>
    </w:p>
    <w:p w:rsidR="00161DF5" w:rsidRDefault="00161DF5">
      <w:pPr>
        <w:pStyle w:val="Standard"/>
      </w:pPr>
    </w:p>
    <w:p w:rsidR="00161DF5" w:rsidRDefault="00161DF5">
      <w:pPr>
        <w:pStyle w:val="Standard"/>
      </w:pPr>
    </w:p>
    <w:p w:rsidR="00161DF5" w:rsidRDefault="00017217">
      <w:pPr>
        <w:pStyle w:val="Standard"/>
      </w:pPr>
      <w:r>
        <w:t>….....................................                                                             Czajków, dnia …..............................</w:t>
      </w:r>
    </w:p>
    <w:p w:rsidR="00161DF5" w:rsidRDefault="00017217">
      <w:pPr>
        <w:pStyle w:val="Standard"/>
      </w:pPr>
      <w:r>
        <w:rPr>
          <w:sz w:val="20"/>
          <w:szCs w:val="20"/>
        </w:rPr>
        <w:t xml:space="preserve">      </w:t>
      </w:r>
      <w:r>
        <w:rPr>
          <w:sz w:val="18"/>
          <w:szCs w:val="18"/>
        </w:rPr>
        <w:t xml:space="preserve"> (</w:t>
      </w:r>
      <w:r>
        <w:rPr>
          <w:i/>
          <w:iCs/>
          <w:sz w:val="18"/>
          <w:szCs w:val="18"/>
        </w:rPr>
        <w:t>pieczęć szkoły</w:t>
      </w:r>
      <w:r>
        <w:rPr>
          <w:sz w:val="18"/>
          <w:szCs w:val="18"/>
        </w:rPr>
        <w:t>)</w:t>
      </w:r>
    </w:p>
    <w:p w:rsidR="00161DF5" w:rsidRDefault="00161DF5">
      <w:pPr>
        <w:pStyle w:val="Standard"/>
        <w:rPr>
          <w:b/>
          <w:bCs/>
        </w:rPr>
      </w:pPr>
    </w:p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017217">
      <w:pPr>
        <w:pStyle w:val="Standard"/>
        <w:jc w:val="center"/>
      </w:pPr>
      <w:r>
        <w:rPr>
          <w:b/>
          <w:bCs/>
          <w:sz w:val="28"/>
          <w:szCs w:val="28"/>
        </w:rPr>
        <w:lastRenderedPageBreak/>
        <w:t xml:space="preserve">WEZWANIE DO ZAPŁATY nr </w:t>
      </w:r>
      <w:r>
        <w:rPr>
          <w:sz w:val="28"/>
          <w:szCs w:val="28"/>
        </w:rPr>
        <w:t>…..................</w:t>
      </w:r>
    </w:p>
    <w:p w:rsidR="00161DF5" w:rsidRDefault="00161DF5">
      <w:pPr>
        <w:pStyle w:val="Standard"/>
        <w:jc w:val="center"/>
        <w:rPr>
          <w:b/>
          <w:bCs/>
          <w:sz w:val="16"/>
          <w:szCs w:val="16"/>
        </w:rPr>
      </w:pPr>
    </w:p>
    <w:p w:rsidR="00161DF5" w:rsidRDefault="00161DF5">
      <w:pPr>
        <w:pStyle w:val="Standard"/>
        <w:jc w:val="center"/>
        <w:rPr>
          <w:b/>
          <w:bCs/>
          <w:sz w:val="28"/>
          <w:szCs w:val="28"/>
        </w:rPr>
      </w:pPr>
    </w:p>
    <w:p w:rsidR="00161DF5" w:rsidRDefault="00017217">
      <w:pPr>
        <w:pStyle w:val="Standard"/>
        <w:jc w:val="right"/>
      </w:pPr>
      <w:r>
        <w:rPr>
          <w:b/>
          <w:bCs/>
          <w:sz w:val="28"/>
          <w:szCs w:val="28"/>
        </w:rPr>
        <w:t xml:space="preserve"> </w:t>
      </w:r>
      <w:r>
        <w:rPr>
          <w:sz w:val="20"/>
          <w:szCs w:val="20"/>
        </w:rPr>
        <w:t>…......................................</w:t>
      </w:r>
      <w:r>
        <w:rPr>
          <w:sz w:val="20"/>
          <w:szCs w:val="20"/>
        </w:rPr>
        <w:t>................................</w:t>
      </w:r>
    </w:p>
    <w:p w:rsidR="00161DF5" w:rsidRDefault="00017217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imię i nazwisko rodzica/opiekuna</w:t>
      </w:r>
      <w:r>
        <w:rPr>
          <w:sz w:val="18"/>
          <w:szCs w:val="18"/>
        </w:rPr>
        <w:t>)</w:t>
      </w:r>
    </w:p>
    <w:p w:rsidR="00161DF5" w:rsidRDefault="00161DF5">
      <w:pPr>
        <w:pStyle w:val="Standard"/>
        <w:jc w:val="center"/>
        <w:rPr>
          <w:sz w:val="18"/>
          <w:szCs w:val="18"/>
        </w:rPr>
      </w:pPr>
    </w:p>
    <w:p w:rsidR="00161DF5" w:rsidRDefault="00017217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</w:t>
      </w:r>
    </w:p>
    <w:p w:rsidR="00161DF5" w:rsidRDefault="00017217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adres rodzica/opiekuna</w:t>
      </w:r>
      <w:r>
        <w:rPr>
          <w:sz w:val="18"/>
          <w:szCs w:val="18"/>
        </w:rPr>
        <w:t>)</w:t>
      </w:r>
    </w:p>
    <w:p w:rsidR="00161DF5" w:rsidRDefault="00161DF5">
      <w:pPr>
        <w:pStyle w:val="Standard"/>
        <w:jc w:val="right"/>
        <w:rPr>
          <w:sz w:val="20"/>
          <w:szCs w:val="20"/>
        </w:rPr>
      </w:pPr>
    </w:p>
    <w:p w:rsidR="00161DF5" w:rsidRDefault="00161DF5">
      <w:pPr>
        <w:pStyle w:val="Standard"/>
        <w:jc w:val="right"/>
        <w:rPr>
          <w:sz w:val="12"/>
          <w:szCs w:val="12"/>
        </w:rPr>
      </w:pPr>
    </w:p>
    <w:p w:rsidR="00161DF5" w:rsidRDefault="00161DF5">
      <w:pPr>
        <w:pStyle w:val="Standard"/>
        <w:jc w:val="right"/>
        <w:rPr>
          <w:sz w:val="16"/>
          <w:szCs w:val="16"/>
        </w:rPr>
      </w:pPr>
    </w:p>
    <w:p w:rsidR="00161DF5" w:rsidRDefault="00017217">
      <w:pPr>
        <w:pStyle w:val="Standard"/>
        <w:spacing w:line="276" w:lineRule="auto"/>
        <w:jc w:val="both"/>
      </w:pPr>
      <w:r>
        <w:t xml:space="preserve">        Na podstawie oświadczenia użyczenia podręcznika z dnia ….........................., z powodu:  zgub</w:t>
      </w:r>
      <w:r>
        <w:t>ienia podręcznika/znacznego zużycia wykraczającego poza zwykłe używanie/zniszczenia podręcznika</w:t>
      </w:r>
      <w:r>
        <w:rPr>
          <w:vertAlign w:val="superscript"/>
        </w:rPr>
        <w:t>1</w:t>
      </w:r>
      <w:r>
        <w:t xml:space="preserve"> , wzywamy do uregulowania należnej kwoty wg podanego niżej obliczenia:</w:t>
      </w:r>
    </w:p>
    <w:p w:rsidR="00161DF5" w:rsidRDefault="00161DF5">
      <w:pPr>
        <w:pStyle w:val="Standard"/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965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6"/>
        <w:gridCol w:w="1776"/>
        <w:gridCol w:w="1392"/>
        <w:gridCol w:w="1414"/>
      </w:tblGrid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Tytuł podręcznika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inwentarzowy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Wartość podręcznika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Kwota do zapłaty</w:t>
            </w: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5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161DF5" w:rsidTr="00161DF5">
        <w:tblPrEx>
          <w:tblCellMar>
            <w:top w:w="0" w:type="dxa"/>
            <w:bottom w:w="0" w:type="dxa"/>
          </w:tblCellMar>
        </w:tblPrEx>
        <w:tc>
          <w:tcPr>
            <w:tcW w:w="824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017217">
            <w:pPr>
              <w:pStyle w:val="TableContents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Razem: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DF5" w:rsidRDefault="00161DF5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</w:tbl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017217">
      <w:pPr>
        <w:pStyle w:val="Standard"/>
      </w:pPr>
      <w:r>
        <w:t>Słownie do zapłaty: …....................................................................................................................</w:t>
      </w:r>
    </w:p>
    <w:p w:rsidR="00161DF5" w:rsidRDefault="00161DF5">
      <w:pPr>
        <w:pStyle w:val="Standard"/>
        <w:rPr>
          <w:b/>
          <w:bCs/>
          <w:sz w:val="28"/>
          <w:szCs w:val="28"/>
        </w:rPr>
      </w:pPr>
    </w:p>
    <w:p w:rsidR="00161DF5" w:rsidRDefault="00017217">
      <w:pPr>
        <w:pStyle w:val="Standard"/>
        <w:spacing w:line="276" w:lineRule="auto"/>
      </w:pPr>
      <w:r>
        <w:t xml:space="preserve">Wyżej wymienioną kwotę prosimy wpłacić na rachunek bankowy </w:t>
      </w:r>
      <w:r>
        <w:rPr>
          <w:color w:val="000000"/>
        </w:rPr>
        <w:t xml:space="preserve">szkoły – nazwa odbiorcy: </w:t>
      </w:r>
      <w:r>
        <w:rPr>
          <w:color w:val="000000"/>
        </w:rPr>
        <w:br/>
      </w:r>
      <w:r>
        <w:rPr>
          <w:color w:val="000000"/>
        </w:rPr>
        <w:t xml:space="preserve">Szkoła </w:t>
      </w:r>
      <w:r>
        <w:rPr>
          <w:color w:val="000000"/>
        </w:rPr>
        <w:t xml:space="preserve">Podstawowa im. Janusza Korczaka w Czajkowie, </w:t>
      </w:r>
      <w:r>
        <w:rPr>
          <w:color w:val="000000"/>
        </w:rPr>
        <w:br/>
      </w:r>
      <w:r>
        <w:rPr>
          <w:color w:val="000000"/>
        </w:rPr>
        <w:t xml:space="preserve">numer rachunku: 13 9256 0004 0020 9373 2000 0010 – w treści przelewu należy wpisać: </w:t>
      </w:r>
      <w:r>
        <w:rPr>
          <w:color w:val="000000"/>
        </w:rPr>
        <w:br/>
      </w:r>
      <w:r>
        <w:rPr>
          <w:color w:val="000000"/>
        </w:rPr>
        <w:t xml:space="preserve">„zwrot za podręcznik … do klasy ...” podając nazwę przedmiotu (np. matematyka) oraz klasę (np. IV, V, VI).  w ciągu 7 dni od </w:t>
      </w:r>
      <w:r>
        <w:rPr>
          <w:color w:val="000000"/>
        </w:rPr>
        <w:t>daty otrzymania niniejszego wezwania.</w:t>
      </w:r>
    </w:p>
    <w:p w:rsidR="00161DF5" w:rsidRDefault="00017217">
      <w:pPr>
        <w:pStyle w:val="Standard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przypadku, gdy powyższa kwota został uregulowana przed otrzymaniem niniejszego wezwania, należy uznać je za nieaktualne.  </w:t>
      </w:r>
    </w:p>
    <w:p w:rsidR="00161DF5" w:rsidRDefault="00161DF5">
      <w:pPr>
        <w:pStyle w:val="Standard"/>
        <w:rPr>
          <w:b/>
          <w:bCs/>
          <w:sz w:val="16"/>
          <w:szCs w:val="16"/>
        </w:rPr>
      </w:pPr>
    </w:p>
    <w:p w:rsidR="00161DF5" w:rsidRDefault="00161DF5">
      <w:pPr>
        <w:pStyle w:val="Standard"/>
        <w:rPr>
          <w:b/>
          <w:bCs/>
          <w:sz w:val="12"/>
          <w:szCs w:val="12"/>
        </w:rPr>
      </w:pPr>
    </w:p>
    <w:p w:rsidR="00161DF5" w:rsidRDefault="00017217">
      <w:pPr>
        <w:pStyle w:val="Standard"/>
        <w:spacing w:line="360" w:lineRule="auto"/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>
        <w:rPr>
          <w:i/>
          <w:iCs/>
          <w:color w:val="000000"/>
        </w:rPr>
        <w:t>Dyrektor szkoły:</w:t>
      </w:r>
    </w:p>
    <w:p w:rsidR="00161DF5" w:rsidRDefault="00017217">
      <w:pPr>
        <w:pStyle w:val="Standard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…...............................................</w:t>
      </w:r>
    </w:p>
    <w:p w:rsidR="00161DF5" w:rsidRDefault="00161DF5">
      <w:pPr>
        <w:pStyle w:val="Standard"/>
        <w:spacing w:line="200" w:lineRule="atLeast"/>
      </w:pPr>
      <w:r w:rsidRPr="00161DF5">
        <w:pict>
          <v:shape id="Line 5" o:spid="_x0000_s1029" style="position:absolute;margin-left:.1pt;margin-top:7.9pt;width:154.2pt;height:1.2pt;flip:y;z-index:251657728;visibility:visible" coordsize="1958343,15243" o:spt="100" adj="-11796480,,5400" path="m,l1958343,15243e" filled="f" strokeweight=".27989mm">
            <v:stroke joinstyle="round"/>
            <v:formulas/>
            <v:path o:connecttype="custom" o:connectlocs="979172,0;1958343,7622;979172,15243;0,7622;979172,0;1958343,7622;979172,15243;0,7622;979172,0;1958343,7622;979172,15243;0,7622;0,0;1958343,15243" o:connectangles="270,0,90,180,270,0,90,180,270,0,90,180,90,270" textboxrect="0,0,1958343,15243"/>
            <v:textbox style="mso-rotate-with-shape:t" inset="4.40994mm,2.29006mm,4.40994mm,2.29006mm">
              <w:txbxContent>
                <w:p w:rsidR="00161DF5" w:rsidRDefault="00161DF5"/>
              </w:txbxContent>
            </v:textbox>
          </v:shape>
        </w:pict>
      </w:r>
    </w:p>
    <w:p w:rsidR="00161DF5" w:rsidRDefault="00017217">
      <w:pPr>
        <w:pStyle w:val="Standard"/>
        <w:sectPr w:rsidR="00161DF5">
          <w:headerReference w:type="default" r:id="rId14"/>
          <w:footerReference w:type="default" r:id="rId15"/>
          <w:pgSz w:w="11906" w:h="16838"/>
          <w:pgMar w:top="1134" w:right="1134" w:bottom="1693" w:left="1134" w:header="708" w:footer="708" w:gutter="0"/>
          <w:cols w:space="708"/>
        </w:sect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18"/>
          <w:szCs w:val="18"/>
          <w:vertAlign w:val="superscript"/>
        </w:rPr>
        <w:t xml:space="preserve">1 </w:t>
      </w:r>
      <w:r>
        <w:rPr>
          <w:color w:val="000000"/>
          <w:sz w:val="18"/>
          <w:szCs w:val="18"/>
        </w:rPr>
        <w:t>Niepotrzebne skreślić</w:t>
      </w:r>
    </w:p>
    <w:p w:rsidR="00161DF5" w:rsidRDefault="00017217">
      <w:pPr>
        <w:pStyle w:val="Standard"/>
        <w:jc w:val="right"/>
        <w:rPr>
          <w:b/>
          <w:bCs/>
        </w:rPr>
      </w:pPr>
      <w:r>
        <w:rPr>
          <w:b/>
          <w:bCs/>
        </w:rPr>
        <w:lastRenderedPageBreak/>
        <w:t>Załącznik nr 7</w:t>
      </w:r>
    </w:p>
    <w:p w:rsidR="00161DF5" w:rsidRDefault="00161DF5">
      <w:pPr>
        <w:pStyle w:val="Standard"/>
        <w:jc w:val="right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0172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Protokół kontroli zbiorów bibliotecznych – </w:t>
      </w:r>
      <w:r>
        <w:rPr>
          <w:b/>
          <w:bCs/>
          <w:sz w:val="28"/>
          <w:szCs w:val="28"/>
        </w:rPr>
        <w:t>darmowych podręczników szkolnych</w:t>
      </w:r>
    </w:p>
    <w:p w:rsidR="00161DF5" w:rsidRDefault="00017217">
      <w:pPr>
        <w:pStyle w:val="Standard"/>
        <w:jc w:val="center"/>
      </w:pPr>
      <w:r>
        <w:rPr>
          <w:b/>
          <w:bCs/>
          <w:sz w:val="28"/>
          <w:szCs w:val="28"/>
        </w:rPr>
        <w:t xml:space="preserve"> w Szkole Podstawowej </w:t>
      </w:r>
      <w:r>
        <w:rPr>
          <w:rFonts w:eastAsia="Times New Roman" w:cs="Times New Roman"/>
          <w:b/>
          <w:sz w:val="28"/>
          <w:szCs w:val="28"/>
          <w:lang w:eastAsia="pl-PL" w:bidi="ar-SA"/>
        </w:rPr>
        <w:t>im. Janusza Korczaka</w:t>
      </w:r>
      <w:r>
        <w:rPr>
          <w:b/>
          <w:bCs/>
          <w:sz w:val="28"/>
          <w:szCs w:val="28"/>
        </w:rPr>
        <w:t xml:space="preserve"> w Czajkowie</w:t>
      </w: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161DF5">
      <w:pPr>
        <w:pStyle w:val="Standard"/>
        <w:jc w:val="center"/>
        <w:rPr>
          <w:b/>
          <w:bCs/>
        </w:rPr>
      </w:pPr>
    </w:p>
    <w:p w:rsidR="00161DF5" w:rsidRDefault="00017217">
      <w:pPr>
        <w:pStyle w:val="Standard"/>
        <w:spacing w:line="360" w:lineRule="auto"/>
      </w:pPr>
      <w:r>
        <w:t>Komisja w składzie:</w:t>
      </w:r>
    </w:p>
    <w:p w:rsidR="00161DF5" w:rsidRDefault="00017217">
      <w:pPr>
        <w:pStyle w:val="Standard"/>
        <w:numPr>
          <w:ilvl w:val="0"/>
          <w:numId w:val="37"/>
        </w:numPr>
        <w:spacing w:line="360" w:lineRule="auto"/>
      </w:pPr>
      <w:r>
        <w:t>…................................................</w:t>
      </w:r>
    </w:p>
    <w:p w:rsidR="00161DF5" w:rsidRDefault="00017217">
      <w:pPr>
        <w:pStyle w:val="Standard"/>
        <w:numPr>
          <w:ilvl w:val="0"/>
          <w:numId w:val="14"/>
        </w:numPr>
        <w:spacing w:line="360" w:lineRule="auto"/>
      </w:pPr>
      <w:r>
        <w:t>…................................................</w:t>
      </w:r>
    </w:p>
    <w:p w:rsidR="00161DF5" w:rsidRDefault="00017217">
      <w:pPr>
        <w:pStyle w:val="Standard"/>
        <w:numPr>
          <w:ilvl w:val="0"/>
          <w:numId w:val="14"/>
        </w:numPr>
      </w:pPr>
      <w:r>
        <w:t>…............................................</w:t>
      </w:r>
      <w:r>
        <w:t>....</w:t>
      </w:r>
    </w:p>
    <w:p w:rsidR="00161DF5" w:rsidRDefault="00161DF5">
      <w:pPr>
        <w:pStyle w:val="Standard"/>
      </w:pPr>
    </w:p>
    <w:p w:rsidR="00161DF5" w:rsidRDefault="00017217">
      <w:pPr>
        <w:pStyle w:val="Standard"/>
        <w:spacing w:line="360" w:lineRule="auto"/>
        <w:jc w:val="both"/>
      </w:pPr>
      <w:r>
        <w:t>działając z upoważnienia Dyrektora Szkoły w dniu …..................................... przeprowadziła kontrolę darmowych podręczników szkolnych. W wyniku kontroli stwierdzono:</w:t>
      </w:r>
    </w:p>
    <w:p w:rsidR="00161DF5" w:rsidRDefault="00017217">
      <w:pPr>
        <w:pStyle w:val="Standard"/>
        <w:numPr>
          <w:ilvl w:val="0"/>
          <w:numId w:val="38"/>
        </w:numPr>
        <w:spacing w:line="360" w:lineRule="auto"/>
        <w:jc w:val="both"/>
      </w:pPr>
      <w:r>
        <w:t xml:space="preserve">Stan ewidencji księgozbioru – zapisano w księdze inwentarzowej darmowych </w:t>
      </w:r>
      <w:r>
        <w:t>podręczników od nr ….......... do nr …............. (…................. woluminów) o wartości …...................... zł..</w:t>
      </w:r>
    </w:p>
    <w:p w:rsidR="00161DF5" w:rsidRDefault="00017217">
      <w:pPr>
        <w:pStyle w:val="Standard"/>
        <w:numPr>
          <w:ilvl w:val="0"/>
          <w:numId w:val="15"/>
        </w:numPr>
        <w:spacing w:line="360" w:lineRule="auto"/>
        <w:jc w:val="both"/>
      </w:pPr>
      <w:r>
        <w:t xml:space="preserve">Sprawdzono zgodność zapisów w księdze inwentarzowej darmowych podręczników </w:t>
      </w:r>
      <w:r>
        <w:br/>
      </w:r>
      <w:r>
        <w:t>z dowodami wpływu oraz stanem faktycznym.</w:t>
      </w:r>
    </w:p>
    <w:p w:rsidR="00161DF5" w:rsidRDefault="00017217">
      <w:pPr>
        <w:pStyle w:val="Standard"/>
        <w:numPr>
          <w:ilvl w:val="0"/>
          <w:numId w:val="15"/>
        </w:numPr>
        <w:spacing w:line="360" w:lineRule="auto"/>
        <w:jc w:val="both"/>
      </w:pPr>
      <w:r>
        <w:t>Stwierdzono sta</w:t>
      </w:r>
      <w:r>
        <w:t>n faktyczny księgozbioru:</w:t>
      </w:r>
    </w:p>
    <w:p w:rsidR="00161DF5" w:rsidRDefault="00017217">
      <w:pPr>
        <w:pStyle w:val="Standard"/>
        <w:spacing w:line="360" w:lineRule="auto"/>
        <w:jc w:val="both"/>
      </w:pPr>
      <w:r>
        <w:t xml:space="preserve">            darmowe podręczniki ogółem woluminów …................... o wartości ….........................,</w:t>
      </w:r>
    </w:p>
    <w:p w:rsidR="00161DF5" w:rsidRDefault="00017217">
      <w:pPr>
        <w:pStyle w:val="Standard"/>
        <w:spacing w:line="360" w:lineRule="auto"/>
        <w:jc w:val="both"/>
      </w:pPr>
      <w:r>
        <w:t xml:space="preserve">            braki …............................... o wartości …......................... .</w:t>
      </w:r>
    </w:p>
    <w:p w:rsidR="00161DF5" w:rsidRDefault="00017217">
      <w:pPr>
        <w:pStyle w:val="Standard"/>
        <w:spacing w:line="360" w:lineRule="auto"/>
        <w:jc w:val="both"/>
      </w:pPr>
      <w:r>
        <w:t xml:space="preserve">            Szczegółowy wykaz </w:t>
      </w:r>
      <w:r>
        <w:t>brakujących podręczników dołączono do protokołu.</w:t>
      </w:r>
    </w:p>
    <w:p w:rsidR="00161DF5" w:rsidRDefault="00017217">
      <w:pPr>
        <w:pStyle w:val="Standard"/>
        <w:numPr>
          <w:ilvl w:val="0"/>
          <w:numId w:val="15"/>
        </w:numPr>
        <w:spacing w:line="360" w:lineRule="auto"/>
        <w:jc w:val="both"/>
      </w:pPr>
      <w:r>
        <w:t>Występujące braki podręczników uznaje się za niezawinione.</w:t>
      </w:r>
    </w:p>
    <w:p w:rsidR="00161DF5" w:rsidRDefault="00161DF5">
      <w:pPr>
        <w:pStyle w:val="Standard"/>
        <w:spacing w:line="360" w:lineRule="auto"/>
        <w:jc w:val="both"/>
      </w:pPr>
    </w:p>
    <w:p w:rsidR="00161DF5" w:rsidRDefault="00161DF5">
      <w:pPr>
        <w:pStyle w:val="Standard"/>
        <w:spacing w:line="360" w:lineRule="auto"/>
        <w:jc w:val="both"/>
      </w:pPr>
    </w:p>
    <w:p w:rsidR="00161DF5" w:rsidRDefault="00161DF5">
      <w:pPr>
        <w:pStyle w:val="Standard"/>
      </w:pPr>
    </w:p>
    <w:p w:rsidR="00161DF5" w:rsidRDefault="00017217">
      <w:pPr>
        <w:pStyle w:val="Standard"/>
        <w:spacing w:line="360" w:lineRule="auto"/>
      </w:pPr>
      <w:r>
        <w:t>Podpisy członków komisji: …..................................................</w:t>
      </w:r>
    </w:p>
    <w:p w:rsidR="00161DF5" w:rsidRDefault="00017217">
      <w:pPr>
        <w:pStyle w:val="Standard"/>
        <w:spacing w:line="360" w:lineRule="auto"/>
      </w:pPr>
      <w:r>
        <w:t xml:space="preserve">                                            …......................</w:t>
      </w:r>
      <w:r>
        <w:t>............................</w:t>
      </w:r>
    </w:p>
    <w:p w:rsidR="00161DF5" w:rsidRDefault="00017217">
      <w:pPr>
        <w:pStyle w:val="Standard"/>
        <w:spacing w:line="360" w:lineRule="auto"/>
      </w:pPr>
      <w:r>
        <w:t xml:space="preserve">                                            …..................................................</w:t>
      </w:r>
    </w:p>
    <w:p w:rsidR="00161DF5" w:rsidRDefault="00161DF5">
      <w:pPr>
        <w:pStyle w:val="Standard"/>
        <w:spacing w:line="360" w:lineRule="auto"/>
        <w:rPr>
          <w:sz w:val="28"/>
          <w:szCs w:val="28"/>
        </w:rPr>
      </w:pPr>
    </w:p>
    <w:p w:rsidR="00161DF5" w:rsidRDefault="00161DF5">
      <w:pPr>
        <w:pStyle w:val="Standard"/>
        <w:spacing w:line="360" w:lineRule="auto"/>
        <w:rPr>
          <w:sz w:val="28"/>
          <w:szCs w:val="28"/>
        </w:rPr>
      </w:pPr>
    </w:p>
    <w:p w:rsidR="00161DF5" w:rsidRDefault="00161DF5">
      <w:pPr>
        <w:pStyle w:val="Standard"/>
        <w:spacing w:line="360" w:lineRule="auto"/>
        <w:jc w:val="right"/>
      </w:pPr>
    </w:p>
    <w:sectPr w:rsidR="00161DF5" w:rsidSect="00161DF5">
      <w:headerReference w:type="default" r:id="rId16"/>
      <w:footerReference w:type="default" r:id="rId17"/>
      <w:pgSz w:w="11906" w:h="16838"/>
      <w:pgMar w:top="1134" w:right="1134" w:bottom="16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17" w:rsidRDefault="00017217" w:rsidP="00161DF5">
      <w:r>
        <w:separator/>
      </w:r>
    </w:p>
  </w:endnote>
  <w:endnote w:type="continuationSeparator" w:id="0">
    <w:p w:rsidR="00017217" w:rsidRDefault="00017217" w:rsidP="0016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Footer"/>
      <w:jc w:val="right"/>
    </w:pPr>
    <w:fldSimple w:instr=" PAGE ">
      <w:r w:rsidR="009753BF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Footer"/>
      <w:jc w:val="right"/>
    </w:pPr>
    <w:fldSimple w:instr=" PAGE ">
      <w:r w:rsidR="009753BF"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Footer"/>
      <w:jc w:val="right"/>
    </w:pPr>
    <w:fldSimple w:instr=" PAGE ">
      <w:r w:rsidR="009753BF">
        <w:rPr>
          <w:noProof/>
        </w:rPr>
        <w:t>13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Footer"/>
      <w:jc w:val="right"/>
    </w:pPr>
    <w:fldSimple w:instr=" PAGE ">
      <w:r w:rsidR="009753BF">
        <w:rPr>
          <w:noProof/>
        </w:rPr>
        <w:t>14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Footer"/>
      <w:jc w:val="right"/>
    </w:pPr>
    <w:fldSimple w:instr=" PAGE ">
      <w:r w:rsidR="009753BF">
        <w:rPr>
          <w:noProof/>
        </w:rPr>
        <w:t>17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Footer"/>
      <w:jc w:val="right"/>
    </w:pPr>
    <w:r>
      <w:t>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17" w:rsidRDefault="00017217" w:rsidP="00161DF5">
      <w:r w:rsidRPr="00161DF5">
        <w:rPr>
          <w:color w:val="000000"/>
        </w:rPr>
        <w:separator/>
      </w:r>
    </w:p>
  </w:footnote>
  <w:footnote w:type="continuationSeparator" w:id="0">
    <w:p w:rsidR="00017217" w:rsidRDefault="00017217" w:rsidP="0016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F5" w:rsidRDefault="00161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9B5"/>
    <w:multiLevelType w:val="multilevel"/>
    <w:tmpl w:val="CBD8B160"/>
    <w:styleLink w:val="WW8Num1"/>
    <w:lvl w:ilvl="0">
      <w:start w:val="1"/>
      <w:numFmt w:val="decimal"/>
      <w:lvlText w:val="%1)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4."/>
      <w:lvlJc w:val="left"/>
      <w:rPr>
        <w:rFonts w:ascii="OpenSymbol, 'Arial Unicode MS'" w:hAnsi="OpenSymbol, 'Arial Unicode MS'" w:cs="OpenSymbol, 'Arial Unicode MS'"/>
      </w:rPr>
    </w:lvl>
    <w:lvl w:ilvl="4">
      <w:start w:val="1"/>
      <w:numFmt w:val="decimal"/>
      <w:lvlText w:val="%5."/>
      <w:lvlJc w:val="left"/>
      <w:rPr>
        <w:rFonts w:ascii="OpenSymbol, 'Arial Unicode MS'" w:hAnsi="OpenSymbol, 'Arial Unicode MS'" w:cs="OpenSymbol, 'Arial Unicode MS'"/>
      </w:rPr>
    </w:lvl>
    <w:lvl w:ilvl="5">
      <w:start w:val="1"/>
      <w:numFmt w:val="decimal"/>
      <w:lvlText w:val="%6."/>
      <w:lvlJc w:val="left"/>
      <w:rPr>
        <w:rFonts w:ascii="OpenSymbol, 'Arial Unicode MS'" w:hAnsi="OpenSymbol, 'Arial Unicode MS'" w:cs="OpenSymbol, 'Arial Unicode MS'"/>
      </w:rPr>
    </w:lvl>
    <w:lvl w:ilvl="6">
      <w:start w:val="1"/>
      <w:numFmt w:val="decimal"/>
      <w:lvlText w:val="%7."/>
      <w:lvlJc w:val="left"/>
      <w:rPr>
        <w:rFonts w:ascii="OpenSymbol, 'Arial Unicode MS'" w:hAnsi="OpenSymbol, 'Arial Unicode MS'" w:cs="OpenSymbol, 'Arial Unicode MS'"/>
      </w:rPr>
    </w:lvl>
    <w:lvl w:ilvl="7">
      <w:start w:val="1"/>
      <w:numFmt w:val="decimal"/>
      <w:lvlText w:val="%8."/>
      <w:lvlJc w:val="left"/>
      <w:rPr>
        <w:rFonts w:ascii="OpenSymbol, 'Arial Unicode MS'" w:hAnsi="OpenSymbol, 'Arial Unicode MS'" w:cs="OpenSymbol, 'Arial Unicode MS'"/>
      </w:rPr>
    </w:lvl>
    <w:lvl w:ilvl="8">
      <w:start w:val="1"/>
      <w:numFmt w:val="decimal"/>
      <w:lvlText w:val="%9."/>
      <w:lvlJc w:val="left"/>
      <w:rPr>
        <w:rFonts w:ascii="OpenSymbol, 'Arial Unicode MS'" w:hAnsi="OpenSymbol, 'Arial Unicode MS'" w:cs="OpenSymbol, 'Arial Unicode MS'"/>
      </w:rPr>
    </w:lvl>
  </w:abstractNum>
  <w:abstractNum w:abstractNumId="1">
    <w:nsid w:val="042C33DD"/>
    <w:multiLevelType w:val="multilevel"/>
    <w:tmpl w:val="CF4AC6FE"/>
    <w:styleLink w:val="WW8Num19"/>
    <w:lvl w:ilvl="0">
      <w:start w:val="1"/>
      <w:numFmt w:val="none"/>
      <w:lvlText w:val="%1"/>
      <w:lvlJc w:val="left"/>
      <w:rPr>
        <w:b w:val="0"/>
        <w:bCs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B3359DB"/>
    <w:multiLevelType w:val="multilevel"/>
    <w:tmpl w:val="F9EC943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>
    <w:nsid w:val="0E9F295E"/>
    <w:multiLevelType w:val="multilevel"/>
    <w:tmpl w:val="9078F492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F1789F"/>
    <w:multiLevelType w:val="multilevel"/>
    <w:tmpl w:val="654EC8DA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abstractNum w:abstractNumId="5">
    <w:nsid w:val="127D04C8"/>
    <w:multiLevelType w:val="multilevel"/>
    <w:tmpl w:val="261080D8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D8648F8"/>
    <w:multiLevelType w:val="multilevel"/>
    <w:tmpl w:val="1EE47580"/>
    <w:styleLink w:val="WW8Num2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1FD326CD"/>
    <w:multiLevelType w:val="multilevel"/>
    <w:tmpl w:val="66007F8E"/>
    <w:styleLink w:val="WW8Num5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0464284"/>
    <w:multiLevelType w:val="multilevel"/>
    <w:tmpl w:val="EECED534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6335DF2"/>
    <w:multiLevelType w:val="multilevel"/>
    <w:tmpl w:val="9CFA9A8E"/>
    <w:styleLink w:val="WW8Num7"/>
    <w:lvl w:ilvl="0">
      <w:start w:val="1"/>
      <w:numFmt w:val="decimal"/>
      <w:lvlText w:val="%1."/>
      <w:lvlJc w:val="left"/>
      <w:rPr>
        <w:rFonts w:eastAsia="SimSu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eastAsia="SimSu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eastAsia="SimSu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eastAsia="SimSu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eastAsia="SimSu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eastAsia="SimSu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eastAsia="SimSu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eastAsia="SimSu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eastAsia="SimSun" w:cs="Arial"/>
        <w:b w:val="0"/>
        <w:bCs w:val="0"/>
        <w:sz w:val="24"/>
        <w:szCs w:val="24"/>
      </w:rPr>
    </w:lvl>
  </w:abstractNum>
  <w:abstractNum w:abstractNumId="10">
    <w:nsid w:val="522A558D"/>
    <w:multiLevelType w:val="multilevel"/>
    <w:tmpl w:val="B2A2A54E"/>
    <w:styleLink w:val="WW8Num17"/>
    <w:lvl w:ilvl="0">
      <w:start w:val="1"/>
      <w:numFmt w:val="decimal"/>
      <w:lvlText w:val="%1."/>
      <w:lvlJc w:val="left"/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rPr>
        <w:position w:val="0"/>
        <w:sz w:val="24"/>
        <w:vertAlign w:val="baseline"/>
      </w:rPr>
    </w:lvl>
  </w:abstractNum>
  <w:abstractNum w:abstractNumId="11">
    <w:nsid w:val="534C41B1"/>
    <w:multiLevelType w:val="multilevel"/>
    <w:tmpl w:val="ACE0AFC6"/>
    <w:styleLink w:val="WW8Num13"/>
    <w:lvl w:ilvl="0">
      <w:start w:val="1"/>
      <w:numFmt w:val="decimal"/>
      <w:lvlText w:val="%1)"/>
      <w:lvlJc w:val="left"/>
      <w:rPr>
        <w:b w:val="0"/>
        <w:b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47A6557"/>
    <w:multiLevelType w:val="multilevel"/>
    <w:tmpl w:val="26EED0A0"/>
    <w:styleLink w:val="WW8Num10"/>
    <w:lvl w:ilvl="0">
      <w:start w:val="1"/>
      <w:numFmt w:val="decimal"/>
      <w:lvlText w:val="%1."/>
      <w:lvlJc w:val="left"/>
      <w:rPr>
        <w:rFonts w:eastAsia="SimSu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eastAsia="SimSu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eastAsia="SimSu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eastAsia="SimSu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eastAsia="SimSu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eastAsia="SimSu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eastAsia="SimSu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eastAsia="SimSu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eastAsia="SimSun" w:cs="Arial"/>
        <w:b w:val="0"/>
        <w:bCs w:val="0"/>
        <w:sz w:val="24"/>
        <w:szCs w:val="24"/>
      </w:rPr>
    </w:lvl>
  </w:abstractNum>
  <w:abstractNum w:abstractNumId="13">
    <w:nsid w:val="674D3F52"/>
    <w:multiLevelType w:val="multilevel"/>
    <w:tmpl w:val="EB942812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4">
    <w:nsid w:val="67712830"/>
    <w:multiLevelType w:val="multilevel"/>
    <w:tmpl w:val="D39827AE"/>
    <w:styleLink w:val="WW8Num9"/>
    <w:lvl w:ilvl="0">
      <w:start w:val="1"/>
      <w:numFmt w:val="decimal"/>
      <w:lvlText w:val="%1."/>
      <w:lvlJc w:val="left"/>
      <w:rPr>
        <w:rFonts w:eastAsia="SimSu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eastAsia="SimSu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eastAsia="SimSu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eastAsia="SimSu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eastAsia="SimSu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eastAsia="SimSu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eastAsia="SimSu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eastAsia="SimSu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eastAsia="SimSun" w:cs="Arial"/>
        <w:b w:val="0"/>
        <w:bCs w:val="0"/>
        <w:sz w:val="24"/>
        <w:szCs w:val="24"/>
      </w:rPr>
    </w:lvl>
  </w:abstractNum>
  <w:abstractNum w:abstractNumId="15">
    <w:nsid w:val="679E6842"/>
    <w:multiLevelType w:val="multilevel"/>
    <w:tmpl w:val="D61A2722"/>
    <w:styleLink w:val="WW8Num8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82C2628"/>
    <w:multiLevelType w:val="multilevel"/>
    <w:tmpl w:val="094AB20C"/>
    <w:styleLink w:val="WW8Num15"/>
    <w:lvl w:ilvl="0">
      <w:start w:val="1"/>
      <w:numFmt w:val="decimal"/>
      <w:lvlText w:val="%1."/>
      <w:lvlJc w:val="left"/>
      <w:rPr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">
    <w:nsid w:val="6EED41BD"/>
    <w:multiLevelType w:val="multilevel"/>
    <w:tmpl w:val="6EBEE7A6"/>
    <w:styleLink w:val="WW8Num6"/>
    <w:lvl w:ilvl="0">
      <w:start w:val="1"/>
      <w:numFmt w:val="decimal"/>
      <w:lvlText w:val="%1."/>
      <w:lvlJc w:val="left"/>
      <w:rPr>
        <w:rFonts w:eastAsia="SimSu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eastAsia="SimSu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eastAsia="SimSu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eastAsia="SimSu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eastAsia="SimSu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eastAsia="SimSu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eastAsia="SimSu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eastAsia="SimSu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eastAsia="SimSun" w:cs="Arial"/>
        <w:b w:val="0"/>
        <w:bCs w:val="0"/>
        <w:sz w:val="24"/>
        <w:szCs w:val="24"/>
      </w:rPr>
    </w:lvl>
  </w:abstractNum>
  <w:abstractNum w:abstractNumId="18">
    <w:nsid w:val="71BA4B01"/>
    <w:multiLevelType w:val="multilevel"/>
    <w:tmpl w:val="43103286"/>
    <w:styleLink w:val="WW8Num14"/>
    <w:lvl w:ilvl="0">
      <w:start w:val="1"/>
      <w:numFmt w:val="decimal"/>
      <w:lvlText w:val="%1)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C10485A"/>
    <w:multiLevelType w:val="multilevel"/>
    <w:tmpl w:val="C63225CE"/>
    <w:styleLink w:val="WW8Num16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b w:val="0"/>
        <w:bCs w:val="0"/>
        <w:sz w:val="24"/>
        <w:szCs w:val="24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18"/>
  </w:num>
  <w:num w:numId="15">
    <w:abstractNumId w:val="16"/>
  </w:num>
  <w:num w:numId="16">
    <w:abstractNumId w:val="19"/>
  </w:num>
  <w:num w:numId="17">
    <w:abstractNumId w:val="10"/>
  </w:num>
  <w:num w:numId="18">
    <w:abstractNumId w:val="4"/>
  </w:num>
  <w:num w:numId="19">
    <w:abstractNumId w:val="1"/>
  </w:num>
  <w:num w:numId="20">
    <w:abstractNumId w:val="0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2"/>
  </w:num>
  <w:num w:numId="31">
    <w:abstractNumId w:val="19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DF5"/>
    <w:rsid w:val="00017217"/>
    <w:rsid w:val="00161DF5"/>
    <w:rsid w:val="0097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61DF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DF5"/>
    <w:pPr>
      <w:suppressAutoHyphens/>
    </w:pPr>
    <w:rPr>
      <w:rFonts w:cs="Arial"/>
    </w:rPr>
  </w:style>
  <w:style w:type="paragraph" w:customStyle="1" w:styleId="Heading">
    <w:name w:val="Heading"/>
    <w:basedOn w:val="Standard"/>
    <w:next w:val="Textbody"/>
    <w:rsid w:val="00161DF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61DF5"/>
    <w:pPr>
      <w:spacing w:after="120"/>
    </w:pPr>
  </w:style>
  <w:style w:type="paragraph" w:styleId="Lista">
    <w:name w:val="List"/>
    <w:basedOn w:val="Textbody"/>
    <w:rsid w:val="00161DF5"/>
  </w:style>
  <w:style w:type="paragraph" w:customStyle="1" w:styleId="Caption">
    <w:name w:val="Caption"/>
    <w:basedOn w:val="Standard"/>
    <w:rsid w:val="00161D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61DF5"/>
    <w:pPr>
      <w:suppressLineNumbers/>
    </w:pPr>
  </w:style>
  <w:style w:type="paragraph" w:customStyle="1" w:styleId="Footer">
    <w:name w:val="Footer"/>
    <w:basedOn w:val="Standard"/>
    <w:rsid w:val="00161DF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161DF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161DF5"/>
    <w:pPr>
      <w:suppressLineNumbers/>
    </w:pPr>
  </w:style>
  <w:style w:type="paragraph" w:customStyle="1" w:styleId="TableHeading">
    <w:name w:val="Table Heading"/>
    <w:basedOn w:val="TableContents"/>
    <w:rsid w:val="00161DF5"/>
    <w:pPr>
      <w:jc w:val="center"/>
    </w:pPr>
    <w:rPr>
      <w:b/>
      <w:bCs/>
    </w:rPr>
  </w:style>
  <w:style w:type="character" w:customStyle="1" w:styleId="WW8Num1z0">
    <w:name w:val="WW8Num1z0"/>
    <w:rsid w:val="00161DF5"/>
    <w:rPr>
      <w:b w:val="0"/>
      <w:bCs w:val="0"/>
      <w:sz w:val="24"/>
      <w:szCs w:val="24"/>
    </w:rPr>
  </w:style>
  <w:style w:type="character" w:customStyle="1" w:styleId="WW8Num1z1">
    <w:name w:val="WW8Num1z1"/>
    <w:rsid w:val="00161DF5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sid w:val="00161DF5"/>
    <w:rPr>
      <w:b w:val="0"/>
      <w:bCs w:val="0"/>
      <w:sz w:val="24"/>
      <w:szCs w:val="24"/>
    </w:rPr>
  </w:style>
  <w:style w:type="character" w:customStyle="1" w:styleId="WW8Num2z1">
    <w:name w:val="WW8Num2z1"/>
    <w:rsid w:val="00161DF5"/>
  </w:style>
  <w:style w:type="character" w:customStyle="1" w:styleId="WW8Num2z2">
    <w:name w:val="WW8Num2z2"/>
    <w:rsid w:val="00161DF5"/>
  </w:style>
  <w:style w:type="character" w:customStyle="1" w:styleId="WW8Num2z3">
    <w:name w:val="WW8Num2z3"/>
    <w:rsid w:val="00161DF5"/>
  </w:style>
  <w:style w:type="character" w:customStyle="1" w:styleId="WW8Num2z4">
    <w:name w:val="WW8Num2z4"/>
    <w:rsid w:val="00161DF5"/>
  </w:style>
  <w:style w:type="character" w:customStyle="1" w:styleId="WW8Num2z5">
    <w:name w:val="WW8Num2z5"/>
    <w:rsid w:val="00161DF5"/>
  </w:style>
  <w:style w:type="character" w:customStyle="1" w:styleId="WW8Num2z6">
    <w:name w:val="WW8Num2z6"/>
    <w:rsid w:val="00161DF5"/>
  </w:style>
  <w:style w:type="character" w:customStyle="1" w:styleId="WW8Num2z7">
    <w:name w:val="WW8Num2z7"/>
    <w:rsid w:val="00161DF5"/>
  </w:style>
  <w:style w:type="character" w:customStyle="1" w:styleId="WW8Num2z8">
    <w:name w:val="WW8Num2z8"/>
    <w:rsid w:val="00161DF5"/>
  </w:style>
  <w:style w:type="character" w:customStyle="1" w:styleId="WW8Num3z0">
    <w:name w:val="WW8Num3z0"/>
    <w:rsid w:val="00161DF5"/>
  </w:style>
  <w:style w:type="character" w:customStyle="1" w:styleId="WW8Num3z1">
    <w:name w:val="WW8Num3z1"/>
    <w:rsid w:val="00161DF5"/>
  </w:style>
  <w:style w:type="character" w:customStyle="1" w:styleId="WW8Num3z2">
    <w:name w:val="WW8Num3z2"/>
    <w:rsid w:val="00161DF5"/>
  </w:style>
  <w:style w:type="character" w:customStyle="1" w:styleId="WW8Num3z3">
    <w:name w:val="WW8Num3z3"/>
    <w:rsid w:val="00161DF5"/>
  </w:style>
  <w:style w:type="character" w:customStyle="1" w:styleId="WW8Num3z4">
    <w:name w:val="WW8Num3z4"/>
    <w:rsid w:val="00161DF5"/>
  </w:style>
  <w:style w:type="character" w:customStyle="1" w:styleId="WW8Num3z5">
    <w:name w:val="WW8Num3z5"/>
    <w:rsid w:val="00161DF5"/>
  </w:style>
  <w:style w:type="character" w:customStyle="1" w:styleId="WW8Num3z6">
    <w:name w:val="WW8Num3z6"/>
    <w:rsid w:val="00161DF5"/>
  </w:style>
  <w:style w:type="character" w:customStyle="1" w:styleId="WW8Num3z7">
    <w:name w:val="WW8Num3z7"/>
    <w:rsid w:val="00161DF5"/>
  </w:style>
  <w:style w:type="character" w:customStyle="1" w:styleId="WW8Num3z8">
    <w:name w:val="WW8Num3z8"/>
    <w:rsid w:val="00161DF5"/>
  </w:style>
  <w:style w:type="character" w:customStyle="1" w:styleId="WW8Num4z0">
    <w:name w:val="WW8Num4z0"/>
    <w:rsid w:val="00161DF5"/>
    <w:rPr>
      <w:rFonts w:cs="Times New Roman"/>
    </w:rPr>
  </w:style>
  <w:style w:type="character" w:customStyle="1" w:styleId="WW8Num4z1">
    <w:name w:val="WW8Num4z1"/>
    <w:rsid w:val="00161DF5"/>
  </w:style>
  <w:style w:type="character" w:customStyle="1" w:styleId="WW8Num4z2">
    <w:name w:val="WW8Num4z2"/>
    <w:rsid w:val="00161DF5"/>
  </w:style>
  <w:style w:type="character" w:customStyle="1" w:styleId="WW8Num4z3">
    <w:name w:val="WW8Num4z3"/>
    <w:rsid w:val="00161DF5"/>
  </w:style>
  <w:style w:type="character" w:customStyle="1" w:styleId="WW8Num4z4">
    <w:name w:val="WW8Num4z4"/>
    <w:rsid w:val="00161DF5"/>
  </w:style>
  <w:style w:type="character" w:customStyle="1" w:styleId="WW8Num4z5">
    <w:name w:val="WW8Num4z5"/>
    <w:rsid w:val="00161DF5"/>
  </w:style>
  <w:style w:type="character" w:customStyle="1" w:styleId="WW8Num4z6">
    <w:name w:val="WW8Num4z6"/>
    <w:rsid w:val="00161DF5"/>
  </w:style>
  <w:style w:type="character" w:customStyle="1" w:styleId="WW8Num4z7">
    <w:name w:val="WW8Num4z7"/>
    <w:rsid w:val="00161DF5"/>
  </w:style>
  <w:style w:type="character" w:customStyle="1" w:styleId="WW8Num4z8">
    <w:name w:val="WW8Num4z8"/>
    <w:rsid w:val="00161DF5"/>
  </w:style>
  <w:style w:type="character" w:customStyle="1" w:styleId="WW8Num5z0">
    <w:name w:val="WW8Num5z0"/>
    <w:rsid w:val="00161DF5"/>
    <w:rPr>
      <w:sz w:val="24"/>
      <w:szCs w:val="24"/>
    </w:rPr>
  </w:style>
  <w:style w:type="character" w:customStyle="1" w:styleId="WW8Num5z1">
    <w:name w:val="WW8Num5z1"/>
    <w:rsid w:val="00161DF5"/>
  </w:style>
  <w:style w:type="character" w:customStyle="1" w:styleId="WW8Num5z2">
    <w:name w:val="WW8Num5z2"/>
    <w:rsid w:val="00161DF5"/>
  </w:style>
  <w:style w:type="character" w:customStyle="1" w:styleId="WW8Num5z3">
    <w:name w:val="WW8Num5z3"/>
    <w:rsid w:val="00161DF5"/>
  </w:style>
  <w:style w:type="character" w:customStyle="1" w:styleId="WW8Num5z4">
    <w:name w:val="WW8Num5z4"/>
    <w:rsid w:val="00161DF5"/>
  </w:style>
  <w:style w:type="character" w:customStyle="1" w:styleId="WW8Num5z5">
    <w:name w:val="WW8Num5z5"/>
    <w:rsid w:val="00161DF5"/>
  </w:style>
  <w:style w:type="character" w:customStyle="1" w:styleId="WW8Num5z6">
    <w:name w:val="WW8Num5z6"/>
    <w:rsid w:val="00161DF5"/>
  </w:style>
  <w:style w:type="character" w:customStyle="1" w:styleId="WW8Num5z7">
    <w:name w:val="WW8Num5z7"/>
    <w:rsid w:val="00161DF5"/>
  </w:style>
  <w:style w:type="character" w:customStyle="1" w:styleId="WW8Num5z8">
    <w:name w:val="WW8Num5z8"/>
    <w:rsid w:val="00161DF5"/>
  </w:style>
  <w:style w:type="character" w:customStyle="1" w:styleId="WW8Num6z0">
    <w:name w:val="WW8Num6z0"/>
    <w:rsid w:val="00161DF5"/>
    <w:rPr>
      <w:rFonts w:eastAsia="SimSun" w:cs="Arial"/>
      <w:b w:val="0"/>
      <w:bCs w:val="0"/>
      <w:sz w:val="24"/>
      <w:szCs w:val="24"/>
    </w:rPr>
  </w:style>
  <w:style w:type="character" w:customStyle="1" w:styleId="WW8Num7z0">
    <w:name w:val="WW8Num7z0"/>
    <w:rsid w:val="00161DF5"/>
    <w:rPr>
      <w:rFonts w:eastAsia="SimSun" w:cs="Arial"/>
      <w:b w:val="0"/>
      <w:bCs w:val="0"/>
      <w:sz w:val="24"/>
      <w:szCs w:val="24"/>
    </w:rPr>
  </w:style>
  <w:style w:type="character" w:customStyle="1" w:styleId="WW8Num8z0">
    <w:name w:val="WW8Num8z0"/>
    <w:rsid w:val="00161DF5"/>
    <w:rPr>
      <w:b w:val="0"/>
      <w:bCs w:val="0"/>
      <w:sz w:val="24"/>
      <w:szCs w:val="24"/>
    </w:rPr>
  </w:style>
  <w:style w:type="character" w:customStyle="1" w:styleId="WW8Num8z1">
    <w:name w:val="WW8Num8z1"/>
    <w:rsid w:val="00161DF5"/>
  </w:style>
  <w:style w:type="character" w:customStyle="1" w:styleId="WW8Num8z2">
    <w:name w:val="WW8Num8z2"/>
    <w:rsid w:val="00161DF5"/>
  </w:style>
  <w:style w:type="character" w:customStyle="1" w:styleId="WW8Num8z3">
    <w:name w:val="WW8Num8z3"/>
    <w:rsid w:val="00161DF5"/>
  </w:style>
  <w:style w:type="character" w:customStyle="1" w:styleId="WW8Num8z4">
    <w:name w:val="WW8Num8z4"/>
    <w:rsid w:val="00161DF5"/>
  </w:style>
  <w:style w:type="character" w:customStyle="1" w:styleId="WW8Num8z5">
    <w:name w:val="WW8Num8z5"/>
    <w:rsid w:val="00161DF5"/>
  </w:style>
  <w:style w:type="character" w:customStyle="1" w:styleId="WW8Num8z6">
    <w:name w:val="WW8Num8z6"/>
    <w:rsid w:val="00161DF5"/>
  </w:style>
  <w:style w:type="character" w:customStyle="1" w:styleId="WW8Num8z7">
    <w:name w:val="WW8Num8z7"/>
    <w:rsid w:val="00161DF5"/>
  </w:style>
  <w:style w:type="character" w:customStyle="1" w:styleId="WW8Num8z8">
    <w:name w:val="WW8Num8z8"/>
    <w:rsid w:val="00161DF5"/>
  </w:style>
  <w:style w:type="character" w:customStyle="1" w:styleId="WW8Num9z0">
    <w:name w:val="WW8Num9z0"/>
    <w:rsid w:val="00161DF5"/>
    <w:rPr>
      <w:rFonts w:eastAsia="SimSun" w:cs="Arial"/>
      <w:b w:val="0"/>
      <w:bCs w:val="0"/>
      <w:sz w:val="24"/>
      <w:szCs w:val="24"/>
    </w:rPr>
  </w:style>
  <w:style w:type="character" w:customStyle="1" w:styleId="WW8Num10z0">
    <w:name w:val="WW8Num10z0"/>
    <w:rsid w:val="00161DF5"/>
    <w:rPr>
      <w:rFonts w:eastAsia="SimSun" w:cs="Arial"/>
      <w:b w:val="0"/>
      <w:bCs w:val="0"/>
      <w:sz w:val="24"/>
      <w:szCs w:val="24"/>
    </w:rPr>
  </w:style>
  <w:style w:type="character" w:customStyle="1" w:styleId="WW8Num11z0">
    <w:name w:val="WW8Num11z0"/>
    <w:rsid w:val="00161DF5"/>
    <w:rPr>
      <w:rFonts w:eastAsia="SimSun" w:cs="Arial"/>
      <w:b w:val="0"/>
      <w:bCs w:val="0"/>
      <w:color w:val="800000"/>
      <w:position w:val="0"/>
      <w:sz w:val="24"/>
      <w:szCs w:val="24"/>
      <w:vertAlign w:val="baseline"/>
    </w:rPr>
  </w:style>
  <w:style w:type="character" w:customStyle="1" w:styleId="WW8Num11z1">
    <w:name w:val="WW8Num11z1"/>
    <w:rsid w:val="00161DF5"/>
  </w:style>
  <w:style w:type="character" w:customStyle="1" w:styleId="WW8Num11z2">
    <w:name w:val="WW8Num11z2"/>
    <w:rsid w:val="00161DF5"/>
  </w:style>
  <w:style w:type="character" w:customStyle="1" w:styleId="WW8Num11z3">
    <w:name w:val="WW8Num11z3"/>
    <w:rsid w:val="00161DF5"/>
  </w:style>
  <w:style w:type="character" w:customStyle="1" w:styleId="WW8Num11z4">
    <w:name w:val="WW8Num11z4"/>
    <w:rsid w:val="00161DF5"/>
  </w:style>
  <w:style w:type="character" w:customStyle="1" w:styleId="WW8Num11z5">
    <w:name w:val="WW8Num11z5"/>
    <w:rsid w:val="00161DF5"/>
  </w:style>
  <w:style w:type="character" w:customStyle="1" w:styleId="WW8Num11z6">
    <w:name w:val="WW8Num11z6"/>
    <w:rsid w:val="00161DF5"/>
  </w:style>
  <w:style w:type="character" w:customStyle="1" w:styleId="WW8Num11z7">
    <w:name w:val="WW8Num11z7"/>
    <w:rsid w:val="00161DF5"/>
  </w:style>
  <w:style w:type="character" w:customStyle="1" w:styleId="WW8Num11z8">
    <w:name w:val="WW8Num11z8"/>
    <w:rsid w:val="00161DF5"/>
  </w:style>
  <w:style w:type="character" w:customStyle="1" w:styleId="WW8Num12z0">
    <w:name w:val="WW8Num12z0"/>
    <w:rsid w:val="00161DF5"/>
    <w:rPr>
      <w:rFonts w:eastAsia="SimSun" w:cs="Arial"/>
      <w:b w:val="0"/>
      <w:bCs w:val="0"/>
      <w:color w:val="FF3333"/>
      <w:sz w:val="24"/>
      <w:szCs w:val="24"/>
    </w:rPr>
  </w:style>
  <w:style w:type="character" w:customStyle="1" w:styleId="WW8Num12z1">
    <w:name w:val="WW8Num12z1"/>
    <w:rsid w:val="00161DF5"/>
  </w:style>
  <w:style w:type="character" w:customStyle="1" w:styleId="WW8Num12z2">
    <w:name w:val="WW8Num12z2"/>
    <w:rsid w:val="00161DF5"/>
  </w:style>
  <w:style w:type="character" w:customStyle="1" w:styleId="WW8Num12z3">
    <w:name w:val="WW8Num12z3"/>
    <w:rsid w:val="00161DF5"/>
  </w:style>
  <w:style w:type="character" w:customStyle="1" w:styleId="WW8Num12z4">
    <w:name w:val="WW8Num12z4"/>
    <w:rsid w:val="00161DF5"/>
  </w:style>
  <w:style w:type="character" w:customStyle="1" w:styleId="WW8Num12z5">
    <w:name w:val="WW8Num12z5"/>
    <w:rsid w:val="00161DF5"/>
  </w:style>
  <w:style w:type="character" w:customStyle="1" w:styleId="WW8Num12z6">
    <w:name w:val="WW8Num12z6"/>
    <w:rsid w:val="00161DF5"/>
  </w:style>
  <w:style w:type="character" w:customStyle="1" w:styleId="WW8Num12z7">
    <w:name w:val="WW8Num12z7"/>
    <w:rsid w:val="00161DF5"/>
  </w:style>
  <w:style w:type="character" w:customStyle="1" w:styleId="WW8Num12z8">
    <w:name w:val="WW8Num12z8"/>
    <w:rsid w:val="00161DF5"/>
  </w:style>
  <w:style w:type="character" w:customStyle="1" w:styleId="WW8Num13z0">
    <w:name w:val="WW8Num13z0"/>
    <w:rsid w:val="00161DF5"/>
    <w:rPr>
      <w:b w:val="0"/>
      <w:bCs w:val="0"/>
      <w:position w:val="0"/>
      <w:sz w:val="24"/>
      <w:szCs w:val="24"/>
      <w:vertAlign w:val="baseline"/>
    </w:rPr>
  </w:style>
  <w:style w:type="character" w:customStyle="1" w:styleId="WW8Num13z1">
    <w:name w:val="WW8Num13z1"/>
    <w:rsid w:val="00161DF5"/>
  </w:style>
  <w:style w:type="character" w:customStyle="1" w:styleId="WW8Num13z2">
    <w:name w:val="WW8Num13z2"/>
    <w:rsid w:val="00161DF5"/>
  </w:style>
  <w:style w:type="character" w:customStyle="1" w:styleId="WW8Num13z3">
    <w:name w:val="WW8Num13z3"/>
    <w:rsid w:val="00161DF5"/>
  </w:style>
  <w:style w:type="character" w:customStyle="1" w:styleId="WW8Num13z4">
    <w:name w:val="WW8Num13z4"/>
    <w:rsid w:val="00161DF5"/>
  </w:style>
  <w:style w:type="character" w:customStyle="1" w:styleId="WW8Num13z5">
    <w:name w:val="WW8Num13z5"/>
    <w:rsid w:val="00161DF5"/>
  </w:style>
  <w:style w:type="character" w:customStyle="1" w:styleId="WW8Num13z6">
    <w:name w:val="WW8Num13z6"/>
    <w:rsid w:val="00161DF5"/>
  </w:style>
  <w:style w:type="character" w:customStyle="1" w:styleId="WW8Num13z7">
    <w:name w:val="WW8Num13z7"/>
    <w:rsid w:val="00161DF5"/>
  </w:style>
  <w:style w:type="character" w:customStyle="1" w:styleId="WW8Num13z8">
    <w:name w:val="WW8Num13z8"/>
    <w:rsid w:val="00161DF5"/>
  </w:style>
  <w:style w:type="character" w:customStyle="1" w:styleId="WW8Num14z0">
    <w:name w:val="WW8Num14z0"/>
    <w:rsid w:val="00161DF5"/>
    <w:rPr>
      <w:b w:val="0"/>
      <w:bCs w:val="0"/>
      <w:sz w:val="24"/>
      <w:szCs w:val="24"/>
    </w:rPr>
  </w:style>
  <w:style w:type="character" w:customStyle="1" w:styleId="WW8Num14z1">
    <w:name w:val="WW8Num14z1"/>
    <w:rsid w:val="00161DF5"/>
  </w:style>
  <w:style w:type="character" w:customStyle="1" w:styleId="WW8Num14z2">
    <w:name w:val="WW8Num14z2"/>
    <w:rsid w:val="00161DF5"/>
  </w:style>
  <w:style w:type="character" w:customStyle="1" w:styleId="WW8Num14z3">
    <w:name w:val="WW8Num14z3"/>
    <w:rsid w:val="00161DF5"/>
  </w:style>
  <w:style w:type="character" w:customStyle="1" w:styleId="WW8Num14z4">
    <w:name w:val="WW8Num14z4"/>
    <w:rsid w:val="00161DF5"/>
  </w:style>
  <w:style w:type="character" w:customStyle="1" w:styleId="WW8Num14z5">
    <w:name w:val="WW8Num14z5"/>
    <w:rsid w:val="00161DF5"/>
  </w:style>
  <w:style w:type="character" w:customStyle="1" w:styleId="WW8Num14z6">
    <w:name w:val="WW8Num14z6"/>
    <w:rsid w:val="00161DF5"/>
  </w:style>
  <w:style w:type="character" w:customStyle="1" w:styleId="WW8Num14z7">
    <w:name w:val="WW8Num14z7"/>
    <w:rsid w:val="00161DF5"/>
  </w:style>
  <w:style w:type="character" w:customStyle="1" w:styleId="WW8Num14z8">
    <w:name w:val="WW8Num14z8"/>
    <w:rsid w:val="00161DF5"/>
  </w:style>
  <w:style w:type="character" w:customStyle="1" w:styleId="WW8Num15z0">
    <w:name w:val="WW8Num15z0"/>
    <w:rsid w:val="00161DF5"/>
    <w:rPr>
      <w:position w:val="0"/>
      <w:sz w:val="24"/>
      <w:vertAlign w:val="baseline"/>
    </w:rPr>
  </w:style>
  <w:style w:type="character" w:customStyle="1" w:styleId="WW8Num15z1">
    <w:name w:val="WW8Num15z1"/>
    <w:rsid w:val="00161DF5"/>
  </w:style>
  <w:style w:type="character" w:customStyle="1" w:styleId="WW8Num15z2">
    <w:name w:val="WW8Num15z2"/>
    <w:rsid w:val="00161DF5"/>
  </w:style>
  <w:style w:type="character" w:customStyle="1" w:styleId="WW8Num15z3">
    <w:name w:val="WW8Num15z3"/>
    <w:rsid w:val="00161DF5"/>
  </w:style>
  <w:style w:type="character" w:customStyle="1" w:styleId="WW8Num15z4">
    <w:name w:val="WW8Num15z4"/>
    <w:rsid w:val="00161DF5"/>
  </w:style>
  <w:style w:type="character" w:customStyle="1" w:styleId="WW8Num15z5">
    <w:name w:val="WW8Num15z5"/>
    <w:rsid w:val="00161DF5"/>
  </w:style>
  <w:style w:type="character" w:customStyle="1" w:styleId="WW8Num15z6">
    <w:name w:val="WW8Num15z6"/>
    <w:rsid w:val="00161DF5"/>
  </w:style>
  <w:style w:type="character" w:customStyle="1" w:styleId="WW8Num15z7">
    <w:name w:val="WW8Num15z7"/>
    <w:rsid w:val="00161DF5"/>
  </w:style>
  <w:style w:type="character" w:customStyle="1" w:styleId="WW8Num15z8">
    <w:name w:val="WW8Num15z8"/>
    <w:rsid w:val="00161DF5"/>
  </w:style>
  <w:style w:type="character" w:customStyle="1" w:styleId="WW8Num16z0">
    <w:name w:val="WW8Num16z0"/>
    <w:rsid w:val="00161DF5"/>
    <w:rPr>
      <w:b w:val="0"/>
      <w:bCs w:val="0"/>
      <w:sz w:val="24"/>
      <w:szCs w:val="24"/>
    </w:rPr>
  </w:style>
  <w:style w:type="character" w:customStyle="1" w:styleId="WW8Num17z0">
    <w:name w:val="WW8Num17z0"/>
    <w:rsid w:val="00161DF5"/>
    <w:rPr>
      <w:position w:val="0"/>
      <w:sz w:val="24"/>
      <w:vertAlign w:val="baseline"/>
    </w:rPr>
  </w:style>
  <w:style w:type="character" w:customStyle="1" w:styleId="WW8Num18z0">
    <w:name w:val="WW8Num18z0"/>
    <w:rsid w:val="00161DF5"/>
    <w:rPr>
      <w:rFonts w:eastAsia="SimSun" w:cs="Arial"/>
      <w:b w:val="0"/>
      <w:bCs w:val="0"/>
      <w:color w:val="FF3333"/>
      <w:sz w:val="24"/>
      <w:szCs w:val="24"/>
    </w:rPr>
  </w:style>
  <w:style w:type="character" w:customStyle="1" w:styleId="WW8Num18z1">
    <w:name w:val="WW8Num18z1"/>
    <w:rsid w:val="00161DF5"/>
    <w:rPr>
      <w:b w:val="0"/>
      <w:bCs w:val="0"/>
      <w:sz w:val="24"/>
      <w:szCs w:val="24"/>
    </w:rPr>
  </w:style>
  <w:style w:type="character" w:customStyle="1" w:styleId="WW8Num19z0">
    <w:name w:val="WW8Num19z0"/>
    <w:rsid w:val="00161DF5"/>
    <w:rPr>
      <w:b w:val="0"/>
      <w:bCs w:val="0"/>
      <w:sz w:val="24"/>
      <w:szCs w:val="24"/>
    </w:rPr>
  </w:style>
  <w:style w:type="character" w:customStyle="1" w:styleId="WW8Num19z1">
    <w:name w:val="WW8Num19z1"/>
    <w:rsid w:val="00161DF5"/>
  </w:style>
  <w:style w:type="character" w:customStyle="1" w:styleId="WW8Num19z2">
    <w:name w:val="WW8Num19z2"/>
    <w:rsid w:val="00161DF5"/>
  </w:style>
  <w:style w:type="character" w:customStyle="1" w:styleId="WW8Num19z3">
    <w:name w:val="WW8Num19z3"/>
    <w:rsid w:val="00161DF5"/>
  </w:style>
  <w:style w:type="character" w:customStyle="1" w:styleId="WW8Num19z4">
    <w:name w:val="WW8Num19z4"/>
    <w:rsid w:val="00161DF5"/>
  </w:style>
  <w:style w:type="character" w:customStyle="1" w:styleId="WW8Num19z5">
    <w:name w:val="WW8Num19z5"/>
    <w:rsid w:val="00161DF5"/>
  </w:style>
  <w:style w:type="character" w:customStyle="1" w:styleId="WW8Num19z6">
    <w:name w:val="WW8Num19z6"/>
    <w:rsid w:val="00161DF5"/>
  </w:style>
  <w:style w:type="character" w:customStyle="1" w:styleId="WW8Num19z7">
    <w:name w:val="WW8Num19z7"/>
    <w:rsid w:val="00161DF5"/>
  </w:style>
  <w:style w:type="character" w:customStyle="1" w:styleId="WW8Num19z8">
    <w:name w:val="WW8Num19z8"/>
    <w:rsid w:val="00161DF5"/>
  </w:style>
  <w:style w:type="character" w:customStyle="1" w:styleId="WW8Num16z1">
    <w:name w:val="WW8Num16z1"/>
    <w:rsid w:val="00161DF5"/>
  </w:style>
  <w:style w:type="character" w:customStyle="1" w:styleId="WW8Num17z1">
    <w:name w:val="WW8Num17z1"/>
    <w:rsid w:val="00161DF5"/>
  </w:style>
  <w:style w:type="character" w:customStyle="1" w:styleId="WW8Num17z2">
    <w:name w:val="WW8Num17z2"/>
    <w:rsid w:val="00161DF5"/>
  </w:style>
  <w:style w:type="character" w:customStyle="1" w:styleId="WW8Num17z3">
    <w:name w:val="WW8Num17z3"/>
    <w:rsid w:val="00161DF5"/>
  </w:style>
  <w:style w:type="character" w:customStyle="1" w:styleId="WW8Num17z4">
    <w:name w:val="WW8Num17z4"/>
    <w:rsid w:val="00161DF5"/>
  </w:style>
  <w:style w:type="character" w:customStyle="1" w:styleId="WW8Num17z5">
    <w:name w:val="WW8Num17z5"/>
    <w:rsid w:val="00161DF5"/>
  </w:style>
  <w:style w:type="character" w:customStyle="1" w:styleId="WW8Num17z6">
    <w:name w:val="WW8Num17z6"/>
    <w:rsid w:val="00161DF5"/>
  </w:style>
  <w:style w:type="character" w:customStyle="1" w:styleId="WW8Num17z7">
    <w:name w:val="WW8Num17z7"/>
    <w:rsid w:val="00161DF5"/>
  </w:style>
  <w:style w:type="character" w:customStyle="1" w:styleId="WW8Num17z8">
    <w:name w:val="WW8Num17z8"/>
    <w:rsid w:val="00161DF5"/>
  </w:style>
  <w:style w:type="character" w:customStyle="1" w:styleId="WW8Num16z2">
    <w:name w:val="WW8Num16z2"/>
    <w:rsid w:val="00161DF5"/>
  </w:style>
  <w:style w:type="character" w:customStyle="1" w:styleId="WW8Num16z3">
    <w:name w:val="WW8Num16z3"/>
    <w:rsid w:val="00161DF5"/>
  </w:style>
  <w:style w:type="character" w:customStyle="1" w:styleId="WW8Num16z4">
    <w:name w:val="WW8Num16z4"/>
    <w:rsid w:val="00161DF5"/>
  </w:style>
  <w:style w:type="character" w:customStyle="1" w:styleId="WW8Num16z5">
    <w:name w:val="WW8Num16z5"/>
    <w:rsid w:val="00161DF5"/>
  </w:style>
  <w:style w:type="character" w:customStyle="1" w:styleId="WW8Num16z6">
    <w:name w:val="WW8Num16z6"/>
    <w:rsid w:val="00161DF5"/>
  </w:style>
  <w:style w:type="character" w:customStyle="1" w:styleId="WW8Num16z7">
    <w:name w:val="WW8Num16z7"/>
    <w:rsid w:val="00161DF5"/>
  </w:style>
  <w:style w:type="character" w:customStyle="1" w:styleId="WW8Num16z8">
    <w:name w:val="WW8Num16z8"/>
    <w:rsid w:val="00161DF5"/>
  </w:style>
  <w:style w:type="character" w:customStyle="1" w:styleId="WW8Num1z3">
    <w:name w:val="WW8Num1z3"/>
    <w:rsid w:val="00161DF5"/>
    <w:rPr>
      <w:rFonts w:ascii="Symbol" w:hAnsi="Symbol" w:cs="OpenSymbol, 'Arial Unicode MS'"/>
    </w:rPr>
  </w:style>
  <w:style w:type="character" w:customStyle="1" w:styleId="WW8Num6z1">
    <w:name w:val="WW8Num6z1"/>
    <w:rsid w:val="00161DF5"/>
    <w:rPr>
      <w:rFonts w:ascii="OpenSymbol, 'Arial Unicode MS'" w:hAnsi="OpenSymbol, 'Arial Unicode MS'" w:cs="OpenSymbol, 'Arial Unicode MS'"/>
    </w:rPr>
  </w:style>
  <w:style w:type="character" w:customStyle="1" w:styleId="WW8Num6z3">
    <w:name w:val="WW8Num6z3"/>
    <w:rsid w:val="00161DF5"/>
    <w:rPr>
      <w:rFonts w:ascii="Symbol" w:hAnsi="Symbol" w:cs="OpenSymbol, 'Arial Unicode MS'"/>
    </w:rPr>
  </w:style>
  <w:style w:type="character" w:customStyle="1" w:styleId="WW8Num7z1">
    <w:name w:val="WW8Num7z1"/>
    <w:rsid w:val="00161DF5"/>
    <w:rPr>
      <w:sz w:val="24"/>
      <w:szCs w:val="24"/>
    </w:rPr>
  </w:style>
  <w:style w:type="character" w:customStyle="1" w:styleId="WW8Num7z2">
    <w:name w:val="WW8Num7z2"/>
    <w:rsid w:val="00161DF5"/>
  </w:style>
  <w:style w:type="character" w:customStyle="1" w:styleId="WW8Num7z3">
    <w:name w:val="WW8Num7z3"/>
    <w:rsid w:val="00161DF5"/>
  </w:style>
  <w:style w:type="character" w:customStyle="1" w:styleId="WW8Num7z4">
    <w:name w:val="WW8Num7z4"/>
    <w:rsid w:val="00161DF5"/>
  </w:style>
  <w:style w:type="character" w:customStyle="1" w:styleId="WW8Num7z5">
    <w:name w:val="WW8Num7z5"/>
    <w:rsid w:val="00161DF5"/>
  </w:style>
  <w:style w:type="character" w:customStyle="1" w:styleId="WW8Num7z6">
    <w:name w:val="WW8Num7z6"/>
    <w:rsid w:val="00161DF5"/>
  </w:style>
  <w:style w:type="character" w:customStyle="1" w:styleId="WW8Num7z7">
    <w:name w:val="WW8Num7z7"/>
    <w:rsid w:val="00161DF5"/>
  </w:style>
  <w:style w:type="character" w:customStyle="1" w:styleId="WW8Num7z8">
    <w:name w:val="WW8Num7z8"/>
    <w:rsid w:val="00161DF5"/>
  </w:style>
  <w:style w:type="character" w:customStyle="1" w:styleId="WW8Num9z1">
    <w:name w:val="WW8Num9z1"/>
    <w:rsid w:val="00161DF5"/>
  </w:style>
  <w:style w:type="character" w:customStyle="1" w:styleId="WW8Num9z2">
    <w:name w:val="WW8Num9z2"/>
    <w:rsid w:val="00161DF5"/>
  </w:style>
  <w:style w:type="character" w:customStyle="1" w:styleId="WW8Num9z3">
    <w:name w:val="WW8Num9z3"/>
    <w:rsid w:val="00161DF5"/>
  </w:style>
  <w:style w:type="character" w:customStyle="1" w:styleId="WW8Num9z4">
    <w:name w:val="WW8Num9z4"/>
    <w:rsid w:val="00161DF5"/>
  </w:style>
  <w:style w:type="character" w:customStyle="1" w:styleId="WW8Num9z5">
    <w:name w:val="WW8Num9z5"/>
    <w:rsid w:val="00161DF5"/>
  </w:style>
  <w:style w:type="character" w:customStyle="1" w:styleId="WW8Num9z6">
    <w:name w:val="WW8Num9z6"/>
    <w:rsid w:val="00161DF5"/>
  </w:style>
  <w:style w:type="character" w:customStyle="1" w:styleId="WW8Num9z7">
    <w:name w:val="WW8Num9z7"/>
    <w:rsid w:val="00161DF5"/>
  </w:style>
  <w:style w:type="character" w:customStyle="1" w:styleId="WW8Num9z8">
    <w:name w:val="WW8Num9z8"/>
    <w:rsid w:val="00161DF5"/>
  </w:style>
  <w:style w:type="character" w:customStyle="1" w:styleId="NumberingSymbols">
    <w:name w:val="Numbering Symbols"/>
    <w:rsid w:val="00161DF5"/>
    <w:rPr>
      <w:sz w:val="24"/>
      <w:szCs w:val="24"/>
    </w:rPr>
  </w:style>
  <w:style w:type="character" w:customStyle="1" w:styleId="BulletSymbols">
    <w:name w:val="Bullet Symbols"/>
    <w:rsid w:val="00161DF5"/>
    <w:rPr>
      <w:rFonts w:ascii="OpenSymbol, 'Arial Unicode MS'" w:eastAsia="OpenSymbol, 'Arial Unicode MS'" w:hAnsi="OpenSymbol, 'Arial Unicode MS'" w:cs="OpenSymbol, 'Arial Unicode MS'"/>
    </w:rPr>
  </w:style>
  <w:style w:type="paragraph" w:styleId="Stopka">
    <w:name w:val="footer"/>
    <w:basedOn w:val="Normalny"/>
    <w:rsid w:val="00161DF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161DF5"/>
    <w:rPr>
      <w:szCs w:val="21"/>
    </w:rPr>
  </w:style>
  <w:style w:type="paragraph" w:styleId="Nagwek">
    <w:name w:val="header"/>
    <w:basedOn w:val="Normalny"/>
    <w:rsid w:val="00161DF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161DF5"/>
    <w:rPr>
      <w:szCs w:val="21"/>
    </w:rPr>
  </w:style>
  <w:style w:type="paragraph" w:styleId="Tekstdymka">
    <w:name w:val="Balloon Text"/>
    <w:basedOn w:val="Normalny"/>
    <w:rsid w:val="00161DF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161DF5"/>
    <w:rPr>
      <w:rFonts w:ascii="Tahoma" w:hAnsi="Tahoma"/>
      <w:sz w:val="16"/>
      <w:szCs w:val="14"/>
    </w:rPr>
  </w:style>
  <w:style w:type="numbering" w:customStyle="1" w:styleId="WW8Num1">
    <w:name w:val="WW8Num1"/>
    <w:basedOn w:val="Bezlisty"/>
    <w:rsid w:val="00161DF5"/>
    <w:pPr>
      <w:numPr>
        <w:numId w:val="1"/>
      </w:numPr>
    </w:pPr>
  </w:style>
  <w:style w:type="numbering" w:customStyle="1" w:styleId="WW8Num2">
    <w:name w:val="WW8Num2"/>
    <w:basedOn w:val="Bezlisty"/>
    <w:rsid w:val="00161DF5"/>
    <w:pPr>
      <w:numPr>
        <w:numId w:val="2"/>
      </w:numPr>
    </w:pPr>
  </w:style>
  <w:style w:type="numbering" w:customStyle="1" w:styleId="WW8Num3">
    <w:name w:val="WW8Num3"/>
    <w:basedOn w:val="Bezlisty"/>
    <w:rsid w:val="00161DF5"/>
    <w:pPr>
      <w:numPr>
        <w:numId w:val="3"/>
      </w:numPr>
    </w:pPr>
  </w:style>
  <w:style w:type="numbering" w:customStyle="1" w:styleId="WW8Num4">
    <w:name w:val="WW8Num4"/>
    <w:basedOn w:val="Bezlisty"/>
    <w:rsid w:val="00161DF5"/>
    <w:pPr>
      <w:numPr>
        <w:numId w:val="4"/>
      </w:numPr>
    </w:pPr>
  </w:style>
  <w:style w:type="numbering" w:customStyle="1" w:styleId="WW8Num5">
    <w:name w:val="WW8Num5"/>
    <w:basedOn w:val="Bezlisty"/>
    <w:rsid w:val="00161DF5"/>
    <w:pPr>
      <w:numPr>
        <w:numId w:val="5"/>
      </w:numPr>
    </w:pPr>
  </w:style>
  <w:style w:type="numbering" w:customStyle="1" w:styleId="WW8Num6">
    <w:name w:val="WW8Num6"/>
    <w:basedOn w:val="Bezlisty"/>
    <w:rsid w:val="00161DF5"/>
    <w:pPr>
      <w:numPr>
        <w:numId w:val="6"/>
      </w:numPr>
    </w:pPr>
  </w:style>
  <w:style w:type="numbering" w:customStyle="1" w:styleId="WW8Num7">
    <w:name w:val="WW8Num7"/>
    <w:basedOn w:val="Bezlisty"/>
    <w:rsid w:val="00161DF5"/>
    <w:pPr>
      <w:numPr>
        <w:numId w:val="7"/>
      </w:numPr>
    </w:pPr>
  </w:style>
  <w:style w:type="numbering" w:customStyle="1" w:styleId="WW8Num8">
    <w:name w:val="WW8Num8"/>
    <w:basedOn w:val="Bezlisty"/>
    <w:rsid w:val="00161DF5"/>
    <w:pPr>
      <w:numPr>
        <w:numId w:val="8"/>
      </w:numPr>
    </w:pPr>
  </w:style>
  <w:style w:type="numbering" w:customStyle="1" w:styleId="WW8Num9">
    <w:name w:val="WW8Num9"/>
    <w:basedOn w:val="Bezlisty"/>
    <w:rsid w:val="00161DF5"/>
    <w:pPr>
      <w:numPr>
        <w:numId w:val="9"/>
      </w:numPr>
    </w:pPr>
  </w:style>
  <w:style w:type="numbering" w:customStyle="1" w:styleId="WW8Num10">
    <w:name w:val="WW8Num10"/>
    <w:basedOn w:val="Bezlisty"/>
    <w:rsid w:val="00161DF5"/>
    <w:pPr>
      <w:numPr>
        <w:numId w:val="10"/>
      </w:numPr>
    </w:pPr>
  </w:style>
  <w:style w:type="numbering" w:customStyle="1" w:styleId="WW8Num11">
    <w:name w:val="WW8Num11"/>
    <w:basedOn w:val="Bezlisty"/>
    <w:rsid w:val="00161DF5"/>
    <w:pPr>
      <w:numPr>
        <w:numId w:val="11"/>
      </w:numPr>
    </w:pPr>
  </w:style>
  <w:style w:type="numbering" w:customStyle="1" w:styleId="WW8Num12">
    <w:name w:val="WW8Num12"/>
    <w:basedOn w:val="Bezlisty"/>
    <w:rsid w:val="00161DF5"/>
    <w:pPr>
      <w:numPr>
        <w:numId w:val="12"/>
      </w:numPr>
    </w:pPr>
  </w:style>
  <w:style w:type="numbering" w:customStyle="1" w:styleId="WW8Num13">
    <w:name w:val="WW8Num13"/>
    <w:basedOn w:val="Bezlisty"/>
    <w:rsid w:val="00161DF5"/>
    <w:pPr>
      <w:numPr>
        <w:numId w:val="13"/>
      </w:numPr>
    </w:pPr>
  </w:style>
  <w:style w:type="numbering" w:customStyle="1" w:styleId="WW8Num14">
    <w:name w:val="WW8Num14"/>
    <w:basedOn w:val="Bezlisty"/>
    <w:rsid w:val="00161DF5"/>
    <w:pPr>
      <w:numPr>
        <w:numId w:val="14"/>
      </w:numPr>
    </w:pPr>
  </w:style>
  <w:style w:type="numbering" w:customStyle="1" w:styleId="WW8Num15">
    <w:name w:val="WW8Num15"/>
    <w:basedOn w:val="Bezlisty"/>
    <w:rsid w:val="00161DF5"/>
    <w:pPr>
      <w:numPr>
        <w:numId w:val="15"/>
      </w:numPr>
    </w:pPr>
  </w:style>
  <w:style w:type="numbering" w:customStyle="1" w:styleId="WW8Num16">
    <w:name w:val="WW8Num16"/>
    <w:basedOn w:val="Bezlisty"/>
    <w:rsid w:val="00161DF5"/>
    <w:pPr>
      <w:numPr>
        <w:numId w:val="16"/>
      </w:numPr>
    </w:pPr>
  </w:style>
  <w:style w:type="numbering" w:customStyle="1" w:styleId="WW8Num17">
    <w:name w:val="WW8Num17"/>
    <w:basedOn w:val="Bezlisty"/>
    <w:rsid w:val="00161DF5"/>
    <w:pPr>
      <w:numPr>
        <w:numId w:val="17"/>
      </w:numPr>
    </w:pPr>
  </w:style>
  <w:style w:type="numbering" w:customStyle="1" w:styleId="WW8Num18">
    <w:name w:val="WW8Num18"/>
    <w:basedOn w:val="Bezlisty"/>
    <w:rsid w:val="00161DF5"/>
    <w:pPr>
      <w:numPr>
        <w:numId w:val="18"/>
      </w:numPr>
    </w:pPr>
  </w:style>
  <w:style w:type="numbering" w:customStyle="1" w:styleId="WW8Num19">
    <w:name w:val="WW8Num19"/>
    <w:basedOn w:val="Bezlisty"/>
    <w:rsid w:val="00161DF5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3824</Words>
  <Characters>22945</Characters>
  <Application>Microsoft Office Word</Application>
  <DocSecurity>0</DocSecurity>
  <Lines>191</Lines>
  <Paragraphs>53</Paragraphs>
  <ScaleCrop>false</ScaleCrop>
  <Company/>
  <LinksUpToDate>false</LinksUpToDate>
  <CharactersWithSpaces>26716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Tomala</dc:creator>
  <cp:lastModifiedBy>HP</cp:lastModifiedBy>
  <cp:revision>2</cp:revision>
  <cp:lastPrinted>2017-02-23T08:38:00Z</cp:lastPrinted>
  <dcterms:created xsi:type="dcterms:W3CDTF">2024-10-29T19:32:00Z</dcterms:created>
  <dcterms:modified xsi:type="dcterms:W3CDTF">2024-10-29T19:32:00Z</dcterms:modified>
</cp:coreProperties>
</file>