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9BA31" w14:textId="75F6170E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b/>
          <w:sz w:val="22"/>
          <w:szCs w:val="22"/>
        </w:rPr>
        <w:t>REGULAMIN</w:t>
      </w:r>
    </w:p>
    <w:p w14:paraId="6558A90A" w14:textId="23632DDF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b/>
          <w:sz w:val="22"/>
          <w:szCs w:val="22"/>
        </w:rPr>
        <w:t>KONKURSU EKOLOGICZNEGO</w:t>
      </w:r>
    </w:p>
    <w:p w14:paraId="1559CA2A" w14:textId="2EE383C7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b/>
          <w:sz w:val="22"/>
          <w:szCs w:val="22"/>
        </w:rPr>
        <w:t xml:space="preserve">„Jestem </w:t>
      </w:r>
      <w:proofErr w:type="spellStart"/>
      <w:r w:rsidRPr="009C65FE">
        <w:rPr>
          <w:rFonts w:ascii="Tahoma" w:hAnsi="Tahoma" w:cs="Tahoma"/>
          <w:b/>
          <w:sz w:val="22"/>
          <w:szCs w:val="22"/>
        </w:rPr>
        <w:t>EKOlogiem</w:t>
      </w:r>
      <w:proofErr w:type="spellEnd"/>
      <w:r w:rsidRPr="009C65FE">
        <w:rPr>
          <w:rFonts w:ascii="Tahoma" w:hAnsi="Tahoma" w:cs="Tahoma"/>
          <w:b/>
          <w:sz w:val="22"/>
          <w:szCs w:val="22"/>
        </w:rPr>
        <w:t>”</w:t>
      </w:r>
    </w:p>
    <w:p w14:paraId="30AD6575" w14:textId="77777777" w:rsidR="009C65FE" w:rsidRPr="009C65FE" w:rsidRDefault="009C65FE" w:rsidP="00E856DA">
      <w:pPr>
        <w:spacing w:line="276" w:lineRule="auto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b/>
          <w:sz w:val="22"/>
          <w:szCs w:val="22"/>
        </w:rPr>
        <w:t xml:space="preserve"> </w:t>
      </w:r>
    </w:p>
    <w:p w14:paraId="0719F5D3" w14:textId="694332DF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b/>
          <w:sz w:val="22"/>
          <w:szCs w:val="22"/>
        </w:rPr>
        <w:t>§ 1</w:t>
      </w:r>
    </w:p>
    <w:p w14:paraId="09F85B99" w14:textId="52037D16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9C65FE">
        <w:rPr>
          <w:rFonts w:ascii="Tahoma" w:hAnsi="Tahoma" w:cs="Tahoma"/>
          <w:b/>
          <w:sz w:val="22"/>
          <w:szCs w:val="22"/>
        </w:rPr>
        <w:t>Organizator</w:t>
      </w:r>
    </w:p>
    <w:p w14:paraId="17DEBC0D" w14:textId="6AE29A4B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27218456" w14:textId="2375C401" w:rsidR="009C65FE" w:rsidRPr="009C65FE" w:rsidRDefault="009C65FE" w:rsidP="00031851">
      <w:pPr>
        <w:spacing w:line="276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sz w:val="22"/>
          <w:szCs w:val="22"/>
        </w:rPr>
        <w:t xml:space="preserve">Organizatorem Konkursu ekologicznego </w:t>
      </w:r>
      <w:r w:rsidRPr="009C65FE">
        <w:rPr>
          <w:rFonts w:ascii="Tahoma" w:hAnsi="Tahoma" w:cs="Tahoma"/>
          <w:b/>
          <w:sz w:val="22"/>
          <w:szCs w:val="22"/>
        </w:rPr>
        <w:t xml:space="preserve">„Jestem </w:t>
      </w:r>
      <w:proofErr w:type="spellStart"/>
      <w:r w:rsidRPr="009C65FE">
        <w:rPr>
          <w:rFonts w:ascii="Tahoma" w:hAnsi="Tahoma" w:cs="Tahoma"/>
          <w:b/>
          <w:sz w:val="22"/>
          <w:szCs w:val="22"/>
        </w:rPr>
        <w:t>EKOlogiem</w:t>
      </w:r>
      <w:proofErr w:type="spellEnd"/>
      <w:r w:rsidRPr="009C65FE">
        <w:rPr>
          <w:rFonts w:ascii="Tahoma" w:hAnsi="Tahoma" w:cs="Tahoma"/>
          <w:b/>
          <w:sz w:val="22"/>
          <w:szCs w:val="22"/>
        </w:rPr>
        <w:t xml:space="preserve">” </w:t>
      </w:r>
      <w:r w:rsidRPr="009C65FE">
        <w:rPr>
          <w:rFonts w:ascii="Tahoma" w:hAnsi="Tahoma" w:cs="Tahoma"/>
          <w:sz w:val="22"/>
          <w:szCs w:val="22"/>
        </w:rPr>
        <w:t xml:space="preserve">jest </w:t>
      </w:r>
      <w:r w:rsidR="00BE7021" w:rsidRPr="00E856DA">
        <w:rPr>
          <w:rFonts w:ascii="Tahoma" w:hAnsi="Tahoma" w:cs="Tahoma"/>
          <w:sz w:val="22"/>
          <w:szCs w:val="22"/>
        </w:rPr>
        <w:t>PreZero Płocka</w:t>
      </w:r>
      <w:r w:rsidR="00224C72" w:rsidRPr="00E856DA">
        <w:rPr>
          <w:rFonts w:ascii="Tahoma" w:hAnsi="Tahoma" w:cs="Tahoma"/>
          <w:sz w:val="22"/>
          <w:szCs w:val="22"/>
        </w:rPr>
        <w:t xml:space="preserve"> </w:t>
      </w:r>
      <w:r w:rsidR="00BE7021" w:rsidRPr="00E856DA">
        <w:rPr>
          <w:rFonts w:ascii="Tahoma" w:hAnsi="Tahoma" w:cs="Tahoma"/>
          <w:sz w:val="22"/>
          <w:szCs w:val="22"/>
        </w:rPr>
        <w:t>Gospodarka Komunalna Sp. z o.o.</w:t>
      </w:r>
      <w:r w:rsidR="00031851">
        <w:rPr>
          <w:rFonts w:ascii="Tahoma" w:hAnsi="Tahoma" w:cs="Tahoma"/>
          <w:sz w:val="22"/>
          <w:szCs w:val="22"/>
        </w:rPr>
        <w:t>,</w:t>
      </w:r>
      <w:r w:rsidR="00BE7021" w:rsidRPr="00E856DA">
        <w:rPr>
          <w:rFonts w:ascii="Tahoma" w:hAnsi="Tahoma" w:cs="Tahoma"/>
          <w:sz w:val="22"/>
          <w:szCs w:val="22"/>
        </w:rPr>
        <w:t xml:space="preserve"> z siedzibą w Płocku przy ul. Przemysłowej 31</w:t>
      </w:r>
      <w:r w:rsidR="00E856DA">
        <w:rPr>
          <w:rFonts w:ascii="Tahoma" w:hAnsi="Tahoma" w:cs="Tahoma"/>
          <w:sz w:val="22"/>
          <w:szCs w:val="22"/>
        </w:rPr>
        <w:t xml:space="preserve">. </w:t>
      </w:r>
      <w:r w:rsidRPr="009C65FE">
        <w:rPr>
          <w:rFonts w:ascii="Tahoma" w:hAnsi="Tahoma" w:cs="Tahoma"/>
          <w:sz w:val="22"/>
          <w:szCs w:val="22"/>
        </w:rPr>
        <w:t xml:space="preserve">tel. </w:t>
      </w:r>
      <w:r w:rsidR="000B59D3" w:rsidRPr="00E856DA">
        <w:rPr>
          <w:rFonts w:ascii="Tahoma" w:hAnsi="Tahoma" w:cs="Tahoma"/>
          <w:sz w:val="22"/>
          <w:szCs w:val="22"/>
        </w:rPr>
        <w:t>600 204</w:t>
      </w:r>
      <w:r w:rsidR="00224C72" w:rsidRPr="00E856DA">
        <w:rPr>
          <w:rFonts w:ascii="Tahoma" w:hAnsi="Tahoma" w:cs="Tahoma"/>
          <w:sz w:val="22"/>
          <w:szCs w:val="22"/>
        </w:rPr>
        <w:t> </w:t>
      </w:r>
      <w:r w:rsidR="000B59D3" w:rsidRPr="00E856DA">
        <w:rPr>
          <w:rFonts w:ascii="Tahoma" w:hAnsi="Tahoma" w:cs="Tahoma"/>
          <w:sz w:val="22"/>
          <w:szCs w:val="22"/>
        </w:rPr>
        <w:t>067</w:t>
      </w:r>
      <w:r w:rsidR="00224C72" w:rsidRPr="00E856DA">
        <w:rPr>
          <w:rFonts w:ascii="Tahoma" w:hAnsi="Tahoma" w:cs="Tahoma"/>
          <w:sz w:val="22"/>
          <w:szCs w:val="22"/>
        </w:rPr>
        <w:t>, e-mail: pgk@prezero-plock.com</w:t>
      </w:r>
      <w:r w:rsidR="00031851">
        <w:rPr>
          <w:rFonts w:ascii="Tahoma" w:hAnsi="Tahoma" w:cs="Tahoma"/>
          <w:sz w:val="22"/>
          <w:szCs w:val="22"/>
        </w:rPr>
        <w:t>.</w:t>
      </w:r>
    </w:p>
    <w:p w14:paraId="4BDEAEFC" w14:textId="1A5E3CA8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6ACC1A05" w14:textId="5C85DCBA" w:rsidR="00031851" w:rsidRPr="00031851" w:rsidRDefault="009C65FE" w:rsidP="00031851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b/>
          <w:sz w:val="22"/>
          <w:szCs w:val="22"/>
        </w:rPr>
        <w:t>§ 2</w:t>
      </w:r>
    </w:p>
    <w:p w14:paraId="4861826C" w14:textId="1E0CC41C" w:rsidR="009C65FE" w:rsidRDefault="009C65FE" w:rsidP="00E856DA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9C65FE">
        <w:rPr>
          <w:rFonts w:ascii="Tahoma" w:hAnsi="Tahoma" w:cs="Tahoma"/>
          <w:b/>
          <w:sz w:val="22"/>
          <w:szCs w:val="22"/>
        </w:rPr>
        <w:t>Cel</w:t>
      </w:r>
    </w:p>
    <w:p w14:paraId="21453A6C" w14:textId="77777777" w:rsidR="00031851" w:rsidRPr="009C65FE" w:rsidRDefault="00031851" w:rsidP="00E856DA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5FD55355" w14:textId="36B0BA0C" w:rsidR="009C65FE" w:rsidRPr="009C65FE" w:rsidRDefault="009C65FE" w:rsidP="00E856DA">
      <w:pPr>
        <w:spacing w:line="276" w:lineRule="auto"/>
        <w:ind w:left="709" w:hanging="283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sz w:val="22"/>
          <w:szCs w:val="22"/>
        </w:rPr>
        <w:t>1. Celem Konkursu jest promowanie postaw proekologicznych, kształtowanie świadomości ekologicznej i rozbudzenie chęci działania na rzecz środowiska.</w:t>
      </w:r>
    </w:p>
    <w:p w14:paraId="414D258C" w14:textId="77777777" w:rsidR="00031851" w:rsidRDefault="00031851" w:rsidP="00E856DA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15EAC583" w14:textId="77DF0198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b/>
          <w:sz w:val="22"/>
          <w:szCs w:val="22"/>
        </w:rPr>
        <w:t>§ 3</w:t>
      </w:r>
    </w:p>
    <w:p w14:paraId="6AA80010" w14:textId="4CB1679A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9C65FE">
        <w:rPr>
          <w:rFonts w:ascii="Tahoma" w:hAnsi="Tahoma" w:cs="Tahoma"/>
          <w:b/>
          <w:sz w:val="22"/>
          <w:szCs w:val="22"/>
        </w:rPr>
        <w:t>Warunki uczestnictwa</w:t>
      </w:r>
    </w:p>
    <w:p w14:paraId="4A175EF9" w14:textId="4CE06C57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7DA34547" w14:textId="79C72020" w:rsidR="009C65FE" w:rsidRPr="009C65FE" w:rsidRDefault="009C65FE" w:rsidP="00E856DA">
      <w:pPr>
        <w:numPr>
          <w:ilvl w:val="0"/>
          <w:numId w:val="29"/>
        </w:numPr>
        <w:tabs>
          <w:tab w:val="left" w:pos="284"/>
        </w:tabs>
        <w:spacing w:line="276" w:lineRule="auto"/>
        <w:ind w:left="709" w:hanging="283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sz w:val="22"/>
          <w:szCs w:val="22"/>
        </w:rPr>
        <w:t>Konkurs jest organizowany dla</w:t>
      </w:r>
      <w:r w:rsidR="004248C3" w:rsidRPr="00E856DA">
        <w:rPr>
          <w:rFonts w:ascii="Tahoma" w:hAnsi="Tahoma" w:cs="Tahoma"/>
          <w:sz w:val="22"/>
          <w:szCs w:val="22"/>
        </w:rPr>
        <w:t xml:space="preserve"> </w:t>
      </w:r>
      <w:r w:rsidR="009304D2" w:rsidRPr="00E856DA">
        <w:rPr>
          <w:rFonts w:ascii="Tahoma" w:hAnsi="Tahoma" w:cs="Tahoma"/>
          <w:sz w:val="22"/>
          <w:szCs w:val="22"/>
        </w:rPr>
        <w:t xml:space="preserve">uczniów placówek oświatowych </w:t>
      </w:r>
      <w:r w:rsidR="007353C9" w:rsidRPr="00E856DA">
        <w:rPr>
          <w:rFonts w:ascii="Tahoma" w:hAnsi="Tahoma" w:cs="Tahoma"/>
          <w:sz w:val="22"/>
          <w:szCs w:val="22"/>
        </w:rPr>
        <w:t>-</w:t>
      </w:r>
      <w:r w:rsidR="000A4342">
        <w:rPr>
          <w:rFonts w:ascii="Tahoma" w:hAnsi="Tahoma" w:cs="Tahoma"/>
          <w:sz w:val="22"/>
          <w:szCs w:val="22"/>
        </w:rPr>
        <w:t xml:space="preserve"> </w:t>
      </w:r>
      <w:r w:rsidR="007353C9" w:rsidRPr="00E856DA">
        <w:rPr>
          <w:rFonts w:ascii="Tahoma" w:hAnsi="Tahoma" w:cs="Tahoma"/>
          <w:sz w:val="22"/>
          <w:szCs w:val="22"/>
        </w:rPr>
        <w:t xml:space="preserve">w szkole podstawowej </w:t>
      </w:r>
      <w:r w:rsidR="009304D2" w:rsidRPr="00E856DA">
        <w:rPr>
          <w:rFonts w:ascii="Tahoma" w:hAnsi="Tahoma" w:cs="Tahoma"/>
          <w:sz w:val="22"/>
          <w:szCs w:val="22"/>
        </w:rPr>
        <w:t>w Łukomiu oraz Rościszewie</w:t>
      </w:r>
      <w:r w:rsidRPr="009C65FE">
        <w:rPr>
          <w:rFonts w:ascii="Tahoma" w:hAnsi="Tahoma" w:cs="Tahoma"/>
          <w:sz w:val="22"/>
          <w:szCs w:val="22"/>
        </w:rPr>
        <w:t>.</w:t>
      </w:r>
    </w:p>
    <w:p w14:paraId="7BA5B84A" w14:textId="6C479D27" w:rsidR="009C65FE" w:rsidRPr="009C65FE" w:rsidRDefault="009C65FE" w:rsidP="00E856DA">
      <w:pPr>
        <w:numPr>
          <w:ilvl w:val="0"/>
          <w:numId w:val="29"/>
        </w:numPr>
        <w:spacing w:line="276" w:lineRule="auto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sz w:val="22"/>
          <w:szCs w:val="22"/>
        </w:rPr>
        <w:t>Udział w Konkursie jest bezpłatny.</w:t>
      </w:r>
    </w:p>
    <w:p w14:paraId="4A166680" w14:textId="0639B79E" w:rsidR="004524E8" w:rsidRPr="00E856DA" w:rsidRDefault="009C65FE" w:rsidP="00E856DA">
      <w:pPr>
        <w:numPr>
          <w:ilvl w:val="0"/>
          <w:numId w:val="29"/>
        </w:numPr>
        <w:spacing w:line="276" w:lineRule="auto"/>
        <w:ind w:left="709" w:hanging="283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sz w:val="22"/>
          <w:szCs w:val="22"/>
        </w:rPr>
        <w:t>Każdy uczestnik ma prawo do zgłoszenia w Konkursie jednego zdjęcia, nie prezentowanego w innych konkursach.</w:t>
      </w:r>
    </w:p>
    <w:p w14:paraId="30AD9152" w14:textId="77777777" w:rsidR="004524E8" w:rsidRPr="00E856DA" w:rsidRDefault="009C65FE" w:rsidP="00E856DA">
      <w:pPr>
        <w:numPr>
          <w:ilvl w:val="0"/>
          <w:numId w:val="29"/>
        </w:numPr>
        <w:spacing w:line="276" w:lineRule="auto"/>
        <w:ind w:left="709" w:hanging="283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sz w:val="22"/>
          <w:szCs w:val="22"/>
        </w:rPr>
        <w:t xml:space="preserve">W Konkursie oceniane będą wyłącznie zdjęcia uwieczniające w jaki sposób „Jestem </w:t>
      </w:r>
      <w:proofErr w:type="spellStart"/>
      <w:r w:rsidRPr="009C65FE">
        <w:rPr>
          <w:rFonts w:ascii="Tahoma" w:hAnsi="Tahoma" w:cs="Tahoma"/>
          <w:sz w:val="22"/>
          <w:szCs w:val="22"/>
        </w:rPr>
        <w:t>EKOlogiem</w:t>
      </w:r>
      <w:proofErr w:type="spellEnd"/>
      <w:r w:rsidRPr="009C65FE">
        <w:rPr>
          <w:rFonts w:ascii="Tahoma" w:hAnsi="Tahoma" w:cs="Tahoma"/>
          <w:sz w:val="22"/>
          <w:szCs w:val="22"/>
        </w:rPr>
        <w:t>” czyli co dobrego na co dzień robię dla środowiska naturalnego.</w:t>
      </w:r>
    </w:p>
    <w:p w14:paraId="2C70A234" w14:textId="6728683B" w:rsidR="004524E8" w:rsidRPr="00E856DA" w:rsidRDefault="009C65FE" w:rsidP="00E856DA">
      <w:pPr>
        <w:numPr>
          <w:ilvl w:val="0"/>
          <w:numId w:val="29"/>
        </w:numPr>
        <w:spacing w:line="276" w:lineRule="auto"/>
        <w:ind w:left="709" w:hanging="283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sz w:val="22"/>
          <w:szCs w:val="22"/>
        </w:rPr>
        <w:t xml:space="preserve">Zdjęcie w formacie JPG przesyłamy </w:t>
      </w:r>
      <w:r w:rsidRPr="009C65FE">
        <w:rPr>
          <w:rFonts w:ascii="Tahoma" w:hAnsi="Tahoma" w:cs="Tahoma"/>
          <w:sz w:val="22"/>
          <w:szCs w:val="22"/>
          <w:u w:val="single"/>
        </w:rPr>
        <w:t xml:space="preserve">wraz </w:t>
      </w:r>
      <w:r w:rsidR="000606BC" w:rsidRPr="00E856DA">
        <w:rPr>
          <w:rFonts w:ascii="Tahoma" w:hAnsi="Tahoma" w:cs="Tahoma"/>
          <w:sz w:val="22"/>
          <w:szCs w:val="22"/>
          <w:u w:val="single"/>
        </w:rPr>
        <w:t xml:space="preserve">z danymi uczestnika </w:t>
      </w:r>
      <w:r w:rsidR="004524E8" w:rsidRPr="00E856DA">
        <w:rPr>
          <w:rFonts w:ascii="Tahoma" w:hAnsi="Tahoma" w:cs="Tahoma"/>
          <w:sz w:val="22"/>
          <w:szCs w:val="22"/>
          <w:u w:val="single"/>
        </w:rPr>
        <w:t>i adresem szkoły</w:t>
      </w:r>
      <w:r w:rsidRPr="009C65FE">
        <w:rPr>
          <w:rFonts w:ascii="Tahoma" w:hAnsi="Tahoma" w:cs="Tahoma"/>
          <w:sz w:val="22"/>
          <w:szCs w:val="22"/>
        </w:rPr>
        <w:t xml:space="preserve"> na adres</w:t>
      </w:r>
      <w:r w:rsidR="000A4342">
        <w:rPr>
          <w:rFonts w:ascii="Tahoma" w:hAnsi="Tahoma" w:cs="Tahoma"/>
          <w:sz w:val="22"/>
          <w:szCs w:val="22"/>
        </w:rPr>
        <w:t>:</w:t>
      </w:r>
      <w:r w:rsidRPr="009C65FE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534262" w:rsidRPr="00E856DA">
          <w:rPr>
            <w:rStyle w:val="Hipercze"/>
            <w:rFonts w:ascii="Tahoma" w:hAnsi="Tahoma" w:cs="Tahoma"/>
            <w:sz w:val="22"/>
            <w:szCs w:val="22"/>
          </w:rPr>
          <w:t>pgk@prezero-plock.com</w:t>
        </w:r>
      </w:hyperlink>
    </w:p>
    <w:p w14:paraId="1B61F72A" w14:textId="77777777" w:rsidR="004524E8" w:rsidRPr="00E856DA" w:rsidRDefault="009C65FE" w:rsidP="00E856DA">
      <w:pPr>
        <w:numPr>
          <w:ilvl w:val="0"/>
          <w:numId w:val="29"/>
        </w:numPr>
        <w:spacing w:line="276" w:lineRule="auto"/>
        <w:ind w:left="709" w:hanging="283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sz w:val="22"/>
          <w:szCs w:val="22"/>
        </w:rPr>
        <w:t xml:space="preserve">Zdjęcie musi być opisane według wzoru karty zgłoszeniowej – załącznik nr. 1 do        regulaminu. </w:t>
      </w:r>
      <w:r w:rsidRPr="009C65FE">
        <w:rPr>
          <w:rFonts w:ascii="Tahoma" w:hAnsi="Tahoma" w:cs="Tahoma"/>
          <w:b/>
          <w:sz w:val="22"/>
          <w:szCs w:val="22"/>
        </w:rPr>
        <w:t>Wypełnioną kartę zgłoszeniową należy dołączyć do pracy konkursowej        (zdjęcia).</w:t>
      </w:r>
      <w:r w:rsidRPr="009C65FE">
        <w:rPr>
          <w:rFonts w:ascii="Tahoma" w:hAnsi="Tahoma" w:cs="Tahoma"/>
          <w:sz w:val="22"/>
          <w:szCs w:val="22"/>
        </w:rPr>
        <w:t xml:space="preserve"> Brak karty zgłoszeniowej jest równoznaczny z wykluczeniem pracy z konkursu.</w:t>
      </w:r>
      <w:r w:rsidR="004524E8" w:rsidRPr="00E856DA">
        <w:rPr>
          <w:rFonts w:ascii="Tahoma" w:hAnsi="Tahoma" w:cs="Tahoma"/>
          <w:sz w:val="22"/>
          <w:szCs w:val="22"/>
        </w:rPr>
        <w:t xml:space="preserve"> </w:t>
      </w:r>
      <w:r w:rsidRPr="009C65FE">
        <w:rPr>
          <w:rFonts w:ascii="Tahoma" w:hAnsi="Tahoma" w:cs="Tahoma"/>
          <w:sz w:val="22"/>
          <w:szCs w:val="22"/>
        </w:rPr>
        <w:t xml:space="preserve">Do każdej pracy konkursowej </w:t>
      </w:r>
      <w:r w:rsidRPr="009C65FE">
        <w:rPr>
          <w:rFonts w:ascii="Tahoma" w:hAnsi="Tahoma" w:cs="Tahoma"/>
          <w:sz w:val="22"/>
          <w:szCs w:val="22"/>
          <w:u w:val="single"/>
        </w:rPr>
        <w:t>należy również dołączyć podpisaną klauzulę informacyjną</w:t>
      </w:r>
      <w:r w:rsidRPr="009C65FE">
        <w:rPr>
          <w:rFonts w:ascii="Tahoma" w:hAnsi="Tahoma" w:cs="Tahoma"/>
          <w:sz w:val="22"/>
          <w:szCs w:val="22"/>
        </w:rPr>
        <w:t>,</w:t>
      </w:r>
      <w:r w:rsidR="004524E8" w:rsidRPr="00E856DA">
        <w:rPr>
          <w:rFonts w:ascii="Tahoma" w:hAnsi="Tahoma" w:cs="Tahoma"/>
          <w:sz w:val="22"/>
          <w:szCs w:val="22"/>
        </w:rPr>
        <w:t xml:space="preserve"> </w:t>
      </w:r>
      <w:r w:rsidRPr="009C65FE">
        <w:rPr>
          <w:rFonts w:ascii="Tahoma" w:hAnsi="Tahoma" w:cs="Tahoma"/>
          <w:sz w:val="22"/>
          <w:szCs w:val="22"/>
        </w:rPr>
        <w:t>która jest załącznikiem nr. 2 do regulaminu (zdjęcie).</w:t>
      </w:r>
    </w:p>
    <w:p w14:paraId="36274075" w14:textId="77777777" w:rsidR="004524E8" w:rsidRPr="00E856DA" w:rsidRDefault="009C65FE" w:rsidP="00E856DA">
      <w:pPr>
        <w:numPr>
          <w:ilvl w:val="0"/>
          <w:numId w:val="29"/>
        </w:numPr>
        <w:spacing w:line="276" w:lineRule="auto"/>
        <w:ind w:left="709" w:hanging="283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sz w:val="22"/>
          <w:szCs w:val="22"/>
        </w:rPr>
        <w:t>Zgłoszenie zdjęcia do konkursu jest równoznaczne z przekazaniem wszelkich praw autorskich na rzecz Organizatora oraz zaakceptowaniem regulaminu.</w:t>
      </w:r>
    </w:p>
    <w:p w14:paraId="3637C9DE" w14:textId="1627BF73" w:rsidR="004524E8" w:rsidRPr="00E856DA" w:rsidRDefault="009C65FE" w:rsidP="00E856DA">
      <w:pPr>
        <w:numPr>
          <w:ilvl w:val="0"/>
          <w:numId w:val="29"/>
        </w:numPr>
        <w:spacing w:line="276" w:lineRule="auto"/>
        <w:ind w:left="709" w:hanging="283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sz w:val="22"/>
          <w:szCs w:val="22"/>
        </w:rPr>
        <w:t xml:space="preserve">Dane osobowe uczestników będą wykorzystane wyłącznie w celu wyłonienia </w:t>
      </w:r>
      <w:r w:rsidR="000A4342" w:rsidRPr="009C65FE">
        <w:rPr>
          <w:rFonts w:ascii="Tahoma" w:hAnsi="Tahoma" w:cs="Tahoma"/>
          <w:sz w:val="22"/>
          <w:szCs w:val="22"/>
        </w:rPr>
        <w:t>zwycięzców i</w:t>
      </w:r>
      <w:r w:rsidRPr="009C65FE">
        <w:rPr>
          <w:rFonts w:ascii="Tahoma" w:hAnsi="Tahoma" w:cs="Tahoma"/>
          <w:sz w:val="22"/>
          <w:szCs w:val="22"/>
        </w:rPr>
        <w:t xml:space="preserve"> przyznania nagród za udział w konkursie.</w:t>
      </w:r>
    </w:p>
    <w:p w14:paraId="4BE7D4D3" w14:textId="154821B1" w:rsidR="009C65FE" w:rsidRPr="009C65FE" w:rsidRDefault="009C65FE" w:rsidP="00E856DA">
      <w:pPr>
        <w:numPr>
          <w:ilvl w:val="0"/>
          <w:numId w:val="29"/>
        </w:numPr>
        <w:spacing w:line="276" w:lineRule="auto"/>
        <w:ind w:left="709" w:hanging="283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sz w:val="22"/>
          <w:szCs w:val="22"/>
        </w:rPr>
        <w:t>Z chwilą wysłania zdjęcia przechodzi ono na własność Organizatora. Organizator zastrzega sobie prawo do nieodpłatnego wykorzystania zdjęcia na następujących polach eksploatacji: druku w dowolnej liczbie publikacji i w dowolnym nakładzie, prezentowania prac w Internecie.</w:t>
      </w:r>
    </w:p>
    <w:p w14:paraId="17DC92F9" w14:textId="50EF6C8B" w:rsid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60D06DE2" w14:textId="77777777" w:rsidR="00031851" w:rsidRDefault="00031851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21C27B9B" w14:textId="77777777" w:rsidR="00031851" w:rsidRDefault="00031851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03FF18A7" w14:textId="0C23FC52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b/>
          <w:sz w:val="22"/>
          <w:szCs w:val="22"/>
        </w:rPr>
        <w:lastRenderedPageBreak/>
        <w:t>§ 4</w:t>
      </w:r>
    </w:p>
    <w:p w14:paraId="700616E3" w14:textId="48364E28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9C65FE">
        <w:rPr>
          <w:rFonts w:ascii="Tahoma" w:hAnsi="Tahoma" w:cs="Tahoma"/>
          <w:b/>
          <w:sz w:val="22"/>
          <w:szCs w:val="22"/>
        </w:rPr>
        <w:t>Termin i warunki dostarczenia prac</w:t>
      </w:r>
    </w:p>
    <w:p w14:paraId="34A90644" w14:textId="66612FF1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536225A9" w14:textId="2A87BF23" w:rsidR="009C65FE" w:rsidRPr="009C65FE" w:rsidRDefault="009C65FE" w:rsidP="00E856DA">
      <w:pPr>
        <w:spacing w:line="276" w:lineRule="auto"/>
        <w:ind w:left="851" w:hanging="425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sz w:val="22"/>
          <w:szCs w:val="22"/>
        </w:rPr>
        <w:t xml:space="preserve">1. Zdjęcie wykonanej pracy przesyłamy wraz z załącznikami na adres mailowy: </w:t>
      </w:r>
      <w:r w:rsidR="00F12A8C" w:rsidRPr="00E856DA">
        <w:rPr>
          <w:rFonts w:ascii="Tahoma" w:hAnsi="Tahoma" w:cs="Tahoma"/>
          <w:sz w:val="22"/>
          <w:szCs w:val="22"/>
          <w:u w:val="single"/>
        </w:rPr>
        <w:t>pgk@prezero-plock.com</w:t>
      </w:r>
      <w:r w:rsidRPr="009C65FE">
        <w:rPr>
          <w:rFonts w:ascii="Tahoma" w:hAnsi="Tahoma" w:cs="Tahoma"/>
          <w:sz w:val="22"/>
          <w:szCs w:val="22"/>
        </w:rPr>
        <w:t xml:space="preserve"> </w:t>
      </w:r>
      <w:r w:rsidRPr="009C65FE">
        <w:rPr>
          <w:rFonts w:ascii="Tahoma" w:hAnsi="Tahoma" w:cs="Tahoma"/>
          <w:b/>
          <w:sz w:val="22"/>
          <w:szCs w:val="22"/>
        </w:rPr>
        <w:t xml:space="preserve">od </w:t>
      </w:r>
      <w:r w:rsidR="00534262" w:rsidRPr="00E856DA">
        <w:rPr>
          <w:rFonts w:ascii="Tahoma" w:hAnsi="Tahoma" w:cs="Tahoma"/>
          <w:b/>
          <w:sz w:val="22"/>
          <w:szCs w:val="22"/>
        </w:rPr>
        <w:t>01.12.2025</w:t>
      </w:r>
      <w:r w:rsidRPr="009C65FE">
        <w:rPr>
          <w:rFonts w:ascii="Tahoma" w:hAnsi="Tahoma" w:cs="Tahoma"/>
          <w:sz w:val="22"/>
          <w:szCs w:val="22"/>
        </w:rPr>
        <w:t xml:space="preserve">. </w:t>
      </w:r>
      <w:r w:rsidRPr="009C65FE">
        <w:rPr>
          <w:rFonts w:ascii="Tahoma" w:hAnsi="Tahoma" w:cs="Tahoma"/>
          <w:b/>
          <w:sz w:val="22"/>
          <w:szCs w:val="22"/>
        </w:rPr>
        <w:t xml:space="preserve">do dnia </w:t>
      </w:r>
      <w:r w:rsidR="00534262" w:rsidRPr="00E856DA">
        <w:rPr>
          <w:rFonts w:ascii="Tahoma" w:hAnsi="Tahoma" w:cs="Tahoma"/>
          <w:b/>
          <w:sz w:val="22"/>
          <w:szCs w:val="22"/>
        </w:rPr>
        <w:t>14.12.2025</w:t>
      </w:r>
      <w:r w:rsidRPr="009C65FE">
        <w:rPr>
          <w:rFonts w:ascii="Tahoma" w:hAnsi="Tahoma" w:cs="Tahoma"/>
          <w:sz w:val="22"/>
          <w:szCs w:val="22"/>
        </w:rPr>
        <w:t xml:space="preserve"> do godz.15.00</w:t>
      </w:r>
    </w:p>
    <w:p w14:paraId="590B0703" w14:textId="77777777" w:rsidR="00534262" w:rsidRPr="009C65FE" w:rsidRDefault="00534262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2B165491" w14:textId="33DCEFB7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b/>
          <w:sz w:val="22"/>
          <w:szCs w:val="22"/>
        </w:rPr>
        <w:t>§ 5</w:t>
      </w:r>
    </w:p>
    <w:p w14:paraId="12B6FB4C" w14:textId="3DE50E15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9C65FE">
        <w:rPr>
          <w:rFonts w:ascii="Tahoma" w:hAnsi="Tahoma" w:cs="Tahoma"/>
          <w:b/>
          <w:sz w:val="22"/>
          <w:szCs w:val="22"/>
        </w:rPr>
        <w:t>Zasady przyznawania nagród</w:t>
      </w:r>
    </w:p>
    <w:p w14:paraId="10D34411" w14:textId="175A03DD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13E6EF29" w14:textId="7352ECA8" w:rsidR="009C65FE" w:rsidRPr="009C65FE" w:rsidRDefault="009C65FE" w:rsidP="00E856DA">
      <w:pPr>
        <w:numPr>
          <w:ilvl w:val="0"/>
          <w:numId w:val="30"/>
        </w:numPr>
        <w:spacing w:line="276" w:lineRule="auto"/>
        <w:ind w:left="851" w:hanging="425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sz w:val="22"/>
          <w:szCs w:val="22"/>
        </w:rPr>
        <w:t>O wyłonieniu zwycięzców decyduje powołana przez Organizatora Komisja Konkursowa.</w:t>
      </w:r>
    </w:p>
    <w:p w14:paraId="1D71A71A" w14:textId="4F4DCBC9" w:rsidR="009C65FE" w:rsidRPr="009C65FE" w:rsidRDefault="009C65FE" w:rsidP="00E856DA">
      <w:pPr>
        <w:numPr>
          <w:ilvl w:val="0"/>
          <w:numId w:val="30"/>
        </w:numPr>
        <w:spacing w:line="276" w:lineRule="auto"/>
        <w:ind w:left="851" w:hanging="425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sz w:val="22"/>
          <w:szCs w:val="22"/>
        </w:rPr>
        <w:t>Decyzje Komisji są ostateczne.</w:t>
      </w:r>
    </w:p>
    <w:p w14:paraId="2C24548F" w14:textId="768FC771" w:rsidR="009C65FE" w:rsidRPr="009C65FE" w:rsidRDefault="009C65FE" w:rsidP="00E856DA">
      <w:pPr>
        <w:numPr>
          <w:ilvl w:val="0"/>
          <w:numId w:val="30"/>
        </w:numPr>
        <w:spacing w:line="276" w:lineRule="auto"/>
        <w:ind w:left="851" w:hanging="425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sz w:val="22"/>
          <w:szCs w:val="22"/>
        </w:rPr>
        <w:t>Prace będą oceniane pod względem zgodności z tematem konkursu:</w:t>
      </w:r>
    </w:p>
    <w:p w14:paraId="08CCA9B3" w14:textId="04E329B3" w:rsidR="009C65FE" w:rsidRPr="009C65FE" w:rsidRDefault="009C65FE" w:rsidP="00E856DA">
      <w:pPr>
        <w:numPr>
          <w:ilvl w:val="0"/>
          <w:numId w:val="31"/>
        </w:numPr>
        <w:spacing w:line="276" w:lineRule="auto"/>
        <w:ind w:left="1276" w:hanging="425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sz w:val="22"/>
          <w:szCs w:val="22"/>
        </w:rPr>
        <w:t>popularyzacja idei ochrony środowiska</w:t>
      </w:r>
    </w:p>
    <w:p w14:paraId="2E96F0E6" w14:textId="19C35E05" w:rsidR="009C65FE" w:rsidRPr="009C65FE" w:rsidRDefault="009C65FE" w:rsidP="00E856DA">
      <w:pPr>
        <w:numPr>
          <w:ilvl w:val="0"/>
          <w:numId w:val="31"/>
        </w:numPr>
        <w:spacing w:line="276" w:lineRule="auto"/>
        <w:ind w:left="1276" w:hanging="425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sz w:val="22"/>
          <w:szCs w:val="22"/>
        </w:rPr>
        <w:t>promowanie postaw proekologicznych</w:t>
      </w:r>
    </w:p>
    <w:p w14:paraId="5DF07278" w14:textId="0A1A512B" w:rsidR="00A128C8" w:rsidRPr="00E856DA" w:rsidRDefault="00BA340A" w:rsidP="00E856DA">
      <w:pPr>
        <w:numPr>
          <w:ilvl w:val="0"/>
          <w:numId w:val="29"/>
        </w:numPr>
        <w:tabs>
          <w:tab w:val="left" w:pos="284"/>
        </w:tabs>
        <w:spacing w:line="276" w:lineRule="auto"/>
        <w:ind w:left="851" w:hanging="425"/>
        <w:rPr>
          <w:rFonts w:ascii="Tahoma" w:hAnsi="Tahoma" w:cs="Tahoma"/>
          <w:sz w:val="22"/>
          <w:szCs w:val="22"/>
        </w:rPr>
      </w:pPr>
      <w:r w:rsidRPr="00E856DA">
        <w:rPr>
          <w:rFonts w:ascii="Tahoma" w:hAnsi="Tahoma" w:cs="Tahoma"/>
          <w:sz w:val="22"/>
          <w:szCs w:val="22"/>
        </w:rPr>
        <w:t xml:space="preserve">Do 17.12.2025 r </w:t>
      </w:r>
      <w:r w:rsidR="009C65FE" w:rsidRPr="009C65FE">
        <w:rPr>
          <w:rFonts w:ascii="Tahoma" w:hAnsi="Tahoma" w:cs="Tahoma"/>
          <w:sz w:val="22"/>
          <w:szCs w:val="22"/>
        </w:rPr>
        <w:t xml:space="preserve">Komisja dokona wyboru </w:t>
      </w:r>
      <w:r w:rsidR="00876E66" w:rsidRPr="00E856DA">
        <w:rPr>
          <w:rFonts w:ascii="Tahoma" w:hAnsi="Tahoma" w:cs="Tahoma"/>
          <w:sz w:val="22"/>
          <w:szCs w:val="22"/>
        </w:rPr>
        <w:t>4</w:t>
      </w:r>
      <w:r w:rsidR="009C65FE" w:rsidRPr="009C65FE">
        <w:rPr>
          <w:rFonts w:ascii="Tahoma" w:hAnsi="Tahoma" w:cs="Tahoma"/>
          <w:sz w:val="22"/>
          <w:szCs w:val="22"/>
        </w:rPr>
        <w:t xml:space="preserve"> najlepszych zdjęć konkursowych </w:t>
      </w:r>
      <w:r w:rsidR="00876E66" w:rsidRPr="00E856DA">
        <w:rPr>
          <w:rFonts w:ascii="Tahoma" w:hAnsi="Tahoma" w:cs="Tahoma"/>
          <w:sz w:val="22"/>
          <w:szCs w:val="22"/>
        </w:rPr>
        <w:t>uczniów placówki</w:t>
      </w:r>
      <w:r w:rsidR="002C5F05" w:rsidRPr="00E856DA">
        <w:rPr>
          <w:rFonts w:ascii="Tahoma" w:hAnsi="Tahoma" w:cs="Tahoma"/>
          <w:sz w:val="22"/>
          <w:szCs w:val="22"/>
        </w:rPr>
        <w:t xml:space="preserve"> oświatowej </w:t>
      </w:r>
      <w:r w:rsidR="00876E66" w:rsidRPr="00E856DA">
        <w:rPr>
          <w:rFonts w:ascii="Tahoma" w:hAnsi="Tahoma" w:cs="Tahoma"/>
          <w:sz w:val="22"/>
          <w:szCs w:val="22"/>
        </w:rPr>
        <w:t>w Łukomiu oraz</w:t>
      </w:r>
      <w:r w:rsidR="002C5F05" w:rsidRPr="00E856DA">
        <w:rPr>
          <w:rFonts w:ascii="Tahoma" w:hAnsi="Tahoma" w:cs="Tahoma"/>
          <w:sz w:val="22"/>
          <w:szCs w:val="22"/>
        </w:rPr>
        <w:t xml:space="preserve"> 4</w:t>
      </w:r>
      <w:r w:rsidR="002C5F05" w:rsidRPr="009C65FE">
        <w:rPr>
          <w:rFonts w:ascii="Tahoma" w:hAnsi="Tahoma" w:cs="Tahoma"/>
          <w:sz w:val="22"/>
          <w:szCs w:val="22"/>
        </w:rPr>
        <w:t xml:space="preserve"> najlepszych zdjęć konkursowych </w:t>
      </w:r>
      <w:r w:rsidR="002C5F05" w:rsidRPr="00E856DA">
        <w:rPr>
          <w:rFonts w:ascii="Tahoma" w:hAnsi="Tahoma" w:cs="Tahoma"/>
          <w:sz w:val="22"/>
          <w:szCs w:val="22"/>
        </w:rPr>
        <w:t>uczniów placówki oświatowej w</w:t>
      </w:r>
      <w:r w:rsidR="00876E66" w:rsidRPr="00E856DA">
        <w:rPr>
          <w:rFonts w:ascii="Tahoma" w:hAnsi="Tahoma" w:cs="Tahoma"/>
          <w:sz w:val="22"/>
          <w:szCs w:val="22"/>
        </w:rPr>
        <w:t xml:space="preserve"> Rościszewie</w:t>
      </w:r>
      <w:r w:rsidR="00876E66" w:rsidRPr="009C65FE">
        <w:rPr>
          <w:rFonts w:ascii="Tahoma" w:hAnsi="Tahoma" w:cs="Tahoma"/>
          <w:sz w:val="22"/>
          <w:szCs w:val="22"/>
        </w:rPr>
        <w:t>.</w:t>
      </w:r>
      <w:r w:rsidR="00A128C8" w:rsidRPr="00E856DA">
        <w:rPr>
          <w:rFonts w:ascii="Tahoma" w:hAnsi="Tahoma" w:cs="Tahoma"/>
          <w:sz w:val="22"/>
          <w:szCs w:val="22"/>
        </w:rPr>
        <w:t xml:space="preserve"> </w:t>
      </w:r>
      <w:r w:rsidR="009C65FE" w:rsidRPr="009C65FE">
        <w:rPr>
          <w:rFonts w:ascii="Tahoma" w:hAnsi="Tahoma" w:cs="Tahoma"/>
          <w:sz w:val="22"/>
          <w:szCs w:val="22"/>
        </w:rPr>
        <w:t xml:space="preserve">Łącznie </w:t>
      </w:r>
      <w:r w:rsidR="00C67D86" w:rsidRPr="00E856DA">
        <w:rPr>
          <w:rFonts w:ascii="Tahoma" w:hAnsi="Tahoma" w:cs="Tahoma"/>
          <w:sz w:val="22"/>
          <w:szCs w:val="22"/>
        </w:rPr>
        <w:t>8</w:t>
      </w:r>
      <w:r w:rsidR="009C65FE" w:rsidRPr="009C65FE">
        <w:rPr>
          <w:rFonts w:ascii="Tahoma" w:hAnsi="Tahoma" w:cs="Tahoma"/>
          <w:sz w:val="22"/>
          <w:szCs w:val="22"/>
        </w:rPr>
        <w:t xml:space="preserve"> prac głównych. Wszystkie osoby biorące udział w konkursie otrzymają atrakcyjne nagrody </w:t>
      </w:r>
      <w:r w:rsidR="00A128C8" w:rsidRPr="00E856DA">
        <w:rPr>
          <w:rFonts w:ascii="Tahoma" w:hAnsi="Tahoma" w:cs="Tahoma"/>
          <w:sz w:val="22"/>
          <w:szCs w:val="22"/>
        </w:rPr>
        <w:t>o wartości:</w:t>
      </w:r>
    </w:p>
    <w:p w14:paraId="5B89E315" w14:textId="0795E16D" w:rsidR="00A128C8" w:rsidRPr="00E856DA" w:rsidRDefault="00683A6F" w:rsidP="00E856DA">
      <w:pPr>
        <w:numPr>
          <w:ilvl w:val="0"/>
          <w:numId w:val="38"/>
        </w:numPr>
        <w:tabs>
          <w:tab w:val="left" w:pos="284"/>
        </w:tabs>
        <w:spacing w:line="276" w:lineRule="auto"/>
        <w:ind w:left="1276" w:hanging="425"/>
        <w:rPr>
          <w:rFonts w:ascii="Tahoma" w:hAnsi="Tahoma" w:cs="Tahoma"/>
          <w:sz w:val="22"/>
          <w:szCs w:val="22"/>
        </w:rPr>
      </w:pPr>
      <w:r w:rsidRPr="00E856DA">
        <w:rPr>
          <w:rFonts w:ascii="Tahoma" w:hAnsi="Tahoma" w:cs="Tahoma"/>
          <w:sz w:val="22"/>
          <w:szCs w:val="22"/>
        </w:rPr>
        <w:t>400 zł – I miejsce</w:t>
      </w:r>
    </w:p>
    <w:p w14:paraId="3C277652" w14:textId="03F85A33" w:rsidR="00683A6F" w:rsidRPr="00E856DA" w:rsidRDefault="00683A6F" w:rsidP="00E856DA">
      <w:pPr>
        <w:numPr>
          <w:ilvl w:val="0"/>
          <w:numId w:val="38"/>
        </w:numPr>
        <w:tabs>
          <w:tab w:val="left" w:pos="284"/>
        </w:tabs>
        <w:spacing w:line="276" w:lineRule="auto"/>
        <w:ind w:left="1276" w:hanging="425"/>
        <w:rPr>
          <w:rFonts w:ascii="Tahoma" w:hAnsi="Tahoma" w:cs="Tahoma"/>
          <w:sz w:val="22"/>
          <w:szCs w:val="22"/>
        </w:rPr>
      </w:pPr>
      <w:r w:rsidRPr="00E856DA">
        <w:rPr>
          <w:rFonts w:ascii="Tahoma" w:hAnsi="Tahoma" w:cs="Tahoma"/>
          <w:sz w:val="22"/>
          <w:szCs w:val="22"/>
        </w:rPr>
        <w:t>300 zł – II miejsce</w:t>
      </w:r>
    </w:p>
    <w:p w14:paraId="127EF63B" w14:textId="179B301A" w:rsidR="00683A6F" w:rsidRPr="00E856DA" w:rsidRDefault="00683A6F" w:rsidP="00E856DA">
      <w:pPr>
        <w:numPr>
          <w:ilvl w:val="0"/>
          <w:numId w:val="38"/>
        </w:numPr>
        <w:tabs>
          <w:tab w:val="left" w:pos="284"/>
        </w:tabs>
        <w:spacing w:line="276" w:lineRule="auto"/>
        <w:ind w:left="1276" w:hanging="425"/>
        <w:rPr>
          <w:rFonts w:ascii="Tahoma" w:hAnsi="Tahoma" w:cs="Tahoma"/>
          <w:sz w:val="22"/>
          <w:szCs w:val="22"/>
        </w:rPr>
      </w:pPr>
      <w:r w:rsidRPr="00E856DA">
        <w:rPr>
          <w:rFonts w:ascii="Tahoma" w:hAnsi="Tahoma" w:cs="Tahoma"/>
          <w:sz w:val="22"/>
          <w:szCs w:val="22"/>
        </w:rPr>
        <w:t xml:space="preserve">200 zł </w:t>
      </w:r>
      <w:r w:rsidR="008E77BA" w:rsidRPr="00E856DA">
        <w:rPr>
          <w:rFonts w:ascii="Tahoma" w:hAnsi="Tahoma" w:cs="Tahoma"/>
          <w:sz w:val="22"/>
          <w:szCs w:val="22"/>
        </w:rPr>
        <w:t>–</w:t>
      </w:r>
      <w:r w:rsidRPr="00E856DA">
        <w:rPr>
          <w:rFonts w:ascii="Tahoma" w:hAnsi="Tahoma" w:cs="Tahoma"/>
          <w:sz w:val="22"/>
          <w:szCs w:val="22"/>
        </w:rPr>
        <w:t xml:space="preserve"> </w:t>
      </w:r>
      <w:r w:rsidR="008E77BA" w:rsidRPr="00E856DA">
        <w:rPr>
          <w:rFonts w:ascii="Tahoma" w:hAnsi="Tahoma" w:cs="Tahoma"/>
          <w:sz w:val="22"/>
          <w:szCs w:val="22"/>
        </w:rPr>
        <w:t>III miejsce</w:t>
      </w:r>
    </w:p>
    <w:p w14:paraId="51FBF850" w14:textId="64AAE71C" w:rsidR="008E77BA" w:rsidRPr="00E856DA" w:rsidRDefault="008E77BA" w:rsidP="00E856DA">
      <w:pPr>
        <w:numPr>
          <w:ilvl w:val="0"/>
          <w:numId w:val="38"/>
        </w:numPr>
        <w:tabs>
          <w:tab w:val="left" w:pos="284"/>
        </w:tabs>
        <w:spacing w:line="276" w:lineRule="auto"/>
        <w:ind w:left="1276" w:hanging="425"/>
        <w:rPr>
          <w:rFonts w:ascii="Tahoma" w:hAnsi="Tahoma" w:cs="Tahoma"/>
          <w:sz w:val="22"/>
          <w:szCs w:val="22"/>
        </w:rPr>
      </w:pPr>
      <w:r w:rsidRPr="00E856DA">
        <w:rPr>
          <w:rFonts w:ascii="Tahoma" w:hAnsi="Tahoma" w:cs="Tahoma"/>
          <w:sz w:val="22"/>
          <w:szCs w:val="22"/>
        </w:rPr>
        <w:t>100 zł – IV miejsce</w:t>
      </w:r>
    </w:p>
    <w:p w14:paraId="7FC889C4" w14:textId="2A5FE97E" w:rsidR="00A128C8" w:rsidRPr="00E856DA" w:rsidRDefault="009C65FE" w:rsidP="00E856DA">
      <w:pPr>
        <w:numPr>
          <w:ilvl w:val="0"/>
          <w:numId w:val="29"/>
        </w:numPr>
        <w:tabs>
          <w:tab w:val="left" w:pos="284"/>
        </w:tabs>
        <w:spacing w:line="276" w:lineRule="auto"/>
        <w:ind w:left="851" w:hanging="425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sz w:val="22"/>
          <w:szCs w:val="22"/>
        </w:rPr>
        <w:t xml:space="preserve">Nagrody zostaną przekazane do szkół i wręczone do </w:t>
      </w:r>
      <w:r w:rsidR="00BA340A" w:rsidRPr="00E856DA">
        <w:rPr>
          <w:rFonts w:ascii="Tahoma" w:hAnsi="Tahoma" w:cs="Tahoma"/>
          <w:sz w:val="22"/>
          <w:szCs w:val="22"/>
        </w:rPr>
        <w:t>22.12.2025 r.</w:t>
      </w:r>
    </w:p>
    <w:p w14:paraId="71BDF295" w14:textId="1346962A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1F10332B" w14:textId="15FB8C3F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b/>
          <w:sz w:val="22"/>
          <w:szCs w:val="22"/>
        </w:rPr>
        <w:t>§ 6</w:t>
      </w:r>
    </w:p>
    <w:p w14:paraId="4B87C7F8" w14:textId="6E400F32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330F5CA5" w14:textId="2A93E7DA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9C65FE">
        <w:rPr>
          <w:rFonts w:ascii="Tahoma" w:hAnsi="Tahoma" w:cs="Tahoma"/>
          <w:b/>
          <w:sz w:val="22"/>
          <w:szCs w:val="22"/>
        </w:rPr>
        <w:t>Postanowienia końcowe</w:t>
      </w:r>
    </w:p>
    <w:p w14:paraId="6F6200D4" w14:textId="07326540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0A101DF7" w14:textId="77777777" w:rsidR="004E7A6B" w:rsidRPr="00E856DA" w:rsidRDefault="009C65FE" w:rsidP="00E856DA">
      <w:pPr>
        <w:numPr>
          <w:ilvl w:val="0"/>
          <w:numId w:val="33"/>
        </w:numPr>
        <w:spacing w:line="276" w:lineRule="auto"/>
        <w:ind w:left="851" w:hanging="425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sz w:val="22"/>
          <w:szCs w:val="22"/>
        </w:rPr>
        <w:t>Organizator zastrzega sobie prawo zmiany postanowień niniejszego regulaminu w przypadku zmian przepisów prawnych lub innych istotnych zdarzeń mających wpływ na organizację konkursu. Zmiany zostaną ogłoszone taką drogą, jaką nastąpiło ogłoszenie niniejszego regulaminu.</w:t>
      </w:r>
    </w:p>
    <w:p w14:paraId="35144DCF" w14:textId="77777777" w:rsidR="004E7A6B" w:rsidRPr="00E856DA" w:rsidRDefault="009C65FE" w:rsidP="00E856DA">
      <w:pPr>
        <w:numPr>
          <w:ilvl w:val="0"/>
          <w:numId w:val="33"/>
        </w:numPr>
        <w:spacing w:line="276" w:lineRule="auto"/>
        <w:ind w:left="851" w:hanging="425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sz w:val="22"/>
          <w:szCs w:val="22"/>
        </w:rPr>
        <w:t xml:space="preserve">Regulamin konkursu jest dostępny w siedzibie Organizatora, a także </w:t>
      </w:r>
      <w:r w:rsidR="004E7A6B" w:rsidRPr="00E856DA">
        <w:rPr>
          <w:rFonts w:ascii="Tahoma" w:hAnsi="Tahoma" w:cs="Tahoma"/>
          <w:sz w:val="22"/>
          <w:szCs w:val="22"/>
        </w:rPr>
        <w:t>w placówkach oświatowych -w szkole podstawowej w Łukomiu oraz Rościszewie</w:t>
      </w:r>
      <w:r w:rsidR="004E7A6B" w:rsidRPr="009C65FE">
        <w:rPr>
          <w:rFonts w:ascii="Tahoma" w:hAnsi="Tahoma" w:cs="Tahoma"/>
          <w:sz w:val="22"/>
          <w:szCs w:val="22"/>
        </w:rPr>
        <w:t>.</w:t>
      </w:r>
    </w:p>
    <w:p w14:paraId="40F51A5A" w14:textId="572FE8C8" w:rsidR="004E7A6B" w:rsidRPr="00E856DA" w:rsidRDefault="009C65FE" w:rsidP="00E856DA">
      <w:pPr>
        <w:numPr>
          <w:ilvl w:val="0"/>
          <w:numId w:val="33"/>
        </w:numPr>
        <w:spacing w:line="276" w:lineRule="auto"/>
        <w:ind w:left="851" w:hanging="425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sz w:val="22"/>
          <w:szCs w:val="22"/>
        </w:rPr>
        <w:t>Niniejszy Regulamin wchodzi w życie</w:t>
      </w:r>
      <w:r w:rsidR="004E7A6B" w:rsidRPr="00E856DA">
        <w:rPr>
          <w:rFonts w:ascii="Tahoma" w:hAnsi="Tahoma" w:cs="Tahoma"/>
          <w:sz w:val="22"/>
          <w:szCs w:val="22"/>
        </w:rPr>
        <w:t xml:space="preserve"> </w:t>
      </w:r>
      <w:r w:rsidRPr="009C65FE">
        <w:rPr>
          <w:rFonts w:ascii="Tahoma" w:hAnsi="Tahoma" w:cs="Tahoma"/>
          <w:sz w:val="22"/>
          <w:szCs w:val="22"/>
        </w:rPr>
        <w:t xml:space="preserve">z dniem </w:t>
      </w:r>
      <w:r w:rsidR="004E7A6B" w:rsidRPr="00E856DA">
        <w:rPr>
          <w:rFonts w:ascii="Tahoma" w:hAnsi="Tahoma" w:cs="Tahoma"/>
          <w:sz w:val="22"/>
          <w:szCs w:val="22"/>
        </w:rPr>
        <w:t>opublikowania go w placówkach oświatowych -w szkole podstawowej w Łukomiu oraz Rościszewie</w:t>
      </w:r>
      <w:r w:rsidR="004E7A6B" w:rsidRPr="009C65FE">
        <w:rPr>
          <w:rFonts w:ascii="Tahoma" w:hAnsi="Tahoma" w:cs="Tahoma"/>
          <w:sz w:val="22"/>
          <w:szCs w:val="22"/>
        </w:rPr>
        <w:t>.</w:t>
      </w:r>
    </w:p>
    <w:p w14:paraId="72EFDD58" w14:textId="1600CBE9" w:rsidR="009C65FE" w:rsidRPr="009C65FE" w:rsidRDefault="009C65FE" w:rsidP="00E856DA">
      <w:pPr>
        <w:spacing w:line="276" w:lineRule="auto"/>
        <w:ind w:left="851"/>
        <w:rPr>
          <w:rFonts w:ascii="Tahoma" w:hAnsi="Tahoma" w:cs="Tahoma"/>
          <w:sz w:val="22"/>
          <w:szCs w:val="22"/>
        </w:rPr>
      </w:pPr>
    </w:p>
    <w:p w14:paraId="770B6024" w14:textId="6EBC3FE8" w:rsidR="009C65FE" w:rsidRPr="00E856DA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3D49AA08" w14:textId="77777777" w:rsidR="00E44067" w:rsidRPr="00E856DA" w:rsidRDefault="00E44067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5A591E98" w14:textId="77777777" w:rsidR="00E44067" w:rsidRPr="00E856DA" w:rsidRDefault="00E44067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611E786D" w14:textId="77777777" w:rsidR="00E44067" w:rsidRPr="00E856DA" w:rsidRDefault="00E44067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132A0EDC" w14:textId="77777777" w:rsidR="00E44067" w:rsidRPr="00E856DA" w:rsidRDefault="00E44067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4E252412" w14:textId="77777777" w:rsidR="00E44067" w:rsidRPr="00E856DA" w:rsidRDefault="00E44067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5F525169" w14:textId="77777777" w:rsidR="00E44067" w:rsidRPr="00E856DA" w:rsidRDefault="00E44067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300D9F80" w14:textId="3E5A9FF6" w:rsidR="009C65FE" w:rsidRPr="009C65FE" w:rsidRDefault="009C65FE" w:rsidP="00031851">
      <w:pPr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sz w:val="22"/>
          <w:szCs w:val="22"/>
        </w:rPr>
        <w:lastRenderedPageBreak/>
        <w:t>ZAŁĄCZNIK Nr 1</w:t>
      </w:r>
    </w:p>
    <w:p w14:paraId="15ACAC79" w14:textId="35B76321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1C614F90" w14:textId="5762BCC2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5C36043A" w14:textId="781A882E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b/>
          <w:sz w:val="22"/>
          <w:szCs w:val="22"/>
        </w:rPr>
        <w:t>KONKURS EKOLOGICZNY</w:t>
      </w:r>
    </w:p>
    <w:p w14:paraId="1F4D18C3" w14:textId="2CE74952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b/>
          <w:sz w:val="22"/>
          <w:szCs w:val="22"/>
        </w:rPr>
        <w:t xml:space="preserve">„Jestem </w:t>
      </w:r>
      <w:proofErr w:type="spellStart"/>
      <w:r w:rsidRPr="009C65FE">
        <w:rPr>
          <w:rFonts w:ascii="Tahoma" w:hAnsi="Tahoma" w:cs="Tahoma"/>
          <w:b/>
          <w:sz w:val="22"/>
          <w:szCs w:val="22"/>
        </w:rPr>
        <w:t>EKOlogiem</w:t>
      </w:r>
      <w:proofErr w:type="spellEnd"/>
      <w:r w:rsidRPr="009C65FE">
        <w:rPr>
          <w:rFonts w:ascii="Tahoma" w:hAnsi="Tahoma" w:cs="Tahoma"/>
          <w:b/>
          <w:sz w:val="22"/>
          <w:szCs w:val="22"/>
        </w:rPr>
        <w:t>”</w:t>
      </w:r>
    </w:p>
    <w:p w14:paraId="6BBBB5B2" w14:textId="3FF49BE4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1B366B19" w14:textId="67C87EDF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b/>
          <w:sz w:val="22"/>
          <w:szCs w:val="22"/>
        </w:rPr>
        <w:t>Dane autora pracy:</w:t>
      </w:r>
    </w:p>
    <w:p w14:paraId="11B75442" w14:textId="11B80C47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13E4F61C" w14:textId="77777777" w:rsidR="00047F5E" w:rsidRPr="00E856DA" w:rsidRDefault="00047F5E" w:rsidP="00E856DA">
      <w:pPr>
        <w:spacing w:line="276" w:lineRule="auto"/>
        <w:rPr>
          <w:rFonts w:ascii="Tahoma" w:hAnsi="Tahoma" w:cs="Tahoma"/>
          <w:iCs/>
          <w:sz w:val="22"/>
          <w:szCs w:val="22"/>
        </w:rPr>
      </w:pPr>
    </w:p>
    <w:p w14:paraId="315D4B6F" w14:textId="4EB1BE79" w:rsidR="00E44067" w:rsidRPr="00E856DA" w:rsidRDefault="009C65FE" w:rsidP="00E856DA">
      <w:pPr>
        <w:spacing w:line="276" w:lineRule="auto"/>
        <w:ind w:left="-142"/>
        <w:rPr>
          <w:rFonts w:ascii="Tahoma" w:hAnsi="Tahoma" w:cs="Tahoma"/>
          <w:iCs/>
          <w:sz w:val="22"/>
          <w:szCs w:val="22"/>
        </w:rPr>
      </w:pPr>
      <w:r w:rsidRPr="009C65FE">
        <w:rPr>
          <w:rFonts w:ascii="Tahoma" w:hAnsi="Tahoma" w:cs="Tahoma"/>
          <w:iCs/>
          <w:sz w:val="22"/>
          <w:szCs w:val="22"/>
        </w:rPr>
        <w:t>Imię</w:t>
      </w:r>
      <w:r w:rsidR="00047F5E" w:rsidRPr="00E856DA">
        <w:rPr>
          <w:rFonts w:ascii="Tahoma" w:hAnsi="Tahoma" w:cs="Tahoma"/>
          <w:iCs/>
          <w:sz w:val="22"/>
          <w:szCs w:val="22"/>
        </w:rPr>
        <w:t>:</w:t>
      </w:r>
      <w:r w:rsidR="00047F5E" w:rsidRPr="00E856DA">
        <w:rPr>
          <w:rFonts w:ascii="Tahoma" w:hAnsi="Tahoma" w:cs="Tahoma"/>
          <w:iCs/>
          <w:sz w:val="22"/>
          <w:szCs w:val="22"/>
        </w:rPr>
        <w:tab/>
      </w:r>
      <w:r w:rsidR="00047F5E" w:rsidRPr="00E856DA">
        <w:rPr>
          <w:rFonts w:ascii="Tahoma" w:hAnsi="Tahoma" w:cs="Tahoma"/>
          <w:iCs/>
          <w:sz w:val="22"/>
          <w:szCs w:val="22"/>
        </w:rPr>
        <w:tab/>
      </w:r>
      <w:r w:rsidRPr="009C65FE">
        <w:rPr>
          <w:rFonts w:ascii="Tahoma" w:hAnsi="Tahoma" w:cs="Tahoma"/>
          <w:iCs/>
          <w:sz w:val="22"/>
          <w:szCs w:val="22"/>
        </w:rPr>
        <w:t xml:space="preserve"> </w:t>
      </w:r>
      <w:r w:rsidR="00047F5E" w:rsidRPr="009C65FE">
        <w:rPr>
          <w:rFonts w:ascii="Tahoma" w:hAnsi="Tahoma" w:cs="Tahoma"/>
          <w:iCs/>
          <w:sz w:val="22"/>
          <w:szCs w:val="22"/>
        </w:rPr>
        <w:t>…...............................................................</w:t>
      </w:r>
    </w:p>
    <w:p w14:paraId="6A8B660D" w14:textId="5A456FF0" w:rsidR="00E44067" w:rsidRPr="00E856DA" w:rsidRDefault="009C65FE" w:rsidP="00E856DA">
      <w:pPr>
        <w:spacing w:line="276" w:lineRule="auto"/>
        <w:ind w:left="-142"/>
        <w:rPr>
          <w:rFonts w:ascii="Tahoma" w:hAnsi="Tahoma" w:cs="Tahoma"/>
          <w:iCs/>
          <w:sz w:val="22"/>
          <w:szCs w:val="22"/>
        </w:rPr>
      </w:pPr>
      <w:r w:rsidRPr="009C65FE">
        <w:rPr>
          <w:rFonts w:ascii="Tahoma" w:hAnsi="Tahoma" w:cs="Tahoma"/>
          <w:iCs/>
          <w:sz w:val="22"/>
          <w:szCs w:val="22"/>
        </w:rPr>
        <w:t>Nazwisko</w:t>
      </w:r>
      <w:r w:rsidR="00047F5E" w:rsidRPr="00E856DA">
        <w:rPr>
          <w:rFonts w:ascii="Tahoma" w:hAnsi="Tahoma" w:cs="Tahoma"/>
          <w:iCs/>
          <w:sz w:val="22"/>
          <w:szCs w:val="22"/>
        </w:rPr>
        <w:t>:</w:t>
      </w:r>
      <w:r w:rsidRPr="009C65FE">
        <w:rPr>
          <w:rFonts w:ascii="Tahoma" w:hAnsi="Tahoma" w:cs="Tahoma"/>
          <w:iCs/>
          <w:sz w:val="22"/>
          <w:szCs w:val="22"/>
        </w:rPr>
        <w:t xml:space="preserve"> </w:t>
      </w:r>
      <w:r w:rsidR="00047F5E" w:rsidRPr="00E856DA">
        <w:rPr>
          <w:rFonts w:ascii="Tahoma" w:hAnsi="Tahoma" w:cs="Tahoma"/>
          <w:iCs/>
          <w:sz w:val="22"/>
          <w:szCs w:val="22"/>
        </w:rPr>
        <w:tab/>
      </w:r>
      <w:r w:rsidRPr="009C65FE">
        <w:rPr>
          <w:rFonts w:ascii="Tahoma" w:hAnsi="Tahoma" w:cs="Tahoma"/>
          <w:iCs/>
          <w:sz w:val="22"/>
          <w:szCs w:val="22"/>
        </w:rPr>
        <w:t>…...............................................................</w:t>
      </w:r>
    </w:p>
    <w:p w14:paraId="412827F7" w14:textId="31B99606" w:rsidR="009C65FE" w:rsidRPr="009C65FE" w:rsidRDefault="00521AAB" w:rsidP="00E856DA">
      <w:pPr>
        <w:spacing w:line="276" w:lineRule="auto"/>
        <w:ind w:left="-142"/>
        <w:rPr>
          <w:rFonts w:ascii="Tahoma" w:hAnsi="Tahoma" w:cs="Tahoma"/>
          <w:iCs/>
          <w:sz w:val="22"/>
          <w:szCs w:val="22"/>
        </w:rPr>
      </w:pPr>
      <w:r w:rsidRPr="00E856DA">
        <w:rPr>
          <w:rFonts w:ascii="Tahoma" w:hAnsi="Tahoma" w:cs="Tahoma"/>
          <w:iCs/>
          <w:sz w:val="22"/>
          <w:szCs w:val="22"/>
        </w:rPr>
        <w:t>Klasa</w:t>
      </w:r>
      <w:r w:rsidR="00047F5E" w:rsidRPr="00E856DA">
        <w:rPr>
          <w:rFonts w:ascii="Tahoma" w:hAnsi="Tahoma" w:cs="Tahoma"/>
          <w:iCs/>
          <w:sz w:val="22"/>
          <w:szCs w:val="22"/>
        </w:rPr>
        <w:t>:</w:t>
      </w:r>
      <w:r w:rsidR="009C65FE" w:rsidRPr="009C65FE">
        <w:rPr>
          <w:rFonts w:ascii="Tahoma" w:hAnsi="Tahoma" w:cs="Tahoma"/>
          <w:iCs/>
          <w:sz w:val="22"/>
          <w:szCs w:val="22"/>
        </w:rPr>
        <w:t xml:space="preserve"> </w:t>
      </w:r>
      <w:r w:rsidR="00047F5E" w:rsidRPr="00E856DA">
        <w:rPr>
          <w:rFonts w:ascii="Tahoma" w:hAnsi="Tahoma" w:cs="Tahoma"/>
          <w:iCs/>
          <w:sz w:val="22"/>
          <w:szCs w:val="22"/>
        </w:rPr>
        <w:tab/>
      </w:r>
      <w:r w:rsidR="00047F5E" w:rsidRPr="00E856DA">
        <w:rPr>
          <w:rFonts w:ascii="Tahoma" w:hAnsi="Tahoma" w:cs="Tahoma"/>
          <w:iCs/>
          <w:sz w:val="22"/>
          <w:szCs w:val="22"/>
        </w:rPr>
        <w:tab/>
      </w:r>
      <w:r w:rsidR="009C65FE" w:rsidRPr="009C65FE">
        <w:rPr>
          <w:rFonts w:ascii="Tahoma" w:hAnsi="Tahoma" w:cs="Tahoma"/>
          <w:iCs/>
          <w:sz w:val="22"/>
          <w:szCs w:val="22"/>
        </w:rPr>
        <w:t>…...............</w:t>
      </w:r>
    </w:p>
    <w:p w14:paraId="7D4D0E99" w14:textId="77777777" w:rsidR="00521AAB" w:rsidRPr="00E856DA" w:rsidRDefault="00521AAB" w:rsidP="00E856DA">
      <w:pPr>
        <w:spacing w:line="276" w:lineRule="auto"/>
        <w:ind w:left="-142"/>
        <w:rPr>
          <w:rFonts w:ascii="Tahoma" w:hAnsi="Tahoma" w:cs="Tahoma"/>
          <w:iCs/>
          <w:sz w:val="22"/>
          <w:szCs w:val="22"/>
        </w:rPr>
      </w:pPr>
      <w:r w:rsidRPr="00E856DA">
        <w:rPr>
          <w:rFonts w:ascii="Tahoma" w:hAnsi="Tahoma" w:cs="Tahoma"/>
          <w:iCs/>
          <w:sz w:val="22"/>
          <w:szCs w:val="22"/>
        </w:rPr>
        <w:t>P</w:t>
      </w:r>
      <w:r w:rsidR="00E44067" w:rsidRPr="00E856DA">
        <w:rPr>
          <w:rFonts w:ascii="Tahoma" w:hAnsi="Tahoma" w:cs="Tahoma"/>
          <w:iCs/>
          <w:sz w:val="22"/>
          <w:szCs w:val="22"/>
        </w:rPr>
        <w:t>lacówk</w:t>
      </w:r>
      <w:r w:rsidRPr="00E856DA">
        <w:rPr>
          <w:rFonts w:ascii="Tahoma" w:hAnsi="Tahoma" w:cs="Tahoma"/>
          <w:iCs/>
          <w:sz w:val="22"/>
          <w:szCs w:val="22"/>
        </w:rPr>
        <w:t>a</w:t>
      </w:r>
      <w:r w:rsidR="00E44067" w:rsidRPr="00E856DA">
        <w:rPr>
          <w:rFonts w:ascii="Tahoma" w:hAnsi="Tahoma" w:cs="Tahoma"/>
          <w:iCs/>
          <w:sz w:val="22"/>
          <w:szCs w:val="22"/>
        </w:rPr>
        <w:t xml:space="preserve"> oświatow</w:t>
      </w:r>
      <w:r w:rsidRPr="00E856DA">
        <w:rPr>
          <w:rFonts w:ascii="Tahoma" w:hAnsi="Tahoma" w:cs="Tahoma"/>
          <w:iCs/>
          <w:sz w:val="22"/>
          <w:szCs w:val="22"/>
        </w:rPr>
        <w:t>a</w:t>
      </w:r>
      <w:r w:rsidR="00E44067" w:rsidRPr="00E856DA">
        <w:rPr>
          <w:rFonts w:ascii="Tahoma" w:hAnsi="Tahoma" w:cs="Tahoma"/>
          <w:iCs/>
          <w:sz w:val="22"/>
          <w:szCs w:val="22"/>
        </w:rPr>
        <w:t xml:space="preserve"> -w szko</w:t>
      </w:r>
      <w:r w:rsidRPr="00E856DA">
        <w:rPr>
          <w:rFonts w:ascii="Tahoma" w:hAnsi="Tahoma" w:cs="Tahoma"/>
          <w:iCs/>
          <w:sz w:val="22"/>
          <w:szCs w:val="22"/>
        </w:rPr>
        <w:t>ła</w:t>
      </w:r>
      <w:r w:rsidR="00E44067" w:rsidRPr="00E856DA">
        <w:rPr>
          <w:rFonts w:ascii="Tahoma" w:hAnsi="Tahoma" w:cs="Tahoma"/>
          <w:iCs/>
          <w:sz w:val="22"/>
          <w:szCs w:val="22"/>
        </w:rPr>
        <w:t xml:space="preserve"> podstawow</w:t>
      </w:r>
      <w:r w:rsidRPr="00E856DA">
        <w:rPr>
          <w:rFonts w:ascii="Tahoma" w:hAnsi="Tahoma" w:cs="Tahoma"/>
          <w:iCs/>
          <w:sz w:val="22"/>
          <w:szCs w:val="22"/>
        </w:rPr>
        <w:t>a</w:t>
      </w:r>
      <w:r w:rsidR="00E44067" w:rsidRPr="00E856DA">
        <w:rPr>
          <w:rFonts w:ascii="Tahoma" w:hAnsi="Tahoma" w:cs="Tahoma"/>
          <w:iCs/>
          <w:sz w:val="22"/>
          <w:szCs w:val="22"/>
        </w:rPr>
        <w:t xml:space="preserve"> w</w:t>
      </w:r>
      <w:r w:rsidRPr="00E856DA">
        <w:rPr>
          <w:rFonts w:ascii="Tahoma" w:hAnsi="Tahoma" w:cs="Tahoma"/>
          <w:iCs/>
          <w:sz w:val="22"/>
          <w:szCs w:val="22"/>
        </w:rPr>
        <w:t>:</w:t>
      </w:r>
      <w:r w:rsidR="00E44067" w:rsidRPr="00E856DA">
        <w:rPr>
          <w:rFonts w:ascii="Tahoma" w:hAnsi="Tahoma" w:cs="Tahoma"/>
          <w:iCs/>
          <w:sz w:val="22"/>
          <w:szCs w:val="22"/>
        </w:rPr>
        <w:t xml:space="preserve"> </w:t>
      </w:r>
    </w:p>
    <w:p w14:paraId="6E287476" w14:textId="057AB900" w:rsidR="00521AAB" w:rsidRPr="00E856DA" w:rsidRDefault="00D2533F" w:rsidP="00E856DA">
      <w:pPr>
        <w:spacing w:line="276" w:lineRule="auto"/>
        <w:rPr>
          <w:rFonts w:ascii="Tahoma" w:hAnsi="Tahoma" w:cs="Tahoma"/>
          <w:iCs/>
          <w:sz w:val="22"/>
          <w:szCs w:val="22"/>
        </w:rPr>
      </w:pPr>
      <w:r w:rsidRPr="00E856DA">
        <w:rPr>
          <w:rFonts w:ascii="Tahoma" w:hAnsi="Tahoma" w:cs="Tahoma"/>
          <w:iCs/>
          <w:sz w:val="22"/>
          <w:szCs w:val="22"/>
        </w:rPr>
        <w:t>⃣</w:t>
      </w:r>
      <w:r w:rsidRPr="00E856DA">
        <w:rPr>
          <w:rFonts w:ascii="Tahoma" w:hAnsi="Tahoma" w:cs="Tahoma"/>
          <w:iCs/>
          <w:sz w:val="22"/>
          <w:szCs w:val="22"/>
        </w:rPr>
        <w:tab/>
      </w:r>
      <w:r w:rsidR="00E44067" w:rsidRPr="00E856DA">
        <w:rPr>
          <w:rFonts w:ascii="Tahoma" w:hAnsi="Tahoma" w:cs="Tahoma"/>
          <w:iCs/>
          <w:sz w:val="22"/>
          <w:szCs w:val="22"/>
        </w:rPr>
        <w:t>Łukomiu</w:t>
      </w:r>
      <w:r w:rsidR="00047F5E" w:rsidRPr="00E856DA">
        <w:rPr>
          <w:rFonts w:ascii="Tahoma" w:hAnsi="Tahoma" w:cs="Tahoma"/>
          <w:iCs/>
          <w:sz w:val="22"/>
          <w:szCs w:val="22"/>
        </w:rPr>
        <w:t>*</w:t>
      </w:r>
      <w:r w:rsidR="00E44067" w:rsidRPr="00E856DA">
        <w:rPr>
          <w:rFonts w:ascii="Tahoma" w:hAnsi="Tahoma" w:cs="Tahoma"/>
          <w:iCs/>
          <w:sz w:val="22"/>
          <w:szCs w:val="22"/>
        </w:rPr>
        <w:t xml:space="preserve"> </w:t>
      </w:r>
    </w:p>
    <w:p w14:paraId="3C920D37" w14:textId="4274A884" w:rsidR="009C65FE" w:rsidRPr="009C65FE" w:rsidRDefault="00D2533F" w:rsidP="00E856DA">
      <w:pPr>
        <w:spacing w:line="276" w:lineRule="auto"/>
        <w:rPr>
          <w:rFonts w:ascii="Tahoma" w:hAnsi="Tahoma" w:cs="Tahoma"/>
          <w:iCs/>
          <w:sz w:val="22"/>
          <w:szCs w:val="22"/>
        </w:rPr>
      </w:pPr>
      <w:r w:rsidRPr="00E856DA">
        <w:rPr>
          <w:rFonts w:ascii="Tahoma" w:hAnsi="Tahoma" w:cs="Tahoma"/>
          <w:iCs/>
          <w:sz w:val="22"/>
          <w:szCs w:val="22"/>
        </w:rPr>
        <w:t>⃣</w:t>
      </w:r>
      <w:r w:rsidRPr="00E856DA">
        <w:rPr>
          <w:rFonts w:ascii="Tahoma" w:hAnsi="Tahoma" w:cs="Tahoma"/>
          <w:iCs/>
          <w:sz w:val="22"/>
          <w:szCs w:val="22"/>
        </w:rPr>
        <w:tab/>
      </w:r>
      <w:r w:rsidR="00E44067" w:rsidRPr="00E856DA">
        <w:rPr>
          <w:rFonts w:ascii="Tahoma" w:hAnsi="Tahoma" w:cs="Tahoma"/>
          <w:iCs/>
          <w:sz w:val="22"/>
          <w:szCs w:val="22"/>
        </w:rPr>
        <w:t>Rościszewie</w:t>
      </w:r>
      <w:r w:rsidR="00047F5E" w:rsidRPr="00E856DA">
        <w:rPr>
          <w:rFonts w:ascii="Tahoma" w:hAnsi="Tahoma" w:cs="Tahoma"/>
          <w:iCs/>
          <w:sz w:val="22"/>
          <w:szCs w:val="22"/>
        </w:rPr>
        <w:t>*</w:t>
      </w:r>
    </w:p>
    <w:p w14:paraId="28CCB6BB" w14:textId="5A22DCAF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508AE306" w14:textId="0679100D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7B3434C4" w14:textId="6D697A78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1CD9505F" w14:textId="028C2CD5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09B7175C" w14:textId="38CBCD63" w:rsidR="00E33F7E" w:rsidRPr="00E856DA" w:rsidRDefault="00E33F7E" w:rsidP="00E856DA">
      <w:pPr>
        <w:spacing w:line="276" w:lineRule="auto"/>
        <w:ind w:left="3686"/>
        <w:jc w:val="center"/>
        <w:rPr>
          <w:rFonts w:ascii="Tahoma" w:hAnsi="Tahoma" w:cs="Tahoma"/>
          <w:sz w:val="22"/>
          <w:szCs w:val="22"/>
        </w:rPr>
      </w:pPr>
      <w:r w:rsidRPr="00E856DA">
        <w:rPr>
          <w:rFonts w:ascii="Tahoma" w:hAnsi="Tahoma" w:cs="Tahoma"/>
          <w:sz w:val="22"/>
          <w:szCs w:val="22"/>
        </w:rPr>
        <w:t>……………..………………………………………</w:t>
      </w:r>
    </w:p>
    <w:p w14:paraId="57ED0814" w14:textId="6A2788C7" w:rsidR="009C65FE" w:rsidRPr="009C65FE" w:rsidRDefault="009C65FE" w:rsidP="00E856DA">
      <w:pPr>
        <w:spacing w:line="276" w:lineRule="auto"/>
        <w:ind w:left="3686"/>
        <w:jc w:val="center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sz w:val="22"/>
          <w:szCs w:val="22"/>
        </w:rPr>
        <w:t>podpis rodzica lub opiekuna prawnego</w:t>
      </w:r>
    </w:p>
    <w:p w14:paraId="3B5BD09E" w14:textId="699E1E06" w:rsidR="009C65FE" w:rsidRPr="009C65FE" w:rsidRDefault="009C65FE" w:rsidP="00E856DA">
      <w:pPr>
        <w:spacing w:line="276" w:lineRule="auto"/>
        <w:ind w:left="3686"/>
        <w:jc w:val="center"/>
        <w:rPr>
          <w:rFonts w:ascii="Tahoma" w:hAnsi="Tahoma" w:cs="Tahoma"/>
          <w:sz w:val="22"/>
          <w:szCs w:val="22"/>
        </w:rPr>
      </w:pPr>
    </w:p>
    <w:p w14:paraId="4C5EFFB6" w14:textId="71F2C842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7384B970" w14:textId="09F98464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45CAF31A" w14:textId="44589FE8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15DCF833" w14:textId="16FB6E3C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592A8881" w14:textId="46C0BD4D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4FC39DBF" w14:textId="6B2B1414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1E877CE8" w14:textId="6EAE2CB0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4ECFA5EC" w14:textId="2AF54BA8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0F1D402E" w14:textId="1F643F47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7033D855" w14:textId="63DC5910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0FFF3ADB" w14:textId="1751A597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4D818E58" w14:textId="324A3F1D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7E3E94F1" w14:textId="65640A48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41E4CCA0" w14:textId="49EB68B0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018ADF56" w14:textId="671BFD6E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47A6851D" w14:textId="37D64877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2DEBA0A6" w14:textId="56D807C3" w:rsidR="009C65FE" w:rsidRPr="009C65FE" w:rsidRDefault="009C65FE" w:rsidP="00E856DA">
      <w:pPr>
        <w:spacing w:line="276" w:lineRule="auto"/>
        <w:rPr>
          <w:rFonts w:ascii="Tahoma" w:hAnsi="Tahoma" w:cs="Tahoma"/>
          <w:sz w:val="22"/>
          <w:szCs w:val="22"/>
        </w:rPr>
      </w:pPr>
    </w:p>
    <w:p w14:paraId="437EC4B7" w14:textId="38AE95AA" w:rsidR="009C65FE" w:rsidRPr="009C65FE" w:rsidRDefault="009C65F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714D7419" w14:textId="487A76A1" w:rsidR="009C65FE" w:rsidRPr="00E856DA" w:rsidRDefault="00596E65" w:rsidP="00E856DA">
      <w:pPr>
        <w:spacing w:line="276" w:lineRule="auto"/>
        <w:rPr>
          <w:rFonts w:ascii="Tahoma" w:hAnsi="Tahoma" w:cs="Tahoma"/>
          <w:sz w:val="22"/>
          <w:szCs w:val="22"/>
        </w:rPr>
      </w:pPr>
      <w:r w:rsidRPr="00E856DA">
        <w:rPr>
          <w:rFonts w:ascii="Tahoma" w:hAnsi="Tahoma" w:cs="Tahoma"/>
          <w:sz w:val="22"/>
          <w:szCs w:val="22"/>
        </w:rPr>
        <w:t>*</w:t>
      </w:r>
      <w:r w:rsidR="00047F5E" w:rsidRPr="00E856DA">
        <w:rPr>
          <w:rFonts w:ascii="Tahoma" w:hAnsi="Tahoma" w:cs="Tahoma"/>
          <w:sz w:val="22"/>
          <w:szCs w:val="22"/>
        </w:rPr>
        <w:t>Zazna</w:t>
      </w:r>
      <w:r w:rsidRPr="00E856DA">
        <w:rPr>
          <w:rFonts w:ascii="Tahoma" w:hAnsi="Tahoma" w:cs="Tahoma"/>
          <w:sz w:val="22"/>
          <w:szCs w:val="22"/>
        </w:rPr>
        <w:t>cz właściwą placówkę oświatową – szkołę podstawową</w:t>
      </w:r>
    </w:p>
    <w:p w14:paraId="7AC9C868" w14:textId="77777777" w:rsidR="00E33F7E" w:rsidRPr="00E856DA" w:rsidRDefault="00E33F7E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48EFA434" w14:textId="77777777" w:rsidR="00031851" w:rsidRDefault="00031851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11108F05" w14:textId="77777777" w:rsidR="00031851" w:rsidRDefault="00031851" w:rsidP="00E856DA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2C1B8E3F" w14:textId="7FBE2422" w:rsidR="009C65FE" w:rsidRPr="009C65FE" w:rsidRDefault="009C65FE" w:rsidP="003425C4">
      <w:pPr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9C65FE">
        <w:rPr>
          <w:rFonts w:ascii="Tahoma" w:hAnsi="Tahoma" w:cs="Tahoma"/>
          <w:sz w:val="22"/>
          <w:szCs w:val="22"/>
        </w:rPr>
        <w:lastRenderedPageBreak/>
        <w:t>ZAŁĄCZNIK Nr 2</w:t>
      </w:r>
    </w:p>
    <w:p w14:paraId="334724CE" w14:textId="6101835D" w:rsidR="009C65FE" w:rsidRPr="009C65FE" w:rsidRDefault="009C65FE" w:rsidP="003425C4">
      <w:pPr>
        <w:spacing w:line="276" w:lineRule="auto"/>
        <w:jc w:val="center"/>
        <w:rPr>
          <w:rFonts w:ascii="Tahoma" w:hAnsi="Tahoma" w:cs="Tahoma"/>
          <w:b/>
        </w:rPr>
      </w:pPr>
      <w:r w:rsidRPr="009C65FE">
        <w:rPr>
          <w:rFonts w:ascii="Tahoma" w:hAnsi="Tahoma" w:cs="Tahoma"/>
          <w:b/>
        </w:rPr>
        <w:t xml:space="preserve">KONKURS EKOLOGICZNY „Jestem </w:t>
      </w:r>
      <w:proofErr w:type="spellStart"/>
      <w:r w:rsidRPr="009C65FE">
        <w:rPr>
          <w:rFonts w:ascii="Tahoma" w:hAnsi="Tahoma" w:cs="Tahoma"/>
          <w:b/>
        </w:rPr>
        <w:t>EKOlogiem</w:t>
      </w:r>
      <w:proofErr w:type="spellEnd"/>
      <w:r w:rsidRPr="009C65FE">
        <w:rPr>
          <w:rFonts w:ascii="Tahoma" w:hAnsi="Tahoma" w:cs="Tahoma"/>
          <w:b/>
        </w:rPr>
        <w:t>”</w:t>
      </w:r>
    </w:p>
    <w:p w14:paraId="29E0CCCD" w14:textId="77777777" w:rsidR="003425C4" w:rsidRDefault="003425C4" w:rsidP="00E856DA">
      <w:pPr>
        <w:spacing w:line="276" w:lineRule="auto"/>
        <w:rPr>
          <w:rFonts w:ascii="Tahoma" w:hAnsi="Tahoma" w:cs="Tahoma"/>
        </w:rPr>
      </w:pPr>
    </w:p>
    <w:p w14:paraId="4B5BB66C" w14:textId="3C7D3180" w:rsidR="009C65FE" w:rsidRPr="009C65FE" w:rsidRDefault="009C65FE" w:rsidP="00E856DA">
      <w:pPr>
        <w:spacing w:line="276" w:lineRule="auto"/>
        <w:rPr>
          <w:rFonts w:ascii="Tahoma" w:hAnsi="Tahoma" w:cs="Tahoma"/>
        </w:rPr>
      </w:pPr>
      <w:r w:rsidRPr="009C65FE">
        <w:rPr>
          <w:rFonts w:ascii="Tahoma" w:hAnsi="Tahoma" w:cs="Tahoma"/>
        </w:rPr>
        <w:t>Proszę uzupełnić i wstawić znak „X”</w:t>
      </w:r>
    </w:p>
    <w:p w14:paraId="187220EF" w14:textId="01EA8EBA" w:rsidR="009C65FE" w:rsidRPr="009C65FE" w:rsidRDefault="009C65FE" w:rsidP="00E856DA">
      <w:pPr>
        <w:spacing w:line="276" w:lineRule="auto"/>
        <w:ind w:left="284" w:hanging="284"/>
        <w:rPr>
          <w:rFonts w:ascii="Tahoma" w:hAnsi="Tahoma" w:cs="Tahoma"/>
        </w:rPr>
      </w:pPr>
      <w:r w:rsidRPr="009C65FE">
        <w:rPr>
          <w:rFonts w:ascii="Tahoma" w:hAnsi="Tahoma" w:cs="Tahoma"/>
        </w:rPr>
        <w:sym w:font="Segoe UI Symbol" w:char="F092"/>
      </w:r>
      <w:r w:rsidRPr="009C65FE">
        <w:rPr>
          <w:rFonts w:ascii="Tahoma" w:hAnsi="Tahoma" w:cs="Tahoma"/>
        </w:rPr>
        <w:t xml:space="preserve">  Wyrażam zgodę na udział mojego dziecka ………………………………………………………… (imię i nazwisko dziecka) w konkursie ekologicznym „Jestem </w:t>
      </w:r>
      <w:proofErr w:type="spellStart"/>
      <w:r w:rsidRPr="009C65FE">
        <w:rPr>
          <w:rFonts w:ascii="Tahoma" w:hAnsi="Tahoma" w:cs="Tahoma"/>
        </w:rPr>
        <w:t>EKOlogiem</w:t>
      </w:r>
      <w:proofErr w:type="spellEnd"/>
      <w:r w:rsidRPr="009C65FE">
        <w:rPr>
          <w:rFonts w:ascii="Tahoma" w:hAnsi="Tahoma" w:cs="Tahoma"/>
        </w:rPr>
        <w:t xml:space="preserve">” organizowanym przez </w:t>
      </w:r>
      <w:r w:rsidR="00BB5E65" w:rsidRPr="00762988">
        <w:rPr>
          <w:rFonts w:ascii="Tahoma" w:hAnsi="Tahoma" w:cs="Tahoma"/>
        </w:rPr>
        <w:t>PreZero Płocką Gospodarkę Komunalną Sp. z o.o. z siedziba w Płocku przy ul. Przemysłowej 31</w:t>
      </w:r>
    </w:p>
    <w:p w14:paraId="6D66202D" w14:textId="62F0EA8D" w:rsidR="009C65FE" w:rsidRPr="009C65FE" w:rsidRDefault="009C65FE" w:rsidP="00E856DA">
      <w:pPr>
        <w:spacing w:line="276" w:lineRule="auto"/>
        <w:ind w:left="284" w:hanging="284"/>
        <w:rPr>
          <w:rFonts w:ascii="Tahoma" w:hAnsi="Tahoma" w:cs="Tahoma"/>
        </w:rPr>
      </w:pPr>
      <w:r w:rsidRPr="009C65FE">
        <w:rPr>
          <w:rFonts w:ascii="Tahoma" w:hAnsi="Tahoma" w:cs="Tahoma"/>
        </w:rPr>
        <w:sym w:font="Segoe UI Symbol" w:char="F092"/>
      </w:r>
      <w:r w:rsidRPr="009C65FE">
        <w:rPr>
          <w:rFonts w:ascii="Tahoma" w:hAnsi="Tahoma" w:cs="Tahoma"/>
        </w:rPr>
        <w:t xml:space="preserve">  Oświadczam, że zapoznałam/em się i akceptuję regulamin konkursu.</w:t>
      </w:r>
    </w:p>
    <w:p w14:paraId="063A60EB" w14:textId="77777777" w:rsidR="00BB5E65" w:rsidRPr="00762988" w:rsidRDefault="009C65FE" w:rsidP="00E856DA">
      <w:pPr>
        <w:spacing w:line="276" w:lineRule="auto"/>
        <w:ind w:left="284" w:hanging="284"/>
        <w:rPr>
          <w:rFonts w:ascii="Tahoma" w:hAnsi="Tahoma" w:cs="Tahoma"/>
        </w:rPr>
      </w:pPr>
      <w:r w:rsidRPr="009C65FE">
        <w:rPr>
          <w:rFonts w:ascii="Tahoma" w:hAnsi="Tahoma" w:cs="Tahoma"/>
        </w:rPr>
        <w:sym w:font="Segoe UI Symbol" w:char="F092"/>
      </w:r>
      <w:r w:rsidRPr="009C65FE">
        <w:rPr>
          <w:rFonts w:ascii="Tahoma" w:hAnsi="Tahoma" w:cs="Tahoma"/>
        </w:rPr>
        <w:t xml:space="preserve">  Wyrażam zgodę na przetwarzanie danych osobowych moich i mojego dziecka w celu wzięcia udziału w konkursie „Jestem </w:t>
      </w:r>
      <w:proofErr w:type="spellStart"/>
      <w:r w:rsidRPr="009C65FE">
        <w:rPr>
          <w:rFonts w:ascii="Tahoma" w:hAnsi="Tahoma" w:cs="Tahoma"/>
        </w:rPr>
        <w:t>EKOlogiem</w:t>
      </w:r>
      <w:proofErr w:type="spellEnd"/>
      <w:r w:rsidRPr="009C65FE">
        <w:rPr>
          <w:rFonts w:ascii="Tahoma" w:hAnsi="Tahoma" w:cs="Tahoma"/>
        </w:rPr>
        <w:t xml:space="preserve">”. Jestem świadoma/y, że zgoda jest dobrowolna i że mogę ją wycofać w dowolnym czasie, co będzie skutkowało niemożliwością przystąpienia mojego dziecka do udziału w konkursie lub jej oceniania i nagradzania przez organizatora.  </w:t>
      </w:r>
    </w:p>
    <w:p w14:paraId="01ED56C3" w14:textId="79E047A3" w:rsidR="009C65FE" w:rsidRPr="009C65FE" w:rsidRDefault="009C65FE" w:rsidP="00E856DA">
      <w:pPr>
        <w:spacing w:line="276" w:lineRule="auto"/>
        <w:ind w:left="284" w:hanging="284"/>
        <w:rPr>
          <w:rFonts w:ascii="Tahoma" w:hAnsi="Tahoma" w:cs="Tahoma"/>
        </w:rPr>
      </w:pPr>
      <w:r w:rsidRPr="009C65FE">
        <w:rPr>
          <w:rFonts w:ascii="Tahoma" w:hAnsi="Tahoma" w:cs="Tahoma"/>
        </w:rPr>
        <w:sym w:font="Segoe UI Symbol" w:char="F092"/>
      </w:r>
      <w:r w:rsidRPr="009C65FE">
        <w:rPr>
          <w:rFonts w:ascii="Tahoma" w:hAnsi="Tahoma" w:cs="Tahoma"/>
        </w:rPr>
        <w:t xml:space="preserve">  Wyrażam zgodę na ewentualne wykorzystanie wizerunku mojego dziecka zarejestrowanego podczas wręczania nagród za udział w konkursie (w formie zdjęcia) na stronie </w:t>
      </w:r>
      <w:proofErr w:type="gramStart"/>
      <w:r w:rsidRPr="009C65FE">
        <w:rPr>
          <w:rFonts w:ascii="Tahoma" w:hAnsi="Tahoma" w:cs="Tahoma"/>
        </w:rPr>
        <w:t>internetowej  celów</w:t>
      </w:r>
      <w:proofErr w:type="gramEnd"/>
      <w:r w:rsidRPr="009C65FE">
        <w:rPr>
          <w:rFonts w:ascii="Tahoma" w:hAnsi="Tahoma" w:cs="Tahoma"/>
        </w:rPr>
        <w:t xml:space="preserve"> promocyjnych. Zgoda ma charakter nieodpłatny i obowiązuje do czasu jej wycofania.</w:t>
      </w:r>
    </w:p>
    <w:p w14:paraId="6DD29BD8" w14:textId="7322CFAC" w:rsidR="00CF2AA8" w:rsidRPr="00762988" w:rsidRDefault="009C65FE" w:rsidP="00E856DA">
      <w:pPr>
        <w:spacing w:line="276" w:lineRule="auto"/>
        <w:ind w:left="284" w:hanging="284"/>
        <w:rPr>
          <w:rFonts w:ascii="Tahoma" w:hAnsi="Tahoma" w:cs="Tahoma"/>
        </w:rPr>
      </w:pPr>
      <w:r w:rsidRPr="009C65FE">
        <w:rPr>
          <w:rFonts w:ascii="Tahoma" w:hAnsi="Tahoma" w:cs="Tahoma"/>
        </w:rPr>
        <w:sym w:font="Segoe UI Symbol" w:char="F092"/>
      </w:r>
      <w:r w:rsidRPr="009C65FE">
        <w:rPr>
          <w:rFonts w:ascii="Tahoma" w:hAnsi="Tahoma" w:cs="Tahoma"/>
        </w:rPr>
        <w:t xml:space="preserve">  Wyrażam zgodę na publikację pracy mojego dziecka wraz z oznaczeniem </w:t>
      </w:r>
      <w:r w:rsidR="00CF2AA8" w:rsidRPr="00762988">
        <w:rPr>
          <w:rFonts w:ascii="Tahoma" w:hAnsi="Tahoma" w:cs="Tahoma"/>
        </w:rPr>
        <w:t>placówki oświatowej</w:t>
      </w:r>
      <w:r w:rsidR="002152D6" w:rsidRPr="00762988">
        <w:rPr>
          <w:rFonts w:ascii="Tahoma" w:hAnsi="Tahoma" w:cs="Tahoma"/>
        </w:rPr>
        <w:t>.</w:t>
      </w:r>
    </w:p>
    <w:p w14:paraId="732B2826" w14:textId="3A22F732" w:rsidR="009C65FE" w:rsidRPr="009C65FE" w:rsidRDefault="009C65FE" w:rsidP="00E856DA">
      <w:pPr>
        <w:spacing w:line="276" w:lineRule="auto"/>
        <w:ind w:left="284" w:hanging="284"/>
        <w:rPr>
          <w:rFonts w:ascii="Tahoma" w:hAnsi="Tahoma" w:cs="Tahoma"/>
        </w:rPr>
      </w:pPr>
      <w:r w:rsidRPr="009C65FE">
        <w:rPr>
          <w:rFonts w:ascii="Tahoma" w:hAnsi="Tahoma" w:cs="Tahoma"/>
        </w:rPr>
        <w:sym w:font="Segoe UI Symbol" w:char="F092"/>
      </w:r>
      <w:r w:rsidRPr="009C65FE">
        <w:rPr>
          <w:rFonts w:ascii="Tahoma" w:hAnsi="Tahoma" w:cs="Tahoma"/>
        </w:rPr>
        <w:t xml:space="preserve">  Wyrażam zgodę na nieodpłatną publikację i rozpowszechnienie wizerunku mojego dziecka</w:t>
      </w:r>
      <w:r w:rsidR="00E856DA" w:rsidRPr="00762988">
        <w:rPr>
          <w:rFonts w:ascii="Tahoma" w:hAnsi="Tahoma" w:cs="Tahoma"/>
        </w:rPr>
        <w:t xml:space="preserve"> </w:t>
      </w:r>
      <w:r w:rsidRPr="009C65FE">
        <w:rPr>
          <w:rFonts w:ascii="Tahoma" w:hAnsi="Tahoma" w:cs="Tahoma"/>
        </w:rPr>
        <w:t xml:space="preserve">(w </w:t>
      </w:r>
      <w:proofErr w:type="gramStart"/>
      <w:r w:rsidRPr="009C65FE">
        <w:rPr>
          <w:rFonts w:ascii="Tahoma" w:hAnsi="Tahoma" w:cs="Tahoma"/>
        </w:rPr>
        <w:t>przypadku</w:t>
      </w:r>
      <w:proofErr w:type="gramEnd"/>
      <w:r w:rsidRPr="009C65FE">
        <w:rPr>
          <w:rFonts w:ascii="Tahoma" w:hAnsi="Tahoma" w:cs="Tahoma"/>
        </w:rPr>
        <w:t xml:space="preserve"> gdy na fotografii konkursowej znajduje się wizerunek osoby biorącej </w:t>
      </w:r>
      <w:proofErr w:type="gramStart"/>
      <w:r w:rsidRPr="009C65FE">
        <w:rPr>
          <w:rFonts w:ascii="Tahoma" w:hAnsi="Tahoma" w:cs="Tahoma"/>
        </w:rPr>
        <w:t>udział  w</w:t>
      </w:r>
      <w:proofErr w:type="gramEnd"/>
      <w:r w:rsidRPr="009C65FE">
        <w:rPr>
          <w:rFonts w:ascii="Tahoma" w:hAnsi="Tahoma" w:cs="Tahoma"/>
        </w:rPr>
        <w:t xml:space="preserve"> konkursie)</w:t>
      </w:r>
    </w:p>
    <w:p w14:paraId="76283A4F" w14:textId="77777777" w:rsidR="00C72101" w:rsidRPr="00762988" w:rsidRDefault="00C72101" w:rsidP="00E856DA">
      <w:pPr>
        <w:spacing w:line="276" w:lineRule="auto"/>
        <w:jc w:val="center"/>
        <w:rPr>
          <w:rFonts w:ascii="Tahoma" w:hAnsi="Tahoma" w:cs="Tahoma"/>
          <w:b/>
        </w:rPr>
      </w:pPr>
    </w:p>
    <w:p w14:paraId="417FB39B" w14:textId="40F6A72F" w:rsidR="00762988" w:rsidRPr="009C65FE" w:rsidRDefault="009C65FE" w:rsidP="003425C4">
      <w:pPr>
        <w:spacing w:line="276" w:lineRule="auto"/>
        <w:jc w:val="center"/>
        <w:rPr>
          <w:rFonts w:ascii="Tahoma" w:hAnsi="Tahoma" w:cs="Tahoma"/>
          <w:b/>
        </w:rPr>
      </w:pPr>
      <w:r w:rsidRPr="009C65FE">
        <w:rPr>
          <w:rFonts w:ascii="Tahoma" w:hAnsi="Tahoma" w:cs="Tahoma"/>
          <w:b/>
        </w:rPr>
        <w:t>Klauzula informacyjna</w:t>
      </w:r>
    </w:p>
    <w:p w14:paraId="6C7FAD09" w14:textId="77777777" w:rsidR="00C72101" w:rsidRPr="00762988" w:rsidRDefault="00C72101" w:rsidP="00E856DA">
      <w:pPr>
        <w:spacing w:line="276" w:lineRule="auto"/>
        <w:jc w:val="both"/>
        <w:rPr>
          <w:rFonts w:ascii="Tahoma" w:hAnsi="Tahoma" w:cs="Tahoma"/>
        </w:rPr>
      </w:pPr>
      <w:r w:rsidRPr="00762988">
        <w:rPr>
          <w:rFonts w:ascii="Tahoma" w:hAnsi="Tahoma" w:cs="Tahoma"/>
        </w:rPr>
        <w:t xml:space="preserve">Zgodnie art. 23 ust. 1 pkt 1 Ustawy z dnia 29 sierpnia 1997 r. o ochronie danych osobowych (Dz.U. z 2014 r. poz. 1182 ze zm.) oraz Art. 172 Ustawy z dnia 16 lipca </w:t>
      </w:r>
      <w:proofErr w:type="gramStart"/>
      <w:r w:rsidRPr="00762988">
        <w:rPr>
          <w:rFonts w:ascii="Tahoma" w:hAnsi="Tahoma" w:cs="Tahoma"/>
        </w:rPr>
        <w:t>2004r.</w:t>
      </w:r>
      <w:proofErr w:type="gramEnd"/>
      <w:r w:rsidRPr="00762988">
        <w:rPr>
          <w:rFonts w:ascii="Tahoma" w:hAnsi="Tahoma" w:cs="Tahoma"/>
        </w:rPr>
        <w:t xml:space="preserve"> Prawo telekomunikacyjne (Dz. U. 2004 Nr. 171 poz. 1800 z zm.), wyrażam zgodę na przetwarzanie danych osobowych koniecznych do wykonania </w:t>
      </w:r>
      <w:proofErr w:type="gramStart"/>
      <w:r w:rsidRPr="00762988">
        <w:rPr>
          <w:rFonts w:ascii="Tahoma" w:hAnsi="Tahoma" w:cs="Tahoma"/>
        </w:rPr>
        <w:t>usługi..</w:t>
      </w:r>
      <w:proofErr w:type="gramEnd"/>
    </w:p>
    <w:p w14:paraId="19CB4EF5" w14:textId="77777777" w:rsidR="003425C4" w:rsidRDefault="00C72101" w:rsidP="003425C4">
      <w:pPr>
        <w:spacing w:line="276" w:lineRule="auto"/>
        <w:ind w:left="3686"/>
        <w:jc w:val="right"/>
        <w:rPr>
          <w:rFonts w:ascii="Tahoma" w:hAnsi="Tahoma" w:cs="Tahoma"/>
          <w:iCs/>
        </w:rPr>
      </w:pPr>
      <w:r w:rsidRPr="00762988">
        <w:rPr>
          <w:rFonts w:ascii="Tahoma" w:hAnsi="Tahoma" w:cs="Tahoma"/>
          <w:iCs/>
        </w:rPr>
        <w:tab/>
      </w:r>
    </w:p>
    <w:p w14:paraId="400EE331" w14:textId="517893CF" w:rsidR="00C72101" w:rsidRPr="00762988" w:rsidRDefault="00C72101" w:rsidP="003425C4">
      <w:pPr>
        <w:spacing w:line="276" w:lineRule="auto"/>
        <w:ind w:left="3686"/>
        <w:jc w:val="right"/>
        <w:rPr>
          <w:rFonts w:ascii="Tahoma" w:hAnsi="Tahoma" w:cs="Tahoma"/>
        </w:rPr>
      </w:pPr>
      <w:r w:rsidRPr="00762988">
        <w:rPr>
          <w:rFonts w:ascii="Tahoma" w:hAnsi="Tahoma" w:cs="Tahoma"/>
        </w:rPr>
        <w:t>……………..………………………………………</w:t>
      </w:r>
    </w:p>
    <w:p w14:paraId="162E99F5" w14:textId="77777777" w:rsidR="00C72101" w:rsidRPr="009C65FE" w:rsidRDefault="00C72101" w:rsidP="003425C4">
      <w:pPr>
        <w:spacing w:line="276" w:lineRule="auto"/>
        <w:ind w:left="3686"/>
        <w:jc w:val="right"/>
        <w:rPr>
          <w:rFonts w:ascii="Tahoma" w:hAnsi="Tahoma" w:cs="Tahoma"/>
        </w:rPr>
      </w:pPr>
      <w:r w:rsidRPr="009C65FE">
        <w:rPr>
          <w:rFonts w:ascii="Tahoma" w:hAnsi="Tahoma" w:cs="Tahoma"/>
        </w:rPr>
        <w:t>podpis rodzica lub opiekuna prawnego</w:t>
      </w:r>
    </w:p>
    <w:p w14:paraId="1192569C" w14:textId="14D5069A" w:rsidR="00C72101" w:rsidRPr="00762988" w:rsidRDefault="00C72101" w:rsidP="00E856DA">
      <w:pPr>
        <w:spacing w:line="276" w:lineRule="auto"/>
        <w:ind w:left="4248" w:hanging="137"/>
        <w:jc w:val="right"/>
        <w:rPr>
          <w:rFonts w:ascii="Tahoma" w:hAnsi="Tahoma" w:cs="Tahoma"/>
          <w:iCs/>
        </w:rPr>
      </w:pPr>
      <w:r w:rsidRPr="00762988">
        <w:rPr>
          <w:rFonts w:ascii="Tahoma" w:hAnsi="Tahoma" w:cs="Tahoma"/>
          <w:iCs/>
        </w:rPr>
        <w:tab/>
      </w:r>
      <w:r w:rsidRPr="00762988">
        <w:rPr>
          <w:rFonts w:ascii="Tahoma" w:hAnsi="Tahoma" w:cs="Tahoma"/>
          <w:iCs/>
        </w:rPr>
        <w:tab/>
      </w:r>
    </w:p>
    <w:p w14:paraId="5C275D4C" w14:textId="52503E21" w:rsidR="009C65FE" w:rsidRPr="009C65FE" w:rsidRDefault="00C72101" w:rsidP="003425C4">
      <w:pPr>
        <w:spacing w:line="276" w:lineRule="auto"/>
        <w:jc w:val="both"/>
        <w:rPr>
          <w:rFonts w:ascii="Tahoma" w:hAnsi="Tahoma" w:cs="Tahoma"/>
        </w:rPr>
      </w:pPr>
      <w:r w:rsidRPr="00C42196">
        <w:rPr>
          <w:rFonts w:ascii="Tahoma" w:hAnsi="Tahoma" w:cs="Tahoma"/>
          <w:color w:val="000000" w:themeColor="text1"/>
          <w:shd w:val="clear" w:color="auto" w:fill="FFFFFF"/>
        </w:rPr>
        <w:t>Administratorem danych jest PreZero Płocka Gospodarka Komunalna Sp. z o.o. ul. Przemysłowa 31, 09-400 Płock; </w:t>
      </w:r>
      <w:hyperlink r:id="rId12" w:history="1">
        <w:r w:rsidR="00762988" w:rsidRPr="00C42196">
          <w:rPr>
            <w:rStyle w:val="Hipercze"/>
            <w:rFonts w:ascii="Tahoma" w:hAnsi="Tahoma" w:cs="Tahoma"/>
            <w:shd w:val="clear" w:color="auto" w:fill="FFFFFF"/>
          </w:rPr>
          <w:t>pgo@prezero-plock.com</w:t>
        </w:r>
      </w:hyperlink>
      <w:r w:rsidRPr="00C42196">
        <w:rPr>
          <w:rFonts w:ascii="Tahoma" w:hAnsi="Tahoma" w:cs="Tahoma"/>
          <w:color w:val="000000" w:themeColor="text1"/>
          <w:shd w:val="clear" w:color="auto" w:fill="FFFFFF"/>
        </w:rPr>
        <w:t xml:space="preserve"> (Zwanym dalej Spółką)</w:t>
      </w:r>
      <w:r w:rsidRPr="00C42196">
        <w:rPr>
          <w:rFonts w:ascii="Tahoma" w:hAnsi="Tahoma" w:cs="Tahoma"/>
          <w:color w:val="000000" w:themeColor="text1"/>
        </w:rPr>
        <w:t>.</w:t>
      </w:r>
      <w:r w:rsidRPr="00C42196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r w:rsidRPr="00C42196">
        <w:rPr>
          <w:rFonts w:ascii="Tahoma" w:hAnsi="Tahoma" w:cs="Tahoma"/>
          <w:color w:val="000000" w:themeColor="text1"/>
        </w:rPr>
        <w:t xml:space="preserve">W Spółce został powołany Inspektor Ochrony Danych (adres korespondencyjny: </w:t>
      </w:r>
      <w:r w:rsidRPr="00C42196">
        <w:rPr>
          <w:rFonts w:ascii="Tahoma" w:hAnsi="Tahoma" w:cs="Tahoma"/>
          <w:color w:val="000000" w:themeColor="text1"/>
          <w:shd w:val="clear" w:color="auto" w:fill="FFFFFF"/>
        </w:rPr>
        <w:t>ul. Sienna 72a lok. 214, 00-833 Warszawa; </w:t>
      </w:r>
      <w:hyperlink r:id="rId13" w:history="1">
        <w:r w:rsidRPr="00C42196">
          <w:rPr>
            <w:rStyle w:val="Hipercze"/>
            <w:rFonts w:ascii="Tahoma" w:hAnsi="Tahoma" w:cs="Tahoma"/>
            <w:color w:val="000000" w:themeColor="text1"/>
            <w:shd w:val="clear" w:color="auto" w:fill="FFFFFF"/>
          </w:rPr>
          <w:t>iod.pl@prezero.com</w:t>
        </w:r>
      </w:hyperlink>
      <w:r w:rsidRPr="00C42196">
        <w:rPr>
          <w:rStyle w:val="Hipercze"/>
          <w:rFonts w:ascii="Tahoma" w:hAnsi="Tahoma" w:cs="Tahoma"/>
          <w:color w:val="000000" w:themeColor="text1"/>
          <w:shd w:val="clear" w:color="auto" w:fill="FFFFFF"/>
        </w:rPr>
        <w:t>)</w:t>
      </w:r>
      <w:r w:rsidRPr="00C42196">
        <w:rPr>
          <w:rFonts w:ascii="Tahoma" w:hAnsi="Tahoma" w:cs="Tahoma"/>
          <w:color w:val="000000" w:themeColor="text1"/>
        </w:rPr>
        <w:t xml:space="preserve">. Dane osobowe przetwarzane będą na podstawie art. 6 ust 1 lit. b, c i f Rozporządzenia Parlamentu Europejskiego i Rady (UE) 2016/679 z dnia 27 kwietnia 2016 roku w sprawie ochrony osób fizycznych w związku z przetwarzaniem danych osobowych i w sprawie swobodnego przepływu takich danych oraz uchylenia dyrektywy 95/46/WE (RODO), na potrzeby realizacji Umowy, w tym na potrzeby związane z rozliczeniem finansowym w związku z ewentualnymi roszczeniami, a także w celach kontaktowych i reklamacyjnych. Dane przetwarzane dla celów związanych z realizacją </w:t>
      </w:r>
      <w:r w:rsidRPr="00C42196">
        <w:rPr>
          <w:rFonts w:ascii="Tahoma" w:hAnsi="Tahoma" w:cs="Tahoma"/>
        </w:rPr>
        <w:t>przedmiotu umowy w celach kontaktowych oraz w celach identyfikacyjnych będą przetwarzane przez czas trwania Umowy. Dane przetwarzane w związku z dochodzeniem ewentualnych roszczeń będą przetwarzane przez okres 3 lat od zakończenia Umowy. Natomiast dane przetwarzane dla celów rozliczeń będą przetwarzane przez okres 5 lat od zakończenia roku obrotowego, w którym wystawiono ostatni dokument księgowy z tyt. realizacji umowy. Dane osobowe mogą być ujawnione pracownikom lub współpracownikom Spółki, jak też podmiotom udzielającym wsparcia Spółce na zasadzie zleconych usług i zgodnie z zawartymi umowami powierzenia. Osoba zainteresowana posiada prawo dostępu do treści swoich danych i ich sprostowania, usunięcia, ograniczenia przetwarzania, prawo do przenoszenia danych oraz prawo do wniesienia sprzeciwu wobec przetwarzania, a także prawo wniesienia skargi do Prezesa Urzędu Ochrony Danych Osobowych, gdy uzna, iż przetwarzanie jej danych osobowych narusza przepisy RODO. Podanie danych w zakresie wskazanym w Umowie jest dobrowolne, ale niezbędne w celu realizacji ww. celów”.</w:t>
      </w:r>
    </w:p>
    <w:p w14:paraId="15942310" w14:textId="77777777" w:rsidR="00C72101" w:rsidRPr="00762988" w:rsidRDefault="00C72101" w:rsidP="003425C4">
      <w:pPr>
        <w:spacing w:line="276" w:lineRule="auto"/>
        <w:ind w:left="3686"/>
        <w:jc w:val="right"/>
        <w:rPr>
          <w:rFonts w:ascii="Tahoma" w:hAnsi="Tahoma" w:cs="Tahoma"/>
        </w:rPr>
      </w:pPr>
      <w:r w:rsidRPr="00762988">
        <w:rPr>
          <w:rFonts w:ascii="Tahoma" w:hAnsi="Tahoma" w:cs="Tahoma"/>
        </w:rPr>
        <w:t>……………..………………………………………</w:t>
      </w:r>
    </w:p>
    <w:p w14:paraId="6F11E976" w14:textId="77777777" w:rsidR="00C72101" w:rsidRPr="009C65FE" w:rsidRDefault="00C72101" w:rsidP="003425C4">
      <w:pPr>
        <w:spacing w:line="276" w:lineRule="auto"/>
        <w:ind w:left="3686"/>
        <w:jc w:val="right"/>
        <w:rPr>
          <w:rFonts w:ascii="Tahoma" w:hAnsi="Tahoma" w:cs="Tahoma"/>
        </w:rPr>
      </w:pPr>
      <w:r w:rsidRPr="009C65FE">
        <w:rPr>
          <w:rFonts w:ascii="Tahoma" w:hAnsi="Tahoma" w:cs="Tahoma"/>
        </w:rPr>
        <w:t>podpis rodzica lub opiekuna prawnego</w:t>
      </w:r>
    </w:p>
    <w:sectPr w:rsidR="00C72101" w:rsidRPr="009C65FE" w:rsidSect="007507B9">
      <w:headerReference w:type="default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418" w:right="848" w:bottom="408" w:left="1134" w:header="0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B82E0" w14:textId="77777777" w:rsidR="00E53CEA" w:rsidRDefault="00E53CEA">
      <w:r>
        <w:separator/>
      </w:r>
    </w:p>
  </w:endnote>
  <w:endnote w:type="continuationSeparator" w:id="0">
    <w:p w14:paraId="6F81F51A" w14:textId="77777777" w:rsidR="00E53CEA" w:rsidRDefault="00E5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3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3"/>
      <w:gridCol w:w="4536"/>
      <w:gridCol w:w="1043"/>
    </w:tblGrid>
    <w:tr w:rsidR="004E7C75" w14:paraId="502DB8AF" w14:textId="77777777" w:rsidTr="00836457">
      <w:trPr>
        <w:trHeight w:val="1280"/>
      </w:trPr>
      <w:tc>
        <w:tcPr>
          <w:tcW w:w="4253" w:type="dxa"/>
        </w:tcPr>
        <w:p w14:paraId="511FDD95" w14:textId="04B4D499" w:rsidR="004E7C75" w:rsidRPr="00C95182" w:rsidRDefault="004E7C75">
          <w:pPr>
            <w:pStyle w:val="Stopka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4536" w:type="dxa"/>
        </w:tcPr>
        <w:p w14:paraId="38A07B0A" w14:textId="07FACAF0" w:rsidR="002351D3" w:rsidRPr="004E7C75" w:rsidRDefault="002351D3" w:rsidP="00635563">
          <w:pPr>
            <w:pStyle w:val="Stopka"/>
            <w:jc w:val="both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1043" w:type="dxa"/>
        </w:tcPr>
        <w:p w14:paraId="7F9D01CD" w14:textId="77777777" w:rsidR="004E7C75" w:rsidRDefault="004E7C75">
          <w:pPr>
            <w:pStyle w:val="Stopka"/>
            <w:snapToGrid w:val="0"/>
            <w:rPr>
              <w:rFonts w:ascii="Verdana" w:hAnsi="Verdana" w:cs="Arial"/>
              <w:bCs/>
              <w:sz w:val="16"/>
              <w:szCs w:val="16"/>
            </w:rPr>
          </w:pPr>
        </w:p>
        <w:p w14:paraId="455B0724" w14:textId="5330C397" w:rsidR="004E7C75" w:rsidRPr="00836457" w:rsidRDefault="004E7C75" w:rsidP="00836457">
          <w:pPr>
            <w:pStyle w:val="Stopka"/>
            <w:ind w:left="-18" w:hanging="21"/>
            <w:jc w:val="right"/>
            <w:rPr>
              <w:rFonts w:ascii="Verdana" w:hAnsi="Verdana" w:cs="Arial"/>
              <w:bCs/>
              <w:sz w:val="18"/>
              <w:szCs w:val="18"/>
            </w:rPr>
          </w:pPr>
          <w:r>
            <w:rPr>
              <w:rFonts w:ascii="Verdana" w:hAnsi="Verdana" w:cs="Arial"/>
              <w:bCs/>
              <w:sz w:val="16"/>
              <w:szCs w:val="16"/>
            </w:rPr>
            <w:t xml:space="preserve">         </w:t>
          </w:r>
          <w:r w:rsidR="00836457" w:rsidRPr="00836457">
            <w:rPr>
              <w:rFonts w:asciiTheme="majorHAnsi" w:eastAsiaTheme="majorEastAsia" w:hAnsiTheme="majorHAnsi" w:cstheme="majorBidi"/>
              <w:bCs/>
              <w:sz w:val="18"/>
              <w:szCs w:val="18"/>
            </w:rPr>
            <w:t xml:space="preserve">str. </w:t>
          </w:r>
          <w:r w:rsidR="00836457" w:rsidRPr="00836457">
            <w:rPr>
              <w:rFonts w:ascii="Verdana" w:eastAsiaTheme="minorEastAsia" w:hAnsi="Verdana" w:cs="Arial"/>
              <w:bCs/>
              <w:sz w:val="18"/>
              <w:szCs w:val="18"/>
            </w:rPr>
            <w:fldChar w:fldCharType="begin"/>
          </w:r>
          <w:r w:rsidR="00836457" w:rsidRPr="00836457">
            <w:rPr>
              <w:rFonts w:ascii="Verdana" w:hAnsi="Verdana" w:cs="Arial"/>
              <w:bCs/>
              <w:sz w:val="18"/>
              <w:szCs w:val="18"/>
            </w:rPr>
            <w:instrText>PAGE    \* MERGEFORMAT</w:instrText>
          </w:r>
          <w:r w:rsidR="00836457" w:rsidRPr="00836457">
            <w:rPr>
              <w:rFonts w:ascii="Verdana" w:eastAsiaTheme="minorEastAsia" w:hAnsi="Verdana" w:cs="Arial"/>
              <w:bCs/>
              <w:sz w:val="18"/>
              <w:szCs w:val="18"/>
            </w:rPr>
            <w:fldChar w:fldCharType="separate"/>
          </w:r>
          <w:r w:rsidR="00836457" w:rsidRPr="00836457">
            <w:rPr>
              <w:rFonts w:asciiTheme="majorHAnsi" w:eastAsiaTheme="majorEastAsia" w:hAnsiTheme="majorHAnsi" w:cstheme="majorBidi"/>
              <w:bCs/>
              <w:sz w:val="18"/>
              <w:szCs w:val="18"/>
            </w:rPr>
            <w:t>1</w:t>
          </w:r>
          <w:r w:rsidR="00836457" w:rsidRPr="00836457">
            <w:rPr>
              <w:rFonts w:asciiTheme="majorHAnsi" w:eastAsiaTheme="majorEastAsia" w:hAnsiTheme="majorHAnsi" w:cstheme="majorBidi"/>
              <w:bCs/>
              <w:sz w:val="18"/>
              <w:szCs w:val="18"/>
            </w:rPr>
            <w:fldChar w:fldCharType="end"/>
          </w:r>
          <w:r w:rsidRPr="00836457">
            <w:rPr>
              <w:rFonts w:ascii="Verdana" w:hAnsi="Verdana" w:cs="Arial"/>
              <w:bCs/>
              <w:sz w:val="18"/>
              <w:szCs w:val="18"/>
            </w:rPr>
            <w:t xml:space="preserve"> </w:t>
          </w:r>
        </w:p>
      </w:tc>
    </w:tr>
  </w:tbl>
  <w:p w14:paraId="0512EBCB" w14:textId="77777777" w:rsidR="000B6212" w:rsidRDefault="000B6212">
    <w:pPr>
      <w:pStyle w:val="Stopka"/>
      <w:jc w:val="both"/>
      <w:rPr>
        <w:rFonts w:ascii="Verdana" w:hAnsi="Verdana" w:cs="Arial"/>
        <w:bCs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3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58"/>
      <w:gridCol w:w="5074"/>
    </w:tblGrid>
    <w:tr w:rsidR="00D60DBC" w:rsidRPr="004E7C75" w14:paraId="3E1E541E" w14:textId="77777777" w:rsidTr="00BF518F">
      <w:trPr>
        <w:trHeight w:val="1280"/>
      </w:trPr>
      <w:tc>
        <w:tcPr>
          <w:tcW w:w="4253" w:type="dxa"/>
        </w:tcPr>
        <w:p w14:paraId="774C23C3" w14:textId="77777777" w:rsidR="00D60DBC" w:rsidRPr="004E7C75" w:rsidRDefault="00D60DBC" w:rsidP="00D60DBC">
          <w:pPr>
            <w:pStyle w:val="Stopka"/>
            <w:snapToGrid w:val="0"/>
            <w:rPr>
              <w:rFonts w:ascii="Tahoma" w:hAnsi="Tahoma" w:cs="Tahoma"/>
              <w:bCs/>
              <w:sz w:val="16"/>
              <w:szCs w:val="16"/>
            </w:rPr>
          </w:pPr>
        </w:p>
        <w:p w14:paraId="3F04D4B2" w14:textId="77777777" w:rsidR="00D60DBC" w:rsidRPr="004E7C75" w:rsidRDefault="00D60DBC" w:rsidP="00D60DBC">
          <w:pPr>
            <w:pStyle w:val="Stopka"/>
            <w:rPr>
              <w:rFonts w:ascii="Tahoma" w:hAnsi="Tahoma" w:cs="Tahoma"/>
              <w:b/>
              <w:bCs/>
              <w:sz w:val="16"/>
              <w:szCs w:val="16"/>
            </w:rPr>
          </w:pPr>
          <w:r w:rsidRPr="004E7C75">
            <w:rPr>
              <w:rFonts w:ascii="Tahoma" w:hAnsi="Tahoma" w:cs="Tahoma"/>
              <w:b/>
              <w:bCs/>
              <w:sz w:val="16"/>
              <w:szCs w:val="16"/>
            </w:rPr>
            <w:t>Pre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t>Z</w:t>
          </w:r>
          <w:r w:rsidRPr="004E7C75">
            <w:rPr>
              <w:rFonts w:ascii="Tahoma" w:hAnsi="Tahoma" w:cs="Tahoma"/>
              <w:b/>
              <w:bCs/>
              <w:sz w:val="16"/>
              <w:szCs w:val="16"/>
            </w:rPr>
            <w:t xml:space="preserve">ero </w:t>
          </w:r>
          <w:r w:rsidRPr="00BE6143">
            <w:rPr>
              <w:rFonts w:ascii="Tahoma" w:hAnsi="Tahoma" w:cs="Tahoma"/>
              <w:b/>
              <w:bCs/>
              <w:sz w:val="16"/>
              <w:szCs w:val="16"/>
            </w:rPr>
            <w:t>Płocka Gospodarka Komunalna Sp. z o.o.</w:t>
          </w:r>
        </w:p>
        <w:p w14:paraId="37607706" w14:textId="77777777" w:rsidR="00D60DBC" w:rsidRPr="004E7C75" w:rsidRDefault="00D60DBC" w:rsidP="00D60DBC">
          <w:pPr>
            <w:pStyle w:val="Stopka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09-400 Płock</w:t>
          </w:r>
        </w:p>
        <w:p w14:paraId="0AC2EA2A" w14:textId="77777777" w:rsidR="00D60DBC" w:rsidRPr="004E7C75" w:rsidRDefault="00D60DBC" w:rsidP="00D60DBC">
          <w:pPr>
            <w:pStyle w:val="Stopka"/>
            <w:rPr>
              <w:rFonts w:ascii="Tahoma" w:hAnsi="Tahoma" w:cs="Tahoma"/>
              <w:bCs/>
              <w:sz w:val="16"/>
              <w:szCs w:val="16"/>
            </w:rPr>
          </w:pPr>
          <w:r w:rsidRPr="004E7C75">
            <w:rPr>
              <w:rFonts w:ascii="Tahoma" w:hAnsi="Tahoma" w:cs="Tahoma"/>
              <w:bCs/>
              <w:sz w:val="16"/>
              <w:szCs w:val="16"/>
            </w:rPr>
            <w:t xml:space="preserve">ul. </w:t>
          </w:r>
          <w:r>
            <w:rPr>
              <w:rFonts w:ascii="Tahoma" w:hAnsi="Tahoma" w:cs="Tahoma"/>
              <w:bCs/>
              <w:sz w:val="16"/>
              <w:szCs w:val="16"/>
            </w:rPr>
            <w:t>Przemysłowa 31</w:t>
          </w:r>
        </w:p>
        <w:p w14:paraId="729DFD95" w14:textId="014F5370" w:rsidR="00D60DBC" w:rsidRPr="00C95182" w:rsidRDefault="00D60DBC" w:rsidP="00D60DBC">
          <w:pPr>
            <w:pStyle w:val="Stopka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br/>
          </w:r>
        </w:p>
      </w:tc>
      <w:tc>
        <w:tcPr>
          <w:tcW w:w="4536" w:type="dxa"/>
        </w:tcPr>
        <w:p w14:paraId="32164367" w14:textId="77777777" w:rsidR="00D60DBC" w:rsidRDefault="00D60DBC" w:rsidP="00D60DBC">
          <w:pPr>
            <w:pStyle w:val="Stopka"/>
            <w:jc w:val="both"/>
            <w:rPr>
              <w:rFonts w:ascii="Tahoma" w:hAnsi="Tahoma" w:cs="Tahoma"/>
              <w:bCs/>
              <w:sz w:val="16"/>
              <w:szCs w:val="16"/>
            </w:rPr>
          </w:pPr>
        </w:p>
        <w:p w14:paraId="1B248D14" w14:textId="77777777" w:rsidR="00D60DBC" w:rsidRDefault="00D60DBC" w:rsidP="00D60DBC">
          <w:pPr>
            <w:pStyle w:val="Stopka"/>
            <w:jc w:val="both"/>
            <w:rPr>
              <w:rFonts w:ascii="Tahoma" w:hAnsi="Tahoma" w:cs="Tahoma"/>
              <w:bCs/>
              <w:sz w:val="16"/>
              <w:szCs w:val="16"/>
            </w:rPr>
          </w:pPr>
          <w:r w:rsidRPr="00635563">
            <w:rPr>
              <w:rFonts w:ascii="Tahoma" w:hAnsi="Tahoma" w:cs="Tahoma"/>
              <w:bCs/>
              <w:sz w:val="16"/>
              <w:szCs w:val="16"/>
            </w:rPr>
            <w:t xml:space="preserve">NIP </w:t>
          </w:r>
          <w:r>
            <w:rPr>
              <w:rFonts w:ascii="Tahoma" w:hAnsi="Tahoma" w:cs="Tahoma"/>
              <w:bCs/>
              <w:sz w:val="16"/>
              <w:szCs w:val="16"/>
            </w:rPr>
            <w:t>774</w:t>
          </w:r>
          <w:r w:rsidRPr="000712E1">
            <w:rPr>
              <w:rFonts w:ascii="Tahoma" w:hAnsi="Tahoma" w:cs="Tahoma"/>
              <w:bCs/>
              <w:sz w:val="16"/>
              <w:szCs w:val="16"/>
            </w:rPr>
            <w:t>-</w:t>
          </w:r>
          <w:r>
            <w:rPr>
              <w:rFonts w:ascii="Tahoma" w:hAnsi="Tahoma" w:cs="Tahoma"/>
              <w:bCs/>
              <w:sz w:val="16"/>
              <w:szCs w:val="16"/>
            </w:rPr>
            <w:t>223</w:t>
          </w:r>
          <w:r w:rsidRPr="000712E1">
            <w:rPr>
              <w:rFonts w:ascii="Tahoma" w:hAnsi="Tahoma" w:cs="Tahoma"/>
              <w:bCs/>
              <w:sz w:val="16"/>
              <w:szCs w:val="16"/>
            </w:rPr>
            <w:t>-</w:t>
          </w:r>
          <w:r>
            <w:rPr>
              <w:rFonts w:ascii="Tahoma" w:hAnsi="Tahoma" w:cs="Tahoma"/>
              <w:bCs/>
              <w:sz w:val="16"/>
              <w:szCs w:val="16"/>
            </w:rPr>
            <w:t>34</w:t>
          </w:r>
          <w:r w:rsidRPr="000712E1">
            <w:rPr>
              <w:rFonts w:ascii="Tahoma" w:hAnsi="Tahoma" w:cs="Tahoma"/>
              <w:bCs/>
              <w:sz w:val="16"/>
              <w:szCs w:val="16"/>
            </w:rPr>
            <w:t>-</w:t>
          </w:r>
          <w:r>
            <w:rPr>
              <w:rFonts w:ascii="Tahoma" w:hAnsi="Tahoma" w:cs="Tahoma"/>
              <w:bCs/>
              <w:sz w:val="16"/>
              <w:szCs w:val="16"/>
            </w:rPr>
            <w:t>99</w:t>
          </w:r>
          <w:r w:rsidRPr="000712E1">
            <w:rPr>
              <w:rFonts w:ascii="Tahoma" w:hAnsi="Tahoma" w:cs="Tahoma"/>
              <w:bCs/>
              <w:sz w:val="16"/>
              <w:szCs w:val="16"/>
            </w:rPr>
            <w:t xml:space="preserve"> </w:t>
          </w:r>
          <w:r w:rsidRPr="00635563">
            <w:rPr>
              <w:rFonts w:ascii="Tahoma" w:hAnsi="Tahoma" w:cs="Tahoma"/>
              <w:bCs/>
              <w:sz w:val="16"/>
              <w:szCs w:val="16"/>
            </w:rPr>
            <w:t xml:space="preserve">REGON </w:t>
          </w:r>
          <w:r w:rsidRPr="00BE6143">
            <w:rPr>
              <w:rFonts w:ascii="Tahoma" w:hAnsi="Tahoma" w:cs="Tahoma"/>
              <w:bCs/>
              <w:sz w:val="16"/>
              <w:szCs w:val="16"/>
            </w:rPr>
            <w:t>610363472</w:t>
          </w:r>
        </w:p>
        <w:p w14:paraId="6444F6C1" w14:textId="77777777" w:rsidR="00D60DBC" w:rsidRPr="00635563" w:rsidRDefault="00D60DBC" w:rsidP="00D60DBC">
          <w:pPr>
            <w:pStyle w:val="Stopka"/>
            <w:jc w:val="both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 xml:space="preserve">BDO </w:t>
          </w:r>
          <w:r w:rsidRPr="00BE6143">
            <w:rPr>
              <w:rFonts w:ascii="Tahoma" w:hAnsi="Tahoma" w:cs="Tahoma"/>
              <w:bCs/>
              <w:sz w:val="16"/>
              <w:szCs w:val="16"/>
            </w:rPr>
            <w:t>000001259</w:t>
          </w:r>
        </w:p>
        <w:p w14:paraId="44BB36AF" w14:textId="77777777" w:rsidR="00D60DBC" w:rsidRPr="002D3ABE" w:rsidRDefault="00D60DBC" w:rsidP="00D60DBC">
          <w:pPr>
            <w:pStyle w:val="Stopka"/>
            <w:tabs>
              <w:tab w:val="clear" w:pos="4536"/>
              <w:tab w:val="clear" w:pos="9072"/>
              <w:tab w:val="right" w:pos="4396"/>
            </w:tabs>
            <w:jc w:val="both"/>
            <w:rPr>
              <w:rFonts w:ascii="Tahoma" w:hAnsi="Tahoma" w:cs="Tahoma"/>
              <w:bCs/>
              <w:color w:val="FF0000"/>
              <w:sz w:val="16"/>
              <w:szCs w:val="16"/>
            </w:rPr>
          </w:pPr>
          <w:r w:rsidRPr="004A1E1D">
            <w:rPr>
              <w:rFonts w:ascii="Tahoma" w:hAnsi="Tahoma" w:cs="Tahoma"/>
              <w:bCs/>
              <w:sz w:val="16"/>
              <w:szCs w:val="16"/>
            </w:rPr>
            <w:t>KRS 0000098586 Sąd Rejonowy dla Łodzi Śródmieścia w Łodzi, XX Wydział Gospodarczy KRS</w:t>
          </w:r>
          <w:r w:rsidRPr="002D3ABE">
            <w:rPr>
              <w:rFonts w:ascii="Tahoma" w:hAnsi="Tahoma" w:cs="Tahoma"/>
              <w:bCs/>
              <w:color w:val="FF0000"/>
              <w:sz w:val="16"/>
              <w:szCs w:val="16"/>
            </w:rPr>
            <w:tab/>
          </w:r>
        </w:p>
        <w:p w14:paraId="5D2DB8FB" w14:textId="77777777" w:rsidR="00D60DBC" w:rsidRPr="004E7C75" w:rsidRDefault="00D60DBC" w:rsidP="00D60DBC">
          <w:pPr>
            <w:pStyle w:val="Stopka"/>
            <w:jc w:val="both"/>
            <w:rPr>
              <w:rFonts w:ascii="Tahoma" w:hAnsi="Tahoma" w:cs="Tahoma"/>
              <w:bCs/>
              <w:sz w:val="16"/>
              <w:szCs w:val="16"/>
            </w:rPr>
          </w:pPr>
          <w:r w:rsidRPr="00D53CC6">
            <w:rPr>
              <w:rFonts w:ascii="Tahoma" w:hAnsi="Tahoma" w:cs="Tahoma"/>
              <w:bCs/>
              <w:sz w:val="16"/>
              <w:szCs w:val="16"/>
            </w:rPr>
            <w:t xml:space="preserve">Kapitał zakładowy </w:t>
          </w:r>
          <w:r>
            <w:rPr>
              <w:rFonts w:ascii="Tahoma" w:hAnsi="Tahoma" w:cs="Tahoma"/>
              <w:bCs/>
              <w:sz w:val="16"/>
              <w:szCs w:val="16"/>
            </w:rPr>
            <w:t>5 801 500</w:t>
          </w:r>
          <w:r w:rsidRPr="00D53CC6">
            <w:rPr>
              <w:rFonts w:ascii="Tahoma" w:hAnsi="Tahoma" w:cs="Tahoma"/>
              <w:bCs/>
              <w:sz w:val="16"/>
              <w:szCs w:val="16"/>
            </w:rPr>
            <w:t xml:space="preserve"> PLN</w:t>
          </w:r>
        </w:p>
      </w:tc>
    </w:tr>
  </w:tbl>
  <w:p w14:paraId="1626EB34" w14:textId="77777777" w:rsidR="00D60DBC" w:rsidRDefault="00D60D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D3167" w14:textId="77777777" w:rsidR="00E53CEA" w:rsidRDefault="00E53CEA">
      <w:r>
        <w:separator/>
      </w:r>
    </w:p>
  </w:footnote>
  <w:footnote w:type="continuationSeparator" w:id="0">
    <w:p w14:paraId="1B1915FF" w14:textId="77777777" w:rsidR="00E53CEA" w:rsidRDefault="00E53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85A4C" w14:textId="77777777" w:rsidR="000B6212" w:rsidRDefault="000B6212">
    <w:pPr>
      <w:pStyle w:val="Nagwek"/>
    </w:pPr>
  </w:p>
  <w:p w14:paraId="7E5CE0FC" w14:textId="77777777" w:rsidR="000B6212" w:rsidRDefault="000B6212">
    <w:pPr>
      <w:pStyle w:val="Nagwek"/>
    </w:pPr>
  </w:p>
  <w:p w14:paraId="4C301969" w14:textId="6E19DA38" w:rsidR="000B6212" w:rsidRDefault="000B6212" w:rsidP="00B36612">
    <w:pPr>
      <w:pStyle w:val="Nagwek"/>
      <w:jc w:val="right"/>
    </w:pPr>
  </w:p>
  <w:p w14:paraId="6C4BA057" w14:textId="77777777" w:rsidR="000B6212" w:rsidRDefault="000B6212">
    <w:pPr>
      <w:pStyle w:val="Nagwek"/>
      <w:jc w:val="right"/>
    </w:pPr>
  </w:p>
  <w:p w14:paraId="2C532996" w14:textId="77777777" w:rsidR="000B6212" w:rsidRDefault="000B6212">
    <w:pPr>
      <w:pStyle w:val="Nagwek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052A" w14:textId="29766CD5" w:rsidR="00D60DBC" w:rsidRDefault="00D60DBC" w:rsidP="00D60DBC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39FDD9" wp14:editId="111448BF">
          <wp:simplePos x="0" y="0"/>
          <wp:positionH relativeFrom="column">
            <wp:posOffset>5271135</wp:posOffset>
          </wp:positionH>
          <wp:positionV relativeFrom="paragraph">
            <wp:posOffset>228600</wp:posOffset>
          </wp:positionV>
          <wp:extent cx="1266825" cy="504825"/>
          <wp:effectExtent l="0" t="0" r="9525" b="9525"/>
          <wp:wrapNone/>
          <wp:docPr id="622959681" name="Obraz 6229596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B56"/>
    <w:multiLevelType w:val="hybridMultilevel"/>
    <w:tmpl w:val="BAC0C8D0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01FA0AE2"/>
    <w:multiLevelType w:val="hybridMultilevel"/>
    <w:tmpl w:val="55C863EE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D577C7E"/>
    <w:multiLevelType w:val="hybridMultilevel"/>
    <w:tmpl w:val="75AEEF2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E046AD5"/>
    <w:multiLevelType w:val="hybridMultilevel"/>
    <w:tmpl w:val="6F3845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03F6F"/>
    <w:multiLevelType w:val="multilevel"/>
    <w:tmpl w:val="79263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920FA"/>
    <w:multiLevelType w:val="hybridMultilevel"/>
    <w:tmpl w:val="A3580482"/>
    <w:lvl w:ilvl="0" w:tplc="88525B3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525E7"/>
    <w:multiLevelType w:val="hybridMultilevel"/>
    <w:tmpl w:val="B300A528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19737B8A"/>
    <w:multiLevelType w:val="hybridMultilevel"/>
    <w:tmpl w:val="574EC22E"/>
    <w:lvl w:ilvl="0" w:tplc="0D141B30">
      <w:start w:val="4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A4E0C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C30216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992639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1C571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65ECF4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FB662C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5D0349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78AF1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BBC22F1"/>
    <w:multiLevelType w:val="hybridMultilevel"/>
    <w:tmpl w:val="58CCFF90"/>
    <w:lvl w:ilvl="0" w:tplc="F5E6FB42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F5E6FB42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445DDA"/>
    <w:multiLevelType w:val="hybridMultilevel"/>
    <w:tmpl w:val="5D887F16"/>
    <w:lvl w:ilvl="0" w:tplc="9D80C61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6630B"/>
    <w:multiLevelType w:val="hybridMultilevel"/>
    <w:tmpl w:val="4C9A22DA"/>
    <w:lvl w:ilvl="0" w:tplc="48EC18E4">
      <w:start w:val="1"/>
      <w:numFmt w:val="bullet"/>
      <w:lvlText w:val="-"/>
      <w:lvlJc w:val="left"/>
      <w:pPr>
        <w:ind w:left="4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4DB1825"/>
    <w:multiLevelType w:val="hybridMultilevel"/>
    <w:tmpl w:val="85C8AE42"/>
    <w:lvl w:ilvl="0" w:tplc="D0E44E36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48A1138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6384BA0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BDEAB7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DAC93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4A2FF6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0EEDDE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C521336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2FCC5AA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7DF5CE4"/>
    <w:multiLevelType w:val="hybridMultilevel"/>
    <w:tmpl w:val="C2721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E3D52"/>
    <w:multiLevelType w:val="hybridMultilevel"/>
    <w:tmpl w:val="44A84A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D50D5"/>
    <w:multiLevelType w:val="hybridMultilevel"/>
    <w:tmpl w:val="793C8B5C"/>
    <w:lvl w:ilvl="0" w:tplc="B3A8D942">
      <w:start w:val="1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B522F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9888A7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9887B7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D32E9D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93E4ED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D6A9F1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CA8387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E6C17F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CBF54F5"/>
    <w:multiLevelType w:val="hybridMultilevel"/>
    <w:tmpl w:val="E6781D90"/>
    <w:lvl w:ilvl="0" w:tplc="08782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3323E"/>
    <w:multiLevelType w:val="hybridMultilevel"/>
    <w:tmpl w:val="41DC03A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7" w15:restartNumberingAfterBreak="0">
    <w:nsid w:val="332D7047"/>
    <w:multiLevelType w:val="hybridMultilevel"/>
    <w:tmpl w:val="6C2C728A"/>
    <w:lvl w:ilvl="0" w:tplc="F5E6FB42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0A7BF6"/>
    <w:multiLevelType w:val="hybridMultilevel"/>
    <w:tmpl w:val="A09E4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93904"/>
    <w:multiLevelType w:val="hybridMultilevel"/>
    <w:tmpl w:val="F918D690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0" w15:restartNumberingAfterBreak="0">
    <w:nsid w:val="403204A1"/>
    <w:multiLevelType w:val="hybridMultilevel"/>
    <w:tmpl w:val="7D5A6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C4C9D"/>
    <w:multiLevelType w:val="hybridMultilevel"/>
    <w:tmpl w:val="D6D08524"/>
    <w:lvl w:ilvl="0" w:tplc="04150001">
      <w:start w:val="1"/>
      <w:numFmt w:val="bullet"/>
      <w:lvlText w:val=""/>
      <w:lvlJc w:val="left"/>
      <w:pPr>
        <w:ind w:left="427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4B8A208B"/>
    <w:multiLevelType w:val="hybridMultilevel"/>
    <w:tmpl w:val="7D62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E11F2"/>
    <w:multiLevelType w:val="hybridMultilevel"/>
    <w:tmpl w:val="7DC69800"/>
    <w:lvl w:ilvl="0" w:tplc="DDF0FA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809C4"/>
    <w:multiLevelType w:val="hybridMultilevel"/>
    <w:tmpl w:val="C9AC617C"/>
    <w:lvl w:ilvl="0" w:tplc="60B80164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3B4B6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AF8E37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AC0779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02280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5CB7F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82A77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E88473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66C3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A681F9F"/>
    <w:multiLevelType w:val="hybridMultilevel"/>
    <w:tmpl w:val="B8BA6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F66C2"/>
    <w:multiLevelType w:val="hybridMultilevel"/>
    <w:tmpl w:val="EE68A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E5A1D"/>
    <w:multiLevelType w:val="hybridMultilevel"/>
    <w:tmpl w:val="D54C7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97482"/>
    <w:multiLevelType w:val="hybridMultilevel"/>
    <w:tmpl w:val="D5FA6154"/>
    <w:lvl w:ilvl="0" w:tplc="48EC18E4">
      <w:start w:val="1"/>
      <w:numFmt w:val="bullet"/>
      <w:lvlText w:val="-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7E6829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6A3C3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3C4BAF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B2E94C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EE0B6B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148D8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16AA70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BD4A79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64F30CAB"/>
    <w:multiLevelType w:val="hybridMultilevel"/>
    <w:tmpl w:val="67A8F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B2247"/>
    <w:multiLevelType w:val="hybridMultilevel"/>
    <w:tmpl w:val="4CBAE11C"/>
    <w:lvl w:ilvl="0" w:tplc="8ED29A4E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BAFEAE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487A38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C7CC6BA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AE41AE2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9A2D002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92098DE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55EF766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8423B84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67050633"/>
    <w:multiLevelType w:val="hybridMultilevel"/>
    <w:tmpl w:val="2912DC7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679D46C5"/>
    <w:multiLevelType w:val="hybridMultilevel"/>
    <w:tmpl w:val="5A68D16A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 w15:restartNumberingAfterBreak="0">
    <w:nsid w:val="6A797DCF"/>
    <w:multiLevelType w:val="hybridMultilevel"/>
    <w:tmpl w:val="7D46605C"/>
    <w:lvl w:ilvl="0" w:tplc="08782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E2B8A"/>
    <w:multiLevelType w:val="hybridMultilevel"/>
    <w:tmpl w:val="90160EBC"/>
    <w:lvl w:ilvl="0" w:tplc="FFFFFFFF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6EF02F78"/>
    <w:multiLevelType w:val="hybridMultilevel"/>
    <w:tmpl w:val="ACAAA34A"/>
    <w:lvl w:ilvl="0" w:tplc="7708E8D0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11B0F"/>
    <w:multiLevelType w:val="hybridMultilevel"/>
    <w:tmpl w:val="90160EBC"/>
    <w:lvl w:ilvl="0" w:tplc="AD6ECDBE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600A2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ACA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FEE3C9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B4A97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C568D2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D46147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3749E6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2C4AA5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533159324">
    <w:abstractNumId w:val="33"/>
  </w:num>
  <w:num w:numId="2" w16cid:durableId="744037834">
    <w:abstractNumId w:val="27"/>
  </w:num>
  <w:num w:numId="3" w16cid:durableId="1229153154">
    <w:abstractNumId w:val="15"/>
  </w:num>
  <w:num w:numId="4" w16cid:durableId="1425801472">
    <w:abstractNumId w:val="12"/>
  </w:num>
  <w:num w:numId="5" w16cid:durableId="1644192553">
    <w:abstractNumId w:val="3"/>
  </w:num>
  <w:num w:numId="6" w16cid:durableId="990985972">
    <w:abstractNumId w:val="26"/>
  </w:num>
  <w:num w:numId="7" w16cid:durableId="376126284">
    <w:abstractNumId w:val="0"/>
  </w:num>
  <w:num w:numId="8" w16cid:durableId="1258170432">
    <w:abstractNumId w:val="19"/>
  </w:num>
  <w:num w:numId="9" w16cid:durableId="2131508932">
    <w:abstractNumId w:val="16"/>
  </w:num>
  <w:num w:numId="10" w16cid:durableId="1915041455">
    <w:abstractNumId w:val="25"/>
  </w:num>
  <w:num w:numId="11" w16cid:durableId="1336421816">
    <w:abstractNumId w:val="23"/>
  </w:num>
  <w:num w:numId="12" w16cid:durableId="1512405588">
    <w:abstractNumId w:val="6"/>
  </w:num>
  <w:num w:numId="13" w16cid:durableId="194525913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620847809">
    <w:abstractNumId w:val="13"/>
  </w:num>
  <w:num w:numId="15" w16cid:durableId="2107461755">
    <w:abstractNumId w:val="32"/>
  </w:num>
  <w:num w:numId="16" w16cid:durableId="1443384052">
    <w:abstractNumId w:val="8"/>
  </w:num>
  <w:num w:numId="17" w16cid:durableId="6186794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4995803">
    <w:abstractNumId w:val="17"/>
  </w:num>
  <w:num w:numId="19" w16cid:durableId="8580792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4155434">
    <w:abstractNumId w:val="2"/>
  </w:num>
  <w:num w:numId="21" w16cid:durableId="16203514">
    <w:abstractNumId w:val="31"/>
  </w:num>
  <w:num w:numId="22" w16cid:durableId="261957611">
    <w:abstractNumId w:val="4"/>
  </w:num>
  <w:num w:numId="23" w16cid:durableId="18088056">
    <w:abstractNumId w:val="18"/>
  </w:num>
  <w:num w:numId="24" w16cid:durableId="1149398423">
    <w:abstractNumId w:val="1"/>
  </w:num>
  <w:num w:numId="25" w16cid:durableId="295525190">
    <w:abstractNumId w:val="22"/>
  </w:num>
  <w:num w:numId="26" w16cid:durableId="767384693">
    <w:abstractNumId w:val="9"/>
  </w:num>
  <w:num w:numId="27" w16cid:durableId="1510288931">
    <w:abstractNumId w:val="20"/>
  </w:num>
  <w:num w:numId="28" w16cid:durableId="12718218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16467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13383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81120884">
    <w:abstractNumId w:val="28"/>
  </w:num>
  <w:num w:numId="32" w16cid:durableId="70741047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8616280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5096829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22762992">
    <w:abstractNumId w:val="14"/>
  </w:num>
  <w:num w:numId="36" w16cid:durableId="1813138919">
    <w:abstractNumId w:val="21"/>
  </w:num>
  <w:num w:numId="37" w16cid:durableId="1667591959">
    <w:abstractNumId w:val="28"/>
  </w:num>
  <w:num w:numId="38" w16cid:durableId="1659773134">
    <w:abstractNumId w:val="10"/>
  </w:num>
  <w:num w:numId="39" w16cid:durableId="291598011">
    <w:abstractNumId w:val="5"/>
  </w:num>
  <w:num w:numId="40" w16cid:durableId="1678725740">
    <w:abstractNumId w:val="36"/>
  </w:num>
  <w:num w:numId="41" w16cid:durableId="29395246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85"/>
    <w:rsid w:val="00000187"/>
    <w:rsid w:val="000016CC"/>
    <w:rsid w:val="00010EFA"/>
    <w:rsid w:val="00014130"/>
    <w:rsid w:val="00014B46"/>
    <w:rsid w:val="0002120E"/>
    <w:rsid w:val="0002196C"/>
    <w:rsid w:val="0003002A"/>
    <w:rsid w:val="00031851"/>
    <w:rsid w:val="00032B1A"/>
    <w:rsid w:val="0003498C"/>
    <w:rsid w:val="00042800"/>
    <w:rsid w:val="00047F5E"/>
    <w:rsid w:val="000606BC"/>
    <w:rsid w:val="00064FC1"/>
    <w:rsid w:val="00067AE3"/>
    <w:rsid w:val="000712E1"/>
    <w:rsid w:val="00074149"/>
    <w:rsid w:val="00091C03"/>
    <w:rsid w:val="000951DA"/>
    <w:rsid w:val="000A4342"/>
    <w:rsid w:val="000A4DF4"/>
    <w:rsid w:val="000B2FC5"/>
    <w:rsid w:val="000B428E"/>
    <w:rsid w:val="000B59D3"/>
    <w:rsid w:val="000B6212"/>
    <w:rsid w:val="000E7E0F"/>
    <w:rsid w:val="000F03FE"/>
    <w:rsid w:val="000F2D90"/>
    <w:rsid w:val="00112B55"/>
    <w:rsid w:val="00117EE3"/>
    <w:rsid w:val="00123A9F"/>
    <w:rsid w:val="00126E05"/>
    <w:rsid w:val="0013110E"/>
    <w:rsid w:val="00132922"/>
    <w:rsid w:val="00142A29"/>
    <w:rsid w:val="00150983"/>
    <w:rsid w:val="001509FE"/>
    <w:rsid w:val="00156994"/>
    <w:rsid w:val="00171338"/>
    <w:rsid w:val="00184325"/>
    <w:rsid w:val="0018459E"/>
    <w:rsid w:val="001913B9"/>
    <w:rsid w:val="00193FA3"/>
    <w:rsid w:val="001A67DD"/>
    <w:rsid w:val="001B0B3B"/>
    <w:rsid w:val="001B4C80"/>
    <w:rsid w:val="001C187A"/>
    <w:rsid w:val="001D0143"/>
    <w:rsid w:val="001D2EC9"/>
    <w:rsid w:val="001E626B"/>
    <w:rsid w:val="001F0FBC"/>
    <w:rsid w:val="001F1161"/>
    <w:rsid w:val="002045B8"/>
    <w:rsid w:val="00212284"/>
    <w:rsid w:val="002152D6"/>
    <w:rsid w:val="00217700"/>
    <w:rsid w:val="00217AE7"/>
    <w:rsid w:val="002219BF"/>
    <w:rsid w:val="00222146"/>
    <w:rsid w:val="00224606"/>
    <w:rsid w:val="00224C72"/>
    <w:rsid w:val="0022628D"/>
    <w:rsid w:val="002333E6"/>
    <w:rsid w:val="00233BE8"/>
    <w:rsid w:val="002351D3"/>
    <w:rsid w:val="00235770"/>
    <w:rsid w:val="00237974"/>
    <w:rsid w:val="0024114B"/>
    <w:rsid w:val="00245741"/>
    <w:rsid w:val="00245CA6"/>
    <w:rsid w:val="00251209"/>
    <w:rsid w:val="0025250A"/>
    <w:rsid w:val="0025488F"/>
    <w:rsid w:val="00257D91"/>
    <w:rsid w:val="00262564"/>
    <w:rsid w:val="002632A7"/>
    <w:rsid w:val="0026451E"/>
    <w:rsid w:val="00265F0C"/>
    <w:rsid w:val="0027177C"/>
    <w:rsid w:val="00287635"/>
    <w:rsid w:val="00291AB8"/>
    <w:rsid w:val="00296225"/>
    <w:rsid w:val="002A2816"/>
    <w:rsid w:val="002A4058"/>
    <w:rsid w:val="002B0B51"/>
    <w:rsid w:val="002B5421"/>
    <w:rsid w:val="002B58D6"/>
    <w:rsid w:val="002C2E5F"/>
    <w:rsid w:val="002C3E80"/>
    <w:rsid w:val="002C533E"/>
    <w:rsid w:val="002C5F05"/>
    <w:rsid w:val="002D3ABE"/>
    <w:rsid w:val="002D5BE4"/>
    <w:rsid w:val="002D5EB4"/>
    <w:rsid w:val="002E536C"/>
    <w:rsid w:val="003045BB"/>
    <w:rsid w:val="00310A0E"/>
    <w:rsid w:val="00311C3A"/>
    <w:rsid w:val="00316104"/>
    <w:rsid w:val="00316352"/>
    <w:rsid w:val="003269D1"/>
    <w:rsid w:val="0033173C"/>
    <w:rsid w:val="00334ADA"/>
    <w:rsid w:val="003357AE"/>
    <w:rsid w:val="003417F3"/>
    <w:rsid w:val="003423B4"/>
    <w:rsid w:val="003425C4"/>
    <w:rsid w:val="00353C7F"/>
    <w:rsid w:val="00357EE9"/>
    <w:rsid w:val="00362982"/>
    <w:rsid w:val="0037049C"/>
    <w:rsid w:val="00372CFF"/>
    <w:rsid w:val="00383788"/>
    <w:rsid w:val="0039034D"/>
    <w:rsid w:val="003929CF"/>
    <w:rsid w:val="0039347E"/>
    <w:rsid w:val="0039506F"/>
    <w:rsid w:val="003A1660"/>
    <w:rsid w:val="003A4EBF"/>
    <w:rsid w:val="003B22A6"/>
    <w:rsid w:val="003B44E0"/>
    <w:rsid w:val="003C4D7B"/>
    <w:rsid w:val="003D5846"/>
    <w:rsid w:val="003D6D95"/>
    <w:rsid w:val="003E27A2"/>
    <w:rsid w:val="003F1C5F"/>
    <w:rsid w:val="003F5CFC"/>
    <w:rsid w:val="004003FB"/>
    <w:rsid w:val="0040376D"/>
    <w:rsid w:val="0040495A"/>
    <w:rsid w:val="00404E5B"/>
    <w:rsid w:val="0041023E"/>
    <w:rsid w:val="00410CB4"/>
    <w:rsid w:val="0041127F"/>
    <w:rsid w:val="00415B05"/>
    <w:rsid w:val="00424845"/>
    <w:rsid w:val="004248C3"/>
    <w:rsid w:val="00426F2F"/>
    <w:rsid w:val="00434ECD"/>
    <w:rsid w:val="00444237"/>
    <w:rsid w:val="0045011F"/>
    <w:rsid w:val="0045015A"/>
    <w:rsid w:val="0045133D"/>
    <w:rsid w:val="0045206D"/>
    <w:rsid w:val="004524E8"/>
    <w:rsid w:val="0045272C"/>
    <w:rsid w:val="0045275D"/>
    <w:rsid w:val="00454176"/>
    <w:rsid w:val="0046023E"/>
    <w:rsid w:val="00464C6E"/>
    <w:rsid w:val="00472D5A"/>
    <w:rsid w:val="00472F49"/>
    <w:rsid w:val="0048065F"/>
    <w:rsid w:val="004921AA"/>
    <w:rsid w:val="0049726C"/>
    <w:rsid w:val="004A1E1D"/>
    <w:rsid w:val="004A2064"/>
    <w:rsid w:val="004A515B"/>
    <w:rsid w:val="004B4D42"/>
    <w:rsid w:val="004B7683"/>
    <w:rsid w:val="004C7E2C"/>
    <w:rsid w:val="004D29B2"/>
    <w:rsid w:val="004D2C3E"/>
    <w:rsid w:val="004E44CF"/>
    <w:rsid w:val="004E71CE"/>
    <w:rsid w:val="004E7A6B"/>
    <w:rsid w:val="004E7C75"/>
    <w:rsid w:val="00500B7E"/>
    <w:rsid w:val="005027DA"/>
    <w:rsid w:val="00505B61"/>
    <w:rsid w:val="00513C36"/>
    <w:rsid w:val="0052181C"/>
    <w:rsid w:val="00521AAB"/>
    <w:rsid w:val="0052783E"/>
    <w:rsid w:val="00534262"/>
    <w:rsid w:val="00534DF2"/>
    <w:rsid w:val="005403FA"/>
    <w:rsid w:val="0054122D"/>
    <w:rsid w:val="00545D02"/>
    <w:rsid w:val="00561A87"/>
    <w:rsid w:val="00574921"/>
    <w:rsid w:val="005814B2"/>
    <w:rsid w:val="0058677F"/>
    <w:rsid w:val="00590D39"/>
    <w:rsid w:val="00594AF7"/>
    <w:rsid w:val="00596E65"/>
    <w:rsid w:val="005A57B2"/>
    <w:rsid w:val="005B1AFA"/>
    <w:rsid w:val="005C48C3"/>
    <w:rsid w:val="005C4EAB"/>
    <w:rsid w:val="005D1714"/>
    <w:rsid w:val="005D4585"/>
    <w:rsid w:val="005D4AAF"/>
    <w:rsid w:val="005D69B5"/>
    <w:rsid w:val="005E69B5"/>
    <w:rsid w:val="005F5A3D"/>
    <w:rsid w:val="005F7D7F"/>
    <w:rsid w:val="00600084"/>
    <w:rsid w:val="0062021C"/>
    <w:rsid w:val="00622D89"/>
    <w:rsid w:val="00625B62"/>
    <w:rsid w:val="00635563"/>
    <w:rsid w:val="006355A4"/>
    <w:rsid w:val="00640FCA"/>
    <w:rsid w:val="00643CA3"/>
    <w:rsid w:val="0065354C"/>
    <w:rsid w:val="006550C6"/>
    <w:rsid w:val="00661AF7"/>
    <w:rsid w:val="00670AD8"/>
    <w:rsid w:val="00677A58"/>
    <w:rsid w:val="00680D88"/>
    <w:rsid w:val="006824DD"/>
    <w:rsid w:val="0068362B"/>
    <w:rsid w:val="00683774"/>
    <w:rsid w:val="00683A6F"/>
    <w:rsid w:val="00687D93"/>
    <w:rsid w:val="00694309"/>
    <w:rsid w:val="006951FB"/>
    <w:rsid w:val="006A1A46"/>
    <w:rsid w:val="006A63BF"/>
    <w:rsid w:val="006A7C6D"/>
    <w:rsid w:val="006B4B11"/>
    <w:rsid w:val="006B59F3"/>
    <w:rsid w:val="006C125B"/>
    <w:rsid w:val="006C2D9A"/>
    <w:rsid w:val="006C6956"/>
    <w:rsid w:val="006C6FE9"/>
    <w:rsid w:val="006D1772"/>
    <w:rsid w:val="006E1490"/>
    <w:rsid w:val="006E55FD"/>
    <w:rsid w:val="006F19A4"/>
    <w:rsid w:val="007022A2"/>
    <w:rsid w:val="00702B06"/>
    <w:rsid w:val="00716164"/>
    <w:rsid w:val="007230EA"/>
    <w:rsid w:val="0073056F"/>
    <w:rsid w:val="00731D8A"/>
    <w:rsid w:val="00732B3B"/>
    <w:rsid w:val="007353C9"/>
    <w:rsid w:val="007355C3"/>
    <w:rsid w:val="00741574"/>
    <w:rsid w:val="0074370C"/>
    <w:rsid w:val="007468EA"/>
    <w:rsid w:val="007507B9"/>
    <w:rsid w:val="007539D0"/>
    <w:rsid w:val="00757E8A"/>
    <w:rsid w:val="00762988"/>
    <w:rsid w:val="00765245"/>
    <w:rsid w:val="007700D2"/>
    <w:rsid w:val="007717F3"/>
    <w:rsid w:val="00773438"/>
    <w:rsid w:val="007748DB"/>
    <w:rsid w:val="00776342"/>
    <w:rsid w:val="007764F6"/>
    <w:rsid w:val="0078461E"/>
    <w:rsid w:val="00785D2C"/>
    <w:rsid w:val="00786B40"/>
    <w:rsid w:val="007A6ACC"/>
    <w:rsid w:val="007B09AE"/>
    <w:rsid w:val="007B0F57"/>
    <w:rsid w:val="007B1084"/>
    <w:rsid w:val="007B3D14"/>
    <w:rsid w:val="007C0347"/>
    <w:rsid w:val="007C79EB"/>
    <w:rsid w:val="007D489E"/>
    <w:rsid w:val="007E27DA"/>
    <w:rsid w:val="00802835"/>
    <w:rsid w:val="0080472E"/>
    <w:rsid w:val="00804AE8"/>
    <w:rsid w:val="0081112E"/>
    <w:rsid w:val="00813B61"/>
    <w:rsid w:val="00817AAE"/>
    <w:rsid w:val="008232C2"/>
    <w:rsid w:val="008241E8"/>
    <w:rsid w:val="00826357"/>
    <w:rsid w:val="0083211B"/>
    <w:rsid w:val="00836457"/>
    <w:rsid w:val="008513F5"/>
    <w:rsid w:val="0085197C"/>
    <w:rsid w:val="00857B0D"/>
    <w:rsid w:val="008624D0"/>
    <w:rsid w:val="00862F0C"/>
    <w:rsid w:val="0086717E"/>
    <w:rsid w:val="00875224"/>
    <w:rsid w:val="00876E66"/>
    <w:rsid w:val="00887FD7"/>
    <w:rsid w:val="00892328"/>
    <w:rsid w:val="0089509A"/>
    <w:rsid w:val="008965A1"/>
    <w:rsid w:val="008A4E9A"/>
    <w:rsid w:val="008B3611"/>
    <w:rsid w:val="008B456A"/>
    <w:rsid w:val="008B5835"/>
    <w:rsid w:val="008C338A"/>
    <w:rsid w:val="008D2D68"/>
    <w:rsid w:val="008E5CA6"/>
    <w:rsid w:val="008E77BA"/>
    <w:rsid w:val="008F454B"/>
    <w:rsid w:val="00900BA3"/>
    <w:rsid w:val="0090122D"/>
    <w:rsid w:val="00907595"/>
    <w:rsid w:val="009304D2"/>
    <w:rsid w:val="00930B3C"/>
    <w:rsid w:val="00933B7D"/>
    <w:rsid w:val="009449F0"/>
    <w:rsid w:val="009456BC"/>
    <w:rsid w:val="00954084"/>
    <w:rsid w:val="009540BF"/>
    <w:rsid w:val="009542ED"/>
    <w:rsid w:val="0096232E"/>
    <w:rsid w:val="0096630C"/>
    <w:rsid w:val="009726AC"/>
    <w:rsid w:val="00976FF9"/>
    <w:rsid w:val="00980C03"/>
    <w:rsid w:val="00983436"/>
    <w:rsid w:val="00983989"/>
    <w:rsid w:val="00983BAB"/>
    <w:rsid w:val="00984676"/>
    <w:rsid w:val="009A228C"/>
    <w:rsid w:val="009A4428"/>
    <w:rsid w:val="009A7753"/>
    <w:rsid w:val="009C18C8"/>
    <w:rsid w:val="009C5BDB"/>
    <w:rsid w:val="009C5EFD"/>
    <w:rsid w:val="009C655B"/>
    <w:rsid w:val="009C65FE"/>
    <w:rsid w:val="009C6C11"/>
    <w:rsid w:val="009D19DE"/>
    <w:rsid w:val="009E0CEC"/>
    <w:rsid w:val="009F0DAA"/>
    <w:rsid w:val="009F45B6"/>
    <w:rsid w:val="00A0171D"/>
    <w:rsid w:val="00A02895"/>
    <w:rsid w:val="00A05130"/>
    <w:rsid w:val="00A128C8"/>
    <w:rsid w:val="00A244DC"/>
    <w:rsid w:val="00A37C14"/>
    <w:rsid w:val="00A41F22"/>
    <w:rsid w:val="00A5422A"/>
    <w:rsid w:val="00A55B8C"/>
    <w:rsid w:val="00A64555"/>
    <w:rsid w:val="00A650CC"/>
    <w:rsid w:val="00A72974"/>
    <w:rsid w:val="00A763BB"/>
    <w:rsid w:val="00A767DC"/>
    <w:rsid w:val="00A8529D"/>
    <w:rsid w:val="00A86778"/>
    <w:rsid w:val="00A86C1F"/>
    <w:rsid w:val="00AA0B26"/>
    <w:rsid w:val="00AB3294"/>
    <w:rsid w:val="00AB373A"/>
    <w:rsid w:val="00AB48E0"/>
    <w:rsid w:val="00AC2D82"/>
    <w:rsid w:val="00AE1A1C"/>
    <w:rsid w:val="00AE1AB9"/>
    <w:rsid w:val="00AE306C"/>
    <w:rsid w:val="00AE4BD4"/>
    <w:rsid w:val="00AE78FB"/>
    <w:rsid w:val="00AF03FD"/>
    <w:rsid w:val="00AF1092"/>
    <w:rsid w:val="00AF2E34"/>
    <w:rsid w:val="00AF56BE"/>
    <w:rsid w:val="00AF6F38"/>
    <w:rsid w:val="00B05F40"/>
    <w:rsid w:val="00B11FB3"/>
    <w:rsid w:val="00B2634F"/>
    <w:rsid w:val="00B33869"/>
    <w:rsid w:val="00B36612"/>
    <w:rsid w:val="00B377CC"/>
    <w:rsid w:val="00B42E72"/>
    <w:rsid w:val="00B46D96"/>
    <w:rsid w:val="00B47DFC"/>
    <w:rsid w:val="00B70C05"/>
    <w:rsid w:val="00B81078"/>
    <w:rsid w:val="00B83C38"/>
    <w:rsid w:val="00B868EC"/>
    <w:rsid w:val="00B92D5A"/>
    <w:rsid w:val="00BA340A"/>
    <w:rsid w:val="00BA7C18"/>
    <w:rsid w:val="00BB1C47"/>
    <w:rsid w:val="00BB2005"/>
    <w:rsid w:val="00BB3EB1"/>
    <w:rsid w:val="00BB478E"/>
    <w:rsid w:val="00BB5E65"/>
    <w:rsid w:val="00BC2EC8"/>
    <w:rsid w:val="00BD04F5"/>
    <w:rsid w:val="00BD2142"/>
    <w:rsid w:val="00BE411D"/>
    <w:rsid w:val="00BE546A"/>
    <w:rsid w:val="00BE6143"/>
    <w:rsid w:val="00BE7021"/>
    <w:rsid w:val="00C01A83"/>
    <w:rsid w:val="00C01F2B"/>
    <w:rsid w:val="00C125E7"/>
    <w:rsid w:val="00C13452"/>
    <w:rsid w:val="00C16DCF"/>
    <w:rsid w:val="00C17395"/>
    <w:rsid w:val="00C23EC8"/>
    <w:rsid w:val="00C23FF2"/>
    <w:rsid w:val="00C253DE"/>
    <w:rsid w:val="00C42196"/>
    <w:rsid w:val="00C452AA"/>
    <w:rsid w:val="00C47A4A"/>
    <w:rsid w:val="00C50157"/>
    <w:rsid w:val="00C52E4A"/>
    <w:rsid w:val="00C54D53"/>
    <w:rsid w:val="00C6069A"/>
    <w:rsid w:val="00C67D86"/>
    <w:rsid w:val="00C72101"/>
    <w:rsid w:val="00C773C1"/>
    <w:rsid w:val="00C825E5"/>
    <w:rsid w:val="00C91516"/>
    <w:rsid w:val="00C95182"/>
    <w:rsid w:val="00CA04A5"/>
    <w:rsid w:val="00CA3D93"/>
    <w:rsid w:val="00CA69AB"/>
    <w:rsid w:val="00CC2D7D"/>
    <w:rsid w:val="00CC59E2"/>
    <w:rsid w:val="00CD02EC"/>
    <w:rsid w:val="00CD3525"/>
    <w:rsid w:val="00CD36BE"/>
    <w:rsid w:val="00CE39F6"/>
    <w:rsid w:val="00CE5692"/>
    <w:rsid w:val="00CF2AA8"/>
    <w:rsid w:val="00CF5CC3"/>
    <w:rsid w:val="00CF7F16"/>
    <w:rsid w:val="00D0019F"/>
    <w:rsid w:val="00D01177"/>
    <w:rsid w:val="00D14802"/>
    <w:rsid w:val="00D14E57"/>
    <w:rsid w:val="00D234E6"/>
    <w:rsid w:val="00D2533F"/>
    <w:rsid w:val="00D25E13"/>
    <w:rsid w:val="00D30785"/>
    <w:rsid w:val="00D32421"/>
    <w:rsid w:val="00D3294A"/>
    <w:rsid w:val="00D36B2D"/>
    <w:rsid w:val="00D37113"/>
    <w:rsid w:val="00D403F2"/>
    <w:rsid w:val="00D53049"/>
    <w:rsid w:val="00D53CC6"/>
    <w:rsid w:val="00D564F9"/>
    <w:rsid w:val="00D5685C"/>
    <w:rsid w:val="00D60DBC"/>
    <w:rsid w:val="00D7310E"/>
    <w:rsid w:val="00D73461"/>
    <w:rsid w:val="00D74B33"/>
    <w:rsid w:val="00D74B80"/>
    <w:rsid w:val="00D769F4"/>
    <w:rsid w:val="00D83B2F"/>
    <w:rsid w:val="00D84D73"/>
    <w:rsid w:val="00D85B0A"/>
    <w:rsid w:val="00D87213"/>
    <w:rsid w:val="00D87E65"/>
    <w:rsid w:val="00D95D7B"/>
    <w:rsid w:val="00DA01A5"/>
    <w:rsid w:val="00DA6FFE"/>
    <w:rsid w:val="00DC2FDD"/>
    <w:rsid w:val="00DC6462"/>
    <w:rsid w:val="00DC71E2"/>
    <w:rsid w:val="00DD0F60"/>
    <w:rsid w:val="00DD0FBC"/>
    <w:rsid w:val="00DD2EF4"/>
    <w:rsid w:val="00DD6D51"/>
    <w:rsid w:val="00DE0FA7"/>
    <w:rsid w:val="00DE17CC"/>
    <w:rsid w:val="00DE244D"/>
    <w:rsid w:val="00DE6A9B"/>
    <w:rsid w:val="00E00CBB"/>
    <w:rsid w:val="00E12D2E"/>
    <w:rsid w:val="00E21DC3"/>
    <w:rsid w:val="00E33F7E"/>
    <w:rsid w:val="00E44067"/>
    <w:rsid w:val="00E44B23"/>
    <w:rsid w:val="00E473AB"/>
    <w:rsid w:val="00E53CEA"/>
    <w:rsid w:val="00E56BF4"/>
    <w:rsid w:val="00E57E83"/>
    <w:rsid w:val="00E61BCF"/>
    <w:rsid w:val="00E65EB1"/>
    <w:rsid w:val="00E71BA9"/>
    <w:rsid w:val="00E773FE"/>
    <w:rsid w:val="00E82FB0"/>
    <w:rsid w:val="00E84103"/>
    <w:rsid w:val="00E8416E"/>
    <w:rsid w:val="00E856DA"/>
    <w:rsid w:val="00E85876"/>
    <w:rsid w:val="00E87A3F"/>
    <w:rsid w:val="00E9378F"/>
    <w:rsid w:val="00E96298"/>
    <w:rsid w:val="00EA4777"/>
    <w:rsid w:val="00EA6A39"/>
    <w:rsid w:val="00EB28B8"/>
    <w:rsid w:val="00EC0185"/>
    <w:rsid w:val="00EC249B"/>
    <w:rsid w:val="00EC40C2"/>
    <w:rsid w:val="00EC6E4C"/>
    <w:rsid w:val="00ED005E"/>
    <w:rsid w:val="00ED0681"/>
    <w:rsid w:val="00ED3CE2"/>
    <w:rsid w:val="00ED68D7"/>
    <w:rsid w:val="00EE5552"/>
    <w:rsid w:val="00EF129F"/>
    <w:rsid w:val="00F01FDC"/>
    <w:rsid w:val="00F12A8C"/>
    <w:rsid w:val="00F13222"/>
    <w:rsid w:val="00F160C1"/>
    <w:rsid w:val="00F1669A"/>
    <w:rsid w:val="00F26F97"/>
    <w:rsid w:val="00F35A26"/>
    <w:rsid w:val="00F42513"/>
    <w:rsid w:val="00F42F0B"/>
    <w:rsid w:val="00F466A6"/>
    <w:rsid w:val="00F4788E"/>
    <w:rsid w:val="00F47FD4"/>
    <w:rsid w:val="00F515E5"/>
    <w:rsid w:val="00F608F7"/>
    <w:rsid w:val="00F64862"/>
    <w:rsid w:val="00F66086"/>
    <w:rsid w:val="00F67E77"/>
    <w:rsid w:val="00F73A4D"/>
    <w:rsid w:val="00F77BED"/>
    <w:rsid w:val="00F82381"/>
    <w:rsid w:val="00F83459"/>
    <w:rsid w:val="00F84394"/>
    <w:rsid w:val="00F85EE1"/>
    <w:rsid w:val="00F96565"/>
    <w:rsid w:val="00FA5098"/>
    <w:rsid w:val="00FB7B69"/>
    <w:rsid w:val="00FC023A"/>
    <w:rsid w:val="00FD08E6"/>
    <w:rsid w:val="00FD0E7F"/>
    <w:rsid w:val="00FD2A03"/>
    <w:rsid w:val="00FD4C2A"/>
    <w:rsid w:val="00FD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BE65F"/>
  <w15:chartTrackingRefBased/>
  <w15:docId w15:val="{2872797D-CF0D-4971-B679-35A8A91C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styleId="Hipercze">
    <w:name w:val="Hyperlink"/>
    <w:semiHidden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styleId="NormalnyWeb">
    <w:name w:val="Normal (Web)"/>
    <w:basedOn w:val="Normalny"/>
    <w:uiPriority w:val="99"/>
    <w:unhideWhenUsed/>
    <w:rsid w:val="000B6212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styleId="Akapitzlist">
    <w:name w:val="List Paragraph"/>
    <w:aliases w:val="ECN - Nagłówek 2,RP-AK_LISTA,Przypis,ROŚ-AK_LISTA,1_literowka,Literowanie,Numerowanie,PZI-AK_LISTA,Normal,lp1,Akapit z listą3,Akapit z listą31,Wypunktowanie,Normal2,Obiekt,List Paragraph1,Wyliczanie,BulletC,Akapit z listą1,normalny tekst"/>
    <w:basedOn w:val="Normalny"/>
    <w:link w:val="AkapitzlistZnak"/>
    <w:uiPriority w:val="34"/>
    <w:qFormat/>
    <w:rsid w:val="00E57E83"/>
    <w:pPr>
      <w:widowControl w:val="0"/>
      <w:suppressAutoHyphens w:val="0"/>
      <w:autoSpaceDE/>
      <w:spacing w:after="240" w:line="280" w:lineRule="exact"/>
      <w:jc w:val="both"/>
    </w:pPr>
    <w:rPr>
      <w:rFonts w:ascii="Arial" w:eastAsia="Arial" w:hAnsi="Arial"/>
      <w:color w:val="231F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417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8E5CA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8E5CA6"/>
    <w:pPr>
      <w:widowControl w:val="0"/>
      <w:suppressAutoHyphens w:val="0"/>
      <w:autoSpaceDE/>
      <w:jc w:val="both"/>
    </w:pPr>
    <w:rPr>
      <w:rFonts w:ascii="Courier" w:eastAsia="Arial" w:hAnsi="Courier" w:cstheme="minorBidi"/>
      <w:color w:val="231F20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E5CA6"/>
    <w:rPr>
      <w:rFonts w:ascii="Courier" w:eastAsia="Arial" w:hAnsi="Courier" w:cstheme="minorBidi"/>
      <w:color w:val="231F20"/>
      <w:sz w:val="21"/>
      <w:szCs w:val="21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36457"/>
    <w:rPr>
      <w:lang w:eastAsia="ar-SA"/>
    </w:rPr>
  </w:style>
  <w:style w:type="paragraph" w:customStyle="1" w:styleId="Default">
    <w:name w:val="Default"/>
    <w:rsid w:val="005D69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odstpw">
    <w:name w:val="No Spacing"/>
    <w:uiPriority w:val="1"/>
    <w:qFormat/>
    <w:rsid w:val="00AB37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ECN - Nagłówek 2 Znak,RP-AK_LISTA Znak,Przypis Znak,ROŚ-AK_LISTA Znak,1_literowka Znak,Literowanie Znak,Numerowanie Znak,PZI-AK_LISTA Znak,Normal Znak,lp1 Znak,Akapit z listą3 Znak,Akapit z listą31 Znak,Wypunktowanie Znak,Obiekt Znak"/>
    <w:link w:val="Akapitzlist"/>
    <w:uiPriority w:val="34"/>
    <w:qFormat/>
    <w:locked/>
    <w:rsid w:val="00AB373A"/>
    <w:rPr>
      <w:rFonts w:ascii="Arial" w:eastAsia="Arial" w:hAnsi="Arial"/>
      <w:color w:val="231F20"/>
      <w:lang w:eastAsia="en-US"/>
    </w:rPr>
  </w:style>
  <w:style w:type="paragraph" w:customStyle="1" w:styleId="Style8">
    <w:name w:val="Style8"/>
    <w:basedOn w:val="Normalny"/>
    <w:uiPriority w:val="99"/>
    <w:rsid w:val="00AB373A"/>
    <w:pPr>
      <w:widowControl w:val="0"/>
      <w:suppressAutoHyphens w:val="0"/>
      <w:autoSpaceDN w:val="0"/>
      <w:adjustRightInd w:val="0"/>
      <w:spacing w:line="475" w:lineRule="exact"/>
      <w:jc w:val="center"/>
    </w:pPr>
    <w:rPr>
      <w:rFonts w:eastAsiaTheme="minorEastAsi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AB373A"/>
    <w:pPr>
      <w:widowControl w:val="0"/>
      <w:autoSpaceDN w:val="0"/>
      <w:adjustRightInd w:val="0"/>
      <w:spacing w:line="337" w:lineRule="exact"/>
      <w:ind w:firstLine="566"/>
      <w:jc w:val="both"/>
    </w:pPr>
    <w:rPr>
      <w:rFonts w:ascii="Calibri" w:eastAsiaTheme="minorEastAsia" w:hAnsi="Calibri" w:cs="Calibri"/>
      <w:kern w:val="2"/>
      <w:sz w:val="24"/>
      <w:szCs w:val="24"/>
      <w:lang w:eastAsia="zh-CN" w:bidi="hi-IN"/>
    </w:rPr>
  </w:style>
  <w:style w:type="paragraph" w:customStyle="1" w:styleId="Style18">
    <w:name w:val="Style18"/>
    <w:basedOn w:val="Normalny"/>
    <w:uiPriority w:val="99"/>
    <w:rsid w:val="00AB373A"/>
    <w:pPr>
      <w:widowControl w:val="0"/>
      <w:autoSpaceDN w:val="0"/>
      <w:adjustRightInd w:val="0"/>
      <w:spacing w:line="336" w:lineRule="exact"/>
      <w:jc w:val="both"/>
    </w:pPr>
    <w:rPr>
      <w:rFonts w:ascii="Calibri" w:eastAsiaTheme="minorEastAsia" w:hAnsi="Calibri" w:cs="Calibri"/>
      <w:kern w:val="2"/>
      <w:sz w:val="24"/>
      <w:szCs w:val="24"/>
      <w:lang w:eastAsia="zh-CN" w:bidi="hi-IN"/>
    </w:rPr>
  </w:style>
  <w:style w:type="character" w:customStyle="1" w:styleId="FontStyle65">
    <w:name w:val="Font Style65"/>
    <w:basedOn w:val="Domylnaczcionkaakapitu"/>
    <w:uiPriority w:val="99"/>
    <w:rsid w:val="00AB373A"/>
    <w:rPr>
      <w:rFonts w:ascii="Times New Roman" w:hAnsi="Times New Roman" w:cs="Times New Roman" w:hint="default"/>
      <w:color w:val="000000"/>
      <w:sz w:val="34"/>
      <w:szCs w:val="34"/>
    </w:rPr>
  </w:style>
  <w:style w:type="character" w:customStyle="1" w:styleId="FontStyle130">
    <w:name w:val="Font Style130"/>
    <w:basedOn w:val="Domylnaczcionkaakapitu"/>
    <w:uiPriority w:val="99"/>
    <w:rsid w:val="00AB373A"/>
    <w:rPr>
      <w:rFonts w:ascii="Calibri" w:hAnsi="Calibri" w:cs="Calibri" w:hint="default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AB373A"/>
    <w:rPr>
      <w:b/>
      <w:bCs/>
    </w:rPr>
  </w:style>
  <w:style w:type="paragraph" w:customStyle="1" w:styleId="breadcrumb-item">
    <w:name w:val="breadcrumb-item"/>
    <w:basedOn w:val="Normalny"/>
    <w:rsid w:val="00A37C1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F454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.pl@prezero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go@prezero-plock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gk@prezero-plock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palska\AppData\Local\Temp\papier_PZ_Polska-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0ace10e6-8c8a-46b5-9435-807f619c65c5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DCA8F55F8484BB133251AB7B52DA8" ma:contentTypeVersion="23" ma:contentTypeDescription="Create a new document." ma:contentTypeScope="" ma:versionID="f68b2d11e51b6b47edfbdcb3fb7dcf9c">
  <xsd:schema xmlns:xsd="http://www.w3.org/2001/XMLSchema" xmlns:xs="http://www.w3.org/2001/XMLSchema" xmlns:p="http://schemas.microsoft.com/office/2006/metadata/properties" xmlns:ns3="2a27c0af-e855-4cc2-a419-69f5e0a60f96" xmlns:ns4="bc925381-4916-4140-9928-4aaf867ceb5f" targetNamespace="http://schemas.microsoft.com/office/2006/metadata/properties" ma:root="true" ma:fieldsID="f607b9963b442f926925dd710a4d15cc" ns3:_="" ns4:_="">
    <xsd:import namespace="2a27c0af-e855-4cc2-a419-69f5e0a60f96"/>
    <xsd:import namespace="bc925381-4916-4140-9928-4aaf867ceb5f"/>
    <xsd:element name="properties">
      <xsd:complexType>
        <xsd:sequence>
          <xsd:element name="documentManagement">
            <xsd:complexType>
              <xsd:all>
                <xsd:element ref="ns3:SharingHintHash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edWithUser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7c0af-e855-4cc2-a419-69f5e0a60f96" elementFormDefault="qualified">
    <xsd:import namespace="http://schemas.microsoft.com/office/2006/documentManagement/types"/>
    <xsd:import namespace="http://schemas.microsoft.com/office/infopath/2007/PartnerControls"/>
    <xsd:element name="SharingHintHash" ma:index="8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25381-4916-4140-9928-4aaf867ce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59F6AD-868C-4AD8-80A6-D74C4BA530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4552D3-90D1-4E76-8F1C-A9C1A7D4B3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DAE7D-8BA1-4434-BA06-7B1C1001910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40AC683-FDDC-4667-A384-12CA3089A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7c0af-e855-4cc2-a419-69f5e0a60f96"/>
    <ds:schemaRef ds:uri="bc925381-4916-4140-9928-4aaf867ce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papier_PZ_Polska-1</Template>
  <TotalTime>5</TotalTime>
  <Pages>4</Pages>
  <Words>1100</Words>
  <Characters>6603</Characters>
  <Application>Microsoft Office Word</Application>
  <DocSecurity>4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</vt:lpstr>
    </vt:vector>
  </TitlesOfParts>
  <Company>PreZero Polska Sp. z o.o.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</dc:title>
  <dc:subject/>
  <dc:creator>Sopalska, Patrycja</dc:creator>
  <cp:keywords/>
  <cp:lastModifiedBy>Piotr Obrębalski</cp:lastModifiedBy>
  <cp:revision>2</cp:revision>
  <cp:lastPrinted>2025-03-17T06:59:00Z</cp:lastPrinted>
  <dcterms:created xsi:type="dcterms:W3CDTF">2025-11-24T14:11:00Z</dcterms:created>
  <dcterms:modified xsi:type="dcterms:W3CDTF">2025-11-24T14:11:00Z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0x010100263DCA8F55F8484BB133251AB7B52DA8</vt:lpwstr>
  </property>
</Properties>
</file>