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F0" w:rsidRPr="00235FF8" w:rsidRDefault="00D824F0" w:rsidP="00D20218">
      <w:pPr>
        <w:spacing w:after="0" w:line="240" w:lineRule="auto"/>
        <w:ind w:left="-284"/>
        <w:rPr>
          <w:sz w:val="18"/>
          <w:szCs w:val="18"/>
        </w:rPr>
      </w:pPr>
      <w:r w:rsidRPr="00235FF8">
        <w:rPr>
          <w:sz w:val="18"/>
          <w:szCs w:val="18"/>
        </w:rPr>
        <w:t>……………………………………………………………………</w:t>
      </w:r>
      <w:r>
        <w:rPr>
          <w:sz w:val="18"/>
          <w:szCs w:val="18"/>
        </w:rPr>
        <w:t>…………………………..</w:t>
      </w:r>
      <w:r w:rsidRPr="00235FF8">
        <w:rPr>
          <w:sz w:val="18"/>
          <w:szCs w:val="18"/>
        </w:rPr>
        <w:t>…</w:t>
      </w:r>
      <w:r>
        <w:rPr>
          <w:sz w:val="18"/>
          <w:szCs w:val="18"/>
        </w:rPr>
        <w:t>…..</w:t>
      </w:r>
      <w:r w:rsidRPr="00235FF8">
        <w:rPr>
          <w:sz w:val="18"/>
          <w:szCs w:val="18"/>
        </w:rPr>
        <w:t>……………………………..</w:t>
      </w:r>
    </w:p>
    <w:p w:rsidR="00D824F0" w:rsidRPr="00235FF8" w:rsidRDefault="00D824F0" w:rsidP="00D20218">
      <w:pPr>
        <w:spacing w:after="0" w:line="240" w:lineRule="auto"/>
        <w:rPr>
          <w:i/>
          <w:sz w:val="18"/>
          <w:szCs w:val="18"/>
        </w:rPr>
      </w:pPr>
      <w:r w:rsidRPr="00235FF8">
        <w:rPr>
          <w:rFonts w:ascii="Times New Roman" w:hAnsi="Times New Roman"/>
          <w:i/>
          <w:sz w:val="20"/>
          <w:szCs w:val="20"/>
        </w:rPr>
        <w:t>Imię i Nazwisko wnioskodawcy – rodzica kandydata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35FF8">
        <w:rPr>
          <w:rFonts w:ascii="Times New Roman" w:hAnsi="Times New Roman"/>
          <w:sz w:val="18"/>
          <w:szCs w:val="18"/>
        </w:rPr>
        <w:t>numer  rejestracji</w:t>
      </w:r>
    </w:p>
    <w:p w:rsidR="00D824F0" w:rsidRPr="00235FF8" w:rsidRDefault="00D824F0" w:rsidP="00D20218">
      <w:pPr>
        <w:spacing w:after="0" w:line="240" w:lineRule="auto"/>
        <w:ind w:left="-284"/>
        <w:rPr>
          <w:sz w:val="18"/>
          <w:szCs w:val="18"/>
        </w:rPr>
      </w:pPr>
    </w:p>
    <w:p w:rsidR="00D824F0" w:rsidRDefault="00D824F0" w:rsidP="00D20218">
      <w:pPr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235FF8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 xml:space="preserve">                                                                  ……………………..</w:t>
      </w:r>
    </w:p>
    <w:p w:rsidR="00D824F0" w:rsidRPr="008A3DFD" w:rsidRDefault="00D824F0" w:rsidP="00D20218">
      <w:pPr>
        <w:spacing w:line="240" w:lineRule="auto"/>
        <w:rPr>
          <w:rFonts w:ascii="Times New Roman" w:hAnsi="Times New Roman"/>
          <w:sz w:val="18"/>
          <w:szCs w:val="18"/>
        </w:rPr>
      </w:pPr>
      <w:r w:rsidRPr="008A3DFD">
        <w:rPr>
          <w:rFonts w:ascii="Times New Roman" w:hAnsi="Times New Roman"/>
          <w:sz w:val="18"/>
          <w:szCs w:val="18"/>
        </w:rPr>
        <w:t>data wpływu</w:t>
      </w:r>
      <w:r>
        <w:rPr>
          <w:rFonts w:ascii="Times New Roman" w:hAnsi="Times New Roman"/>
          <w:sz w:val="18"/>
          <w:szCs w:val="18"/>
        </w:rPr>
        <w:t xml:space="preserve"> </w:t>
      </w:r>
      <w:r w:rsidRPr="008A3DFD">
        <w:rPr>
          <w:rFonts w:ascii="Times New Roman" w:hAnsi="Times New Roman"/>
          <w:sz w:val="18"/>
          <w:szCs w:val="18"/>
        </w:rPr>
        <w:t>wniosku</w:t>
      </w:r>
    </w:p>
    <w:p w:rsidR="00D824F0" w:rsidRPr="00235FF8" w:rsidRDefault="00D824F0" w:rsidP="00D20218">
      <w:pPr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………………………………………………………</w:t>
      </w:r>
    </w:p>
    <w:p w:rsidR="00D824F0" w:rsidRDefault="00D824F0" w:rsidP="00D20218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235FF8">
        <w:rPr>
          <w:rFonts w:ascii="Times New Roman" w:hAnsi="Times New Roman"/>
          <w:i/>
          <w:sz w:val="20"/>
          <w:szCs w:val="20"/>
        </w:rPr>
        <w:t>Adres do korespondencji w sprawie rekrutacji</w:t>
      </w:r>
    </w:p>
    <w:p w:rsidR="00D824F0" w:rsidRDefault="00D824F0" w:rsidP="007C39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  Publicznego  Przedszkola Nr 2</w:t>
      </w:r>
    </w:p>
    <w:p w:rsidR="00D824F0" w:rsidRDefault="00D824F0" w:rsidP="00D20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W Głuchołazach</w:t>
      </w:r>
    </w:p>
    <w:p w:rsidR="00D824F0" w:rsidRDefault="00D824F0" w:rsidP="00D20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4F0" w:rsidRDefault="00D824F0" w:rsidP="00D2021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Wniosek o przyjęcie dziecka do publicznego przedszkola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D824F0" w:rsidRPr="00235FF8" w:rsidRDefault="00D824F0" w:rsidP="00D2021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I – Dane osobowe kandydata i rodziców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bookmarkStart w:id="0" w:name="_GoBack"/>
      <w:bookmarkEnd w:id="0"/>
    </w:p>
    <w:p w:rsidR="00D824F0" w:rsidRPr="00DC5046" w:rsidRDefault="00D824F0" w:rsidP="00D202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5046">
        <w:rPr>
          <w:rFonts w:ascii="Times New Roman" w:hAnsi="Times New Roman"/>
          <w:b/>
        </w:rPr>
        <w:t xml:space="preserve">( </w:t>
      </w:r>
      <w:r w:rsidRPr="00DC5046">
        <w:rPr>
          <w:rFonts w:ascii="Times New Roman" w:hAnsi="Times New Roman"/>
          <w:b/>
          <w:sz w:val="24"/>
          <w:szCs w:val="24"/>
        </w:rPr>
        <w:t xml:space="preserve">Tabelę należy wypełnić komputerowo lub czytelnie literami drukowanymi)                                                                    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"/>
        <w:gridCol w:w="2672"/>
        <w:gridCol w:w="2117"/>
        <w:gridCol w:w="790"/>
        <w:gridCol w:w="1089"/>
        <w:gridCol w:w="3791"/>
      </w:tblGrid>
      <w:tr w:rsidR="00D824F0" w:rsidRPr="00ED7DC2" w:rsidTr="00845149">
        <w:tc>
          <w:tcPr>
            <w:tcW w:w="457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  <w:gridSpan w:val="2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 xml:space="preserve">Imię/imiona i nazwisko kandydata       </w:t>
            </w:r>
          </w:p>
        </w:tc>
        <w:tc>
          <w:tcPr>
            <w:tcW w:w="5670" w:type="dxa"/>
            <w:gridSpan w:val="3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457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  <w:gridSpan w:val="2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Data i miejsce urodzenia kandydata</w:t>
            </w:r>
          </w:p>
        </w:tc>
        <w:tc>
          <w:tcPr>
            <w:tcW w:w="5670" w:type="dxa"/>
            <w:gridSpan w:val="3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457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  <w:gridSpan w:val="2"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PESEL kandydata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DC2">
              <w:rPr>
                <w:rFonts w:ascii="Times New Roman" w:hAnsi="Times New Roman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670" w:type="dxa"/>
            <w:gridSpan w:val="3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360"/>
        </w:trPr>
        <w:tc>
          <w:tcPr>
            <w:tcW w:w="457" w:type="dxa"/>
            <w:vMerge w:val="restart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  <w:gridSpan w:val="2"/>
            <w:vMerge w:val="restart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Imię/Imiona i Nazwiska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 xml:space="preserve"> rodziców kandydata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210"/>
        </w:trPr>
        <w:tc>
          <w:tcPr>
            <w:tcW w:w="457" w:type="dxa"/>
            <w:vMerge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315"/>
        </w:trPr>
        <w:tc>
          <w:tcPr>
            <w:tcW w:w="457" w:type="dxa"/>
            <w:vMerge w:val="restart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  <w:gridSpan w:val="2"/>
            <w:vMerge w:val="restart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 xml:space="preserve">Adres miejsca 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zamieszkania rodziców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270"/>
        </w:trPr>
        <w:tc>
          <w:tcPr>
            <w:tcW w:w="457" w:type="dxa"/>
            <w:vMerge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457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9" w:type="dxa"/>
            <w:gridSpan w:val="2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Adres miejsca zamieszkania kandydata</w:t>
            </w:r>
            <w:r w:rsidRPr="00ED7DC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210"/>
        </w:trPr>
        <w:tc>
          <w:tcPr>
            <w:tcW w:w="457" w:type="dxa"/>
            <w:vMerge w:val="restart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9" w:type="dxa"/>
            <w:gridSpan w:val="2"/>
            <w:vMerge w:val="restart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 xml:space="preserve">Numery telefonów  rodziców kandydata i 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 xml:space="preserve">adres poczty elektronicznej 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 xml:space="preserve">Numer 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telefonu</w:t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150"/>
        </w:trPr>
        <w:tc>
          <w:tcPr>
            <w:tcW w:w="457" w:type="dxa"/>
            <w:vMerge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e-mail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180"/>
        </w:trPr>
        <w:tc>
          <w:tcPr>
            <w:tcW w:w="457" w:type="dxa"/>
            <w:vMerge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 xml:space="preserve">Numer 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telefonu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180"/>
        </w:trPr>
        <w:tc>
          <w:tcPr>
            <w:tcW w:w="457" w:type="dxa"/>
            <w:vMerge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e-mail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457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9" w:type="dxa"/>
            <w:gridSpan w:val="2"/>
            <w:vAlign w:val="center"/>
          </w:tcPr>
          <w:p w:rsidR="00D824F0" w:rsidRPr="00ED7DC2" w:rsidRDefault="00D824F0" w:rsidP="00845149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Dzienna ilość  godzin  kandydata w  przedszkolu</w:t>
            </w:r>
          </w:p>
        </w:tc>
        <w:tc>
          <w:tcPr>
            <w:tcW w:w="5670" w:type="dxa"/>
            <w:gridSpan w:val="3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180"/>
        </w:trPr>
        <w:tc>
          <w:tcPr>
            <w:tcW w:w="457" w:type="dxa"/>
            <w:vMerge w:val="restart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  <w:vMerge w:val="restart"/>
            <w:tcBorders>
              <w:righ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Korzystanie z posiłków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DC2">
              <w:rPr>
                <w:rFonts w:ascii="Times New Roman" w:hAnsi="Times New Roman"/>
                <w:sz w:val="20"/>
                <w:szCs w:val="20"/>
              </w:rPr>
              <w:t>Pełne  wyżywienie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165"/>
        </w:trPr>
        <w:tc>
          <w:tcPr>
            <w:tcW w:w="457" w:type="dxa"/>
            <w:vMerge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right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DC2">
              <w:rPr>
                <w:rFonts w:ascii="Times New Roman" w:hAnsi="Times New Roman"/>
                <w:sz w:val="20"/>
                <w:szCs w:val="20"/>
              </w:rPr>
              <w:t>Śniadanie, zupa , deser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rPr>
          <w:trHeight w:val="180"/>
        </w:trPr>
        <w:tc>
          <w:tcPr>
            <w:tcW w:w="457" w:type="dxa"/>
            <w:vMerge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right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DC2">
              <w:rPr>
                <w:rFonts w:ascii="Times New Roman" w:hAnsi="Times New Roman"/>
                <w:sz w:val="20"/>
                <w:szCs w:val="20"/>
              </w:rPr>
              <w:t>Bez  wyżywienia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457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9" w:type="dxa"/>
            <w:gridSpan w:val="2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Inne  informacje  o dziecku  (choroby, alergie)</w:t>
            </w:r>
          </w:p>
        </w:tc>
        <w:tc>
          <w:tcPr>
            <w:tcW w:w="5670" w:type="dxa"/>
            <w:gridSpan w:val="3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4F0" w:rsidRDefault="00D824F0" w:rsidP="00D20218">
      <w:r>
        <w:t>___________________________</w:t>
      </w:r>
    </w:p>
    <w:p w:rsidR="00D824F0" w:rsidRPr="00C648CD" w:rsidRDefault="00D824F0" w:rsidP="00D20218">
      <w:pPr>
        <w:pStyle w:val="FootnoteText"/>
        <w:jc w:val="both"/>
        <w:rPr>
          <w:rFonts w:ascii="Calibri" w:hAnsi="Calibri"/>
          <w:sz w:val="16"/>
          <w:szCs w:val="16"/>
        </w:rPr>
      </w:pPr>
      <w:r w:rsidRPr="00C648CD">
        <w:rPr>
          <w:rStyle w:val="FootnoteReference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  <w:p w:rsidR="00D824F0" w:rsidRPr="00C648CD" w:rsidRDefault="00D824F0" w:rsidP="00D20218">
      <w:pPr>
        <w:pStyle w:val="FootnoteText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2 </w:t>
      </w:r>
      <w:r w:rsidRPr="00C648CD">
        <w:rPr>
          <w:rFonts w:ascii="Calibri" w:hAnsi="Calibri"/>
          <w:sz w:val="16"/>
          <w:szCs w:val="16"/>
        </w:rPr>
        <w:t>Zgodnie z art. 150 ustawy Prawo oświatowe,  wniosek zawiera dane podane w punkcie 1-5 tab</w:t>
      </w:r>
      <w:r>
        <w:rPr>
          <w:rFonts w:ascii="Calibri" w:hAnsi="Calibri"/>
          <w:sz w:val="16"/>
          <w:szCs w:val="16"/>
        </w:rPr>
        <w:t>eli,  natomiast dane w punkcie 7</w:t>
      </w:r>
      <w:r w:rsidRPr="00C648CD">
        <w:rPr>
          <w:rFonts w:ascii="Calibri" w:hAnsi="Calibri"/>
          <w:sz w:val="16"/>
          <w:szCs w:val="16"/>
        </w:rPr>
        <w:t xml:space="preserve"> podaje się,  jeśli  takie środki  komunikacji  rodzice  posiadają. To oznacza, że dane w punkcie 1-5 należy podać obowiązkowo,  nato</w:t>
      </w:r>
      <w:r>
        <w:rPr>
          <w:rFonts w:ascii="Calibri" w:hAnsi="Calibri"/>
          <w:sz w:val="16"/>
          <w:szCs w:val="16"/>
        </w:rPr>
        <w:t>miast podanie danych w punkcie 7</w:t>
      </w:r>
      <w:r w:rsidRPr="00C648CD">
        <w:rPr>
          <w:rFonts w:ascii="Calibri" w:hAnsi="Calibri"/>
          <w:sz w:val="16"/>
          <w:szCs w:val="16"/>
        </w:rPr>
        <w:t>, nie jest obowiązkowe, ale bardzo potrzebne dla skutecznego komunikowani się z  rodzicami w sprawie rekrutacji, a następnie skutecznego sprawowania opieki nad dzieckiem.</w:t>
      </w:r>
    </w:p>
    <w:p w:rsidR="00D824F0" w:rsidRDefault="00D824F0" w:rsidP="00D20218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3 </w:t>
      </w:r>
      <w:r w:rsidRPr="00C648CD">
        <w:rPr>
          <w:sz w:val="16"/>
          <w:szCs w:val="16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D824F0" w:rsidRDefault="00D824F0" w:rsidP="00D20218">
      <w:pPr>
        <w:jc w:val="both"/>
        <w:rPr>
          <w:sz w:val="16"/>
          <w:szCs w:val="16"/>
        </w:rPr>
      </w:pPr>
    </w:p>
    <w:p w:rsidR="00D824F0" w:rsidRDefault="00D824F0" w:rsidP="00D20218">
      <w:pPr>
        <w:jc w:val="both"/>
        <w:rPr>
          <w:sz w:val="16"/>
          <w:szCs w:val="16"/>
        </w:rPr>
      </w:pPr>
    </w:p>
    <w:p w:rsidR="00D824F0" w:rsidRPr="00C15280" w:rsidRDefault="00D824F0" w:rsidP="00D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280">
        <w:rPr>
          <w:rFonts w:ascii="Times New Roman" w:hAnsi="Times New Roman"/>
          <w:b/>
          <w:sz w:val="24"/>
          <w:szCs w:val="24"/>
        </w:rPr>
        <w:t xml:space="preserve">II – Informacje o złożeniu wniosku o przyjęcie kandydata do publicznych jednostek </w:t>
      </w:r>
    </w:p>
    <w:p w:rsidR="00D824F0" w:rsidRDefault="00D824F0" w:rsidP="00D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C15280">
        <w:rPr>
          <w:rFonts w:ascii="Times New Roman" w:hAnsi="Times New Roman"/>
          <w:b/>
          <w:sz w:val="24"/>
          <w:szCs w:val="24"/>
        </w:rPr>
        <w:t>prowadzących wychowanie przedszkolne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:rsidR="00D824F0" w:rsidRDefault="00D824F0" w:rsidP="00D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4F0" w:rsidRPr="005E4637" w:rsidRDefault="00D824F0" w:rsidP="00D20218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E4637">
        <w:rPr>
          <w:rFonts w:ascii="Times New Roman" w:hAnsi="Times New Roman"/>
          <w:sz w:val="24"/>
          <w:szCs w:val="24"/>
        </w:rPr>
        <w:t>Jeżeli wnioskodawca skorzystał z prawa składania o przyjęcie kandydata do więcej niż jednej publicznej jednostki, zobowiązany jest wpisać nazwy i adres przedszkola, oddziału przedszkolnego przy szkole, innej formy wychowania przedszkolnego w kolejności od najbardziej do najmniej preferowanych</w:t>
      </w:r>
      <w:r w:rsidRPr="005E4637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D824F0" w:rsidRDefault="00D824F0" w:rsidP="00D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4F0" w:rsidRDefault="00D824F0" w:rsidP="00D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4F0" w:rsidRDefault="00D824F0" w:rsidP="00D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4F0" w:rsidRDefault="00D824F0" w:rsidP="00D202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637">
        <w:rPr>
          <w:rFonts w:ascii="Times New Roman" w:hAnsi="Times New Roman"/>
          <w:b/>
          <w:sz w:val="24"/>
          <w:szCs w:val="24"/>
        </w:rPr>
        <w:t>Pierwszy wybór</w:t>
      </w:r>
    </w:p>
    <w:p w:rsidR="00D824F0" w:rsidRPr="005E4637" w:rsidRDefault="00D824F0" w:rsidP="00D2021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824F0" w:rsidRPr="005E4637" w:rsidRDefault="00D824F0" w:rsidP="00D202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</w:t>
      </w:r>
    </w:p>
    <w:p w:rsidR="00D824F0" w:rsidRPr="005E4637" w:rsidRDefault="00D824F0" w:rsidP="00D202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nazwa przedszkola</w:t>
      </w:r>
    </w:p>
    <w:p w:rsidR="00D824F0" w:rsidRPr="005E4637" w:rsidRDefault="00D824F0" w:rsidP="00D2021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D824F0" w:rsidRPr="005E4637" w:rsidRDefault="00D824F0" w:rsidP="00D202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</w:t>
      </w:r>
    </w:p>
    <w:p w:rsidR="00D824F0" w:rsidRPr="005E4637" w:rsidRDefault="00D824F0" w:rsidP="00D202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adres przedszkola</w:t>
      </w:r>
    </w:p>
    <w:p w:rsidR="00D824F0" w:rsidRPr="005E4637" w:rsidRDefault="00D824F0" w:rsidP="00D20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24F0" w:rsidRPr="005E4637" w:rsidRDefault="00D824F0" w:rsidP="00D20218">
      <w:pPr>
        <w:jc w:val="center"/>
        <w:rPr>
          <w:rFonts w:ascii="Times New Roman" w:hAnsi="Times New Roman"/>
          <w:sz w:val="24"/>
          <w:szCs w:val="24"/>
        </w:rPr>
      </w:pPr>
    </w:p>
    <w:p w:rsidR="00D824F0" w:rsidRPr="005E4637" w:rsidRDefault="00D824F0" w:rsidP="00D202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637">
        <w:rPr>
          <w:rFonts w:ascii="Times New Roman" w:hAnsi="Times New Roman"/>
          <w:b/>
          <w:sz w:val="24"/>
          <w:szCs w:val="24"/>
        </w:rPr>
        <w:t>Drugi wybór</w:t>
      </w:r>
    </w:p>
    <w:p w:rsidR="00D824F0" w:rsidRPr="005E4637" w:rsidRDefault="00D824F0" w:rsidP="00D20218">
      <w:pPr>
        <w:ind w:left="720"/>
        <w:rPr>
          <w:rFonts w:ascii="Times New Roman" w:hAnsi="Times New Roman"/>
          <w:b/>
          <w:sz w:val="24"/>
          <w:szCs w:val="24"/>
        </w:rPr>
      </w:pPr>
    </w:p>
    <w:p w:rsidR="00D824F0" w:rsidRPr="005E4637" w:rsidRDefault="00D824F0" w:rsidP="00D202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</w:t>
      </w:r>
    </w:p>
    <w:p w:rsidR="00D824F0" w:rsidRPr="005E4637" w:rsidRDefault="00D824F0" w:rsidP="00D202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nazwa przedszkola</w:t>
      </w:r>
    </w:p>
    <w:p w:rsidR="00D824F0" w:rsidRPr="005E4637" w:rsidRDefault="00D824F0" w:rsidP="00D2021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D824F0" w:rsidRPr="005E4637" w:rsidRDefault="00D824F0" w:rsidP="00D202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</w:t>
      </w:r>
    </w:p>
    <w:p w:rsidR="00D824F0" w:rsidRPr="005E4637" w:rsidRDefault="00D824F0" w:rsidP="00D202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adres przedszkola</w:t>
      </w:r>
    </w:p>
    <w:p w:rsidR="00D824F0" w:rsidRPr="005E4637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Pr="005E4637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Pr="005E4637" w:rsidRDefault="00D824F0" w:rsidP="00D202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637">
        <w:rPr>
          <w:rFonts w:ascii="Times New Roman" w:hAnsi="Times New Roman"/>
          <w:b/>
          <w:sz w:val="24"/>
          <w:szCs w:val="24"/>
        </w:rPr>
        <w:t>Trzeci  wybór</w:t>
      </w:r>
    </w:p>
    <w:p w:rsidR="00D824F0" w:rsidRPr="005E4637" w:rsidRDefault="00D824F0" w:rsidP="00D20218">
      <w:pPr>
        <w:rPr>
          <w:rFonts w:ascii="Times New Roman" w:hAnsi="Times New Roman"/>
          <w:b/>
          <w:sz w:val="24"/>
          <w:szCs w:val="24"/>
        </w:rPr>
      </w:pPr>
    </w:p>
    <w:p w:rsidR="00D824F0" w:rsidRPr="005E4637" w:rsidRDefault="00D824F0" w:rsidP="00D202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</w:t>
      </w:r>
    </w:p>
    <w:p w:rsidR="00D824F0" w:rsidRPr="005E4637" w:rsidRDefault="00D824F0" w:rsidP="00D202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nazwa przedszkola</w:t>
      </w:r>
    </w:p>
    <w:p w:rsidR="00D824F0" w:rsidRPr="005E4637" w:rsidRDefault="00D824F0" w:rsidP="00D2021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D824F0" w:rsidRPr="005E4637" w:rsidRDefault="00D824F0" w:rsidP="00D202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</w:t>
      </w:r>
    </w:p>
    <w:p w:rsidR="00D824F0" w:rsidRPr="005E4637" w:rsidRDefault="00D824F0" w:rsidP="00D202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4637">
        <w:rPr>
          <w:rFonts w:ascii="Times New Roman" w:hAnsi="Times New Roman"/>
          <w:sz w:val="20"/>
          <w:szCs w:val="20"/>
        </w:rPr>
        <w:t>adres przedszkola</w:t>
      </w: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D824F0" w:rsidRPr="00C648CD" w:rsidRDefault="00D824F0" w:rsidP="00D20218">
      <w:pPr>
        <w:pStyle w:val="FootnoteText"/>
        <w:jc w:val="both"/>
        <w:rPr>
          <w:rFonts w:ascii="Calibri" w:hAnsi="Calibri"/>
          <w:sz w:val="16"/>
          <w:szCs w:val="16"/>
        </w:rPr>
      </w:pPr>
      <w:r>
        <w:rPr>
          <w:rStyle w:val="FootnoteReference"/>
          <w:rFonts w:ascii="Calibri" w:hAnsi="Calibri"/>
          <w:sz w:val="16"/>
          <w:szCs w:val="16"/>
        </w:rPr>
        <w:t>4</w:t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F82F30">
        <w:rPr>
          <w:rFonts w:ascii="Calibri" w:hAnsi="Calibri"/>
          <w:b/>
          <w:sz w:val="16"/>
          <w:szCs w:val="16"/>
        </w:rPr>
        <w:t>może</w:t>
      </w:r>
      <w:r w:rsidRPr="00F82F30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F82F30">
        <w:rPr>
          <w:rFonts w:ascii="Calibri" w:hAnsi="Calibri"/>
          <w:b/>
          <w:sz w:val="16"/>
          <w:szCs w:val="16"/>
        </w:rPr>
        <w:t>wybranych publicznych przedszkoli</w:t>
      </w:r>
      <w:r w:rsidRPr="00C648CD">
        <w:rPr>
          <w:rFonts w:ascii="Calibri" w:hAnsi="Calibri"/>
          <w:sz w:val="16"/>
          <w:szCs w:val="16"/>
        </w:rPr>
        <w:t>, innych form wychowania przedszkolnego, albo szkół (oddziały przedszkolny).</w:t>
      </w:r>
    </w:p>
    <w:p w:rsidR="00D824F0" w:rsidRDefault="00D824F0" w:rsidP="00D20218">
      <w:pPr>
        <w:pStyle w:val="FootnoteText"/>
        <w:jc w:val="both"/>
        <w:rPr>
          <w:rFonts w:ascii="Calibri" w:hAnsi="Calibri"/>
          <w:sz w:val="16"/>
          <w:szCs w:val="16"/>
        </w:rPr>
      </w:pPr>
      <w:r>
        <w:rPr>
          <w:rStyle w:val="FootnoteReference"/>
          <w:rFonts w:ascii="Calibri" w:hAnsi="Calibri"/>
          <w:sz w:val="16"/>
          <w:szCs w:val="16"/>
        </w:rPr>
        <w:t>5</w:t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</w:t>
      </w:r>
      <w:r>
        <w:rPr>
          <w:rFonts w:ascii="Calibri" w:hAnsi="Calibri"/>
          <w:sz w:val="16"/>
          <w:szCs w:val="16"/>
        </w:rPr>
        <w:t xml:space="preserve"> informację podać</w:t>
      </w: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rPr>
          <w:rFonts w:ascii="Times New Roman" w:hAnsi="Times New Roman"/>
          <w:sz w:val="24"/>
          <w:szCs w:val="24"/>
        </w:rPr>
      </w:pPr>
    </w:p>
    <w:p w:rsidR="00D824F0" w:rsidRPr="005E4637" w:rsidRDefault="00D824F0" w:rsidP="00D2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637">
        <w:rPr>
          <w:rFonts w:ascii="Times New Roman" w:hAnsi="Times New Roman"/>
          <w:b/>
          <w:sz w:val="24"/>
          <w:szCs w:val="24"/>
        </w:rPr>
        <w:t>III – Informacje o spełnianiu kryteriów określonych w ustawie Prawo oświatowe</w:t>
      </w:r>
    </w:p>
    <w:p w:rsidR="00D824F0" w:rsidRPr="003079DB" w:rsidRDefault="00D824F0" w:rsidP="00D202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Pr="005E4637">
        <w:rPr>
          <w:rFonts w:ascii="Times New Roman" w:hAnsi="Times New Roman"/>
          <w:b/>
          <w:sz w:val="24"/>
          <w:szCs w:val="24"/>
        </w:rPr>
        <w:t xml:space="preserve"> załącznikach do wniosku potwierdzających ich spełnianie</w:t>
      </w:r>
      <w:r w:rsidRPr="005E4637">
        <w:rPr>
          <w:rFonts w:ascii="Times New Roman" w:hAnsi="Times New Roman"/>
          <w:b/>
          <w:sz w:val="24"/>
          <w:szCs w:val="24"/>
          <w:vertAlign w:val="superscript"/>
        </w:rPr>
        <w:t>6</w:t>
      </w:r>
    </w:p>
    <w:p w:rsidR="00D824F0" w:rsidRPr="00F82F30" w:rsidRDefault="00D824F0" w:rsidP="00D20218">
      <w:pPr>
        <w:spacing w:line="240" w:lineRule="auto"/>
        <w:ind w:left="360" w:hanging="360"/>
        <w:rPr>
          <w:rFonts w:ascii="Times New Roman" w:hAnsi="Times New Roman"/>
        </w:rPr>
      </w:pPr>
      <w:r w:rsidRPr="00F82F30">
        <w:rPr>
          <w:rFonts w:ascii="Times New Roman" w:hAnsi="Times New Roman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104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"/>
        <w:gridCol w:w="2551"/>
        <w:gridCol w:w="6154"/>
        <w:gridCol w:w="1276"/>
      </w:tblGrid>
      <w:tr w:rsidR="00D824F0" w:rsidRPr="00ED7DC2" w:rsidTr="00845149">
        <w:tc>
          <w:tcPr>
            <w:tcW w:w="510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551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6154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 potwierdzający spełn</w:t>
            </w: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enie</w:t>
            </w: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 xml:space="preserve"> kryterium</w:t>
            </w:r>
          </w:p>
        </w:tc>
        <w:tc>
          <w:tcPr>
            <w:tcW w:w="1276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DC2">
              <w:rPr>
                <w:rFonts w:ascii="Times New Roman" w:hAnsi="Times New Roman"/>
                <w:b/>
              </w:rPr>
              <w:t>Zgłoszenie kryterium do oceny Tak*)</w:t>
            </w:r>
          </w:p>
        </w:tc>
      </w:tr>
      <w:tr w:rsidR="00D824F0" w:rsidRPr="00ED7DC2" w:rsidTr="00845149">
        <w:tc>
          <w:tcPr>
            <w:tcW w:w="510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54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824F0" w:rsidRPr="00ED7DC2" w:rsidTr="00845149">
        <w:tc>
          <w:tcPr>
            <w:tcW w:w="510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Wielodzietność rodziny kandydata</w:t>
            </w:r>
          </w:p>
        </w:tc>
        <w:tc>
          <w:tcPr>
            <w:tcW w:w="6154" w:type="dxa"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  <w:b/>
              </w:rPr>
              <w:t>Oświadczenie</w:t>
            </w:r>
            <w:r w:rsidRPr="00ED7DC2">
              <w:rPr>
                <w:rFonts w:ascii="Times New Roman" w:hAnsi="Times New Roman"/>
                <w:b/>
                <w:vertAlign w:val="superscript"/>
              </w:rPr>
              <w:t>7</w:t>
            </w:r>
            <w:r w:rsidRPr="00ED7DC2">
              <w:rPr>
                <w:rFonts w:ascii="Times New Roman" w:hAnsi="Times New Roman"/>
              </w:rPr>
              <w:t>o wielodzietności rodziny kandydata</w:t>
            </w:r>
          </w:p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510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6154" w:type="dxa"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  <w:b/>
              </w:rPr>
              <w:t>Orzeczenie</w:t>
            </w:r>
            <w:r w:rsidRPr="00ED7DC2">
              <w:rPr>
                <w:rFonts w:ascii="Times New Roman" w:hAnsi="Times New Roman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D7DC2">
              <w:rPr>
                <w:rFonts w:ascii="Times New Roman" w:hAnsi="Times New Roman"/>
                <w:i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76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510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Niepełnosprawność</w:t>
            </w:r>
          </w:p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jednego z rodziców kandydata</w:t>
            </w:r>
          </w:p>
        </w:tc>
        <w:tc>
          <w:tcPr>
            <w:tcW w:w="6154" w:type="dxa"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Orzeczenie</w:t>
            </w:r>
            <w:r w:rsidRPr="00ED7DC2">
              <w:rPr>
                <w:rFonts w:ascii="Times New Roman" w:hAnsi="Times New Roman"/>
                <w:sz w:val="24"/>
                <w:szCs w:val="24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7DC2">
              <w:rPr>
                <w:rFonts w:ascii="Times New Roman" w:hAnsi="Times New Roman"/>
                <w:i/>
                <w:sz w:val="24"/>
                <w:szCs w:val="24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76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510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Niepełnosprawność</w:t>
            </w:r>
          </w:p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obojga rodziców kandydata</w:t>
            </w:r>
          </w:p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4" w:type="dxa"/>
          </w:tcPr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  <w:b/>
              </w:rPr>
              <w:t>Orzeczenia</w:t>
            </w:r>
            <w:r w:rsidRPr="00ED7DC2">
              <w:rPr>
                <w:rFonts w:ascii="Times New Roman" w:hAnsi="Times New Roman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:rsidR="00D824F0" w:rsidRPr="00ED7DC2" w:rsidRDefault="00D824F0" w:rsidP="0084514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D7DC2">
              <w:rPr>
                <w:rFonts w:ascii="Times New Roman" w:hAnsi="Times New Roman"/>
                <w:i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76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F0" w:rsidRPr="00ED7DC2" w:rsidTr="00845149">
        <w:tc>
          <w:tcPr>
            <w:tcW w:w="510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Niepełnosprawność</w:t>
            </w:r>
          </w:p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C2">
              <w:rPr>
                <w:rFonts w:ascii="Times New Roman" w:hAnsi="Times New Roman"/>
              </w:rPr>
              <w:t>rodzeństwa kandydata</w:t>
            </w:r>
          </w:p>
        </w:tc>
        <w:tc>
          <w:tcPr>
            <w:tcW w:w="6154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Orzeczenie</w:t>
            </w:r>
            <w:r w:rsidRPr="00ED7DC2">
              <w:rPr>
                <w:rFonts w:ascii="Times New Roman" w:hAnsi="Times New Roman"/>
                <w:sz w:val="24"/>
                <w:szCs w:val="24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D7DC2">
              <w:rPr>
                <w:rFonts w:ascii="Times New Roman" w:hAnsi="Times New Roman"/>
                <w:i/>
                <w:sz w:val="24"/>
                <w:szCs w:val="24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76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4F0" w:rsidRDefault="00D824F0" w:rsidP="00D2021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"/>
        <w:gridCol w:w="2551"/>
        <w:gridCol w:w="6233"/>
        <w:gridCol w:w="1024"/>
      </w:tblGrid>
      <w:tr w:rsidR="00D824F0" w:rsidRPr="00ED7DC2" w:rsidTr="00845149">
        <w:tc>
          <w:tcPr>
            <w:tcW w:w="396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Samotne wychowywanie kandydata w rodzinie</w:t>
            </w:r>
            <w:r w:rsidRPr="00ED7DC2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6233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 xml:space="preserve">Prawomocny wyrok sądu rodzinnego orzekający rozwód lub separację lub akt zgonu </w:t>
            </w: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oraz oświadczenie</w:t>
            </w:r>
            <w:r w:rsidRPr="00ED7DC2">
              <w:rPr>
                <w:rFonts w:ascii="Times New Roman" w:hAnsi="Times New Roman"/>
                <w:b/>
                <w:vertAlign w:val="superscript"/>
              </w:rPr>
              <w:t>9</w:t>
            </w:r>
            <w:r w:rsidRPr="00ED7DC2">
              <w:rPr>
                <w:rFonts w:ascii="Times New Roman" w:hAnsi="Times New Roman"/>
                <w:sz w:val="24"/>
                <w:szCs w:val="24"/>
              </w:rPr>
              <w:t xml:space="preserve"> o samotnym wychowywaniu dziecka oraz niewychowywaniu żadnego dziecka wspólnie z jego rodzicem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DC2">
              <w:rPr>
                <w:rFonts w:ascii="Times New Roman" w:hAnsi="Times New Roman"/>
                <w:i/>
                <w:sz w:val="24"/>
                <w:szCs w:val="24"/>
              </w:rPr>
              <w:t xml:space="preserve">Oryginał, notarialnie poświadczona kopia  albo urzędowo poświadczony zgodnie z art. 76a § 1 ustawy z 14 czerwca 1960 r. - Kodeks postępowania administracyjnego 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DC2">
              <w:rPr>
                <w:rFonts w:ascii="Times New Roman" w:hAnsi="Times New Roman"/>
                <w:i/>
                <w:sz w:val="24"/>
                <w:szCs w:val="24"/>
              </w:rPr>
              <w:t>(tekst jedn.: Dz.U. z 2016 r. poz. 23 ze zm.) odpis lub wyciąg z dokumentu  lub kopia poświadczona za zgodność z oryginałem  przez rodzica kandydata</w:t>
            </w:r>
          </w:p>
        </w:tc>
        <w:tc>
          <w:tcPr>
            <w:tcW w:w="1024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D824F0" w:rsidRPr="00ED7DC2" w:rsidTr="00845149">
        <w:tc>
          <w:tcPr>
            <w:tcW w:w="396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6233" w:type="dxa"/>
            <w:vAlign w:val="center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b/>
                <w:sz w:val="24"/>
                <w:szCs w:val="24"/>
              </w:rPr>
              <w:t>Dokument poświadczający</w:t>
            </w:r>
            <w:r w:rsidRPr="00ED7DC2">
              <w:rPr>
                <w:rFonts w:ascii="Times New Roman" w:hAnsi="Times New Roman"/>
                <w:sz w:val="24"/>
                <w:szCs w:val="24"/>
              </w:rPr>
              <w:t xml:space="preserve"> objęcie dziecka pieczą zastępczą zgodnie z ustawą z dnia 9 czerwca 2011 r. o wspieraniu rodziny i systemie pieczy zastępczej</w:t>
            </w:r>
          </w:p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DC2">
              <w:rPr>
                <w:rFonts w:ascii="Times New Roman" w:hAnsi="Times New Roman"/>
                <w:sz w:val="24"/>
                <w:szCs w:val="24"/>
              </w:rPr>
              <w:t xml:space="preserve"> (tekst jedn.: Dz.U. z 2016 r. poz. 575 ze zm.)</w:t>
            </w:r>
          </w:p>
        </w:tc>
        <w:tc>
          <w:tcPr>
            <w:tcW w:w="1024" w:type="dxa"/>
          </w:tcPr>
          <w:p w:rsidR="00D824F0" w:rsidRPr="00ED7DC2" w:rsidRDefault="00D824F0" w:rsidP="00845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D824F0" w:rsidRDefault="00D824F0" w:rsidP="00D2021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Pr="004A5C73" w:rsidRDefault="00D824F0" w:rsidP="00D20218">
      <w:pPr>
        <w:spacing w:line="360" w:lineRule="auto"/>
        <w:rPr>
          <w:rFonts w:ascii="Times New Roman" w:hAnsi="Times New Roman"/>
          <w:sz w:val="24"/>
          <w:szCs w:val="24"/>
        </w:rPr>
      </w:pPr>
      <w:r w:rsidRPr="004A5C73">
        <w:rPr>
          <w:rFonts w:ascii="Times New Roman" w:hAnsi="Times New Roman"/>
          <w:sz w:val="24"/>
          <w:szCs w:val="24"/>
        </w:rPr>
        <w:t xml:space="preserve">Do wniosku dołączam  dokumenty 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 w:rsidRPr="004A5C73">
        <w:rPr>
          <w:rFonts w:ascii="Times New Roman" w:hAnsi="Times New Roman"/>
          <w:sz w:val="24"/>
          <w:szCs w:val="24"/>
        </w:rPr>
        <w:t>potwierdzające spełnianie kryterium wymienionego</w:t>
      </w:r>
    </w:p>
    <w:p w:rsidR="00D824F0" w:rsidRPr="004A5C73" w:rsidRDefault="00D824F0" w:rsidP="00D20218">
      <w:pPr>
        <w:spacing w:line="360" w:lineRule="auto"/>
        <w:rPr>
          <w:rFonts w:ascii="Times New Roman" w:hAnsi="Times New Roman"/>
          <w:sz w:val="24"/>
          <w:szCs w:val="24"/>
        </w:rPr>
      </w:pPr>
      <w:r w:rsidRPr="004A5C73">
        <w:rPr>
          <w:rFonts w:ascii="Times New Roman" w:hAnsi="Times New Roman"/>
          <w:sz w:val="24"/>
          <w:szCs w:val="24"/>
        </w:rPr>
        <w:t xml:space="preserve"> w punkcie ……………………………………………………………….</w:t>
      </w: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                                                              …………………………………………….</w:t>
      </w:r>
    </w:p>
    <w:p w:rsidR="00D824F0" w:rsidRPr="001D1C00" w:rsidRDefault="00D824F0" w:rsidP="00D2021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D1C00">
        <w:rPr>
          <w:rFonts w:ascii="Times New Roman" w:hAnsi="Times New Roman"/>
          <w:i/>
          <w:sz w:val="20"/>
          <w:szCs w:val="20"/>
        </w:rPr>
        <w:t>data                                                                                                     czytelny podpis wnioskodawcy- rodzica kandydata</w:t>
      </w:r>
    </w:p>
    <w:p w:rsidR="00D824F0" w:rsidRPr="001D1C00" w:rsidRDefault="00D824F0" w:rsidP="00D2021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D824F0" w:rsidRPr="00C648CD" w:rsidRDefault="00D824F0" w:rsidP="00D20218">
      <w:pPr>
        <w:pStyle w:val="FootnoteText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6 </w:t>
      </w:r>
      <w:r w:rsidRPr="00C648CD">
        <w:rPr>
          <w:rFonts w:ascii="Calibri" w:hAnsi="Calibri"/>
          <w:sz w:val="16"/>
          <w:szCs w:val="16"/>
        </w:rPr>
        <w:t>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  <w:p w:rsidR="00D824F0" w:rsidRDefault="00D824F0" w:rsidP="00D202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7 </w:t>
      </w:r>
      <w:r w:rsidRPr="00C648CD">
        <w:rPr>
          <w:sz w:val="16"/>
          <w:szCs w:val="16"/>
        </w:rPr>
        <w:t xml:space="preserve">Zgodnie z </w:t>
      </w:r>
      <w:r w:rsidRPr="00C648CD">
        <w:rPr>
          <w:bCs/>
          <w:sz w:val="16"/>
          <w:szCs w:val="16"/>
        </w:rPr>
        <w:t>art. 150 ust. 6</w:t>
      </w:r>
      <w:r w:rsidRPr="00C648CD">
        <w:rPr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</w:t>
      </w:r>
    </w:p>
    <w:p w:rsidR="00D824F0" w:rsidRPr="00C648CD" w:rsidRDefault="00D824F0" w:rsidP="00D20218">
      <w:pPr>
        <w:pStyle w:val="FootnoteText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8 </w:t>
      </w:r>
      <w:r w:rsidRPr="00C648CD">
        <w:rPr>
          <w:rFonts w:ascii="Calibri" w:hAnsi="Calibri"/>
          <w:sz w:val="16"/>
          <w:szCs w:val="16"/>
        </w:rPr>
        <w:t xml:space="preserve">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C648CD">
        <w:rPr>
          <w:rFonts w:ascii="Calibri" w:hAnsi="Calibri"/>
          <w:b/>
          <w:sz w:val="16"/>
          <w:szCs w:val="16"/>
        </w:rPr>
        <w:t>chyba że</w:t>
      </w:r>
      <w:r w:rsidRPr="00C648CD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  <w:p w:rsidR="00D824F0" w:rsidRDefault="00D824F0" w:rsidP="00D2021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9 </w:t>
      </w:r>
      <w:r w:rsidRPr="00C648CD">
        <w:rPr>
          <w:sz w:val="16"/>
          <w:szCs w:val="16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D824F0" w:rsidRDefault="00D824F0" w:rsidP="00D2021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10 </w:t>
      </w:r>
      <w:r w:rsidRPr="00C648CD">
        <w:rPr>
          <w:sz w:val="16"/>
          <w:szCs w:val="16"/>
        </w:rPr>
        <w:t>Zgodnie z art. 150 ustawy z 14 grudnia 2016 r. Prawo oświatowe do wniosku dołącza się dokumenty potwierdzające spełnianie przez  kandydata kryteriów</w:t>
      </w:r>
    </w:p>
    <w:p w:rsidR="00D824F0" w:rsidRDefault="00D824F0" w:rsidP="00D20218">
      <w:pPr>
        <w:spacing w:after="0"/>
        <w:jc w:val="both"/>
        <w:rPr>
          <w:sz w:val="16"/>
          <w:szCs w:val="16"/>
        </w:rPr>
      </w:pPr>
    </w:p>
    <w:p w:rsidR="00D824F0" w:rsidRDefault="00D824F0" w:rsidP="00D20218">
      <w:pPr>
        <w:spacing w:after="0"/>
        <w:jc w:val="both"/>
        <w:rPr>
          <w:sz w:val="16"/>
          <w:szCs w:val="16"/>
        </w:rPr>
      </w:pPr>
    </w:p>
    <w:p w:rsidR="00D824F0" w:rsidRDefault="00D824F0" w:rsidP="00D20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2A11">
        <w:rPr>
          <w:rFonts w:ascii="Times New Roman" w:hAnsi="Times New Roman"/>
          <w:b/>
          <w:sz w:val="24"/>
          <w:szCs w:val="24"/>
        </w:rPr>
        <w:t xml:space="preserve">IV - Informacja o spełnianiu kryteriów ustalonych przez dyrektora w uzgodnieniu </w:t>
      </w:r>
    </w:p>
    <w:p w:rsidR="00D824F0" w:rsidRPr="001D1C00" w:rsidRDefault="00D824F0" w:rsidP="00D20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 organem prowadzącym</w:t>
      </w:r>
      <w:r>
        <w:rPr>
          <w:rFonts w:ascii="Times New Roman" w:hAnsi="Times New Roman"/>
          <w:b/>
          <w:sz w:val="24"/>
          <w:szCs w:val="24"/>
          <w:vertAlign w:val="superscript"/>
        </w:rPr>
        <w:t>11</w:t>
      </w:r>
    </w:p>
    <w:p w:rsidR="00D824F0" w:rsidRPr="00F32300" w:rsidRDefault="00D824F0" w:rsidP="00D2021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Jeżeli chcesz by Komisja R</w:t>
      </w:r>
      <w:r w:rsidRPr="00F32300">
        <w:rPr>
          <w:rFonts w:ascii="Times New Roman" w:hAnsi="Times New Roman"/>
          <w:sz w:val="24"/>
          <w:szCs w:val="24"/>
        </w:rPr>
        <w:t>ekrutacyjna wzięła pod uwagę spełnianie danego kryterium, w kolumnie czwartej tego kryterium, napisz TAK  i dołącz  do wniosku  zaświadczenia  potwierdzające spełnianie tego kryterium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494"/>
        <w:gridCol w:w="1080"/>
      </w:tblGrid>
      <w:tr w:rsidR="00D824F0" w:rsidRPr="000749F3" w:rsidTr="00845149">
        <w:tc>
          <w:tcPr>
            <w:tcW w:w="534" w:type="dxa"/>
          </w:tcPr>
          <w:p w:rsidR="00D824F0" w:rsidRPr="000749F3" w:rsidRDefault="00D824F0" w:rsidP="00845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49F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:rsidR="00D824F0" w:rsidRPr="000749F3" w:rsidRDefault="00D824F0" w:rsidP="00845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9F3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5494" w:type="dxa"/>
          </w:tcPr>
          <w:p w:rsidR="00D824F0" w:rsidRPr="00F32300" w:rsidRDefault="00D824F0" w:rsidP="00845149">
            <w:pPr>
              <w:rPr>
                <w:rFonts w:ascii="Times New Roman" w:hAnsi="Times New Roman"/>
                <w:b/>
              </w:rPr>
            </w:pPr>
            <w:r w:rsidRPr="00F32300">
              <w:rPr>
                <w:rFonts w:ascii="Times New Roman" w:hAnsi="Times New Roman"/>
                <w:b/>
              </w:rPr>
              <w:t>Dokumenty niezbędne do potwierdzenia kryteriów</w:t>
            </w:r>
          </w:p>
        </w:tc>
        <w:tc>
          <w:tcPr>
            <w:tcW w:w="1080" w:type="dxa"/>
          </w:tcPr>
          <w:p w:rsidR="00D824F0" w:rsidRPr="000749F3" w:rsidRDefault="00D824F0" w:rsidP="008451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49F3">
              <w:rPr>
                <w:rFonts w:ascii="Times New Roman" w:hAnsi="Times New Roman"/>
                <w:b/>
                <w:sz w:val="20"/>
                <w:szCs w:val="20"/>
              </w:rPr>
              <w:t>TAK*)</w:t>
            </w:r>
          </w:p>
        </w:tc>
      </w:tr>
      <w:tr w:rsidR="00D824F0" w:rsidRPr="000749F3" w:rsidTr="00845149">
        <w:tc>
          <w:tcPr>
            <w:tcW w:w="534" w:type="dxa"/>
          </w:tcPr>
          <w:p w:rsidR="00D824F0" w:rsidRPr="000749F3" w:rsidRDefault="00D824F0" w:rsidP="00D202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24F0" w:rsidRPr="00F32300" w:rsidRDefault="00D824F0" w:rsidP="00845149">
            <w:pPr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 xml:space="preserve">Oboje rodzice dziecka pozostają </w:t>
            </w:r>
            <w:r w:rsidRPr="00F32300">
              <w:rPr>
                <w:rFonts w:ascii="Times New Roman" w:hAnsi="Times New Roman"/>
              </w:rPr>
              <w:br/>
              <w:t>w zatrudnieniu w ramach pracowniczego stosunku pracy, samozatrudnienia albo wykonują prace na podstawie umów cywilnoprawnych.</w:t>
            </w:r>
          </w:p>
          <w:p w:rsidR="00D824F0" w:rsidRPr="00F32300" w:rsidRDefault="00D824F0" w:rsidP="00845149">
            <w:pPr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D824F0" w:rsidRPr="00F32300" w:rsidRDefault="00D824F0" w:rsidP="00D202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>Zaświadczenie o zatrudnieniu wystawione przez pracodawcę w dacie okresu rekrutacyjnego,</w:t>
            </w:r>
          </w:p>
          <w:p w:rsidR="00D824F0" w:rsidRPr="00F32300" w:rsidRDefault="00D824F0" w:rsidP="00D20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>Kopia aktualnego wpisu do ewidencji działalności gospodarczej (potwierdzona przez rodziców dziecka za zgodność z oryginałem) wraz z ich oświadczeniem, że działalność nie uległa zawieszeniu,</w:t>
            </w:r>
          </w:p>
          <w:p w:rsidR="00D824F0" w:rsidRPr="00F32300" w:rsidRDefault="00D824F0" w:rsidP="00D20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>Zaświadczenie o treści umowy zlecenia lub innej umowy cywilnoprawnej wystawione przez zleceniodawcę w dacie okresu  rekrutacyjnego</w:t>
            </w:r>
          </w:p>
        </w:tc>
        <w:tc>
          <w:tcPr>
            <w:tcW w:w="1080" w:type="dxa"/>
          </w:tcPr>
          <w:p w:rsidR="00D824F0" w:rsidRPr="000749F3" w:rsidRDefault="00D824F0" w:rsidP="008451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4F0" w:rsidRPr="000749F3" w:rsidTr="00845149">
        <w:tc>
          <w:tcPr>
            <w:tcW w:w="534" w:type="dxa"/>
          </w:tcPr>
          <w:p w:rsidR="00D824F0" w:rsidRPr="000749F3" w:rsidRDefault="00D824F0" w:rsidP="00D202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24F0" w:rsidRPr="00F32300" w:rsidRDefault="00D824F0" w:rsidP="00845149">
            <w:pPr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>Czas pobytu dziecka w przedszkolu powyżej 5 godzin dziennie.</w:t>
            </w:r>
          </w:p>
        </w:tc>
        <w:tc>
          <w:tcPr>
            <w:tcW w:w="5494" w:type="dxa"/>
          </w:tcPr>
          <w:p w:rsidR="00D824F0" w:rsidRPr="00F32300" w:rsidRDefault="00D824F0" w:rsidP="00D20218">
            <w:pPr>
              <w:pStyle w:val="ListParagraph"/>
              <w:numPr>
                <w:ilvl w:val="1"/>
                <w:numId w:val="5"/>
              </w:numPr>
              <w:tabs>
                <w:tab w:val="clear" w:pos="1080"/>
                <w:tab w:val="num" w:pos="346"/>
              </w:tabs>
              <w:ind w:left="346" w:hanging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F32300">
              <w:rPr>
                <w:rFonts w:ascii="Times New Roman" w:hAnsi="Times New Roman"/>
              </w:rPr>
              <w:t>świadczenie o planowanym pobycie dziecka powyżej          5 godzin dziennie (wniosek, cz. I, pkt.8)</w:t>
            </w:r>
          </w:p>
        </w:tc>
        <w:tc>
          <w:tcPr>
            <w:tcW w:w="1080" w:type="dxa"/>
          </w:tcPr>
          <w:p w:rsidR="00D824F0" w:rsidRPr="000749F3" w:rsidRDefault="00D824F0" w:rsidP="008451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4F0" w:rsidRPr="000749F3" w:rsidTr="00845149">
        <w:tc>
          <w:tcPr>
            <w:tcW w:w="534" w:type="dxa"/>
          </w:tcPr>
          <w:p w:rsidR="00D824F0" w:rsidRPr="000749F3" w:rsidRDefault="00D824F0" w:rsidP="00D202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24F0" w:rsidRPr="00F32300" w:rsidRDefault="00D824F0" w:rsidP="00845149">
            <w:pPr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>Rodzeństwo dziecka kontynuującego wychowanie w przedszkolu pierwszego wyboru.</w:t>
            </w:r>
          </w:p>
        </w:tc>
        <w:tc>
          <w:tcPr>
            <w:tcW w:w="5494" w:type="dxa"/>
          </w:tcPr>
          <w:p w:rsidR="00D824F0" w:rsidRPr="00F32300" w:rsidRDefault="00D824F0" w:rsidP="00845149">
            <w:pPr>
              <w:pStyle w:val="ListParagraph"/>
              <w:ind w:left="360"/>
              <w:jc w:val="center"/>
              <w:rPr>
                <w:rFonts w:ascii="Times New Roman" w:hAnsi="Times New Roman"/>
              </w:rPr>
            </w:pPr>
          </w:p>
          <w:p w:rsidR="00D824F0" w:rsidRPr="00F32300" w:rsidRDefault="00D824F0" w:rsidP="00845149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>-----------------------------</w:t>
            </w:r>
          </w:p>
        </w:tc>
        <w:tc>
          <w:tcPr>
            <w:tcW w:w="1080" w:type="dxa"/>
          </w:tcPr>
          <w:p w:rsidR="00D824F0" w:rsidRPr="000749F3" w:rsidRDefault="00D824F0" w:rsidP="008451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4F0" w:rsidRPr="000749F3" w:rsidTr="00845149">
        <w:tc>
          <w:tcPr>
            <w:tcW w:w="534" w:type="dxa"/>
          </w:tcPr>
          <w:p w:rsidR="00D824F0" w:rsidRPr="000749F3" w:rsidRDefault="00D824F0" w:rsidP="00D202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24F0" w:rsidRPr="00F32300" w:rsidRDefault="00D824F0" w:rsidP="00845149">
            <w:pPr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>Przedszkole pierwszego wyboru jest najbliżej położonym od miejsca zamieszkania dziecka / miejsca pracy jednego z  rodziców z przedszkolem.</w:t>
            </w:r>
          </w:p>
        </w:tc>
        <w:tc>
          <w:tcPr>
            <w:tcW w:w="5494" w:type="dxa"/>
          </w:tcPr>
          <w:p w:rsidR="00D824F0" w:rsidRPr="00F32300" w:rsidRDefault="00D824F0" w:rsidP="00D20218">
            <w:pPr>
              <w:pStyle w:val="ListParagraph"/>
              <w:numPr>
                <w:ilvl w:val="1"/>
                <w:numId w:val="5"/>
              </w:numPr>
              <w:tabs>
                <w:tab w:val="clear" w:pos="1080"/>
                <w:tab w:val="num" w:pos="346"/>
              </w:tabs>
              <w:ind w:left="346" w:hanging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F32300">
              <w:rPr>
                <w:rFonts w:ascii="Times New Roman" w:hAnsi="Times New Roman"/>
              </w:rPr>
              <w:t>okument potwierdzający miejsce pracy rodzica (jeżeli informacja ta nie została zawarta w dokumencie poświadczającym zatrudnienie)</w:t>
            </w:r>
          </w:p>
        </w:tc>
        <w:tc>
          <w:tcPr>
            <w:tcW w:w="1080" w:type="dxa"/>
          </w:tcPr>
          <w:p w:rsidR="00D824F0" w:rsidRPr="000749F3" w:rsidRDefault="00D824F0" w:rsidP="008451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4F0" w:rsidRPr="000749F3" w:rsidTr="00845149">
        <w:tc>
          <w:tcPr>
            <w:tcW w:w="534" w:type="dxa"/>
          </w:tcPr>
          <w:p w:rsidR="00D824F0" w:rsidRPr="000749F3" w:rsidRDefault="00D824F0" w:rsidP="00D202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24F0" w:rsidRPr="00F32300" w:rsidRDefault="00D824F0" w:rsidP="00845149">
            <w:pPr>
              <w:rPr>
                <w:rFonts w:ascii="Times New Roman" w:hAnsi="Times New Roman"/>
              </w:rPr>
            </w:pPr>
            <w:r w:rsidRPr="00F32300">
              <w:rPr>
                <w:rFonts w:ascii="Times New Roman" w:hAnsi="Times New Roman"/>
              </w:rPr>
              <w:t xml:space="preserve">Dziecko uczęszczające wcześniej do żłobka – placówki opieki nad dzieckiem do lat 3 zarejestrowanej </w:t>
            </w:r>
            <w:r w:rsidRPr="00F32300">
              <w:rPr>
                <w:rFonts w:ascii="Times New Roman" w:hAnsi="Times New Roman"/>
              </w:rPr>
              <w:br/>
              <w:t>w Gminie Głuchołazy.</w:t>
            </w:r>
          </w:p>
        </w:tc>
        <w:tc>
          <w:tcPr>
            <w:tcW w:w="5494" w:type="dxa"/>
          </w:tcPr>
          <w:p w:rsidR="00D824F0" w:rsidRPr="00F32300" w:rsidRDefault="00D824F0" w:rsidP="00D20218">
            <w:pPr>
              <w:numPr>
                <w:ilvl w:val="0"/>
                <w:numId w:val="6"/>
              </w:numPr>
              <w:tabs>
                <w:tab w:val="clear" w:pos="896"/>
                <w:tab w:val="num" w:pos="346"/>
              </w:tabs>
              <w:ind w:left="346" w:hanging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F32300">
              <w:rPr>
                <w:rFonts w:ascii="Times New Roman" w:hAnsi="Times New Roman"/>
              </w:rPr>
              <w:t>aświadczenie wydane przez żłobek lub placówkę opieki    nad dzieckiem do lat 3</w:t>
            </w:r>
          </w:p>
        </w:tc>
        <w:tc>
          <w:tcPr>
            <w:tcW w:w="1080" w:type="dxa"/>
          </w:tcPr>
          <w:p w:rsidR="00D824F0" w:rsidRPr="000749F3" w:rsidRDefault="00D824F0" w:rsidP="008451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24F0" w:rsidRPr="00AD49ED" w:rsidRDefault="00D824F0" w:rsidP="00D20218">
      <w:pPr>
        <w:rPr>
          <w:b/>
        </w:rPr>
      </w:pPr>
    </w:p>
    <w:p w:rsidR="00D824F0" w:rsidRPr="007A2A11" w:rsidRDefault="00D824F0" w:rsidP="00D2021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2A11">
        <w:rPr>
          <w:rFonts w:ascii="Times New Roman" w:hAnsi="Times New Roman"/>
          <w:sz w:val="24"/>
          <w:szCs w:val="24"/>
        </w:rPr>
        <w:t>Spełnianie przez kandydata kryteriów określonych przez dyrektora w uzgodnieniu z organem prowadzącym jest potwierdzane oświadczeniami.</w:t>
      </w:r>
    </w:p>
    <w:p w:rsidR="00D824F0" w:rsidRDefault="00D824F0" w:rsidP="00D2021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A2A11">
        <w:rPr>
          <w:rFonts w:ascii="Times New Roman" w:hAnsi="Times New Roman"/>
          <w:sz w:val="24"/>
          <w:szCs w:val="24"/>
        </w:rPr>
        <w:t xml:space="preserve">Do wniosku dołączam  oświadczenia o spełnianiu kryteriów wymienionych </w:t>
      </w:r>
    </w:p>
    <w:p w:rsidR="00D824F0" w:rsidRDefault="00D824F0" w:rsidP="00D2021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A2A11">
        <w:rPr>
          <w:rFonts w:ascii="Times New Roman" w:hAnsi="Times New Roman"/>
          <w:sz w:val="24"/>
          <w:szCs w:val="24"/>
        </w:rPr>
        <w:t>w punkcie ……</w:t>
      </w:r>
      <w:r>
        <w:rPr>
          <w:rFonts w:ascii="Times New Roman" w:hAnsi="Times New Roman"/>
          <w:sz w:val="24"/>
          <w:szCs w:val="24"/>
        </w:rPr>
        <w:t>..................................</w:t>
      </w:r>
    </w:p>
    <w:p w:rsidR="00D824F0" w:rsidRDefault="00D824F0" w:rsidP="00D202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824F0" w:rsidRPr="007A2A11" w:rsidRDefault="00D824F0" w:rsidP="00D20218">
      <w:pPr>
        <w:spacing w:after="0" w:line="240" w:lineRule="auto"/>
        <w:ind w:left="720"/>
        <w:rPr>
          <w:rFonts w:ascii="Times New Roman" w:hAnsi="Times New Roman"/>
        </w:rPr>
      </w:pPr>
      <w:r w:rsidRPr="007A2A11">
        <w:rPr>
          <w:rFonts w:ascii="Times New Roman" w:hAnsi="Times New Roman"/>
        </w:rPr>
        <w:t>………………………                                      ……………………………………………………</w:t>
      </w:r>
    </w:p>
    <w:p w:rsidR="00D824F0" w:rsidRDefault="00D824F0" w:rsidP="00D2021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</w:rPr>
        <w:t>d</w:t>
      </w:r>
      <w:r w:rsidRPr="007A2A11">
        <w:rPr>
          <w:rFonts w:ascii="Times New Roman" w:hAnsi="Times New Roman"/>
          <w:i/>
        </w:rPr>
        <w:t xml:space="preserve">ata                                                                </w:t>
      </w:r>
      <w:r>
        <w:rPr>
          <w:rFonts w:ascii="Times New Roman" w:hAnsi="Times New Roman"/>
          <w:i/>
        </w:rPr>
        <w:t>c</w:t>
      </w:r>
      <w:r w:rsidRPr="007A2A11">
        <w:rPr>
          <w:rFonts w:ascii="Times New Roman" w:hAnsi="Times New Roman"/>
          <w:i/>
        </w:rPr>
        <w:t>zytelny podpis wnioskodawcy-rodzica kandydata</w:t>
      </w:r>
      <w:r w:rsidRPr="007A2A11">
        <w:rPr>
          <w:rFonts w:ascii="Times New Roman" w:hAnsi="Times New Roman"/>
          <w:b/>
          <w:sz w:val="24"/>
          <w:szCs w:val="24"/>
        </w:rPr>
        <w:tab/>
      </w:r>
    </w:p>
    <w:p w:rsidR="00D824F0" w:rsidRPr="00E64418" w:rsidRDefault="00D824F0" w:rsidP="00D20218">
      <w:pPr>
        <w:spacing w:line="240" w:lineRule="auto"/>
        <w:jc w:val="right"/>
        <w:rPr>
          <w:rFonts w:ascii="Times New Roman" w:hAnsi="Times New Roman"/>
        </w:rPr>
      </w:pPr>
      <w:r w:rsidRPr="007A2A11">
        <w:rPr>
          <w:rFonts w:ascii="Times New Roman" w:hAnsi="Times New Roman"/>
          <w:b/>
          <w:sz w:val="24"/>
          <w:szCs w:val="24"/>
        </w:rPr>
        <w:tab/>
      </w:r>
    </w:p>
    <w:p w:rsidR="00D824F0" w:rsidRDefault="00D824F0" w:rsidP="00D20218">
      <w:pPr>
        <w:widowControl w:val="0"/>
        <w:suppressAutoHyphens/>
        <w:autoSpaceDE w:val="0"/>
        <w:jc w:val="both"/>
        <w:rPr>
          <w:i/>
        </w:rPr>
      </w:pPr>
      <w:r>
        <w:rPr>
          <w:i/>
        </w:rPr>
        <w:t>____________________</w:t>
      </w:r>
    </w:p>
    <w:p w:rsidR="00D824F0" w:rsidRPr="00C648CD" w:rsidRDefault="00D824F0" w:rsidP="00D20218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11</w:t>
      </w:r>
      <w:r w:rsidRPr="00C648CD">
        <w:rPr>
          <w:sz w:val="16"/>
          <w:szCs w:val="16"/>
        </w:rPr>
        <w:t>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  <w:p w:rsidR="00D824F0" w:rsidRDefault="00D824F0" w:rsidP="00D20218">
      <w:pPr>
        <w:widowControl w:val="0"/>
        <w:suppressAutoHyphens/>
        <w:autoSpaceDE w:val="0"/>
        <w:jc w:val="both"/>
        <w:rPr>
          <w:i/>
        </w:rPr>
      </w:pPr>
      <w:r w:rsidRPr="00AD49ED">
        <w:rPr>
          <w:i/>
        </w:rPr>
        <w:tab/>
      </w:r>
    </w:p>
    <w:p w:rsidR="00D824F0" w:rsidRDefault="00D824F0" w:rsidP="00D20218">
      <w:pPr>
        <w:widowControl w:val="0"/>
        <w:suppressAutoHyphens/>
        <w:autoSpaceDE w:val="0"/>
        <w:jc w:val="both"/>
        <w:rPr>
          <w:b/>
          <w:bCs/>
        </w:rPr>
      </w:pPr>
      <w:r w:rsidRPr="00AD49ED">
        <w:rPr>
          <w:i/>
        </w:rPr>
        <w:tab/>
      </w:r>
      <w:r w:rsidRPr="00AD49ED">
        <w:rPr>
          <w:i/>
        </w:rPr>
        <w:tab/>
      </w:r>
    </w:p>
    <w:p w:rsidR="00D824F0" w:rsidRPr="001D1C00" w:rsidRDefault="00D824F0" w:rsidP="00D20218">
      <w:pPr>
        <w:widowControl w:val="0"/>
        <w:suppressAutoHyphens/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1C00">
        <w:rPr>
          <w:rFonts w:ascii="Times New Roman" w:hAnsi="Times New Roman"/>
          <w:b/>
          <w:bCs/>
          <w:sz w:val="24"/>
          <w:szCs w:val="24"/>
        </w:rPr>
        <w:t>Pouczenie:</w:t>
      </w:r>
    </w:p>
    <w:p w:rsidR="00D824F0" w:rsidRPr="00286C8C" w:rsidRDefault="00D824F0" w:rsidP="00D20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86C8C">
        <w:rPr>
          <w:rFonts w:ascii="Times New Roman" w:hAnsi="Times New Roman"/>
        </w:rPr>
        <w:t>Dane osobowe zawarte w niniejszym wniosku i załącznikach do wniosku będą wykorzystywane wyłącznie dla potrzeb związanych z postępowaniem rekrutacyjnym,</w:t>
      </w:r>
      <w:r w:rsidRPr="00286C8C">
        <w:rPr>
          <w:rStyle w:val="Strong"/>
          <w:rFonts w:ascii="Times New Roman" w:hAnsi="Times New Roman"/>
          <w:bCs/>
        </w:rPr>
        <w:t xml:space="preserve"> prowadzonym na podstawie ustawy </w:t>
      </w:r>
      <w:r w:rsidRPr="00286C8C">
        <w:rPr>
          <w:rFonts w:ascii="Times New Roman" w:hAnsi="Times New Roman"/>
          <w:bdr w:val="none" w:sz="0" w:space="0" w:color="auto" w:frame="1"/>
        </w:rPr>
        <w:t xml:space="preserve">z 14 grudnia 2016 r. - Prawo oświatowe (Dz.U. z 2017 r. poz. 59) </w:t>
      </w:r>
      <w:r w:rsidRPr="00286C8C">
        <w:rPr>
          <w:rFonts w:ascii="Times New Roman" w:hAnsi="Times New Roman"/>
        </w:rPr>
        <w:t>i ustawy z 14 grudnia 2016 r. przepisy wprowadzające ustawę - Prawo oświatowe (Dz.U. z 2017 r. poz. 60).</w:t>
      </w:r>
    </w:p>
    <w:p w:rsidR="00D824F0" w:rsidRPr="00286C8C" w:rsidRDefault="00D824F0" w:rsidP="00D20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86C8C">
        <w:rPr>
          <w:rFonts w:ascii="Times New Roman" w:hAnsi="Times New Roman"/>
          <w:bCs/>
        </w:rPr>
        <w:t xml:space="preserve">Administratorem danych osobowych zawartych we wniosku </w:t>
      </w:r>
      <w:r>
        <w:rPr>
          <w:rFonts w:ascii="Times New Roman" w:hAnsi="Times New Roman"/>
          <w:bCs/>
        </w:rPr>
        <w:t>oraz załącznikach do wniosku jest Publiczne Przedszkole Nr 2 w Głuchołazach. Osobie udostepniającej swoje dane osobowe do celów rekrutacji przysługują uprawnienia przewidziane w ustawie z dnia 29 sierpnia 1997r. o ochronie danych osobowych (Dz.U.z 2002r. Nr101,poz.926 z późn.zm.)</w:t>
      </w:r>
    </w:p>
    <w:p w:rsidR="00D824F0" w:rsidRPr="001D1C00" w:rsidRDefault="00D824F0" w:rsidP="00D20218">
      <w:pPr>
        <w:widowControl w:val="0"/>
        <w:suppressAutoHyphens/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1D1C00">
        <w:rPr>
          <w:rFonts w:ascii="Times New Roman" w:hAnsi="Times New Roman"/>
          <w:b/>
          <w:sz w:val="24"/>
          <w:szCs w:val="24"/>
        </w:rPr>
        <w:t>Oświadczenia wnioskodawcy:</w:t>
      </w:r>
    </w:p>
    <w:p w:rsidR="00D824F0" w:rsidRPr="00286C8C" w:rsidRDefault="00D824F0" w:rsidP="00286C8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Oświadczam, że podane we wniosku oraz załącznikach do wniosku dane są zgodne z aktualnym stanem faktycznym</w:t>
      </w:r>
      <w:r w:rsidRPr="00286C8C">
        <w:rPr>
          <w:rFonts w:ascii="Times New Roman" w:hAnsi="Times New Roman"/>
          <w:vertAlign w:val="superscript"/>
        </w:rPr>
        <w:t>12</w:t>
      </w:r>
      <w:r w:rsidRPr="00286C8C">
        <w:rPr>
          <w:rFonts w:ascii="Times New Roman" w:hAnsi="Times New Roman"/>
        </w:rPr>
        <w:t xml:space="preserve">. </w:t>
      </w:r>
    </w:p>
    <w:p w:rsidR="00D824F0" w:rsidRPr="00286C8C" w:rsidRDefault="00D824F0" w:rsidP="00286C8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Wyrażam zgodę na przetwarzanie danych osobowych w tym danych wrażliwych (opinie, orzeczenia, choroby , wyroki sądowe itp…) zawartych w niniejszym wniosku i załącznikach do wniosku dla potrzeb związanych z postępowaniem rekrutacyjnym</w:t>
      </w:r>
      <w:r w:rsidRPr="00286C8C">
        <w:rPr>
          <w:rStyle w:val="Strong"/>
          <w:rFonts w:ascii="Times New Roman" w:hAnsi="Times New Roman"/>
          <w:bCs/>
        </w:rPr>
        <w:t xml:space="preserve"> zgodnie z wnioskiem</w:t>
      </w:r>
      <w:r w:rsidRPr="00286C8C">
        <w:rPr>
          <w:rFonts w:ascii="Times New Roman" w:hAnsi="Times New Roman"/>
        </w:rPr>
        <w:t xml:space="preserve"> oraz    zgodnie z art. 13 ust. 1 Rozporządzenia Parlamentu Europejskiego i Rady (UE) 2016/679 z dnia 27 kwietnia 2016 r. w sprawie ochrony osób fizycznych w związku z przetwarzaniem danych osobowych i w sprawie swobodnego przepływu takich danych oraz uchylenia dyrektywy 95/46/WE przyjmuję do wiadomości, że: </w:t>
      </w:r>
    </w:p>
    <w:p w:rsidR="00D824F0" w:rsidRPr="00286C8C" w:rsidRDefault="00D824F0" w:rsidP="00286C8C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Administratorem danych jest Publ</w:t>
      </w:r>
      <w:r>
        <w:rPr>
          <w:rFonts w:ascii="Times New Roman" w:hAnsi="Times New Roman"/>
        </w:rPr>
        <w:t>iczne Przedszkole nr 2</w:t>
      </w:r>
      <w:r w:rsidRPr="00286C8C">
        <w:rPr>
          <w:rFonts w:ascii="Times New Roman" w:hAnsi="Times New Roman"/>
        </w:rPr>
        <w:t xml:space="preserve"> w Głuchołazach </w:t>
      </w:r>
    </w:p>
    <w:p w:rsidR="00D824F0" w:rsidRPr="00286C8C" w:rsidRDefault="00D824F0" w:rsidP="00286C8C">
      <w:pPr>
        <w:spacing w:after="0"/>
        <w:ind w:left="72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z siedz</w:t>
      </w:r>
      <w:r>
        <w:rPr>
          <w:rFonts w:ascii="Times New Roman" w:hAnsi="Times New Roman"/>
        </w:rPr>
        <w:t>ibą przy ul. Powstańców Śl. 1</w:t>
      </w:r>
      <w:r w:rsidRPr="00286C8C">
        <w:rPr>
          <w:rFonts w:ascii="Times New Roman" w:hAnsi="Times New Roman"/>
        </w:rPr>
        <w:t>, 48-3</w:t>
      </w:r>
      <w:r>
        <w:rPr>
          <w:rFonts w:ascii="Times New Roman" w:hAnsi="Times New Roman"/>
        </w:rPr>
        <w:t>40 Głuchołazy, Tel. 77 43 91 674</w:t>
      </w:r>
    </w:p>
    <w:p w:rsidR="00D824F0" w:rsidRPr="00286C8C" w:rsidRDefault="00D824F0" w:rsidP="00286C8C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Dane będą przetwarzane wyłączenie w celu rekrutacji do przedszkola,</w:t>
      </w:r>
    </w:p>
    <w:p w:rsidR="00D824F0" w:rsidRPr="00286C8C" w:rsidRDefault="00D824F0" w:rsidP="005406CA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  <w:shd w:val="clear" w:color="auto" w:fill="FFFFFF"/>
        </w:rPr>
        <w:t>Dane osobowe kandydatów i ich rodziców/ prawnych opiekunów zgromadzone w celach postępowania rekrutacyjnego oraz dokumentacja postępowania rekrutacyjnego będą przechowywane nie dłużej niż do końca okresu, w którym dziecko korzysta z wychowania przedszkolnego w  przedszkolu.</w:t>
      </w:r>
    </w:p>
    <w:p w:rsidR="00D824F0" w:rsidRPr="00286C8C" w:rsidRDefault="00D824F0" w:rsidP="005406CA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  <w:shd w:val="clear" w:color="auto" w:fill="FFFFFF"/>
        </w:rPr>
        <w:t>Dane osobowe rodziców / prawnych opiekunów i kandydatów nieprzyjętych zgromadzone w celach postępowania rekrutacyjnego są przechowywane w publicznym przedszkolu które przeprowadzało postępowanie rekrutacyjne, przez okres roku, chyba że na rozstrzygnięcie dyrektora przedszkola została wniesiona skarga do sądu administracyjnego i postępowanie nie zostało zakończone prawomocnym wyrokiem.</w:t>
      </w:r>
    </w:p>
    <w:p w:rsidR="00D824F0" w:rsidRPr="00286C8C" w:rsidRDefault="00D824F0" w:rsidP="00D20218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Przysługuje Pani/Panu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:rsidR="00D824F0" w:rsidRPr="00286C8C" w:rsidRDefault="00D824F0" w:rsidP="00D20218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D824F0" w:rsidRPr="00286C8C" w:rsidRDefault="00D824F0" w:rsidP="00D20218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Pani /Pana dane będą przetwarzane w sposób  tradycyjny,</w:t>
      </w:r>
    </w:p>
    <w:p w:rsidR="00D824F0" w:rsidRPr="00286C8C" w:rsidRDefault="00D824F0" w:rsidP="00D20218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</w:rPr>
      </w:pPr>
      <w:r w:rsidRPr="00286C8C">
        <w:rPr>
          <w:rFonts w:ascii="Times New Roman" w:hAnsi="Times New Roman"/>
        </w:rPr>
        <w:t>Dane podaję dobrowolnie.</w:t>
      </w:r>
    </w:p>
    <w:p w:rsidR="00D824F0" w:rsidRPr="001047D3" w:rsidRDefault="00D824F0" w:rsidP="00D20218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824F0" w:rsidRDefault="00D824F0" w:rsidP="00286C8C">
      <w:pPr>
        <w:spacing w:after="0"/>
      </w:pPr>
    </w:p>
    <w:p w:rsidR="00D824F0" w:rsidRPr="001D1C00" w:rsidRDefault="00D824F0" w:rsidP="00D20218">
      <w:pPr>
        <w:spacing w:after="0" w:line="240" w:lineRule="auto"/>
        <w:rPr>
          <w:sz w:val="20"/>
          <w:szCs w:val="20"/>
        </w:rPr>
      </w:pPr>
      <w:r w:rsidRPr="001D1C00">
        <w:rPr>
          <w:sz w:val="20"/>
          <w:szCs w:val="20"/>
        </w:rPr>
        <w:t>……………..……………………………………                                                    ……………………………………………………………………………</w:t>
      </w:r>
      <w:r>
        <w:rPr>
          <w:sz w:val="20"/>
          <w:szCs w:val="20"/>
        </w:rPr>
        <w:t>………………..</w:t>
      </w:r>
      <w:r w:rsidRPr="001D1C00">
        <w:rPr>
          <w:sz w:val="20"/>
          <w:szCs w:val="20"/>
        </w:rPr>
        <w:t>.</w:t>
      </w:r>
    </w:p>
    <w:p w:rsidR="00D824F0" w:rsidRPr="001D1C00" w:rsidRDefault="00D824F0" w:rsidP="00D20218">
      <w:pPr>
        <w:spacing w:after="0" w:line="240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data                                                                                         </w:t>
      </w:r>
      <w:r w:rsidRPr="001D1C00">
        <w:rPr>
          <w:i/>
          <w:sz w:val="20"/>
          <w:szCs w:val="20"/>
        </w:rPr>
        <w:t>Czytelny podpis wnioskodawcy-rodzica kandydata</w:t>
      </w:r>
    </w:p>
    <w:p w:rsidR="00D824F0" w:rsidRDefault="00D824F0" w:rsidP="00D20218">
      <w:pPr>
        <w:spacing w:after="0"/>
        <w:rPr>
          <w:rFonts w:ascii="Times New Roman" w:hAnsi="Times New Roman"/>
          <w:sz w:val="24"/>
          <w:szCs w:val="24"/>
        </w:rPr>
      </w:pPr>
    </w:p>
    <w:p w:rsidR="00D824F0" w:rsidRDefault="00D824F0" w:rsidP="00D20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D824F0" w:rsidRPr="001D1C00" w:rsidRDefault="00D824F0" w:rsidP="00D20218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16"/>
          <w:szCs w:val="16"/>
          <w:vertAlign w:val="superscript"/>
        </w:rPr>
        <w:t xml:space="preserve">12 </w:t>
      </w:r>
      <w:r>
        <w:rPr>
          <w:sz w:val="16"/>
          <w:szCs w:val="16"/>
        </w:rPr>
        <w:t xml:space="preserve">Zgodnie z art. 233. § 1 ustawy z 6 czerwca 1997 r. Kodeks karny (tekst jedn.: Dz.U. z 2016 r. poz. 1137 ze zm.) </w:t>
      </w:r>
      <w:r w:rsidRPr="00C648CD">
        <w:rPr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D824F0" w:rsidRDefault="00D824F0"/>
    <w:sectPr w:rsidR="00D824F0" w:rsidSect="00D20218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23C41"/>
    <w:multiLevelType w:val="hybridMultilevel"/>
    <w:tmpl w:val="AF1A09A6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8B6C72"/>
    <w:multiLevelType w:val="hybridMultilevel"/>
    <w:tmpl w:val="119876D4"/>
    <w:lvl w:ilvl="0" w:tplc="0090E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CA36CD"/>
    <w:multiLevelType w:val="hybridMultilevel"/>
    <w:tmpl w:val="200837E0"/>
    <w:lvl w:ilvl="0" w:tplc="04150009">
      <w:start w:val="1"/>
      <w:numFmt w:val="bullet"/>
      <w:lvlText w:val=""/>
      <w:lvlJc w:val="left"/>
      <w:pPr>
        <w:tabs>
          <w:tab w:val="num" w:pos="896"/>
        </w:tabs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5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F65BB"/>
    <w:multiLevelType w:val="hybridMultilevel"/>
    <w:tmpl w:val="FC84FE36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894710"/>
    <w:multiLevelType w:val="hybridMultilevel"/>
    <w:tmpl w:val="02C22B8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8F80469"/>
    <w:multiLevelType w:val="hybridMultilevel"/>
    <w:tmpl w:val="AC5E2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218"/>
    <w:rsid w:val="00032667"/>
    <w:rsid w:val="000749F3"/>
    <w:rsid w:val="000E296F"/>
    <w:rsid w:val="001047D3"/>
    <w:rsid w:val="001643F0"/>
    <w:rsid w:val="001D1C00"/>
    <w:rsid w:val="00235FF8"/>
    <w:rsid w:val="00286C8C"/>
    <w:rsid w:val="003079DB"/>
    <w:rsid w:val="004A5C73"/>
    <w:rsid w:val="005406CA"/>
    <w:rsid w:val="005E4637"/>
    <w:rsid w:val="006A0D86"/>
    <w:rsid w:val="007A2A11"/>
    <w:rsid w:val="007B4B77"/>
    <w:rsid w:val="007C398B"/>
    <w:rsid w:val="00803E68"/>
    <w:rsid w:val="00845149"/>
    <w:rsid w:val="008A3DFD"/>
    <w:rsid w:val="00944F0D"/>
    <w:rsid w:val="00990985"/>
    <w:rsid w:val="009B0D7B"/>
    <w:rsid w:val="00A137A6"/>
    <w:rsid w:val="00AD49ED"/>
    <w:rsid w:val="00B1590B"/>
    <w:rsid w:val="00C15280"/>
    <w:rsid w:val="00C16998"/>
    <w:rsid w:val="00C417FA"/>
    <w:rsid w:val="00C648CD"/>
    <w:rsid w:val="00C970EB"/>
    <w:rsid w:val="00CF56DC"/>
    <w:rsid w:val="00D20218"/>
    <w:rsid w:val="00D21358"/>
    <w:rsid w:val="00D824F0"/>
    <w:rsid w:val="00DC5046"/>
    <w:rsid w:val="00E55949"/>
    <w:rsid w:val="00E64418"/>
    <w:rsid w:val="00ED7DC2"/>
    <w:rsid w:val="00F14ADF"/>
    <w:rsid w:val="00F32300"/>
    <w:rsid w:val="00F47C90"/>
    <w:rsid w:val="00F8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2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D202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20218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D20218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D20218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5406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2363</Words>
  <Characters>14184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Zysk</dc:creator>
  <cp:keywords/>
  <dc:description/>
  <cp:lastModifiedBy>pp2</cp:lastModifiedBy>
  <cp:revision>5</cp:revision>
  <cp:lastPrinted>2019-02-12T06:38:00Z</cp:lastPrinted>
  <dcterms:created xsi:type="dcterms:W3CDTF">2019-01-23T12:30:00Z</dcterms:created>
  <dcterms:modified xsi:type="dcterms:W3CDTF">2019-02-12T06:56:00Z</dcterms:modified>
</cp:coreProperties>
</file>