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B5" w:rsidRDefault="000151B5" w:rsidP="00451263">
      <w:pPr>
        <w:rPr>
          <w:sz w:val="20"/>
        </w:rPr>
      </w:pPr>
      <w:r>
        <w:rPr>
          <w:sz w:val="20"/>
        </w:rPr>
        <w:t xml:space="preserve">    ……………………………………………………….                </w:t>
      </w:r>
    </w:p>
    <w:p w:rsidR="000151B5" w:rsidRPr="00375E9B" w:rsidRDefault="000151B5" w:rsidP="00451263">
      <w:pPr>
        <w:rPr>
          <w:sz w:val="18"/>
          <w:szCs w:val="18"/>
        </w:rPr>
      </w:pPr>
      <w:r w:rsidRPr="00375E9B">
        <w:rPr>
          <w:sz w:val="18"/>
          <w:szCs w:val="18"/>
        </w:rPr>
        <w:t>( imię i nazwisko kandydata)</w:t>
      </w:r>
    </w:p>
    <w:p w:rsidR="000151B5" w:rsidRDefault="000151B5" w:rsidP="00451263"/>
    <w:p w:rsidR="000151B5" w:rsidRDefault="000151B5" w:rsidP="00451263"/>
    <w:p w:rsidR="000151B5" w:rsidRDefault="000151B5" w:rsidP="00451263">
      <w:pPr>
        <w:rPr>
          <w:sz w:val="20"/>
        </w:rPr>
      </w:pPr>
      <w:r>
        <w:rPr>
          <w:sz w:val="20"/>
        </w:rPr>
        <w:t>............................................................................................</w:t>
      </w:r>
    </w:p>
    <w:p w:rsidR="000151B5" w:rsidRPr="00375E9B" w:rsidRDefault="000151B5" w:rsidP="00451263">
      <w:pPr>
        <w:rPr>
          <w:sz w:val="18"/>
          <w:szCs w:val="18"/>
        </w:rPr>
      </w:pPr>
      <w:r w:rsidRPr="00375E9B">
        <w:rPr>
          <w:sz w:val="18"/>
          <w:szCs w:val="18"/>
        </w:rPr>
        <w:t>( imię i nazwisko wnioskodawcy –  rodzica kandydata )</w:t>
      </w:r>
    </w:p>
    <w:p w:rsidR="000151B5" w:rsidRPr="00375E9B" w:rsidRDefault="000151B5" w:rsidP="00451263">
      <w:pPr>
        <w:rPr>
          <w:sz w:val="18"/>
          <w:szCs w:val="18"/>
        </w:rPr>
      </w:pPr>
    </w:p>
    <w:p w:rsidR="000151B5" w:rsidRDefault="000151B5" w:rsidP="00451263">
      <w:pPr>
        <w:rPr>
          <w:sz w:val="20"/>
        </w:rPr>
      </w:pPr>
    </w:p>
    <w:p w:rsidR="000151B5" w:rsidRDefault="000151B5" w:rsidP="00451263">
      <w:pPr>
        <w:rPr>
          <w:sz w:val="20"/>
        </w:rPr>
      </w:pPr>
      <w:r>
        <w:rPr>
          <w:sz w:val="20"/>
        </w:rPr>
        <w:t>...........................................................................................</w:t>
      </w:r>
    </w:p>
    <w:p w:rsidR="000151B5" w:rsidRPr="00375E9B" w:rsidRDefault="000151B5" w:rsidP="00451263">
      <w:pPr>
        <w:jc w:val="both"/>
        <w:rPr>
          <w:sz w:val="18"/>
          <w:szCs w:val="18"/>
        </w:rPr>
      </w:pPr>
      <w:r w:rsidRPr="00375E9B">
        <w:rPr>
          <w:sz w:val="18"/>
          <w:szCs w:val="18"/>
        </w:rPr>
        <w:t>( numer i seria dokumentu tożsamości )</w:t>
      </w:r>
    </w:p>
    <w:p w:rsidR="000151B5" w:rsidRDefault="000151B5"/>
    <w:p w:rsidR="000151B5" w:rsidRDefault="000151B5"/>
    <w:p w:rsidR="000151B5" w:rsidRDefault="000151B5"/>
    <w:p w:rsidR="000151B5" w:rsidRDefault="000151B5"/>
    <w:p w:rsidR="000151B5" w:rsidRDefault="000151B5" w:rsidP="00451263">
      <w:pPr>
        <w:pStyle w:val="Heading1"/>
      </w:pPr>
      <w:r>
        <w:t>Oświadczenie</w:t>
      </w:r>
    </w:p>
    <w:p w:rsidR="000151B5" w:rsidRDefault="000151B5" w:rsidP="00451263">
      <w:pPr>
        <w:rPr>
          <w:b/>
          <w:bCs/>
          <w:sz w:val="20"/>
        </w:rPr>
      </w:pPr>
    </w:p>
    <w:p w:rsidR="000151B5" w:rsidRPr="00375E9B" w:rsidRDefault="000151B5" w:rsidP="00451263">
      <w:pPr>
        <w:jc w:val="both"/>
      </w:pPr>
      <w:r w:rsidRPr="00375E9B">
        <w:t xml:space="preserve">Świadom/a  odpowiedzialności karnej za złożenie fałszywego oświadczenia </w:t>
      </w:r>
      <w:r w:rsidRPr="00375E9B">
        <w:rPr>
          <w:vertAlign w:val="superscript"/>
        </w:rPr>
        <w:t>1</w:t>
      </w:r>
      <w:r w:rsidRPr="00375E9B">
        <w:t>, oświadczam , że :</w:t>
      </w:r>
    </w:p>
    <w:p w:rsidR="000151B5" w:rsidRDefault="000151B5" w:rsidP="00451263">
      <w:pPr>
        <w:jc w:val="both"/>
        <w:rPr>
          <w:sz w:val="20"/>
        </w:rPr>
      </w:pPr>
    </w:p>
    <w:p w:rsidR="000151B5" w:rsidRDefault="000151B5" w:rsidP="00451263">
      <w:pPr>
        <w:jc w:val="both"/>
        <w:rPr>
          <w:sz w:val="20"/>
        </w:rPr>
      </w:pPr>
    </w:p>
    <w:p w:rsidR="000151B5" w:rsidRDefault="000151B5" w:rsidP="00451263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............................................................................,wychowuje się w rodzinie wielodzietnej , w której</w:t>
      </w:r>
    </w:p>
    <w:p w:rsidR="000151B5" w:rsidRDefault="000151B5" w:rsidP="00451263">
      <w:pPr>
        <w:ind w:left="360"/>
        <w:jc w:val="both"/>
        <w:rPr>
          <w:sz w:val="20"/>
        </w:rPr>
      </w:pPr>
      <w:r>
        <w:rPr>
          <w:sz w:val="16"/>
        </w:rPr>
        <w:t xml:space="preserve">           ( imię i nazwisko kandydata</w:t>
      </w:r>
      <w:r>
        <w:rPr>
          <w:sz w:val="18"/>
        </w:rPr>
        <w:t xml:space="preserve"> )    </w:t>
      </w:r>
      <w:r>
        <w:rPr>
          <w:sz w:val="20"/>
        </w:rPr>
        <w:t xml:space="preserve">                               wychowuje się ( troje , czworo , pięcioro ......) dzieci . *</w:t>
      </w:r>
    </w:p>
    <w:p w:rsidR="000151B5" w:rsidRDefault="000151B5" w:rsidP="00451263">
      <w:pPr>
        <w:ind w:left="360"/>
        <w:jc w:val="both"/>
        <w:rPr>
          <w:sz w:val="20"/>
        </w:rPr>
      </w:pPr>
    </w:p>
    <w:p w:rsidR="000151B5" w:rsidRDefault="000151B5" w:rsidP="00451263">
      <w:pPr>
        <w:ind w:left="360"/>
        <w:jc w:val="both"/>
        <w:rPr>
          <w:sz w:val="20"/>
        </w:rPr>
      </w:pPr>
    </w:p>
    <w:p w:rsidR="000151B5" w:rsidRDefault="000151B5" w:rsidP="00451263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......................................................................... , wychowuję samotnie , jako ( panna , kawaler , </w:t>
      </w:r>
    </w:p>
    <w:p w:rsidR="000151B5" w:rsidRDefault="000151B5" w:rsidP="00451263">
      <w:pPr>
        <w:ind w:left="360"/>
        <w:jc w:val="both"/>
        <w:rPr>
          <w:sz w:val="20"/>
        </w:rPr>
      </w:pPr>
      <w:r>
        <w:rPr>
          <w:sz w:val="16"/>
        </w:rPr>
        <w:t xml:space="preserve">           ( imię i nazwisko kandydata )</w:t>
      </w:r>
      <w:r>
        <w:rPr>
          <w:sz w:val="20"/>
        </w:rPr>
        <w:t xml:space="preserve">                                  wdowa , wdowiec , osoba pozostająca w separacji</w:t>
      </w:r>
    </w:p>
    <w:p w:rsidR="000151B5" w:rsidRDefault="000151B5" w:rsidP="00451263">
      <w:pPr>
        <w:ind w:left="36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orzeczonej prawomocnym wyrokiem sądu , osoba</w:t>
      </w:r>
    </w:p>
    <w:p w:rsidR="000151B5" w:rsidRDefault="000151B5" w:rsidP="00451263">
      <w:pPr>
        <w:ind w:left="36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rozwiedziona ) i nie wychowuję żadnego dziecka z jego</w:t>
      </w:r>
    </w:p>
    <w:p w:rsidR="000151B5" w:rsidRDefault="000151B5" w:rsidP="00451263">
      <w:pPr>
        <w:ind w:left="36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rodzicem . *</w:t>
      </w:r>
    </w:p>
    <w:p w:rsidR="000151B5" w:rsidRDefault="000151B5" w:rsidP="00451263">
      <w:pPr>
        <w:ind w:left="360"/>
        <w:jc w:val="both"/>
        <w:rPr>
          <w:sz w:val="20"/>
        </w:rPr>
      </w:pPr>
    </w:p>
    <w:p w:rsidR="000151B5" w:rsidRPr="00375E9B" w:rsidRDefault="000151B5" w:rsidP="00451263">
      <w:pPr>
        <w:jc w:val="both"/>
      </w:pPr>
      <w:r w:rsidRPr="00375E9B">
        <w:t xml:space="preserve">*  </w:t>
      </w:r>
      <w:r w:rsidRPr="00375E9B">
        <w:rPr>
          <w:sz w:val="20"/>
          <w:szCs w:val="20"/>
        </w:rPr>
        <w:t>niepotrzebne skreślić</w:t>
      </w:r>
    </w:p>
    <w:p w:rsidR="000151B5" w:rsidRDefault="000151B5" w:rsidP="00451263">
      <w:pPr>
        <w:jc w:val="both"/>
        <w:rPr>
          <w:sz w:val="20"/>
        </w:rPr>
      </w:pPr>
    </w:p>
    <w:p w:rsidR="000151B5" w:rsidRDefault="000151B5" w:rsidP="00451263">
      <w:pPr>
        <w:pStyle w:val="Heading1"/>
      </w:pPr>
      <w:r>
        <w:t>Oświadczenie o zatrudnieniu</w:t>
      </w:r>
    </w:p>
    <w:p w:rsidR="000151B5" w:rsidRPr="00C313F8" w:rsidRDefault="000151B5" w:rsidP="00451263"/>
    <w:p w:rsidR="000151B5" w:rsidRDefault="000151B5" w:rsidP="00451263">
      <w:pPr>
        <w:rPr>
          <w:b/>
          <w:bCs/>
          <w:sz w:val="20"/>
        </w:rPr>
      </w:pPr>
    </w:p>
    <w:p w:rsidR="000151B5" w:rsidRPr="00375E9B" w:rsidRDefault="000151B5" w:rsidP="00451263">
      <w:pPr>
        <w:jc w:val="both"/>
      </w:pPr>
      <w:r w:rsidRPr="00375E9B">
        <w:t xml:space="preserve">Świadom/a  odpowiedzialności karnej za złożenie fałszywego oświadczenia </w:t>
      </w:r>
      <w:r w:rsidRPr="00375E9B">
        <w:rPr>
          <w:vertAlign w:val="superscript"/>
        </w:rPr>
        <w:t>1</w:t>
      </w:r>
      <w:r w:rsidRPr="00375E9B">
        <w:t>, oświadczam , że :</w:t>
      </w:r>
    </w:p>
    <w:p w:rsidR="000151B5" w:rsidRDefault="000151B5" w:rsidP="00451263">
      <w:pPr>
        <w:jc w:val="both"/>
        <w:rPr>
          <w:sz w:val="20"/>
        </w:rPr>
      </w:pPr>
    </w:p>
    <w:p w:rsidR="000151B5" w:rsidRDefault="000151B5" w:rsidP="00451263">
      <w:pPr>
        <w:ind w:firstLine="180"/>
        <w:jc w:val="both"/>
        <w:rPr>
          <w:sz w:val="20"/>
        </w:rPr>
      </w:pPr>
    </w:p>
    <w:p w:rsidR="000151B5" w:rsidRPr="00375E9B" w:rsidRDefault="000151B5" w:rsidP="00375E9B">
      <w:pPr>
        <w:numPr>
          <w:ilvl w:val="0"/>
          <w:numId w:val="2"/>
        </w:numPr>
        <w:rPr>
          <w:sz w:val="16"/>
        </w:rPr>
      </w:pPr>
      <w:r>
        <w:rPr>
          <w:sz w:val="20"/>
        </w:rPr>
        <w:t xml:space="preserve">.................................................................................  jestem zatrudniona w ……………………………… </w:t>
      </w:r>
      <w:r>
        <w:rPr>
          <w:sz w:val="20"/>
        </w:rPr>
        <w:br/>
      </w:r>
      <w:r w:rsidRPr="00375E9B">
        <w:rPr>
          <w:sz w:val="18"/>
          <w:szCs w:val="18"/>
        </w:rPr>
        <w:t xml:space="preserve">          ( imię i nazwisko matki )</w:t>
      </w:r>
    </w:p>
    <w:p w:rsidR="000151B5" w:rsidRDefault="000151B5" w:rsidP="00375E9B">
      <w:pPr>
        <w:ind w:left="720"/>
        <w:rPr>
          <w:sz w:val="18"/>
        </w:rPr>
      </w:pPr>
    </w:p>
    <w:p w:rsidR="000151B5" w:rsidRPr="00C313F8" w:rsidRDefault="000151B5" w:rsidP="00375E9B">
      <w:pPr>
        <w:ind w:left="720"/>
        <w:rPr>
          <w:sz w:val="16"/>
        </w:rPr>
      </w:pPr>
    </w:p>
    <w:p w:rsidR="000151B5" w:rsidRDefault="000151B5" w:rsidP="00451263">
      <w:pPr>
        <w:spacing w:line="360" w:lineRule="auto"/>
        <w:rPr>
          <w:sz w:val="16"/>
        </w:rPr>
      </w:pPr>
      <w:r>
        <w:rPr>
          <w:sz w:val="20"/>
        </w:rPr>
        <w:t xml:space="preserve">             ………………………………………………………......................................................................</w:t>
      </w:r>
      <w:r>
        <w:rPr>
          <w:sz w:val="16"/>
        </w:rPr>
        <w:t>.................</w:t>
      </w:r>
    </w:p>
    <w:p w:rsidR="000151B5" w:rsidRDefault="000151B5" w:rsidP="00451263">
      <w:pPr>
        <w:spacing w:line="360" w:lineRule="auto"/>
        <w:rPr>
          <w:sz w:val="16"/>
        </w:rPr>
      </w:pPr>
      <w:r>
        <w:rPr>
          <w:sz w:val="16"/>
        </w:rPr>
        <w:br/>
      </w:r>
    </w:p>
    <w:p w:rsidR="000151B5" w:rsidRPr="00C313F8" w:rsidRDefault="000151B5" w:rsidP="00375E9B">
      <w:pPr>
        <w:rPr>
          <w:sz w:val="20"/>
        </w:rPr>
      </w:pPr>
      <w:r>
        <w:rPr>
          <w:sz w:val="20"/>
        </w:rPr>
        <w:t xml:space="preserve">        2.  .................................................................................  jestem zatrudniony w ………………………………. </w:t>
      </w:r>
      <w:r>
        <w:rPr>
          <w:sz w:val="20"/>
        </w:rPr>
        <w:br/>
        <w:t xml:space="preserve">                          </w:t>
      </w:r>
      <w:r w:rsidRPr="00375E9B">
        <w:rPr>
          <w:sz w:val="18"/>
          <w:szCs w:val="18"/>
        </w:rPr>
        <w:t>( imię i nazwisko ojca</w:t>
      </w:r>
      <w:r>
        <w:rPr>
          <w:sz w:val="18"/>
        </w:rPr>
        <w:t xml:space="preserve"> )                          </w:t>
      </w:r>
    </w:p>
    <w:p w:rsidR="000151B5" w:rsidRDefault="000151B5" w:rsidP="00451263">
      <w:pPr>
        <w:spacing w:line="360" w:lineRule="auto"/>
        <w:ind w:left="720"/>
        <w:rPr>
          <w:sz w:val="18"/>
        </w:rPr>
      </w:pPr>
    </w:p>
    <w:p w:rsidR="000151B5" w:rsidRDefault="000151B5" w:rsidP="00451263">
      <w:pPr>
        <w:spacing w:line="360" w:lineRule="auto"/>
        <w:ind w:left="720"/>
        <w:rPr>
          <w:sz w:val="16"/>
        </w:rPr>
      </w:pPr>
      <w:r>
        <w:rPr>
          <w:sz w:val="16"/>
        </w:rPr>
        <w:br/>
        <w:t>………………………………………………………………………………………………………………………………………..</w:t>
      </w:r>
    </w:p>
    <w:p w:rsidR="000151B5" w:rsidRDefault="000151B5" w:rsidP="00375E9B">
      <w:pPr>
        <w:spacing w:line="360" w:lineRule="auto"/>
        <w:ind w:left="975"/>
        <w:rPr>
          <w:sz w:val="20"/>
        </w:rPr>
      </w:pPr>
      <w:r>
        <w:rPr>
          <w:sz w:val="20"/>
        </w:rPr>
        <w:br/>
      </w:r>
    </w:p>
    <w:p w:rsidR="000151B5" w:rsidRPr="00375E9B" w:rsidRDefault="000151B5" w:rsidP="00375E9B">
      <w:pPr>
        <w:ind w:left="975"/>
        <w:rPr>
          <w:sz w:val="18"/>
          <w:szCs w:val="18"/>
        </w:rPr>
      </w:pPr>
      <w:r w:rsidRPr="00375E9B">
        <w:rPr>
          <w:sz w:val="18"/>
          <w:szCs w:val="18"/>
        </w:rPr>
        <w:t>..................................................................................................................</w:t>
      </w:r>
    </w:p>
    <w:p w:rsidR="000151B5" w:rsidRDefault="000151B5" w:rsidP="00375E9B">
      <w:pPr>
        <w:ind w:left="975"/>
        <w:rPr>
          <w:sz w:val="18"/>
          <w:szCs w:val="18"/>
        </w:rPr>
      </w:pPr>
      <w:r w:rsidRPr="00375E9B">
        <w:rPr>
          <w:sz w:val="18"/>
          <w:szCs w:val="18"/>
        </w:rPr>
        <w:t xml:space="preserve"> ( data  i czytelny podpis rodziców / opiekunów prawnych )    </w:t>
      </w:r>
    </w:p>
    <w:p w:rsidR="000151B5" w:rsidRDefault="000151B5" w:rsidP="00375E9B">
      <w:pPr>
        <w:ind w:left="975"/>
        <w:rPr>
          <w:sz w:val="18"/>
          <w:szCs w:val="18"/>
        </w:rPr>
      </w:pPr>
    </w:p>
    <w:p w:rsidR="000151B5" w:rsidRDefault="000151B5" w:rsidP="00375E9B">
      <w:pPr>
        <w:ind w:left="975"/>
        <w:rPr>
          <w:sz w:val="18"/>
          <w:szCs w:val="18"/>
        </w:rPr>
      </w:pPr>
    </w:p>
    <w:p w:rsidR="000151B5" w:rsidRPr="00375E9B" w:rsidRDefault="000151B5" w:rsidP="00375E9B">
      <w:pPr>
        <w:ind w:left="975"/>
        <w:rPr>
          <w:sz w:val="18"/>
          <w:szCs w:val="18"/>
        </w:rPr>
      </w:pPr>
      <w:r w:rsidRPr="00375E9B">
        <w:rPr>
          <w:sz w:val="18"/>
          <w:szCs w:val="18"/>
        </w:rPr>
        <w:t xml:space="preserve">   </w:t>
      </w:r>
    </w:p>
    <w:p w:rsidR="000151B5" w:rsidRDefault="000151B5" w:rsidP="00451263">
      <w:pPr>
        <w:jc w:val="both"/>
        <w:rPr>
          <w:sz w:val="20"/>
        </w:rPr>
      </w:pPr>
    </w:p>
    <w:p w:rsidR="000151B5" w:rsidRDefault="000151B5" w:rsidP="00451263">
      <w:pPr>
        <w:ind w:left="360"/>
        <w:jc w:val="both"/>
        <w:rPr>
          <w:sz w:val="20"/>
        </w:rPr>
      </w:pPr>
      <w:r>
        <w:rPr>
          <w:sz w:val="20"/>
        </w:rPr>
        <w:t>_______________________________</w:t>
      </w:r>
    </w:p>
    <w:p w:rsidR="000151B5" w:rsidRDefault="000151B5" w:rsidP="00451263">
      <w:pPr>
        <w:ind w:left="360"/>
        <w:jc w:val="both"/>
        <w:rPr>
          <w:sz w:val="16"/>
        </w:rPr>
      </w:pPr>
      <w:r>
        <w:rPr>
          <w:sz w:val="16"/>
          <w:vertAlign w:val="superscript"/>
        </w:rPr>
        <w:t>1</w:t>
      </w:r>
      <w:r w:rsidRPr="00375E9B">
        <w:rPr>
          <w:sz w:val="18"/>
          <w:szCs w:val="18"/>
        </w:rPr>
        <w:t>Zgodnie z art. 150 ust. 6 ustawy Prawo oświatowe , oświadczenia wymagane , jako potwierdzające spełniania przez kandydata kryteriów rekrutacyjnych składa się pod rygorem odpowiedzialności karnej za składanie fałszywych zeznań . Składający jest zobowiązany do zawarcia w nim klauzuli następującej treści : „ Jestem świadomy odpowiedzialności karnej za złożenie fałszywego oświadczenia” . Klauzula ta zastępuje pouczenie organu o odpowiedzialności karnej za składanie fałszywych zeznań .</w:t>
      </w:r>
    </w:p>
    <w:p w:rsidR="000151B5" w:rsidRDefault="000151B5" w:rsidP="00451263">
      <w:pPr>
        <w:rPr>
          <w:sz w:val="20"/>
        </w:rPr>
      </w:pPr>
    </w:p>
    <w:p w:rsidR="000151B5" w:rsidRDefault="000151B5">
      <w:bookmarkStart w:id="0" w:name="_GoBack"/>
      <w:bookmarkEnd w:id="0"/>
    </w:p>
    <w:sectPr w:rsidR="000151B5" w:rsidSect="00375E9B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353"/>
    <w:multiLevelType w:val="hybridMultilevel"/>
    <w:tmpl w:val="96C0BA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885F18"/>
    <w:multiLevelType w:val="hybridMultilevel"/>
    <w:tmpl w:val="087839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263"/>
    <w:rsid w:val="000151B5"/>
    <w:rsid w:val="00024588"/>
    <w:rsid w:val="00375E9B"/>
    <w:rsid w:val="00382051"/>
    <w:rsid w:val="00396F79"/>
    <w:rsid w:val="003F79A0"/>
    <w:rsid w:val="004165FF"/>
    <w:rsid w:val="00451263"/>
    <w:rsid w:val="006B1B31"/>
    <w:rsid w:val="00B72862"/>
    <w:rsid w:val="00C313F8"/>
    <w:rsid w:val="00DF4859"/>
    <w:rsid w:val="00F23140"/>
    <w:rsid w:val="00F32B05"/>
    <w:rsid w:val="00FA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1263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126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375E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F79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79A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391</Words>
  <Characters>2351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Gbariela</dc:creator>
  <cp:keywords/>
  <dc:description/>
  <cp:lastModifiedBy>pp2</cp:lastModifiedBy>
  <cp:revision>5</cp:revision>
  <cp:lastPrinted>2019-01-23T11:56:00Z</cp:lastPrinted>
  <dcterms:created xsi:type="dcterms:W3CDTF">2019-01-22T19:45:00Z</dcterms:created>
  <dcterms:modified xsi:type="dcterms:W3CDTF">2020-01-29T06:34:00Z</dcterms:modified>
</cp:coreProperties>
</file>