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6C" w:rsidRDefault="0007596C" w:rsidP="003A38BB">
      <w:pPr>
        <w:spacing w:line="360" w:lineRule="auto"/>
      </w:pPr>
      <w:r>
        <w:t>KLASA…………….. TYP SZKOŁY ………….......................................................................</w:t>
      </w:r>
    </w:p>
    <w:p w:rsidR="0007596C" w:rsidRDefault="0007596C" w:rsidP="003A38BB">
      <w:pPr>
        <w:spacing w:line="360" w:lineRule="auto"/>
      </w:pPr>
      <w:r>
        <w:t>KLASYFIKACJA ŚRÓDROCZNA</w:t>
      </w:r>
      <w:r w:rsidRPr="003E12E3">
        <w:rPr>
          <w:b/>
        </w:rPr>
        <w:t>/</w:t>
      </w:r>
      <w:r>
        <w:t>ROCZNA*  ROK SZKOLNY ………………………</w:t>
      </w:r>
    </w:p>
    <w:p w:rsidR="0007596C" w:rsidRDefault="0007596C" w:rsidP="003A38BB">
      <w:pPr>
        <w:spacing w:line="360" w:lineRule="auto"/>
      </w:pPr>
      <w:r>
        <w:t xml:space="preserve"> Z DNIA……………………........................................................................................................</w:t>
      </w:r>
    </w:p>
    <w:p w:rsidR="0007596C" w:rsidRDefault="0007596C" w:rsidP="00833C26"/>
    <w:p w:rsidR="0007596C" w:rsidRDefault="0007596C" w:rsidP="00833C26">
      <w:r>
        <w:t>WYCHOWAWCA …………………………………………………………………………….</w:t>
      </w:r>
    </w:p>
    <w:p w:rsidR="0007596C" w:rsidRDefault="0007596C" w:rsidP="00833C26">
      <w:pPr>
        <w:jc w:val="center"/>
      </w:pPr>
    </w:p>
    <w:p w:rsidR="0007596C" w:rsidRDefault="0007596C" w:rsidP="00833C2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553"/>
        <w:gridCol w:w="410"/>
        <w:gridCol w:w="510"/>
        <w:gridCol w:w="423"/>
        <w:gridCol w:w="592"/>
        <w:gridCol w:w="580"/>
        <w:gridCol w:w="496"/>
        <w:gridCol w:w="437"/>
        <w:gridCol w:w="437"/>
        <w:gridCol w:w="437"/>
        <w:gridCol w:w="437"/>
        <w:gridCol w:w="437"/>
        <w:gridCol w:w="437"/>
        <w:gridCol w:w="437"/>
        <w:gridCol w:w="437"/>
        <w:gridCol w:w="442"/>
        <w:gridCol w:w="494"/>
        <w:gridCol w:w="674"/>
      </w:tblGrid>
      <w:tr w:rsidR="0007596C" w:rsidTr="008D24F8">
        <w:trPr>
          <w:cantSplit/>
          <w:trHeight w:val="1134"/>
        </w:trPr>
        <w:tc>
          <w:tcPr>
            <w:tcW w:w="333" w:type="pct"/>
            <w:vMerge w:val="restart"/>
            <w:vAlign w:val="center"/>
          </w:tcPr>
          <w:p w:rsidR="0007596C" w:rsidRPr="00353174" w:rsidRDefault="0007596C" w:rsidP="00FF2F53">
            <w:pPr>
              <w:jc w:val="center"/>
              <w:rPr>
                <w:sz w:val="16"/>
                <w:szCs w:val="16"/>
              </w:rPr>
            </w:pPr>
          </w:p>
          <w:p w:rsidR="0007596C" w:rsidRPr="00353174" w:rsidRDefault="0007596C" w:rsidP="00FF2F53">
            <w:pPr>
              <w:jc w:val="center"/>
              <w:rPr>
                <w:sz w:val="16"/>
                <w:szCs w:val="16"/>
              </w:rPr>
            </w:pPr>
          </w:p>
          <w:p w:rsidR="0007596C" w:rsidRPr="00353174" w:rsidRDefault="0007596C" w:rsidP="00FF2F53">
            <w:pPr>
              <w:jc w:val="center"/>
              <w:rPr>
                <w:sz w:val="16"/>
                <w:szCs w:val="16"/>
              </w:rPr>
            </w:pPr>
          </w:p>
          <w:p w:rsidR="0007596C" w:rsidRPr="00353174" w:rsidRDefault="0007596C" w:rsidP="00FF2F53">
            <w:pPr>
              <w:jc w:val="center"/>
              <w:rPr>
                <w:sz w:val="16"/>
                <w:szCs w:val="16"/>
              </w:rPr>
            </w:pPr>
            <w:r w:rsidRPr="00353174">
              <w:rPr>
                <w:sz w:val="16"/>
                <w:szCs w:val="16"/>
              </w:rPr>
              <w:t>Klasa</w:t>
            </w:r>
          </w:p>
          <w:p w:rsidR="0007596C" w:rsidRPr="00353174" w:rsidRDefault="0007596C" w:rsidP="00FF2F53">
            <w:pPr>
              <w:jc w:val="center"/>
              <w:rPr>
                <w:sz w:val="16"/>
                <w:szCs w:val="16"/>
              </w:rPr>
            </w:pPr>
          </w:p>
          <w:p w:rsidR="0007596C" w:rsidRPr="00353174" w:rsidRDefault="0007596C" w:rsidP="00FF2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2" w:type="pct"/>
            <w:gridSpan w:val="6"/>
            <w:vAlign w:val="center"/>
          </w:tcPr>
          <w:p w:rsidR="0007596C" w:rsidRDefault="0007596C" w:rsidP="001464EF">
            <w:pPr>
              <w:jc w:val="center"/>
            </w:pPr>
          </w:p>
          <w:p w:rsidR="0007596C" w:rsidRDefault="0007596C" w:rsidP="001464EF">
            <w:pPr>
              <w:jc w:val="center"/>
            </w:pPr>
            <w:r>
              <w:t>Stan klasy</w:t>
            </w:r>
          </w:p>
          <w:p w:rsidR="0007596C" w:rsidRDefault="0007596C" w:rsidP="001464EF">
            <w:pPr>
              <w:jc w:val="center"/>
            </w:pPr>
          </w:p>
        </w:tc>
        <w:tc>
          <w:tcPr>
            <w:tcW w:w="267" w:type="pct"/>
            <w:vMerge w:val="restart"/>
            <w:textDirection w:val="btLr"/>
          </w:tcPr>
          <w:p w:rsidR="0007596C" w:rsidRPr="00353174" w:rsidRDefault="0007596C" w:rsidP="0030768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Pozostających na wniosek rodziców  zgodnie z ustawą</w:t>
            </w:r>
          </w:p>
        </w:tc>
        <w:tc>
          <w:tcPr>
            <w:tcW w:w="235" w:type="pct"/>
            <w:vMerge w:val="restart"/>
            <w:textDirection w:val="btLr"/>
          </w:tcPr>
          <w:p w:rsidR="0007596C" w:rsidRPr="00353174" w:rsidRDefault="0007596C" w:rsidP="00307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174">
              <w:rPr>
                <w:sz w:val="16"/>
                <w:szCs w:val="16"/>
              </w:rPr>
              <w:t>Ilość klasyfikowanych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07596C" w:rsidRPr="00F8550C" w:rsidRDefault="0007596C" w:rsidP="00F85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8550C">
              <w:rPr>
                <w:sz w:val="16"/>
                <w:szCs w:val="16"/>
              </w:rPr>
              <w:t>Ilość</w:t>
            </w:r>
            <w:r>
              <w:rPr>
                <w:sz w:val="16"/>
                <w:szCs w:val="16"/>
              </w:rPr>
              <w:t xml:space="preserve"> ucz. bez ocen nast..</w:t>
            </w:r>
          </w:p>
          <w:p w:rsidR="0007596C" w:rsidRPr="00F8550C" w:rsidRDefault="0007596C" w:rsidP="00F8550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 w:val="restart"/>
            <w:textDirection w:val="btLr"/>
          </w:tcPr>
          <w:p w:rsidR="0007596C" w:rsidRPr="00353174" w:rsidRDefault="0007596C" w:rsidP="00307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174">
              <w:rPr>
                <w:sz w:val="16"/>
                <w:szCs w:val="16"/>
              </w:rPr>
              <w:t>Frekwencja</w:t>
            </w:r>
          </w:p>
          <w:p w:rsidR="0007596C" w:rsidRDefault="0007596C" w:rsidP="0030768D">
            <w:pPr>
              <w:ind w:left="113" w:right="113"/>
            </w:pPr>
          </w:p>
        </w:tc>
        <w:tc>
          <w:tcPr>
            <w:tcW w:w="1413" w:type="pct"/>
            <w:gridSpan w:val="6"/>
            <w:vMerge w:val="restart"/>
            <w:vAlign w:val="center"/>
          </w:tcPr>
          <w:p w:rsidR="0007596C" w:rsidRDefault="0007596C" w:rsidP="001464EF">
            <w:pPr>
              <w:jc w:val="center"/>
            </w:pPr>
          </w:p>
          <w:p w:rsidR="0007596C" w:rsidRDefault="0007596C" w:rsidP="001464EF">
            <w:pPr>
              <w:jc w:val="center"/>
            </w:pPr>
            <w:r>
              <w:t>Ocena</w:t>
            </w:r>
          </w:p>
          <w:p w:rsidR="0007596C" w:rsidRDefault="0007596C" w:rsidP="001464EF">
            <w:pPr>
              <w:jc w:val="center"/>
            </w:pPr>
            <w:r>
              <w:t>z</w:t>
            </w:r>
          </w:p>
          <w:p w:rsidR="0007596C" w:rsidRDefault="0007596C" w:rsidP="001464EF">
            <w:pPr>
              <w:jc w:val="center"/>
            </w:pPr>
            <w:r>
              <w:t>zachowania</w:t>
            </w:r>
          </w:p>
        </w:tc>
        <w:tc>
          <w:tcPr>
            <w:tcW w:w="266" w:type="pct"/>
            <w:vMerge w:val="restart"/>
            <w:textDirection w:val="btLr"/>
          </w:tcPr>
          <w:p w:rsidR="0007596C" w:rsidRPr="00353174" w:rsidRDefault="0007596C" w:rsidP="00307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174">
              <w:rPr>
                <w:sz w:val="16"/>
                <w:szCs w:val="16"/>
              </w:rPr>
              <w:t>Ilość ze śr. 4,75 i bdb , wz zachow.</w:t>
            </w:r>
          </w:p>
          <w:p w:rsidR="0007596C" w:rsidRDefault="0007596C" w:rsidP="00FF2F53">
            <w:pPr>
              <w:ind w:left="113" w:right="113"/>
            </w:pPr>
          </w:p>
          <w:p w:rsidR="0007596C" w:rsidRDefault="0007596C" w:rsidP="0030768D">
            <w:pPr>
              <w:ind w:left="113" w:right="113"/>
              <w:jc w:val="center"/>
            </w:pPr>
          </w:p>
        </w:tc>
        <w:tc>
          <w:tcPr>
            <w:tcW w:w="363" w:type="pct"/>
            <w:tcBorders>
              <w:bottom w:val="nil"/>
            </w:tcBorders>
            <w:textDirection w:val="tbRl"/>
          </w:tcPr>
          <w:p w:rsidR="0007596C" w:rsidRPr="00353174" w:rsidRDefault="0007596C" w:rsidP="0030768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7596C" w:rsidRPr="00353174" w:rsidRDefault="0007596C" w:rsidP="0030768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07596C" w:rsidTr="008D24F8">
        <w:trPr>
          <w:cantSplit/>
          <w:trHeight w:val="1134"/>
        </w:trPr>
        <w:tc>
          <w:tcPr>
            <w:tcW w:w="333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298" w:type="pct"/>
            <w:vMerge w:val="restart"/>
            <w:textDirection w:val="btLr"/>
          </w:tcPr>
          <w:p w:rsidR="0007596C" w:rsidRPr="00353174" w:rsidRDefault="0007596C" w:rsidP="001464EF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174">
              <w:rPr>
                <w:sz w:val="16"/>
                <w:szCs w:val="16"/>
              </w:rPr>
              <w:t>Początek</w:t>
            </w:r>
            <w:r>
              <w:rPr>
                <w:sz w:val="16"/>
                <w:szCs w:val="16"/>
              </w:rPr>
              <w:t xml:space="preserve"> </w:t>
            </w:r>
            <w:r w:rsidRPr="00353174">
              <w:rPr>
                <w:sz w:val="16"/>
                <w:szCs w:val="16"/>
              </w:rPr>
              <w:t>roku</w:t>
            </w:r>
          </w:p>
        </w:tc>
        <w:tc>
          <w:tcPr>
            <w:tcW w:w="221" w:type="pct"/>
            <w:vMerge w:val="restart"/>
            <w:textDirection w:val="btLr"/>
          </w:tcPr>
          <w:p w:rsidR="0007596C" w:rsidRPr="00353174" w:rsidRDefault="0007596C" w:rsidP="00307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174">
              <w:rPr>
                <w:sz w:val="16"/>
                <w:szCs w:val="16"/>
              </w:rPr>
              <w:t>ubyło</w:t>
            </w:r>
          </w:p>
        </w:tc>
        <w:tc>
          <w:tcPr>
            <w:tcW w:w="275" w:type="pct"/>
            <w:vMerge w:val="restart"/>
            <w:textDirection w:val="btLr"/>
          </w:tcPr>
          <w:p w:rsidR="0007596C" w:rsidRPr="00353174" w:rsidRDefault="0007596C" w:rsidP="00307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174">
              <w:rPr>
                <w:sz w:val="16"/>
                <w:szCs w:val="16"/>
              </w:rPr>
              <w:t>przybyło</w:t>
            </w:r>
          </w:p>
        </w:tc>
        <w:tc>
          <w:tcPr>
            <w:tcW w:w="228" w:type="pct"/>
            <w:vMerge w:val="restart"/>
            <w:textDirection w:val="btLr"/>
          </w:tcPr>
          <w:p w:rsidR="0007596C" w:rsidRPr="00353174" w:rsidRDefault="0007596C" w:rsidP="00307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174">
              <w:rPr>
                <w:sz w:val="16"/>
                <w:szCs w:val="16"/>
              </w:rPr>
              <w:t>chł</w:t>
            </w:r>
            <w:r>
              <w:rPr>
                <w:sz w:val="16"/>
                <w:szCs w:val="16"/>
              </w:rPr>
              <w:t>opców</w:t>
            </w:r>
          </w:p>
        </w:tc>
        <w:tc>
          <w:tcPr>
            <w:tcW w:w="319" w:type="pct"/>
            <w:vMerge w:val="restart"/>
            <w:textDirection w:val="btLr"/>
          </w:tcPr>
          <w:p w:rsidR="0007596C" w:rsidRPr="00353174" w:rsidRDefault="0007596C" w:rsidP="0030768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dziewcząt</w:t>
            </w:r>
          </w:p>
        </w:tc>
        <w:tc>
          <w:tcPr>
            <w:tcW w:w="312" w:type="pct"/>
            <w:vMerge w:val="restart"/>
            <w:textDirection w:val="btLr"/>
          </w:tcPr>
          <w:p w:rsidR="0007596C" w:rsidRPr="00353174" w:rsidRDefault="0007596C" w:rsidP="001464EF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174">
              <w:rPr>
                <w:sz w:val="16"/>
                <w:szCs w:val="16"/>
              </w:rPr>
              <w:t>Koniec roku</w:t>
            </w:r>
          </w:p>
        </w:tc>
        <w:tc>
          <w:tcPr>
            <w:tcW w:w="267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235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235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235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1413" w:type="pct"/>
            <w:gridSpan w:val="6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266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363" w:type="pct"/>
            <w:tcBorders>
              <w:top w:val="nil"/>
              <w:bottom w:val="nil"/>
            </w:tcBorders>
            <w:textDirection w:val="btLr"/>
            <w:vAlign w:val="center"/>
          </w:tcPr>
          <w:p w:rsidR="0007596C" w:rsidRPr="00353174" w:rsidRDefault="0007596C" w:rsidP="00F85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174">
              <w:rPr>
                <w:sz w:val="16"/>
                <w:szCs w:val="16"/>
              </w:rPr>
              <w:t>Średnia klasy</w:t>
            </w:r>
          </w:p>
        </w:tc>
      </w:tr>
      <w:tr w:rsidR="0007596C" w:rsidTr="008D24F8">
        <w:trPr>
          <w:cantSplit/>
          <w:trHeight w:val="820"/>
        </w:trPr>
        <w:tc>
          <w:tcPr>
            <w:tcW w:w="333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298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221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275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228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319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312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267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235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235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235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235" w:type="pct"/>
            <w:textDirection w:val="btLr"/>
          </w:tcPr>
          <w:p w:rsidR="0007596C" w:rsidRPr="00353174" w:rsidRDefault="0007596C" w:rsidP="00307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174">
              <w:rPr>
                <w:sz w:val="16"/>
                <w:szCs w:val="16"/>
              </w:rPr>
              <w:t>wz</w:t>
            </w:r>
          </w:p>
          <w:p w:rsidR="0007596C" w:rsidRDefault="0007596C" w:rsidP="0030768D">
            <w:pPr>
              <w:ind w:left="113" w:right="113"/>
              <w:jc w:val="center"/>
            </w:pPr>
          </w:p>
        </w:tc>
        <w:tc>
          <w:tcPr>
            <w:tcW w:w="235" w:type="pct"/>
            <w:textDirection w:val="btLr"/>
          </w:tcPr>
          <w:p w:rsidR="0007596C" w:rsidRPr="00353174" w:rsidRDefault="0007596C" w:rsidP="00307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174">
              <w:rPr>
                <w:sz w:val="16"/>
                <w:szCs w:val="16"/>
              </w:rPr>
              <w:t>bdb</w:t>
            </w:r>
          </w:p>
        </w:tc>
        <w:tc>
          <w:tcPr>
            <w:tcW w:w="235" w:type="pct"/>
            <w:textDirection w:val="btLr"/>
          </w:tcPr>
          <w:p w:rsidR="0007596C" w:rsidRPr="00353174" w:rsidRDefault="0007596C" w:rsidP="00307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174">
              <w:rPr>
                <w:sz w:val="16"/>
                <w:szCs w:val="16"/>
              </w:rPr>
              <w:t>db</w:t>
            </w:r>
          </w:p>
        </w:tc>
        <w:tc>
          <w:tcPr>
            <w:tcW w:w="235" w:type="pct"/>
            <w:textDirection w:val="btLr"/>
          </w:tcPr>
          <w:p w:rsidR="0007596C" w:rsidRPr="00353174" w:rsidRDefault="0007596C" w:rsidP="00307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174">
              <w:rPr>
                <w:sz w:val="16"/>
                <w:szCs w:val="16"/>
              </w:rPr>
              <w:t>pop</w:t>
            </w:r>
          </w:p>
        </w:tc>
        <w:tc>
          <w:tcPr>
            <w:tcW w:w="235" w:type="pct"/>
            <w:textDirection w:val="btLr"/>
          </w:tcPr>
          <w:p w:rsidR="0007596C" w:rsidRPr="00353174" w:rsidRDefault="0007596C" w:rsidP="00307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174">
              <w:rPr>
                <w:sz w:val="16"/>
                <w:szCs w:val="16"/>
              </w:rPr>
              <w:t>ndp</w:t>
            </w:r>
          </w:p>
        </w:tc>
        <w:tc>
          <w:tcPr>
            <w:tcW w:w="237" w:type="pct"/>
            <w:textDirection w:val="btLr"/>
          </w:tcPr>
          <w:p w:rsidR="0007596C" w:rsidRPr="00353174" w:rsidRDefault="0007596C" w:rsidP="00307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174">
              <w:rPr>
                <w:sz w:val="16"/>
                <w:szCs w:val="16"/>
              </w:rPr>
              <w:t>ng</w:t>
            </w:r>
          </w:p>
        </w:tc>
        <w:tc>
          <w:tcPr>
            <w:tcW w:w="266" w:type="pct"/>
            <w:vMerge/>
          </w:tcPr>
          <w:p w:rsidR="0007596C" w:rsidRDefault="0007596C" w:rsidP="0030768D">
            <w:pPr>
              <w:jc w:val="center"/>
            </w:pPr>
          </w:p>
        </w:tc>
        <w:tc>
          <w:tcPr>
            <w:tcW w:w="363" w:type="pct"/>
            <w:tcBorders>
              <w:top w:val="nil"/>
            </w:tcBorders>
          </w:tcPr>
          <w:p w:rsidR="0007596C" w:rsidRDefault="0007596C" w:rsidP="0030768D">
            <w:pPr>
              <w:jc w:val="center"/>
            </w:pPr>
          </w:p>
        </w:tc>
      </w:tr>
      <w:tr w:rsidR="0007596C" w:rsidTr="008D24F8">
        <w:tc>
          <w:tcPr>
            <w:tcW w:w="333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298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221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275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228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319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312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267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235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235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235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235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235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235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235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235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237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266" w:type="pct"/>
          </w:tcPr>
          <w:p w:rsidR="0007596C" w:rsidRDefault="0007596C" w:rsidP="0030768D">
            <w:pPr>
              <w:jc w:val="center"/>
            </w:pPr>
          </w:p>
        </w:tc>
        <w:tc>
          <w:tcPr>
            <w:tcW w:w="363" w:type="pct"/>
          </w:tcPr>
          <w:p w:rsidR="0007596C" w:rsidRDefault="0007596C" w:rsidP="0030768D">
            <w:pPr>
              <w:jc w:val="center"/>
            </w:pPr>
          </w:p>
          <w:p w:rsidR="0007596C" w:rsidRDefault="0007596C" w:rsidP="0030768D">
            <w:pPr>
              <w:jc w:val="center"/>
            </w:pPr>
          </w:p>
          <w:p w:rsidR="0007596C" w:rsidRDefault="0007596C" w:rsidP="0030768D">
            <w:pPr>
              <w:jc w:val="center"/>
            </w:pPr>
          </w:p>
          <w:p w:rsidR="0007596C" w:rsidRDefault="0007596C" w:rsidP="0030768D"/>
        </w:tc>
      </w:tr>
    </w:tbl>
    <w:p w:rsidR="0007596C" w:rsidRDefault="0007596C" w:rsidP="00DF401F">
      <w:pPr>
        <w:jc w:val="center"/>
        <w:rPr>
          <w:u w:val="single"/>
        </w:rPr>
      </w:pPr>
    </w:p>
    <w:p w:rsidR="0007596C" w:rsidRPr="00704546" w:rsidRDefault="0007596C" w:rsidP="003A38BB">
      <w:pPr>
        <w:rPr>
          <w:b/>
        </w:rPr>
      </w:pPr>
      <w:r>
        <w:rPr>
          <w:b/>
        </w:rPr>
        <w:t>Uczniowie nie</w:t>
      </w:r>
      <w:r w:rsidRPr="00704546">
        <w:rPr>
          <w:b/>
        </w:rPr>
        <w:t>klasyfikowani:</w:t>
      </w:r>
    </w:p>
    <w:p w:rsidR="0007596C" w:rsidRDefault="0007596C" w:rsidP="003A38B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4644"/>
      </w:tblGrid>
      <w:tr w:rsidR="0007596C" w:rsidTr="000920C0">
        <w:trPr>
          <w:trHeight w:val="567"/>
        </w:trPr>
        <w:tc>
          <w:tcPr>
            <w:tcW w:w="2500" w:type="pct"/>
            <w:vAlign w:val="center"/>
          </w:tcPr>
          <w:p w:rsidR="0007596C" w:rsidRPr="000920C0" w:rsidRDefault="0007596C" w:rsidP="000920C0">
            <w:pPr>
              <w:jc w:val="center"/>
              <w:rPr>
                <w:b/>
                <w:sz w:val="22"/>
                <w:szCs w:val="22"/>
              </w:rPr>
            </w:pPr>
            <w:r w:rsidRPr="000920C0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2500" w:type="pct"/>
            <w:vAlign w:val="center"/>
          </w:tcPr>
          <w:p w:rsidR="0007596C" w:rsidRPr="000920C0" w:rsidRDefault="0007596C" w:rsidP="000920C0">
            <w:pPr>
              <w:jc w:val="center"/>
              <w:rPr>
                <w:b/>
                <w:sz w:val="22"/>
                <w:szCs w:val="22"/>
              </w:rPr>
            </w:pPr>
            <w:r w:rsidRPr="000920C0">
              <w:rPr>
                <w:b/>
                <w:sz w:val="22"/>
                <w:szCs w:val="22"/>
              </w:rPr>
              <w:t>Przedmioty</w:t>
            </w: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3A38BB">
            <w:pPr>
              <w:rPr>
                <w:sz w:val="22"/>
                <w:szCs w:val="22"/>
              </w:rPr>
            </w:pPr>
          </w:p>
        </w:tc>
      </w:tr>
    </w:tbl>
    <w:p w:rsidR="0007596C" w:rsidRPr="00704546" w:rsidRDefault="0007596C" w:rsidP="008D24F8">
      <w:pPr>
        <w:rPr>
          <w:b/>
        </w:rPr>
      </w:pPr>
      <w:r w:rsidRPr="00704546">
        <w:rPr>
          <w:b/>
        </w:rPr>
        <w:t xml:space="preserve">Uczniowie </w:t>
      </w:r>
      <w:r>
        <w:rPr>
          <w:b/>
        </w:rPr>
        <w:t>z oceną niedostateczną</w:t>
      </w:r>
      <w:r w:rsidRPr="00704546">
        <w:rPr>
          <w:b/>
        </w:rPr>
        <w:t>:</w:t>
      </w:r>
    </w:p>
    <w:p w:rsidR="0007596C" w:rsidRDefault="0007596C" w:rsidP="008D24F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4644"/>
      </w:tblGrid>
      <w:tr w:rsidR="0007596C" w:rsidTr="000920C0">
        <w:trPr>
          <w:trHeight w:val="567"/>
        </w:trPr>
        <w:tc>
          <w:tcPr>
            <w:tcW w:w="2500" w:type="pct"/>
            <w:vAlign w:val="center"/>
          </w:tcPr>
          <w:p w:rsidR="0007596C" w:rsidRPr="000920C0" w:rsidRDefault="0007596C" w:rsidP="000920C0">
            <w:pPr>
              <w:jc w:val="center"/>
              <w:rPr>
                <w:b/>
                <w:sz w:val="22"/>
                <w:szCs w:val="22"/>
              </w:rPr>
            </w:pPr>
            <w:r w:rsidRPr="000920C0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2500" w:type="pct"/>
            <w:vAlign w:val="center"/>
          </w:tcPr>
          <w:p w:rsidR="0007596C" w:rsidRPr="000920C0" w:rsidRDefault="0007596C" w:rsidP="000920C0">
            <w:pPr>
              <w:jc w:val="center"/>
              <w:rPr>
                <w:b/>
                <w:sz w:val="22"/>
                <w:szCs w:val="22"/>
              </w:rPr>
            </w:pPr>
            <w:r w:rsidRPr="000920C0">
              <w:rPr>
                <w:b/>
                <w:sz w:val="22"/>
                <w:szCs w:val="22"/>
              </w:rPr>
              <w:t>Przedmiot</w:t>
            </w: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</w:tbl>
    <w:p w:rsidR="0007596C" w:rsidRDefault="0007596C" w:rsidP="003A38BB"/>
    <w:p w:rsidR="0007596C" w:rsidRDefault="0007596C" w:rsidP="008D24F8">
      <w:pPr>
        <w:rPr>
          <w:b/>
        </w:rPr>
      </w:pPr>
    </w:p>
    <w:p w:rsidR="0007596C" w:rsidRPr="00704546" w:rsidRDefault="0007596C" w:rsidP="008D24F8">
      <w:pPr>
        <w:rPr>
          <w:b/>
        </w:rPr>
      </w:pPr>
      <w:r w:rsidRPr="00704546">
        <w:rPr>
          <w:b/>
        </w:rPr>
        <w:t>Uczniowie z wyróżnieniem</w:t>
      </w:r>
      <w:r>
        <w:rPr>
          <w:b/>
        </w:rPr>
        <w:t>:</w:t>
      </w:r>
    </w:p>
    <w:p w:rsidR="0007596C" w:rsidRDefault="0007596C" w:rsidP="008D24F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07596C" w:rsidTr="000920C0">
        <w:trPr>
          <w:trHeight w:val="567"/>
        </w:trPr>
        <w:tc>
          <w:tcPr>
            <w:tcW w:w="4606" w:type="dxa"/>
            <w:vAlign w:val="center"/>
          </w:tcPr>
          <w:p w:rsidR="0007596C" w:rsidRPr="000920C0" w:rsidRDefault="0007596C" w:rsidP="000920C0">
            <w:pPr>
              <w:jc w:val="center"/>
              <w:rPr>
                <w:b/>
                <w:sz w:val="22"/>
                <w:szCs w:val="22"/>
              </w:rPr>
            </w:pPr>
            <w:r w:rsidRPr="000920C0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606" w:type="dxa"/>
            <w:vAlign w:val="center"/>
          </w:tcPr>
          <w:p w:rsidR="0007596C" w:rsidRPr="000920C0" w:rsidRDefault="0007596C" w:rsidP="000920C0">
            <w:pPr>
              <w:jc w:val="center"/>
              <w:rPr>
                <w:b/>
                <w:sz w:val="22"/>
                <w:szCs w:val="22"/>
              </w:rPr>
            </w:pPr>
            <w:r w:rsidRPr="000920C0">
              <w:rPr>
                <w:b/>
                <w:sz w:val="22"/>
                <w:szCs w:val="22"/>
              </w:rPr>
              <w:t>Średnia</w:t>
            </w: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</w:tbl>
    <w:p w:rsidR="0007596C" w:rsidRPr="00675755" w:rsidRDefault="0007596C" w:rsidP="008D24F8">
      <w:pPr>
        <w:rPr>
          <w:b/>
        </w:rPr>
      </w:pPr>
      <w:r w:rsidRPr="00675755">
        <w:rPr>
          <w:b/>
        </w:rPr>
        <w:t>Uczniowie z oceną naganną</w:t>
      </w:r>
      <w:r>
        <w:rPr>
          <w:b/>
        </w:rPr>
        <w:t>:</w:t>
      </w:r>
    </w:p>
    <w:p w:rsidR="0007596C" w:rsidRDefault="0007596C" w:rsidP="008D24F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07596C" w:rsidTr="000920C0">
        <w:trPr>
          <w:trHeight w:val="567"/>
        </w:trPr>
        <w:tc>
          <w:tcPr>
            <w:tcW w:w="9212" w:type="dxa"/>
            <w:vAlign w:val="center"/>
          </w:tcPr>
          <w:p w:rsidR="0007596C" w:rsidRPr="000920C0" w:rsidRDefault="0007596C" w:rsidP="000920C0">
            <w:pPr>
              <w:jc w:val="center"/>
              <w:rPr>
                <w:b/>
                <w:sz w:val="22"/>
                <w:szCs w:val="22"/>
              </w:rPr>
            </w:pPr>
            <w:r w:rsidRPr="000920C0">
              <w:rPr>
                <w:b/>
                <w:sz w:val="22"/>
                <w:szCs w:val="22"/>
              </w:rPr>
              <w:t>Imię i nazwisko</w:t>
            </w: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</w:tbl>
    <w:p w:rsidR="0007596C" w:rsidRPr="003A38BB" w:rsidRDefault="0007596C" w:rsidP="008D24F8"/>
    <w:p w:rsidR="0007596C" w:rsidRDefault="0007596C" w:rsidP="008D24F8"/>
    <w:p w:rsidR="0007596C" w:rsidRDefault="0007596C" w:rsidP="008D24F8"/>
    <w:p w:rsidR="0007596C" w:rsidRPr="00623562" w:rsidRDefault="0007596C" w:rsidP="003A38BB">
      <w:pPr>
        <w:rPr>
          <w:b/>
        </w:rPr>
      </w:pPr>
      <w:r w:rsidRPr="00623562">
        <w:rPr>
          <w:b/>
        </w:rPr>
        <w:t>Wnioski nauczycieli uczących o egzamin klasyfikacyjny dla:</w:t>
      </w:r>
    </w:p>
    <w:p w:rsidR="0007596C" w:rsidRPr="00623562" w:rsidRDefault="0007596C" w:rsidP="003A38BB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07596C" w:rsidRPr="00675755" w:rsidTr="000920C0">
        <w:trPr>
          <w:trHeight w:val="567"/>
        </w:trPr>
        <w:tc>
          <w:tcPr>
            <w:tcW w:w="4606" w:type="dxa"/>
            <w:vAlign w:val="center"/>
          </w:tcPr>
          <w:p w:rsidR="0007596C" w:rsidRPr="000920C0" w:rsidRDefault="0007596C" w:rsidP="000920C0">
            <w:pPr>
              <w:jc w:val="center"/>
              <w:rPr>
                <w:b/>
                <w:sz w:val="22"/>
                <w:szCs w:val="22"/>
              </w:rPr>
            </w:pPr>
            <w:r w:rsidRPr="000920C0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606" w:type="dxa"/>
            <w:vAlign w:val="center"/>
          </w:tcPr>
          <w:p w:rsidR="0007596C" w:rsidRPr="000920C0" w:rsidRDefault="0007596C" w:rsidP="000920C0">
            <w:pPr>
              <w:jc w:val="center"/>
              <w:rPr>
                <w:b/>
                <w:sz w:val="22"/>
                <w:szCs w:val="22"/>
              </w:rPr>
            </w:pPr>
            <w:r w:rsidRPr="000920C0">
              <w:rPr>
                <w:b/>
                <w:sz w:val="22"/>
                <w:szCs w:val="22"/>
              </w:rPr>
              <w:t>Przedmiot</w:t>
            </w: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</w:tbl>
    <w:p w:rsidR="0007596C" w:rsidRDefault="0007596C" w:rsidP="003A38BB"/>
    <w:p w:rsidR="0007596C" w:rsidRPr="00623562" w:rsidRDefault="0007596C" w:rsidP="00623562">
      <w:pPr>
        <w:rPr>
          <w:b/>
        </w:rPr>
      </w:pPr>
      <w:r w:rsidRPr="00623562">
        <w:rPr>
          <w:b/>
        </w:rPr>
        <w:t>Wnioski nauczycieli u</w:t>
      </w:r>
      <w:r>
        <w:rPr>
          <w:b/>
        </w:rPr>
        <w:t xml:space="preserve">czących o egzamin poprawkowy </w:t>
      </w:r>
      <w:r w:rsidRPr="00623562">
        <w:rPr>
          <w:b/>
        </w:rPr>
        <w:t>dla:</w:t>
      </w:r>
    </w:p>
    <w:p w:rsidR="0007596C" w:rsidRPr="00623562" w:rsidRDefault="0007596C" w:rsidP="00623562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07596C" w:rsidRPr="00675755" w:rsidTr="000920C0">
        <w:trPr>
          <w:trHeight w:val="567"/>
        </w:trPr>
        <w:tc>
          <w:tcPr>
            <w:tcW w:w="4606" w:type="dxa"/>
            <w:vAlign w:val="center"/>
          </w:tcPr>
          <w:p w:rsidR="0007596C" w:rsidRPr="000920C0" w:rsidRDefault="0007596C" w:rsidP="000920C0">
            <w:pPr>
              <w:jc w:val="center"/>
              <w:rPr>
                <w:b/>
                <w:sz w:val="22"/>
                <w:szCs w:val="22"/>
              </w:rPr>
            </w:pPr>
            <w:r w:rsidRPr="000920C0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606" w:type="dxa"/>
            <w:vAlign w:val="center"/>
          </w:tcPr>
          <w:p w:rsidR="0007596C" w:rsidRPr="000920C0" w:rsidRDefault="0007596C" w:rsidP="000920C0">
            <w:pPr>
              <w:jc w:val="center"/>
              <w:rPr>
                <w:b/>
                <w:sz w:val="22"/>
                <w:szCs w:val="22"/>
              </w:rPr>
            </w:pPr>
            <w:r w:rsidRPr="000920C0">
              <w:rPr>
                <w:b/>
                <w:sz w:val="22"/>
                <w:szCs w:val="22"/>
              </w:rPr>
              <w:t>Przedmiot</w:t>
            </w: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</w:tbl>
    <w:p w:rsidR="0007596C" w:rsidRDefault="0007596C" w:rsidP="00623562"/>
    <w:p w:rsidR="0007596C" w:rsidRDefault="0007596C" w:rsidP="003A38BB"/>
    <w:p w:rsidR="0007596C" w:rsidRPr="00623562" w:rsidRDefault="0007596C" w:rsidP="00623562">
      <w:pPr>
        <w:rPr>
          <w:b/>
        </w:rPr>
      </w:pPr>
      <w:r w:rsidRPr="00623562">
        <w:rPr>
          <w:b/>
        </w:rPr>
        <w:t>Wnioski nauczycieli u</w:t>
      </w:r>
      <w:r>
        <w:rPr>
          <w:b/>
        </w:rPr>
        <w:t xml:space="preserve">czących o promocję warunkową </w:t>
      </w:r>
      <w:r w:rsidRPr="00623562">
        <w:rPr>
          <w:b/>
        </w:rPr>
        <w:t>dla:</w:t>
      </w:r>
    </w:p>
    <w:p w:rsidR="0007596C" w:rsidRPr="00623562" w:rsidRDefault="0007596C" w:rsidP="00623562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07596C" w:rsidRPr="00675755" w:rsidTr="000920C0">
        <w:trPr>
          <w:trHeight w:val="567"/>
        </w:trPr>
        <w:tc>
          <w:tcPr>
            <w:tcW w:w="9212" w:type="dxa"/>
            <w:vAlign w:val="center"/>
          </w:tcPr>
          <w:p w:rsidR="0007596C" w:rsidRPr="000920C0" w:rsidRDefault="0007596C" w:rsidP="000920C0">
            <w:pPr>
              <w:jc w:val="center"/>
              <w:rPr>
                <w:b/>
                <w:sz w:val="22"/>
                <w:szCs w:val="22"/>
              </w:rPr>
            </w:pPr>
            <w:r w:rsidRPr="000920C0">
              <w:rPr>
                <w:b/>
                <w:sz w:val="22"/>
                <w:szCs w:val="22"/>
              </w:rPr>
              <w:t>Imię i nazwisko</w:t>
            </w: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</w:tbl>
    <w:p w:rsidR="0007596C" w:rsidRDefault="0007596C" w:rsidP="003A38BB">
      <w:pPr>
        <w:rPr>
          <w:b/>
        </w:rPr>
      </w:pPr>
    </w:p>
    <w:p w:rsidR="0007596C" w:rsidRDefault="0007596C" w:rsidP="003A38BB">
      <w:pPr>
        <w:rPr>
          <w:b/>
        </w:rPr>
      </w:pPr>
    </w:p>
    <w:p w:rsidR="0007596C" w:rsidRPr="00704546" w:rsidRDefault="0007596C" w:rsidP="003A38BB">
      <w:pPr>
        <w:rPr>
          <w:b/>
        </w:rPr>
      </w:pPr>
      <w:r w:rsidRPr="00704546">
        <w:rPr>
          <w:b/>
        </w:rPr>
        <w:t xml:space="preserve">Uczniowie </w:t>
      </w:r>
      <w:r>
        <w:rPr>
          <w:b/>
        </w:rPr>
        <w:t>zwolnieniu w wychowania fizycznego:</w:t>
      </w:r>
    </w:p>
    <w:p w:rsidR="0007596C" w:rsidRPr="00675755" w:rsidRDefault="0007596C" w:rsidP="003A38BB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07596C" w:rsidRPr="00675755" w:rsidTr="000920C0">
        <w:trPr>
          <w:trHeight w:val="567"/>
        </w:trPr>
        <w:tc>
          <w:tcPr>
            <w:tcW w:w="9212" w:type="dxa"/>
            <w:vAlign w:val="center"/>
          </w:tcPr>
          <w:p w:rsidR="0007596C" w:rsidRPr="000920C0" w:rsidRDefault="0007596C" w:rsidP="000920C0">
            <w:pPr>
              <w:jc w:val="center"/>
              <w:rPr>
                <w:b/>
                <w:sz w:val="22"/>
                <w:szCs w:val="22"/>
              </w:rPr>
            </w:pPr>
            <w:r w:rsidRPr="000920C0">
              <w:rPr>
                <w:b/>
                <w:sz w:val="22"/>
                <w:szCs w:val="22"/>
              </w:rPr>
              <w:t>Nazwisko i imię</w:t>
            </w: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B656C1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B656C1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B656C1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B656C1">
            <w:pPr>
              <w:rPr>
                <w:sz w:val="22"/>
                <w:szCs w:val="22"/>
              </w:rPr>
            </w:pPr>
          </w:p>
        </w:tc>
      </w:tr>
    </w:tbl>
    <w:p w:rsidR="0007596C" w:rsidRDefault="0007596C" w:rsidP="008D24F8">
      <w:pPr>
        <w:rPr>
          <w:b/>
        </w:rPr>
      </w:pPr>
    </w:p>
    <w:p w:rsidR="0007596C" w:rsidRDefault="0007596C" w:rsidP="008D24F8">
      <w:pPr>
        <w:rPr>
          <w:b/>
        </w:rPr>
      </w:pPr>
    </w:p>
    <w:p w:rsidR="0007596C" w:rsidRPr="00704546" w:rsidRDefault="0007596C" w:rsidP="008D24F8">
      <w:pPr>
        <w:rPr>
          <w:b/>
        </w:rPr>
      </w:pPr>
      <w:r w:rsidRPr="00704546">
        <w:rPr>
          <w:b/>
        </w:rPr>
        <w:t xml:space="preserve">Uczniowie </w:t>
      </w:r>
      <w:r>
        <w:rPr>
          <w:b/>
        </w:rPr>
        <w:t>objęci pomocą psychologiczną-pedagogiczną:</w:t>
      </w:r>
    </w:p>
    <w:p w:rsidR="0007596C" w:rsidRPr="00675755" w:rsidRDefault="0007596C" w:rsidP="008D24F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07596C" w:rsidRPr="00675755" w:rsidTr="000920C0">
        <w:trPr>
          <w:trHeight w:val="567"/>
        </w:trPr>
        <w:tc>
          <w:tcPr>
            <w:tcW w:w="9212" w:type="dxa"/>
            <w:vAlign w:val="center"/>
          </w:tcPr>
          <w:p w:rsidR="0007596C" w:rsidRPr="000920C0" w:rsidRDefault="0007596C" w:rsidP="000920C0">
            <w:pPr>
              <w:jc w:val="center"/>
              <w:rPr>
                <w:b/>
                <w:sz w:val="22"/>
                <w:szCs w:val="22"/>
              </w:rPr>
            </w:pPr>
            <w:r w:rsidRPr="000920C0">
              <w:rPr>
                <w:b/>
                <w:sz w:val="22"/>
                <w:szCs w:val="22"/>
              </w:rPr>
              <w:t>Nazwisko i imię</w:t>
            </w: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  <w:tr w:rsidR="0007596C" w:rsidTr="000920C0">
        <w:trPr>
          <w:trHeight w:val="567"/>
        </w:trPr>
        <w:tc>
          <w:tcPr>
            <w:tcW w:w="9212" w:type="dxa"/>
          </w:tcPr>
          <w:p w:rsidR="0007596C" w:rsidRPr="000920C0" w:rsidRDefault="0007596C" w:rsidP="005A0249">
            <w:pPr>
              <w:rPr>
                <w:sz w:val="22"/>
                <w:szCs w:val="22"/>
              </w:rPr>
            </w:pPr>
          </w:p>
        </w:tc>
      </w:tr>
    </w:tbl>
    <w:p w:rsidR="0007596C" w:rsidRDefault="0007596C" w:rsidP="003A38BB"/>
    <w:sectPr w:rsidR="0007596C" w:rsidSect="00781E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96C" w:rsidRDefault="0007596C" w:rsidP="00781E5C">
      <w:r>
        <w:separator/>
      </w:r>
    </w:p>
  </w:endnote>
  <w:endnote w:type="continuationSeparator" w:id="0">
    <w:p w:rsidR="0007596C" w:rsidRDefault="0007596C" w:rsidP="00781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6C" w:rsidRDefault="0007596C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07596C" w:rsidRDefault="000759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96C" w:rsidRDefault="0007596C" w:rsidP="00781E5C">
      <w:r>
        <w:separator/>
      </w:r>
    </w:p>
  </w:footnote>
  <w:footnote w:type="continuationSeparator" w:id="0">
    <w:p w:rsidR="0007596C" w:rsidRDefault="0007596C" w:rsidP="00781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6C" w:rsidRDefault="0007596C">
    <w:pPr>
      <w:pStyle w:val="Header"/>
      <w:jc w:val="right"/>
    </w:pPr>
  </w:p>
  <w:p w:rsidR="0007596C" w:rsidRDefault="000759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A3CAF"/>
    <w:multiLevelType w:val="hybridMultilevel"/>
    <w:tmpl w:val="6D6672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C26"/>
    <w:rsid w:val="0007596C"/>
    <w:rsid w:val="000920C0"/>
    <w:rsid w:val="000B0A33"/>
    <w:rsid w:val="001464EF"/>
    <w:rsid w:val="0018496F"/>
    <w:rsid w:val="0022022D"/>
    <w:rsid w:val="00232DA1"/>
    <w:rsid w:val="00244A44"/>
    <w:rsid w:val="00265ADF"/>
    <w:rsid w:val="0030768D"/>
    <w:rsid w:val="00307708"/>
    <w:rsid w:val="00353174"/>
    <w:rsid w:val="003564F9"/>
    <w:rsid w:val="003A38BB"/>
    <w:rsid w:val="003B4153"/>
    <w:rsid w:val="003E12E3"/>
    <w:rsid w:val="004071E7"/>
    <w:rsid w:val="00480F11"/>
    <w:rsid w:val="0055558E"/>
    <w:rsid w:val="00572A71"/>
    <w:rsid w:val="005A0249"/>
    <w:rsid w:val="005B4EB8"/>
    <w:rsid w:val="00623562"/>
    <w:rsid w:val="00637DA9"/>
    <w:rsid w:val="00675755"/>
    <w:rsid w:val="006B5852"/>
    <w:rsid w:val="00704546"/>
    <w:rsid w:val="00720A5A"/>
    <w:rsid w:val="00781E5C"/>
    <w:rsid w:val="00833C26"/>
    <w:rsid w:val="008D24F8"/>
    <w:rsid w:val="00992289"/>
    <w:rsid w:val="009F7616"/>
    <w:rsid w:val="00A754A1"/>
    <w:rsid w:val="00A9467B"/>
    <w:rsid w:val="00B656C1"/>
    <w:rsid w:val="00C12949"/>
    <w:rsid w:val="00C730AC"/>
    <w:rsid w:val="00D25E27"/>
    <w:rsid w:val="00D83753"/>
    <w:rsid w:val="00DF401F"/>
    <w:rsid w:val="00E06FBD"/>
    <w:rsid w:val="00F8550C"/>
    <w:rsid w:val="00FF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38BB"/>
    <w:pPr>
      <w:ind w:left="720"/>
      <w:contextualSpacing/>
    </w:pPr>
  </w:style>
  <w:style w:type="table" w:styleId="TableGrid">
    <w:name w:val="Table Grid"/>
    <w:basedOn w:val="TableNormal"/>
    <w:uiPriority w:val="99"/>
    <w:rsid w:val="003A38B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81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1E5C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781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1E5C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212</Words>
  <Characters>1272</Characters>
  <Application>Microsoft Office Outlook</Application>
  <DocSecurity>0</DocSecurity>
  <Lines>0</Lines>
  <Paragraphs>0</Paragraphs>
  <ScaleCrop>false</ScaleCrop>
  <Company>Zespół Szkół nr2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KLASA……………</dc:title>
  <dc:subject/>
  <dc:creator>Dyrekcja</dc:creator>
  <cp:keywords/>
  <dc:description/>
  <cp:lastModifiedBy>Asia</cp:lastModifiedBy>
  <cp:revision>2</cp:revision>
  <cp:lastPrinted>2016-06-14T13:00:00Z</cp:lastPrinted>
  <dcterms:created xsi:type="dcterms:W3CDTF">2016-06-14T15:17:00Z</dcterms:created>
  <dcterms:modified xsi:type="dcterms:W3CDTF">2016-06-14T15:17:00Z</dcterms:modified>
</cp:coreProperties>
</file>