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CF" w:rsidRDefault="00707FCF" w:rsidP="000F0EB9">
      <w:pPr>
        <w:jc w:val="center"/>
        <w:rPr>
          <w:rFonts w:ascii="Times New Roman" w:hAnsi="Times New Roman"/>
          <w:b/>
          <w:sz w:val="28"/>
          <w:szCs w:val="28"/>
        </w:rPr>
      </w:pPr>
      <w:r w:rsidRPr="000F0EB9">
        <w:rPr>
          <w:rFonts w:ascii="Times New Roman" w:hAnsi="Times New Roman"/>
          <w:b/>
          <w:sz w:val="28"/>
          <w:szCs w:val="28"/>
        </w:rPr>
        <w:t xml:space="preserve">Zajęcia rozwijające i dydaktyczno </w:t>
      </w:r>
      <w:r>
        <w:rPr>
          <w:rFonts w:ascii="Times New Roman" w:hAnsi="Times New Roman"/>
          <w:b/>
          <w:sz w:val="28"/>
          <w:szCs w:val="28"/>
        </w:rPr>
        <w:t>–</w:t>
      </w:r>
      <w:r w:rsidRPr="000F0EB9">
        <w:rPr>
          <w:rFonts w:ascii="Times New Roman" w:hAnsi="Times New Roman"/>
          <w:b/>
          <w:sz w:val="28"/>
          <w:szCs w:val="28"/>
        </w:rPr>
        <w:t xml:space="preserve"> wyrównawcze</w:t>
      </w:r>
      <w:r>
        <w:rPr>
          <w:rFonts w:ascii="Times New Roman" w:hAnsi="Times New Roman"/>
          <w:b/>
          <w:sz w:val="28"/>
          <w:szCs w:val="28"/>
        </w:rPr>
        <w:t xml:space="preserve"> w  PSP nr 22 w miesiącu marzec 2018 roku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420"/>
        <w:gridCol w:w="3520"/>
        <w:gridCol w:w="1320"/>
        <w:gridCol w:w="1231"/>
        <w:gridCol w:w="1134"/>
        <w:gridCol w:w="1265"/>
        <w:gridCol w:w="1210"/>
        <w:gridCol w:w="770"/>
        <w:gridCol w:w="1007"/>
      </w:tblGrid>
      <w:tr w:rsidR="00707FCF" w:rsidRPr="00FB25DE" w:rsidTr="00030061">
        <w:tc>
          <w:tcPr>
            <w:tcW w:w="548" w:type="dxa"/>
            <w:vMerge w:val="restart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20" w:type="dxa"/>
            <w:vMerge w:val="restart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Nazwisko i imię nauczyciela</w:t>
            </w:r>
          </w:p>
        </w:tc>
        <w:tc>
          <w:tcPr>
            <w:tcW w:w="3520" w:type="dxa"/>
            <w:vMerge w:val="restart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Rodzaj zajęć</w:t>
            </w:r>
          </w:p>
        </w:tc>
        <w:tc>
          <w:tcPr>
            <w:tcW w:w="6930" w:type="dxa"/>
            <w:gridSpan w:val="6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Dni i godzin y realizacji zajęć</w:t>
            </w:r>
          </w:p>
        </w:tc>
        <w:tc>
          <w:tcPr>
            <w:tcW w:w="1007" w:type="dxa"/>
            <w:vMerge w:val="restart"/>
            <w:vAlign w:val="center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Numer</w:t>
            </w:r>
          </w:p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sali</w:t>
            </w:r>
          </w:p>
        </w:tc>
      </w:tr>
      <w:tr w:rsidR="00707FCF" w:rsidRPr="00FB25DE" w:rsidTr="00030061">
        <w:tc>
          <w:tcPr>
            <w:tcW w:w="548" w:type="dxa"/>
            <w:vMerge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1231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Wtorek</w:t>
            </w:r>
          </w:p>
        </w:tc>
        <w:tc>
          <w:tcPr>
            <w:tcW w:w="1134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Środa</w:t>
            </w:r>
          </w:p>
        </w:tc>
        <w:tc>
          <w:tcPr>
            <w:tcW w:w="1265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Czwartek</w:t>
            </w:r>
          </w:p>
        </w:tc>
        <w:tc>
          <w:tcPr>
            <w:tcW w:w="121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Piątek</w:t>
            </w:r>
          </w:p>
        </w:tc>
        <w:tc>
          <w:tcPr>
            <w:tcW w:w="77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godzin</w:t>
            </w:r>
          </w:p>
        </w:tc>
        <w:tc>
          <w:tcPr>
            <w:tcW w:w="1007" w:type="dxa"/>
            <w:vMerge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FCF" w:rsidRPr="00FB25DE" w:rsidTr="00030061">
        <w:tc>
          <w:tcPr>
            <w:tcW w:w="548" w:type="dxa"/>
            <w:vAlign w:val="center"/>
          </w:tcPr>
          <w:p w:rsidR="00707FCF" w:rsidRPr="00FB25DE" w:rsidRDefault="00707FCF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Chrzanowska Agnieszka</w:t>
            </w:r>
          </w:p>
        </w:tc>
        <w:tc>
          <w:tcPr>
            <w:tcW w:w="3520" w:type="dxa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uzdolniające – matematyka</w:t>
            </w:r>
          </w:p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kl. V - VII</w:t>
            </w:r>
          </w:p>
        </w:tc>
        <w:tc>
          <w:tcPr>
            <w:tcW w:w="13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 xml:space="preserve">55 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1 grupa</w:t>
            </w:r>
          </w:p>
        </w:tc>
        <w:tc>
          <w:tcPr>
            <w:tcW w:w="77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</w:t>
            </w:r>
          </w:p>
        </w:tc>
        <w:tc>
          <w:tcPr>
            <w:tcW w:w="1007" w:type="dxa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707FCF" w:rsidRPr="00FB25DE" w:rsidTr="00030061">
        <w:tc>
          <w:tcPr>
            <w:tcW w:w="548" w:type="dxa"/>
            <w:vAlign w:val="center"/>
          </w:tcPr>
          <w:p w:rsidR="00707FCF" w:rsidRPr="00FB25DE" w:rsidRDefault="00707FCF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Chrzanowska Agnieszka</w:t>
            </w:r>
          </w:p>
        </w:tc>
        <w:tc>
          <w:tcPr>
            <w:tcW w:w="3520" w:type="dxa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matematyka                   kl. V - VII</w:t>
            </w:r>
          </w:p>
        </w:tc>
        <w:tc>
          <w:tcPr>
            <w:tcW w:w="13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1grupa-klasa 5</w:t>
            </w:r>
          </w:p>
        </w:tc>
        <w:tc>
          <w:tcPr>
            <w:tcW w:w="1231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2grupa-klasa 7</w:t>
            </w:r>
          </w:p>
        </w:tc>
        <w:tc>
          <w:tcPr>
            <w:tcW w:w="1134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1grupa-klasa 5</w:t>
            </w:r>
          </w:p>
        </w:tc>
        <w:tc>
          <w:tcPr>
            <w:tcW w:w="1265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2grupa-klasa 7</w:t>
            </w:r>
          </w:p>
        </w:tc>
        <w:tc>
          <w:tcPr>
            <w:tcW w:w="121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707FCF" w:rsidRPr="00FB25DE" w:rsidTr="00030061">
        <w:tc>
          <w:tcPr>
            <w:tcW w:w="548" w:type="dxa"/>
            <w:vAlign w:val="center"/>
          </w:tcPr>
          <w:p w:rsidR="00707FCF" w:rsidRPr="00FB25DE" w:rsidRDefault="00707FCF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Herman Beata</w:t>
            </w:r>
          </w:p>
        </w:tc>
        <w:tc>
          <w:tcPr>
            <w:tcW w:w="3520" w:type="dxa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matematyka                     kl. IV - VI</w:t>
            </w:r>
          </w:p>
        </w:tc>
        <w:tc>
          <w:tcPr>
            <w:tcW w:w="13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3 grupa- klasa4</w:t>
            </w:r>
          </w:p>
        </w:tc>
        <w:tc>
          <w:tcPr>
            <w:tcW w:w="1231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4 grupa –klasa6</w:t>
            </w:r>
          </w:p>
        </w:tc>
        <w:tc>
          <w:tcPr>
            <w:tcW w:w="1134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3 grupa- klasa 4</w:t>
            </w:r>
          </w:p>
        </w:tc>
        <w:tc>
          <w:tcPr>
            <w:tcW w:w="1265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4 grupa-klasa 6</w:t>
            </w:r>
          </w:p>
        </w:tc>
        <w:tc>
          <w:tcPr>
            <w:tcW w:w="121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</w:tr>
      <w:tr w:rsidR="00707FCF" w:rsidRPr="00FB25DE" w:rsidTr="00030061">
        <w:tc>
          <w:tcPr>
            <w:tcW w:w="548" w:type="dxa"/>
            <w:vAlign w:val="center"/>
          </w:tcPr>
          <w:p w:rsidR="00707FCF" w:rsidRPr="00FB25DE" w:rsidRDefault="00707FCF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Szydłowska Ewa</w:t>
            </w:r>
          </w:p>
        </w:tc>
        <w:tc>
          <w:tcPr>
            <w:tcW w:w="3520" w:type="dxa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matematyka                 kl. I - II</w:t>
            </w:r>
          </w:p>
        </w:tc>
        <w:tc>
          <w:tcPr>
            <w:tcW w:w="1320" w:type="dxa"/>
            <w:vAlign w:val="center"/>
          </w:tcPr>
          <w:p w:rsidR="00707FCF" w:rsidRPr="00030061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12</w:t>
            </w:r>
            <w:r w:rsidRPr="00030061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030061">
              <w:rPr>
                <w:rFonts w:ascii="Times New Roman" w:hAnsi="Times New Roman"/>
                <w:sz w:val="20"/>
                <w:szCs w:val="20"/>
              </w:rPr>
              <w:t>-13</w:t>
            </w:r>
            <w:r w:rsidRPr="00030061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707FCF" w:rsidRPr="00030061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  <w:vertAlign w:val="superscript"/>
              </w:rPr>
              <w:t>1 grupa</w:t>
            </w:r>
          </w:p>
        </w:tc>
        <w:tc>
          <w:tcPr>
            <w:tcW w:w="1231" w:type="dxa"/>
            <w:vAlign w:val="center"/>
          </w:tcPr>
          <w:p w:rsidR="00707FCF" w:rsidRPr="00030061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7FCF" w:rsidRPr="00030061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707FCF" w:rsidRPr="00030061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12.40-13.25</w:t>
            </w:r>
          </w:p>
          <w:p w:rsidR="00707FCF" w:rsidRPr="00030061" w:rsidRDefault="00707FCF" w:rsidP="00030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2 gr</w:t>
            </w:r>
          </w:p>
          <w:p w:rsidR="00707FCF" w:rsidRPr="00030061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13.25-14.20</w:t>
            </w:r>
          </w:p>
          <w:p w:rsidR="00707FCF" w:rsidRPr="00030061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3 grupa</w:t>
            </w:r>
          </w:p>
        </w:tc>
        <w:tc>
          <w:tcPr>
            <w:tcW w:w="1210" w:type="dxa"/>
            <w:vAlign w:val="center"/>
          </w:tcPr>
          <w:p w:rsidR="00707FCF" w:rsidRPr="00030061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707FCF" w:rsidRPr="00030061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</w:tcPr>
          <w:p w:rsidR="00707FCF" w:rsidRPr="00030061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707FCF" w:rsidRPr="00FB25DE" w:rsidTr="00030061">
        <w:tc>
          <w:tcPr>
            <w:tcW w:w="548" w:type="dxa"/>
            <w:vAlign w:val="center"/>
          </w:tcPr>
          <w:p w:rsidR="00707FCF" w:rsidRPr="00FB25DE" w:rsidRDefault="00707FCF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Suchodolska Anna</w:t>
            </w:r>
          </w:p>
        </w:tc>
        <w:tc>
          <w:tcPr>
            <w:tcW w:w="3520" w:type="dxa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j. angielski                kl. IV - V</w:t>
            </w:r>
          </w:p>
        </w:tc>
        <w:tc>
          <w:tcPr>
            <w:tcW w:w="13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7.15-8.45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1grupa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7.15-8.00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2grupa</w:t>
            </w:r>
          </w:p>
        </w:tc>
        <w:tc>
          <w:tcPr>
            <w:tcW w:w="1265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7.15-8.00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2grupa</w:t>
            </w:r>
          </w:p>
        </w:tc>
        <w:tc>
          <w:tcPr>
            <w:tcW w:w="77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707FCF" w:rsidRPr="00FB25DE" w:rsidTr="00030061">
        <w:tc>
          <w:tcPr>
            <w:tcW w:w="548" w:type="dxa"/>
            <w:vAlign w:val="center"/>
          </w:tcPr>
          <w:p w:rsidR="00707FCF" w:rsidRPr="00FB25DE" w:rsidRDefault="00707FCF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Obuchowska – Oleksy Joanna</w:t>
            </w:r>
          </w:p>
        </w:tc>
        <w:tc>
          <w:tcPr>
            <w:tcW w:w="3520" w:type="dxa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 xml:space="preserve">zajęcia wyrównawcze – j. niemiecki               kl. VII </w:t>
            </w:r>
          </w:p>
        </w:tc>
        <w:tc>
          <w:tcPr>
            <w:tcW w:w="1320" w:type="dxa"/>
            <w:vAlign w:val="center"/>
          </w:tcPr>
          <w:p w:rsidR="00707FCF" w:rsidRPr="0070462E" w:rsidRDefault="00707FCF" w:rsidP="00704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0462E">
              <w:rPr>
                <w:rFonts w:ascii="Times New Roman" w:hAnsi="Times New Roman"/>
                <w:sz w:val="28"/>
                <w:szCs w:val="28"/>
              </w:rPr>
              <w:t>7</w:t>
            </w: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70462E">
              <w:rPr>
                <w:rFonts w:ascii="Times New Roman" w:hAnsi="Times New Roman"/>
                <w:sz w:val="28"/>
                <w:szCs w:val="28"/>
              </w:rPr>
              <w:t>-7</w:t>
            </w: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55</w:t>
            </w:r>
          </w:p>
          <w:p w:rsidR="00707FCF" w:rsidRPr="00FB25DE" w:rsidRDefault="00707FCF" w:rsidP="007046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1grupa-</w:t>
            </w:r>
          </w:p>
        </w:tc>
        <w:tc>
          <w:tcPr>
            <w:tcW w:w="1231" w:type="dxa"/>
            <w:vAlign w:val="center"/>
          </w:tcPr>
          <w:p w:rsidR="00707FCF" w:rsidRPr="0070462E" w:rsidRDefault="00707FCF" w:rsidP="00704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134" w:type="dxa"/>
            <w:vAlign w:val="center"/>
          </w:tcPr>
          <w:p w:rsidR="00707FCF" w:rsidRPr="0070462E" w:rsidRDefault="00707FCF" w:rsidP="00704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0462E">
              <w:rPr>
                <w:rFonts w:ascii="Times New Roman" w:hAnsi="Times New Roman"/>
                <w:sz w:val="28"/>
                <w:szCs w:val="28"/>
              </w:rPr>
              <w:t>7</w:t>
            </w: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70462E">
              <w:rPr>
                <w:rFonts w:ascii="Times New Roman" w:hAnsi="Times New Roman"/>
                <w:sz w:val="28"/>
                <w:szCs w:val="28"/>
              </w:rPr>
              <w:t>-7</w:t>
            </w: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55</w:t>
            </w:r>
          </w:p>
          <w:p w:rsidR="00707FCF" w:rsidRPr="0070462E" w:rsidRDefault="00707FCF" w:rsidP="00704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70462E">
              <w:rPr>
                <w:rFonts w:ascii="Times New Roman" w:hAnsi="Times New Roman"/>
                <w:sz w:val="28"/>
                <w:szCs w:val="28"/>
                <w:vertAlign w:val="superscript"/>
              </w:rPr>
              <w:t>grupa-</w:t>
            </w:r>
          </w:p>
        </w:tc>
        <w:tc>
          <w:tcPr>
            <w:tcW w:w="1265" w:type="dxa"/>
            <w:vAlign w:val="center"/>
          </w:tcPr>
          <w:p w:rsidR="00707FCF" w:rsidRPr="0070462E" w:rsidRDefault="00707FCF" w:rsidP="00704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707FCF" w:rsidRPr="00FB25DE" w:rsidTr="00030061">
        <w:tc>
          <w:tcPr>
            <w:tcW w:w="548" w:type="dxa"/>
            <w:vAlign w:val="center"/>
          </w:tcPr>
          <w:p w:rsidR="00707FCF" w:rsidRPr="00FB25DE" w:rsidRDefault="00707FCF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 xml:space="preserve">Stramecki Mieczysław  </w:t>
            </w:r>
          </w:p>
        </w:tc>
        <w:tc>
          <w:tcPr>
            <w:tcW w:w="3520" w:type="dxa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rozwijające z informatyki</w:t>
            </w:r>
          </w:p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kompetencje cyfrowe</w:t>
            </w:r>
          </w:p>
        </w:tc>
        <w:tc>
          <w:tcPr>
            <w:tcW w:w="13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13.25-14.20</w:t>
            </w:r>
          </w:p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 grupa</w:t>
            </w:r>
          </w:p>
        </w:tc>
        <w:tc>
          <w:tcPr>
            <w:tcW w:w="1265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DE">
              <w:rPr>
                <w:rFonts w:ascii="Times New Roman" w:hAnsi="Times New Roman"/>
                <w:sz w:val="20"/>
                <w:szCs w:val="20"/>
              </w:rPr>
              <w:t>12.40-13.25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DE">
              <w:rPr>
                <w:rFonts w:ascii="Times New Roman" w:hAnsi="Times New Roman"/>
                <w:sz w:val="20"/>
                <w:szCs w:val="20"/>
              </w:rPr>
              <w:t>2 grupa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</w:tr>
      <w:tr w:rsidR="00707FCF" w:rsidRPr="00FB25DE" w:rsidTr="00030061">
        <w:tc>
          <w:tcPr>
            <w:tcW w:w="548" w:type="dxa"/>
            <w:vAlign w:val="center"/>
          </w:tcPr>
          <w:p w:rsidR="00707FCF" w:rsidRPr="00FB25DE" w:rsidRDefault="00707FCF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Kabat Ewa</w:t>
            </w:r>
          </w:p>
        </w:tc>
        <w:tc>
          <w:tcPr>
            <w:tcW w:w="3520" w:type="dxa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rozwijające -  przyrodnicze</w:t>
            </w:r>
          </w:p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12</w:t>
            </w:r>
            <w:r w:rsidRPr="00FB25DE">
              <w:rPr>
                <w:rFonts w:ascii="Times New Roman" w:hAnsi="Times New Roman"/>
                <w:vertAlign w:val="superscript"/>
              </w:rPr>
              <w:t>30</w:t>
            </w:r>
            <w:r w:rsidRPr="00FB25DE">
              <w:rPr>
                <w:rFonts w:ascii="Times New Roman" w:hAnsi="Times New Roman"/>
              </w:rPr>
              <w:t>-13</w:t>
            </w:r>
            <w:r w:rsidRPr="00FB25DE">
              <w:rPr>
                <w:rFonts w:ascii="Times New Roman" w:hAnsi="Times New Roman"/>
                <w:vertAlign w:val="superscript"/>
              </w:rPr>
              <w:t>15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1grupa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13</w:t>
            </w:r>
            <w:r w:rsidRPr="00FB25DE">
              <w:rPr>
                <w:rFonts w:ascii="Times New Roman" w:hAnsi="Times New Roman"/>
                <w:vertAlign w:val="superscript"/>
              </w:rPr>
              <w:t>25</w:t>
            </w:r>
            <w:r w:rsidRPr="00FB25DE">
              <w:rPr>
                <w:rFonts w:ascii="Times New Roman" w:hAnsi="Times New Roman"/>
              </w:rPr>
              <w:t>-14</w:t>
            </w:r>
            <w:r w:rsidRPr="00FB25DE">
              <w:rPr>
                <w:rFonts w:ascii="Times New Roman" w:hAnsi="Times New Roman"/>
                <w:vertAlign w:val="superscript"/>
              </w:rPr>
              <w:t>20</w:t>
            </w:r>
          </w:p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2 grupa</w:t>
            </w:r>
            <w:bookmarkStart w:id="0" w:name="_GoBack"/>
            <w:bookmarkEnd w:id="0"/>
          </w:p>
        </w:tc>
        <w:tc>
          <w:tcPr>
            <w:tcW w:w="1265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</w:tr>
      <w:tr w:rsidR="00707FCF" w:rsidRPr="00FB25DE" w:rsidTr="00030061">
        <w:tc>
          <w:tcPr>
            <w:tcW w:w="548" w:type="dxa"/>
            <w:vAlign w:val="center"/>
          </w:tcPr>
          <w:p w:rsidR="00707FCF" w:rsidRPr="00FB25DE" w:rsidRDefault="00707FCF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707FCF" w:rsidRPr="00FB25DE" w:rsidRDefault="00707FCF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wspierające - logopedia</w:t>
            </w:r>
          </w:p>
        </w:tc>
        <w:tc>
          <w:tcPr>
            <w:tcW w:w="132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707FCF" w:rsidRPr="00FB25DE" w:rsidRDefault="00707FCF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FCF" w:rsidRDefault="00707FCF" w:rsidP="000F0EB9">
      <w:pPr>
        <w:jc w:val="center"/>
        <w:rPr>
          <w:rFonts w:ascii="Times New Roman" w:hAnsi="Times New Roman"/>
          <w:sz w:val="24"/>
          <w:szCs w:val="24"/>
        </w:rPr>
      </w:pPr>
    </w:p>
    <w:p w:rsidR="00707FCF" w:rsidRDefault="00707FCF" w:rsidP="000F0E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Uwagi:</w:t>
      </w:r>
    </w:p>
    <w:p w:rsidR="00707FCF" w:rsidRPr="00CB6FB5" w:rsidRDefault="00707FCF" w:rsidP="000F0E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zajęcia , wyjścia w teren, wycieczki;</w:t>
      </w:r>
    </w:p>
    <w:sectPr w:rsidR="00707FCF" w:rsidRPr="00CB6FB5" w:rsidSect="000F0E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A17"/>
    <w:multiLevelType w:val="hybridMultilevel"/>
    <w:tmpl w:val="4218D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EB9"/>
    <w:rsid w:val="00027845"/>
    <w:rsid w:val="00030061"/>
    <w:rsid w:val="000422A9"/>
    <w:rsid w:val="000F0EB9"/>
    <w:rsid w:val="00106F32"/>
    <w:rsid w:val="001131C1"/>
    <w:rsid w:val="00237BC1"/>
    <w:rsid w:val="00305ADA"/>
    <w:rsid w:val="00344B07"/>
    <w:rsid w:val="003C72E7"/>
    <w:rsid w:val="003E7546"/>
    <w:rsid w:val="00415B21"/>
    <w:rsid w:val="00484B83"/>
    <w:rsid w:val="0061235B"/>
    <w:rsid w:val="00620CBA"/>
    <w:rsid w:val="006C2486"/>
    <w:rsid w:val="0070462E"/>
    <w:rsid w:val="00707FCF"/>
    <w:rsid w:val="00764480"/>
    <w:rsid w:val="007718F8"/>
    <w:rsid w:val="007B0024"/>
    <w:rsid w:val="007B45EA"/>
    <w:rsid w:val="00825CD6"/>
    <w:rsid w:val="00877759"/>
    <w:rsid w:val="00A55CF0"/>
    <w:rsid w:val="00B94331"/>
    <w:rsid w:val="00C2418D"/>
    <w:rsid w:val="00CB6FB5"/>
    <w:rsid w:val="00D85429"/>
    <w:rsid w:val="00DC0013"/>
    <w:rsid w:val="00E715B2"/>
    <w:rsid w:val="00E72E4C"/>
    <w:rsid w:val="00E82181"/>
    <w:rsid w:val="00F36676"/>
    <w:rsid w:val="00FB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0E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64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204</Words>
  <Characters>1227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Dorota</cp:lastModifiedBy>
  <cp:revision>5</cp:revision>
  <cp:lastPrinted>2018-02-05T07:58:00Z</cp:lastPrinted>
  <dcterms:created xsi:type="dcterms:W3CDTF">2018-02-14T07:18:00Z</dcterms:created>
  <dcterms:modified xsi:type="dcterms:W3CDTF">2018-03-10T15:42:00Z</dcterms:modified>
</cp:coreProperties>
</file>