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35" w:rsidRPr="003235B7" w:rsidRDefault="008D0435" w:rsidP="003235B7">
      <w:pPr>
        <w:spacing w:line="480" w:lineRule="auto"/>
        <w:rPr>
          <w:b/>
        </w:rPr>
      </w:pPr>
      <w:r w:rsidRPr="003235B7">
        <w:rPr>
          <w:b/>
        </w:rPr>
        <w:t>Zadania dodatkowe z języka angielskiego dla szkoły podstawowej</w:t>
      </w:r>
    </w:p>
    <w:p w:rsidR="008D0435" w:rsidRDefault="008D0435" w:rsidP="003235B7">
      <w:pPr>
        <w:pStyle w:val="ListParagraph"/>
        <w:numPr>
          <w:ilvl w:val="0"/>
          <w:numId w:val="1"/>
        </w:numPr>
        <w:spacing w:line="480" w:lineRule="auto"/>
      </w:pPr>
      <w:r>
        <w:t>„Treasure map” – narysuj mapę skarbów i opisz w języku angielskim.</w:t>
      </w:r>
    </w:p>
    <w:p w:rsidR="008D0435" w:rsidRDefault="008D0435" w:rsidP="003235B7">
      <w:pPr>
        <w:pStyle w:val="ListParagraph"/>
        <w:numPr>
          <w:ilvl w:val="0"/>
          <w:numId w:val="1"/>
        </w:numPr>
        <w:spacing w:line="480" w:lineRule="auto"/>
      </w:pPr>
      <w:r>
        <w:t>„My school” – wykonaj projekt na temat naszej szkoły</w:t>
      </w:r>
    </w:p>
    <w:p w:rsidR="008D0435" w:rsidRDefault="008D0435" w:rsidP="003235B7">
      <w:pPr>
        <w:pStyle w:val="ListParagraph"/>
        <w:numPr>
          <w:ilvl w:val="0"/>
          <w:numId w:val="1"/>
        </w:numPr>
        <w:spacing w:line="480" w:lineRule="auto"/>
      </w:pPr>
      <w:r>
        <w:t>„My favourite recipe” – napisz po angielsku przepis na swoją ulubioną potrawę.</w:t>
      </w:r>
    </w:p>
    <w:p w:rsidR="008D0435" w:rsidRDefault="008D0435" w:rsidP="003235B7">
      <w:pPr>
        <w:pStyle w:val="ListParagraph"/>
        <w:numPr>
          <w:ilvl w:val="0"/>
          <w:numId w:val="1"/>
        </w:numPr>
        <w:spacing w:line="480" w:lineRule="auto"/>
      </w:pPr>
      <w:r>
        <w:t xml:space="preserve">Opisz wskazany obrazek za pomocą zwrotów: </w:t>
      </w:r>
      <w:r w:rsidRPr="003235B7">
        <w:rPr>
          <w:i/>
        </w:rPr>
        <w:t>there is</w:t>
      </w:r>
      <w:r w:rsidRPr="003235B7">
        <w:t>,</w:t>
      </w:r>
      <w:r w:rsidRPr="003235B7">
        <w:rPr>
          <w:i/>
        </w:rPr>
        <w:t xml:space="preserve"> there are</w:t>
      </w:r>
      <w:r>
        <w:t>.</w:t>
      </w:r>
    </w:p>
    <w:p w:rsidR="008D0435" w:rsidRPr="003235B7" w:rsidRDefault="008D0435" w:rsidP="003235B7"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alt="http://www.huttonillustrator.com/assets/ColoringPages/InsideSistersHouse.jpg" style="position:absolute;margin-left:-.85pt;margin-top:10.85pt;width:334.95pt;height:379.35pt;z-index:-251658240;visibility:visible">
            <v:imagedata r:id="rId5" o:title=""/>
            <w10:wrap type="square"/>
          </v:shape>
        </w:pict>
      </w:r>
    </w:p>
    <w:p w:rsidR="008D0435" w:rsidRPr="003235B7" w:rsidRDefault="008D0435" w:rsidP="003235B7"/>
    <w:p w:rsidR="008D0435" w:rsidRPr="003235B7" w:rsidRDefault="008D0435" w:rsidP="003235B7"/>
    <w:p w:rsidR="008D0435" w:rsidRPr="003235B7" w:rsidRDefault="008D0435" w:rsidP="003235B7"/>
    <w:p w:rsidR="008D0435" w:rsidRPr="003235B7" w:rsidRDefault="008D0435" w:rsidP="003235B7"/>
    <w:p w:rsidR="008D0435" w:rsidRPr="003235B7" w:rsidRDefault="008D0435" w:rsidP="003235B7"/>
    <w:p w:rsidR="008D0435" w:rsidRPr="003235B7" w:rsidRDefault="008D0435" w:rsidP="003235B7"/>
    <w:p w:rsidR="008D0435" w:rsidRPr="003235B7" w:rsidRDefault="008D0435" w:rsidP="003235B7"/>
    <w:p w:rsidR="008D0435" w:rsidRPr="003235B7" w:rsidRDefault="008D0435" w:rsidP="003235B7"/>
    <w:p w:rsidR="008D0435" w:rsidRPr="003235B7" w:rsidRDefault="008D0435" w:rsidP="003235B7"/>
    <w:p w:rsidR="008D0435" w:rsidRPr="003235B7" w:rsidRDefault="008D0435" w:rsidP="003235B7"/>
    <w:p w:rsidR="008D0435" w:rsidRPr="003235B7" w:rsidRDefault="008D0435" w:rsidP="003235B7"/>
    <w:p w:rsidR="008D0435" w:rsidRPr="003235B7" w:rsidRDefault="008D0435" w:rsidP="003235B7"/>
    <w:p w:rsidR="008D0435" w:rsidRPr="003235B7" w:rsidRDefault="008D0435" w:rsidP="003235B7"/>
    <w:p w:rsidR="008D0435" w:rsidRPr="003235B7" w:rsidRDefault="008D0435" w:rsidP="003235B7"/>
    <w:p w:rsidR="008D0435" w:rsidRPr="003235B7" w:rsidRDefault="008D0435" w:rsidP="003235B7"/>
    <w:p w:rsidR="008D0435" w:rsidRPr="003235B7" w:rsidRDefault="008D0435" w:rsidP="003235B7"/>
    <w:p w:rsidR="008D0435" w:rsidRPr="003235B7" w:rsidRDefault="008D0435" w:rsidP="003235B7"/>
    <w:p w:rsidR="008D0435" w:rsidRPr="003235B7" w:rsidRDefault="008D0435" w:rsidP="003235B7"/>
    <w:p w:rsidR="008D0435" w:rsidRPr="003235B7" w:rsidRDefault="008D0435" w:rsidP="003235B7"/>
    <w:p w:rsidR="008D0435" w:rsidRPr="003235B7" w:rsidRDefault="008D0435" w:rsidP="003235B7"/>
    <w:p w:rsidR="008D0435" w:rsidRPr="003235B7" w:rsidRDefault="008D0435" w:rsidP="003235B7"/>
    <w:p w:rsidR="008D0435" w:rsidRPr="003235B7" w:rsidRDefault="008D0435" w:rsidP="003235B7"/>
    <w:p w:rsidR="008D0435" w:rsidRPr="003235B7" w:rsidRDefault="008D0435" w:rsidP="003235B7"/>
    <w:p w:rsidR="008D0435" w:rsidRPr="003235B7" w:rsidRDefault="008D0435" w:rsidP="003235B7"/>
    <w:p w:rsidR="008D0435" w:rsidRPr="003235B7" w:rsidRDefault="008D0435" w:rsidP="003235B7"/>
    <w:p w:rsidR="008D0435" w:rsidRPr="003235B7" w:rsidRDefault="008D0435" w:rsidP="003235B7"/>
    <w:p w:rsidR="008D0435" w:rsidRPr="003235B7" w:rsidRDefault="008D0435" w:rsidP="003235B7"/>
    <w:p w:rsidR="008D0435" w:rsidRDefault="008D0435" w:rsidP="003235B7"/>
    <w:p w:rsidR="008D0435" w:rsidRDefault="008D0435" w:rsidP="003235B7"/>
    <w:p w:rsidR="008D0435" w:rsidRPr="003235B7" w:rsidRDefault="008D0435" w:rsidP="003235B7">
      <w:r>
        <w:t>Prace proszę przynosić do pani Anety Ciesielskiej.</w:t>
      </w:r>
    </w:p>
    <w:sectPr w:rsidR="008D0435" w:rsidRPr="003235B7" w:rsidSect="00306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105D0"/>
    <w:multiLevelType w:val="hybridMultilevel"/>
    <w:tmpl w:val="A13876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5B7"/>
    <w:rsid w:val="00306714"/>
    <w:rsid w:val="003235B7"/>
    <w:rsid w:val="005000A7"/>
    <w:rsid w:val="007D73A3"/>
    <w:rsid w:val="007F28D6"/>
    <w:rsid w:val="008D0435"/>
    <w:rsid w:val="009E09EA"/>
    <w:rsid w:val="009E5EE5"/>
    <w:rsid w:val="00D22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5B7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235B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235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35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235B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00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58</Words>
  <Characters>349</Characters>
  <Application>Microsoft Office Outlook</Application>
  <DocSecurity>0</DocSecurity>
  <Lines>0</Lines>
  <Paragraphs>0</Paragraphs>
  <ScaleCrop>false</ScaleCrop>
  <Company>ZSN2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Zadania dodatkowe z języka angielskiego dla szkoły podstawowej</dc:title>
  <dc:subject/>
  <dc:creator>Biblioteka</dc:creator>
  <cp:keywords/>
  <dc:description/>
  <cp:lastModifiedBy>Asia</cp:lastModifiedBy>
  <cp:revision>2</cp:revision>
  <dcterms:created xsi:type="dcterms:W3CDTF">2014-10-30T20:00:00Z</dcterms:created>
  <dcterms:modified xsi:type="dcterms:W3CDTF">2014-10-30T20:00:00Z</dcterms:modified>
</cp:coreProperties>
</file>