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7" w:rsidRDefault="00721D77" w:rsidP="00240D7A">
      <w:pPr>
        <w:tabs>
          <w:tab w:val="center" w:pos="4536"/>
          <w:tab w:val="left" w:pos="765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40D7A">
        <w:rPr>
          <w:b/>
          <w:sz w:val="24"/>
          <w:szCs w:val="24"/>
        </w:rPr>
        <w:t>Zadania dodatkowe z języka polskiego dla klasy IVa</w:t>
      </w:r>
      <w:r>
        <w:rPr>
          <w:b/>
          <w:sz w:val="24"/>
          <w:szCs w:val="24"/>
        </w:rPr>
        <w:t xml:space="preserve"> i b</w:t>
      </w:r>
      <w:r w:rsidRPr="00240D7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721D77" w:rsidRPr="00240D7A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 w:rsidRPr="00240D7A">
        <w:rPr>
          <w:rFonts w:ascii="Comic Sans MS" w:hAnsi="Comic Sans MS"/>
          <w:sz w:val="24"/>
          <w:szCs w:val="24"/>
        </w:rPr>
        <w:t>Jeżeli</w:t>
      </w:r>
      <w:r w:rsidRPr="00240D7A">
        <w:rPr>
          <w:rFonts w:ascii="Comic Sans MS" w:hAnsi="Comic Sans MS"/>
          <w:b/>
          <w:sz w:val="24"/>
          <w:szCs w:val="24"/>
        </w:rPr>
        <w:t xml:space="preserve"> </w:t>
      </w:r>
      <w:r w:rsidRPr="00240D7A">
        <w:rPr>
          <w:rFonts w:ascii="Comic Sans MS" w:hAnsi="Comic Sans MS"/>
          <w:sz w:val="24"/>
          <w:szCs w:val="24"/>
        </w:rPr>
        <w:t xml:space="preserve">chcesz otrzymać dodatkową ocenę z języka polskiego, wykonaj </w:t>
      </w:r>
      <w:r>
        <w:rPr>
          <w:rFonts w:ascii="Comic Sans MS" w:hAnsi="Comic Sans MS"/>
          <w:sz w:val="24"/>
          <w:szCs w:val="24"/>
        </w:rPr>
        <w:t>podane niżej ćwiczenia. Termin złożenia wykonanych prac upływa 17.11.2014r., należy je oddać na kartkach podpisanych imieniem i nazwiskiem. Życzę owocnej pracy!</w:t>
      </w:r>
      <w:r w:rsidRPr="00240D7A">
        <w:rPr>
          <w:rFonts w:ascii="Comic Sans MS" w:hAnsi="Comic Sans MS"/>
          <w:sz w:val="24"/>
          <w:szCs w:val="24"/>
        </w:rPr>
        <w:t xml:space="preserve"> 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Kiedy budujesz kilkuzdaniową lub dłuższą wypowiedź, do zdania dokładasz zdanie. Sąsiedztwo zdań nigdy nie jest przypadkowe. W dłuższej wypowiedzi , zwłaszcza pisemnej, zdania powinny wiązać się, czyli „ trzymać się za ręce”. Pomocą w nabywaniu tej umiejętności będą służyły Ci zaproponowane ćwiczenia.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b/>
          <w:sz w:val="24"/>
          <w:szCs w:val="24"/>
        </w:rPr>
      </w:pPr>
      <w:r w:rsidRPr="00A106E5">
        <w:rPr>
          <w:rFonts w:ascii="Comic Sans MS" w:hAnsi="Comic Sans MS"/>
          <w:b/>
          <w:sz w:val="24"/>
          <w:szCs w:val="24"/>
        </w:rPr>
        <w:t xml:space="preserve">Ćwiczenie </w:t>
      </w:r>
      <w:r>
        <w:rPr>
          <w:rFonts w:ascii="Comic Sans MS" w:hAnsi="Comic Sans MS"/>
          <w:b/>
          <w:sz w:val="24"/>
          <w:szCs w:val="24"/>
        </w:rPr>
        <w:t>1.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 podanym niżej tekście w bliskim sąsiedztwie pojawia się słowo </w:t>
      </w:r>
      <w:r w:rsidRPr="00A106E5">
        <w:rPr>
          <w:rFonts w:ascii="Comic Sans MS" w:hAnsi="Comic Sans MS"/>
          <w:i/>
          <w:sz w:val="24"/>
          <w:szCs w:val="24"/>
        </w:rPr>
        <w:t>Agnieszka</w:t>
      </w:r>
      <w:r>
        <w:rPr>
          <w:rFonts w:ascii="Comic Sans MS" w:hAnsi="Comic Sans MS"/>
          <w:i/>
          <w:sz w:val="24"/>
          <w:szCs w:val="24"/>
        </w:rPr>
        <w:t xml:space="preserve">, </w:t>
      </w:r>
      <w:r w:rsidRPr="00A106E5">
        <w:rPr>
          <w:rFonts w:ascii="Comic Sans MS" w:hAnsi="Comic Sans MS"/>
          <w:sz w:val="24"/>
          <w:szCs w:val="24"/>
        </w:rPr>
        <w:t>co</w:t>
      </w:r>
      <w:r>
        <w:rPr>
          <w:rFonts w:ascii="Comic Sans MS" w:hAnsi="Comic Sans MS"/>
          <w:sz w:val="24"/>
          <w:szCs w:val="24"/>
        </w:rPr>
        <w:t xml:space="preserve"> </w:t>
      </w:r>
      <w:r w:rsidRPr="00A106E5">
        <w:rPr>
          <w:rFonts w:ascii="Comic Sans MS" w:hAnsi="Comic Sans MS"/>
          <w:sz w:val="24"/>
          <w:szCs w:val="24"/>
        </w:rPr>
        <w:t>jest błędem językowym</w:t>
      </w:r>
      <w:r>
        <w:rPr>
          <w:rFonts w:ascii="Comic Sans MS" w:hAnsi="Comic Sans MS"/>
          <w:sz w:val="24"/>
          <w:szCs w:val="24"/>
        </w:rPr>
        <w:t>, przeredaguj ten tekst , unikając rażących powtórzeń. Zastosuj różne formy wyrazu</w:t>
      </w:r>
      <w:r w:rsidRPr="00A106E5">
        <w:rPr>
          <w:rFonts w:ascii="Comic Sans MS" w:hAnsi="Comic Sans MS"/>
          <w:i/>
          <w:sz w:val="24"/>
          <w:szCs w:val="24"/>
        </w:rPr>
        <w:t xml:space="preserve"> ona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A106E5">
        <w:rPr>
          <w:rFonts w:ascii="Comic Sans MS" w:hAnsi="Comic Sans MS"/>
          <w:i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jej, ją, nią.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Agnieszka bardzo lubi czytać. Najczęściej </w:t>
      </w:r>
      <w:r w:rsidRPr="007211A4">
        <w:rPr>
          <w:rFonts w:ascii="Comic Sans MS" w:hAnsi="Comic Sans MS"/>
          <w:i/>
          <w:sz w:val="24"/>
          <w:szCs w:val="24"/>
        </w:rPr>
        <w:t>Agnieszkę</w:t>
      </w:r>
      <w:r>
        <w:rPr>
          <w:rFonts w:ascii="Comic Sans MS" w:hAnsi="Comic Sans MS"/>
          <w:sz w:val="24"/>
          <w:szCs w:val="24"/>
        </w:rPr>
        <w:t xml:space="preserve"> można spotkać w bibliotece.</w:t>
      </w:r>
      <w:r w:rsidRPr="007211A4">
        <w:rPr>
          <w:rFonts w:ascii="Comic Sans MS" w:hAnsi="Comic Sans MS"/>
          <w:i/>
          <w:sz w:val="24"/>
          <w:szCs w:val="24"/>
        </w:rPr>
        <w:t xml:space="preserve"> Agnieszka</w:t>
      </w:r>
      <w:r>
        <w:rPr>
          <w:rFonts w:ascii="Comic Sans MS" w:hAnsi="Comic Sans MS"/>
          <w:sz w:val="24"/>
          <w:szCs w:val="24"/>
        </w:rPr>
        <w:t xml:space="preserve"> także umie ciekawie opowiadać o tym, co przeczytała. Koleżanki chętnie słuchają </w:t>
      </w:r>
      <w:r w:rsidRPr="007211A4">
        <w:rPr>
          <w:rFonts w:ascii="Comic Sans MS" w:hAnsi="Comic Sans MS"/>
          <w:i/>
          <w:sz w:val="24"/>
          <w:szCs w:val="24"/>
        </w:rPr>
        <w:t>Agnieszki.</w:t>
      </w:r>
      <w:r>
        <w:rPr>
          <w:rFonts w:ascii="Comic Sans MS" w:hAnsi="Comic Sans MS"/>
          <w:sz w:val="24"/>
          <w:szCs w:val="24"/>
        </w:rPr>
        <w:t xml:space="preserve"> Zaczynają taż z </w:t>
      </w:r>
      <w:r w:rsidRPr="007211A4">
        <w:rPr>
          <w:rFonts w:ascii="Comic Sans MS" w:hAnsi="Comic Sans MS"/>
          <w:i/>
          <w:sz w:val="24"/>
          <w:szCs w:val="24"/>
        </w:rPr>
        <w:t xml:space="preserve">Agnieszką </w:t>
      </w:r>
      <w:r>
        <w:rPr>
          <w:rFonts w:ascii="Comic Sans MS" w:hAnsi="Comic Sans MS"/>
          <w:sz w:val="24"/>
          <w:szCs w:val="24"/>
        </w:rPr>
        <w:t>odwiedzać bibliotekę.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b/>
          <w:sz w:val="24"/>
          <w:szCs w:val="24"/>
        </w:rPr>
      </w:pPr>
      <w:r w:rsidRPr="007211A4">
        <w:rPr>
          <w:rFonts w:ascii="Comic Sans MS" w:hAnsi="Comic Sans MS"/>
          <w:b/>
          <w:sz w:val="24"/>
          <w:szCs w:val="24"/>
        </w:rPr>
        <w:t>Ćwiczenie 2.</w:t>
      </w:r>
    </w:p>
    <w:p w:rsidR="00721D77" w:rsidRDefault="00721D77" w:rsidP="00240D7A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 w:rsidRPr="007211A4">
        <w:rPr>
          <w:rFonts w:ascii="Comic Sans MS" w:hAnsi="Comic Sans MS"/>
          <w:sz w:val="24"/>
          <w:szCs w:val="24"/>
        </w:rPr>
        <w:t>Przeredaguj</w:t>
      </w:r>
      <w:r>
        <w:rPr>
          <w:rFonts w:ascii="Comic Sans MS" w:hAnsi="Comic Sans MS"/>
          <w:sz w:val="24"/>
          <w:szCs w:val="24"/>
        </w:rPr>
        <w:t xml:space="preserve"> podane pary zdań, unikając powtórzeń.</w:t>
      </w:r>
    </w:p>
    <w:p w:rsidR="00721D77" w:rsidRDefault="00721D77" w:rsidP="007211A4">
      <w:pPr>
        <w:pStyle w:val="ListParagraph"/>
        <w:numPr>
          <w:ilvl w:val="0"/>
          <w:numId w:val="1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Sebastian uprawia narciarstwo. Sebastian jest sprawny i szybki.</w:t>
      </w:r>
    </w:p>
    <w:p w:rsidR="00721D77" w:rsidRDefault="00721D77" w:rsidP="007211A4">
      <w:pPr>
        <w:pStyle w:val="ListParagraph"/>
        <w:numPr>
          <w:ilvl w:val="0"/>
          <w:numId w:val="1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Wiatr otworzył okno. Zamknij okno, bo jest chłodno.</w:t>
      </w:r>
    </w:p>
    <w:p w:rsidR="00721D77" w:rsidRDefault="00721D77" w:rsidP="007211A4">
      <w:pPr>
        <w:pStyle w:val="ListParagraph"/>
        <w:numPr>
          <w:ilvl w:val="0"/>
          <w:numId w:val="1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Niedługo przylecą szpaki. Trzeba szpakom zrobić budki lęgowe.</w:t>
      </w:r>
    </w:p>
    <w:p w:rsidR="00721D77" w:rsidRDefault="00721D77" w:rsidP="007211A4">
      <w:pPr>
        <w:pStyle w:val="ListParagraph"/>
        <w:numPr>
          <w:ilvl w:val="0"/>
          <w:numId w:val="1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 cesarskim lesie żył słowik. Słowik śpiewał tak pięknie, że wzruszał najtwardszego człowieka.</w:t>
      </w:r>
    </w:p>
    <w:p w:rsidR="00721D77" w:rsidRDefault="00721D77" w:rsidP="007211A4">
      <w:pPr>
        <w:pStyle w:val="ListParagraph"/>
        <w:numPr>
          <w:ilvl w:val="0"/>
          <w:numId w:val="1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Macocha nie kochała młodszej córki. Kazała młodszej córce pracować bez ustanku.</w:t>
      </w:r>
    </w:p>
    <w:p w:rsidR="00721D77" w:rsidRDefault="00721D77" w:rsidP="00932BC7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932BC7">
      <w:pPr>
        <w:pStyle w:val="ListParagraph"/>
        <w:tabs>
          <w:tab w:val="center" w:pos="4536"/>
          <w:tab w:val="left" w:pos="7657"/>
        </w:tabs>
        <w:ind w:left="0"/>
        <w:rPr>
          <w:rFonts w:ascii="Comic Sans MS" w:hAnsi="Comic Sans MS"/>
          <w:b/>
          <w:sz w:val="24"/>
          <w:szCs w:val="24"/>
        </w:rPr>
      </w:pPr>
      <w:r w:rsidRPr="00932BC7">
        <w:rPr>
          <w:rFonts w:ascii="Comic Sans MS" w:hAnsi="Comic Sans MS"/>
          <w:b/>
          <w:sz w:val="24"/>
          <w:szCs w:val="24"/>
        </w:rPr>
        <w:t>Ćwiczenie 3.</w:t>
      </w:r>
    </w:p>
    <w:p w:rsidR="00721D77" w:rsidRDefault="00721D77" w:rsidP="00932BC7">
      <w:pPr>
        <w:pStyle w:val="ListParagraph"/>
        <w:tabs>
          <w:tab w:val="center" w:pos="4536"/>
          <w:tab w:val="left" w:pos="7657"/>
        </w:tabs>
        <w:ind w:left="0"/>
        <w:rPr>
          <w:rFonts w:ascii="Comic Sans MS" w:hAnsi="Comic Sans MS"/>
          <w:b/>
          <w:sz w:val="24"/>
          <w:szCs w:val="24"/>
        </w:rPr>
      </w:pPr>
    </w:p>
    <w:p w:rsidR="00721D77" w:rsidRDefault="00721D77" w:rsidP="00932BC7">
      <w:pPr>
        <w:pStyle w:val="ListParagraph"/>
        <w:numPr>
          <w:ilvl w:val="0"/>
          <w:numId w:val="2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Wstaw brakujące wyrazy: </w:t>
      </w:r>
      <w:r w:rsidRPr="00932BC7">
        <w:rPr>
          <w:rFonts w:ascii="Comic Sans MS" w:hAnsi="Comic Sans MS"/>
          <w:i/>
          <w:sz w:val="24"/>
          <w:szCs w:val="24"/>
        </w:rPr>
        <w:t>je</w:t>
      </w:r>
      <w:r>
        <w:rPr>
          <w:rFonts w:ascii="Comic Sans MS" w:hAnsi="Comic Sans MS"/>
          <w:sz w:val="24"/>
          <w:szCs w:val="24"/>
        </w:rPr>
        <w:t xml:space="preserve"> lub </w:t>
      </w:r>
      <w:r w:rsidRPr="00932BC7">
        <w:rPr>
          <w:rFonts w:ascii="Comic Sans MS" w:hAnsi="Comic Sans MS"/>
          <w:i/>
          <w:sz w:val="24"/>
          <w:szCs w:val="24"/>
        </w:rPr>
        <w:t>ich</w:t>
      </w:r>
      <w:r>
        <w:rPr>
          <w:rFonts w:ascii="Comic Sans MS" w:hAnsi="Comic Sans MS"/>
          <w:i/>
          <w:sz w:val="24"/>
          <w:szCs w:val="24"/>
        </w:rPr>
        <w:t>.</w:t>
      </w:r>
    </w:p>
    <w:p w:rsidR="00721D77" w:rsidRDefault="00721D77" w:rsidP="00932BC7">
      <w:pPr>
        <w:pStyle w:val="ListParagraph"/>
        <w:numPr>
          <w:ilvl w:val="0"/>
          <w:numId w:val="2"/>
        </w:num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każdej z par zdań dopisz trzecie, by stworzyły spójną całość.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1.Umówiłam się z koleżankami. 2.Spotkałam ……… przed domem. 3…………..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Mama kupiła pyszne jabłka. 2.Ze smakiem ……… schrupiemy. 3…………….. 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1.Wkrótce przyjdą koledzy. 2.żaprosiłam …….. na urodziny. 3………………….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1.Przed moim oknem rosną rozłożyste drzewa. 2.Lubię ……. obserwować w  czasie wichury. 3………..</w:t>
      </w:r>
    </w:p>
    <w:p w:rsidR="00721D77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  <w:r w:rsidRPr="00594C81">
        <w:rPr>
          <w:rFonts w:ascii="Comic Sans MS" w:hAnsi="Comic Sans MS"/>
          <w:sz w:val="24"/>
          <w:szCs w:val="24"/>
        </w:rPr>
        <w:t>1.Niebo zasnuło się chmurami. 2. Wiatr ……… szubko przepędzi. 3………………….</w:t>
      </w:r>
    </w:p>
    <w:p w:rsidR="00721D77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</w:p>
    <w:p w:rsidR="00721D77" w:rsidRPr="00594C81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b/>
          <w:sz w:val="24"/>
          <w:szCs w:val="24"/>
        </w:rPr>
      </w:pPr>
      <w:r w:rsidRPr="00594C81">
        <w:rPr>
          <w:rFonts w:ascii="Comic Sans MS" w:hAnsi="Comic Sans MS"/>
          <w:b/>
          <w:sz w:val="24"/>
          <w:szCs w:val="24"/>
        </w:rPr>
        <w:t>Ćwiczenie 4.</w:t>
      </w:r>
    </w:p>
    <w:p w:rsidR="00721D77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 w:rsidRPr="00594C81">
        <w:rPr>
          <w:rFonts w:ascii="Comic Sans MS" w:hAnsi="Comic Sans MS"/>
          <w:sz w:val="24"/>
          <w:szCs w:val="24"/>
        </w:rPr>
        <w:t xml:space="preserve">Przeredaguj tekst </w:t>
      </w:r>
      <w:r>
        <w:rPr>
          <w:rFonts w:ascii="Comic Sans MS" w:hAnsi="Comic Sans MS"/>
          <w:sz w:val="24"/>
          <w:szCs w:val="24"/>
        </w:rPr>
        <w:t>, pozbywając się wyrazów, które są zbędne dla osiągnięcia jego spójności.</w:t>
      </w:r>
    </w:p>
    <w:p w:rsidR="00721D77" w:rsidRPr="00594C81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Czarownica przyglądała się dziecku. Ona patrzyła na malutkie paluszki o różowych paznokietkach. Pogładziła miękkie włoski. Nie mogła pojąć, że dziecko może być tak różane i miękkie, i piękne.</w:t>
      </w:r>
    </w:p>
    <w:p w:rsidR="00721D77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21D77" w:rsidRPr="00611231" w:rsidRDefault="00721D77" w:rsidP="00611231">
      <w:pPr>
        <w:tabs>
          <w:tab w:val="center" w:pos="4536"/>
          <w:tab w:val="left" w:pos="7657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Pr="00611231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611231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</w:p>
    <w:p w:rsidR="00721D77" w:rsidRDefault="00721D77" w:rsidP="00932BC7">
      <w:pPr>
        <w:pStyle w:val="ListParagraph"/>
        <w:tabs>
          <w:tab w:val="center" w:pos="4536"/>
          <w:tab w:val="left" w:pos="7657"/>
        </w:tabs>
        <w:ind w:left="0"/>
        <w:rPr>
          <w:rFonts w:ascii="Comic Sans MS" w:hAnsi="Comic Sans MS"/>
          <w:sz w:val="24"/>
          <w:szCs w:val="24"/>
        </w:rPr>
      </w:pPr>
    </w:p>
    <w:p w:rsidR="00721D77" w:rsidRPr="00611231" w:rsidRDefault="00721D77" w:rsidP="00611231">
      <w:pPr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p w:rsidR="00721D77" w:rsidRDefault="00721D77" w:rsidP="00932BC7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21D77" w:rsidRPr="00932BC7" w:rsidRDefault="00721D77" w:rsidP="00932BC7">
      <w:pPr>
        <w:pStyle w:val="ListParagraph"/>
        <w:tabs>
          <w:tab w:val="center" w:pos="4536"/>
          <w:tab w:val="left" w:pos="7657"/>
        </w:tabs>
        <w:rPr>
          <w:rFonts w:ascii="Comic Sans MS" w:hAnsi="Comic Sans MS"/>
          <w:sz w:val="24"/>
          <w:szCs w:val="24"/>
        </w:rPr>
      </w:pPr>
    </w:p>
    <w:sectPr w:rsidR="00721D77" w:rsidRPr="00932BC7" w:rsidSect="008F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566"/>
    <w:multiLevelType w:val="hybridMultilevel"/>
    <w:tmpl w:val="FD0C3C6A"/>
    <w:lvl w:ilvl="0" w:tplc="D9F29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3120B6"/>
    <w:multiLevelType w:val="hybridMultilevel"/>
    <w:tmpl w:val="DE3AE830"/>
    <w:lvl w:ilvl="0" w:tplc="16123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694B01"/>
    <w:multiLevelType w:val="hybridMultilevel"/>
    <w:tmpl w:val="9AB83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A47ABF"/>
    <w:multiLevelType w:val="hybridMultilevel"/>
    <w:tmpl w:val="B3486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3925EF"/>
    <w:multiLevelType w:val="hybridMultilevel"/>
    <w:tmpl w:val="A3C40098"/>
    <w:lvl w:ilvl="0" w:tplc="BCC8C4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5511E6B"/>
    <w:multiLevelType w:val="hybridMultilevel"/>
    <w:tmpl w:val="D832B27C"/>
    <w:lvl w:ilvl="0" w:tplc="788C0B5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D7A"/>
    <w:rsid w:val="00106DC8"/>
    <w:rsid w:val="00240D7A"/>
    <w:rsid w:val="00594C81"/>
    <w:rsid w:val="00611231"/>
    <w:rsid w:val="007211A4"/>
    <w:rsid w:val="00721D77"/>
    <w:rsid w:val="007A1B17"/>
    <w:rsid w:val="00880ACD"/>
    <w:rsid w:val="008F6443"/>
    <w:rsid w:val="00932BC7"/>
    <w:rsid w:val="009A7813"/>
    <w:rsid w:val="00A106E5"/>
    <w:rsid w:val="00A35B49"/>
    <w:rsid w:val="00C31A41"/>
    <w:rsid w:val="00F4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D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D7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721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324</Words>
  <Characters>1948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Olga_2</dc:creator>
  <cp:keywords/>
  <dc:description/>
  <cp:lastModifiedBy>Asia</cp:lastModifiedBy>
  <cp:revision>2</cp:revision>
  <dcterms:created xsi:type="dcterms:W3CDTF">2014-10-25T13:54:00Z</dcterms:created>
  <dcterms:modified xsi:type="dcterms:W3CDTF">2014-10-25T13:54:00Z</dcterms:modified>
</cp:coreProperties>
</file>