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21" w:rsidRPr="009F3941" w:rsidRDefault="005F2921">
      <w:pPr>
        <w:rPr>
          <w:b/>
        </w:rPr>
      </w:pPr>
      <w:r>
        <w:rPr>
          <w:b/>
        </w:rPr>
        <w:t>ZADANIA DODATKOWE DLA KLASY III (SP) – doskonalimy czytanie ze zrozumieniem.</w:t>
      </w:r>
      <w:r>
        <w:rPr>
          <w:b/>
        </w:rPr>
        <w:br/>
      </w:r>
    </w:p>
    <w:p w:rsidR="005F2921" w:rsidRPr="009F3941" w:rsidRDefault="005F2921">
      <w:pPr>
        <w:rPr>
          <w:b/>
        </w:rPr>
      </w:pPr>
      <w:r w:rsidRPr="009F3941">
        <w:rPr>
          <w:b/>
        </w:rPr>
        <w:t>1.Uważnie przeczytaj tekst i wykonaj polecenia.</w:t>
      </w:r>
    </w:p>
    <w:p w:rsidR="005F2921" w:rsidRDefault="005F2921">
      <w:r>
        <w:t xml:space="preserve">   Od dawna marzyliśmy o jakimś miłym zwierzątku, którym moglibyśmy się opiekować.</w:t>
      </w:r>
      <w:r>
        <w:br/>
        <w:t xml:space="preserve">Długo prosiliśmy rodziców, aż wreszcie nadeszła upragniona chwila. Poszliśmy do sklepu zoologicznego i mama nam kupiła chomika. Nasz nowy przyjaciel dostał nowe terrarium. </w:t>
      </w:r>
      <w:r>
        <w:br/>
        <w:t>Dużo już wiedzieliśmy o chomikach od kolegów, ale kupiliśmy książkę o hodowli tego zwierzątka. Nie chcieliśmy przecież zrobić mu krzywdy.</w:t>
      </w:r>
      <w:r>
        <w:br/>
        <w:t>Po powrocie do domu postawiliśmy terrarium między biurkami. Chcieliśmy mieć wiele okazji do kontaktów z naszym ulubieńcem. Bardzo się jednak rozczarowaliśmy. Gdy wszyscy zebrali się nad chomikiem, ten stanął na tylnych łapkach, zaczął groźnie pocierać ząbkami o ząbki i wyglądał, jakby chciał nas ugryźć.</w:t>
      </w:r>
      <w:r>
        <w:br/>
        <w:t xml:space="preserve">   Daliśmy mu spokój, aby przyzwyczaił się do nowego domu. Zaczął kopać w trocinach i ukrył się cały w swoim gniazdku.</w:t>
      </w:r>
      <w:r>
        <w:br/>
        <w:t xml:space="preserve">Dopiero wieczorem zdecydował się wyjść i zaczął zajadać. Jego policzki w mgnieniu oka napełniły się ziarenkami oraz kawałkami warzyw i owoców. Gdy schował to wszystko do swojej „spiżarni”, stanął na środku terrarium i zaczął się rozglądać. Czarne, okrągłe jak koraliki oczka nie zdradzały już niepokoju. Widać było, że polubił swój nowy dom. Miał gniazdo, ciepłe trociny i dużo jedzenia. Pozwolił wziąć się na ręce i już wiedzieliśmy, że ta miękka kuleczka nas polubi. </w:t>
      </w:r>
      <w:r>
        <w:br/>
        <w:t>Byliśmy szczęśliwi!</w:t>
      </w:r>
    </w:p>
    <w:p w:rsidR="005F2921" w:rsidRPr="009F3941" w:rsidRDefault="005F2921">
      <w:pPr>
        <w:rPr>
          <w:b/>
        </w:rPr>
      </w:pPr>
      <w:r w:rsidRPr="009F3941">
        <w:rPr>
          <w:b/>
        </w:rPr>
        <w:t>2. Przeczytaj uważnie pytania i udziel prawidłowe odpowiedzi.</w:t>
      </w:r>
    </w:p>
    <w:p w:rsidR="005F2921" w:rsidRDefault="005F2921" w:rsidP="006B13F2">
      <w:pPr>
        <w:pStyle w:val="ListParagraph"/>
        <w:numPr>
          <w:ilvl w:val="0"/>
          <w:numId w:val="5"/>
        </w:numPr>
      </w:pPr>
      <w:r w:rsidRPr="00FE7270">
        <w:rPr>
          <w:b/>
          <w:i/>
        </w:rPr>
        <w:t>O</w:t>
      </w:r>
      <w:r>
        <w:rPr>
          <w:b/>
          <w:i/>
        </w:rPr>
        <w:t xml:space="preserve"> </w:t>
      </w:r>
      <w:r w:rsidRPr="00FE7270">
        <w:rPr>
          <w:b/>
          <w:i/>
        </w:rPr>
        <w:t>co dzieci prosiły rodziców?</w:t>
      </w:r>
      <w:r>
        <w:br/>
        <w:t>- o nową zabawkę          -o zwierzątko             -o rower</w:t>
      </w:r>
    </w:p>
    <w:p w:rsidR="005F2921" w:rsidRDefault="005F2921" w:rsidP="006B13F2">
      <w:pPr>
        <w:pStyle w:val="ListParagraph"/>
        <w:numPr>
          <w:ilvl w:val="0"/>
          <w:numId w:val="5"/>
        </w:numPr>
      </w:pPr>
      <w:r w:rsidRPr="00FE7270">
        <w:rPr>
          <w:b/>
          <w:i/>
        </w:rPr>
        <w:t>Jakie zwierzątko dostały dzieci?</w:t>
      </w:r>
      <w:r>
        <w:br/>
        <w:t>- świnkę morską          - myszkę           - chomika</w:t>
      </w:r>
    </w:p>
    <w:p w:rsidR="005F2921" w:rsidRDefault="005F2921" w:rsidP="006B13F2">
      <w:pPr>
        <w:pStyle w:val="ListParagraph"/>
        <w:numPr>
          <w:ilvl w:val="0"/>
          <w:numId w:val="5"/>
        </w:numPr>
      </w:pPr>
      <w:r>
        <w:rPr>
          <w:b/>
          <w:i/>
        </w:rPr>
        <w:t>Gd</w:t>
      </w:r>
      <w:r w:rsidRPr="00FE7270">
        <w:rPr>
          <w:b/>
          <w:i/>
        </w:rPr>
        <w:t>zie miał zamieszkać chomik?</w:t>
      </w:r>
      <w:r>
        <w:br/>
        <w:t>- w akwarium          - w terrarium           - w słoju</w:t>
      </w:r>
    </w:p>
    <w:p w:rsidR="005F2921" w:rsidRDefault="005F2921" w:rsidP="006B13F2">
      <w:pPr>
        <w:pStyle w:val="ListParagraph"/>
        <w:numPr>
          <w:ilvl w:val="0"/>
          <w:numId w:val="5"/>
        </w:numPr>
      </w:pPr>
      <w:r w:rsidRPr="00FE7270">
        <w:rPr>
          <w:b/>
          <w:i/>
        </w:rPr>
        <w:t>Jak zachowywał się chomik po przyjeździe do domu?</w:t>
      </w:r>
      <w:r>
        <w:br/>
        <w:t>-  przyjaźnie łasił się do ludzi</w:t>
      </w:r>
      <w:r>
        <w:br/>
        <w:t>- uważnie i niepewnie przyglądał się ludziom</w:t>
      </w:r>
      <w:r>
        <w:br/>
        <w:t>- wyglądał jakby chciał ugryźć swoich opiekunów</w:t>
      </w:r>
    </w:p>
    <w:p w:rsidR="005F2921" w:rsidRDefault="005F2921" w:rsidP="006B13F2">
      <w:pPr>
        <w:pStyle w:val="ListParagraph"/>
        <w:numPr>
          <w:ilvl w:val="0"/>
          <w:numId w:val="5"/>
        </w:numPr>
      </w:pPr>
      <w:r w:rsidRPr="00FE7270">
        <w:rPr>
          <w:b/>
          <w:i/>
        </w:rPr>
        <w:t>Po czym dzieci poznały, że chomik zaakceptował nowe otoczenie?</w:t>
      </w:r>
      <w:r>
        <w:br/>
        <w:t>- pozwolił się pogłaskać</w:t>
      </w:r>
      <w:r>
        <w:br/>
        <w:t>- wygodnie ułożył się na środku terrarium</w:t>
      </w:r>
      <w:r>
        <w:br/>
        <w:t>- pozwolił wziąć się na ręce</w:t>
      </w:r>
    </w:p>
    <w:p w:rsidR="005F2921" w:rsidRDefault="005F2921" w:rsidP="006B13F2">
      <w:pPr>
        <w:pStyle w:val="ListParagraph"/>
        <w:numPr>
          <w:ilvl w:val="0"/>
          <w:numId w:val="5"/>
        </w:numPr>
      </w:pPr>
      <w:r w:rsidRPr="00FE7270">
        <w:rPr>
          <w:b/>
          <w:i/>
        </w:rPr>
        <w:t>Co jadają chomiki?</w:t>
      </w:r>
      <w:r>
        <w:br/>
        <w:t>- mieszanki mięsno-warzywne</w:t>
      </w:r>
      <w:r>
        <w:br/>
        <w:t>- ziarna, warzywa i owoce</w:t>
      </w:r>
      <w:r>
        <w:br/>
        <w:t>- marynowane grzyby i musztardę</w:t>
      </w:r>
    </w:p>
    <w:p w:rsidR="005F2921" w:rsidRDefault="005F2921" w:rsidP="00FE7270">
      <w:r>
        <w:rPr>
          <w:b/>
        </w:rPr>
        <w:t>2. Z rozsypanki wyrazowej ułóż</w:t>
      </w:r>
      <w:r w:rsidRPr="009F3941">
        <w:rPr>
          <w:b/>
        </w:rPr>
        <w:t xml:space="preserve"> zdania i napisz je w zeszycie.</w:t>
      </w:r>
      <w:r>
        <w:t xml:space="preserve"> </w:t>
      </w:r>
      <w:r>
        <w:br/>
      </w:r>
      <w:r>
        <w:br/>
        <w:t xml:space="preserve">          zwierzęta   Pamiętaj,   nie   zabawki.   to   umieć   opiekować.  Trzeba   się   nimi</w:t>
      </w:r>
    </w:p>
    <w:p w:rsidR="005F2921" w:rsidRDefault="005F2921" w:rsidP="00FE7270"/>
    <w:p w:rsidR="005F2921" w:rsidRPr="009F3941" w:rsidRDefault="005F2921" w:rsidP="00FE7270">
      <w:pPr>
        <w:rPr>
          <w:b/>
        </w:rPr>
      </w:pPr>
      <w:r w:rsidRPr="009F3941">
        <w:rPr>
          <w:b/>
        </w:rPr>
        <w:t>3. Do opisu jeża wkradły się dwa zdania o innym zwierzątku. Przeczytaj uważnie tekst i powiedz, które to zdania.</w:t>
      </w:r>
    </w:p>
    <w:p w:rsidR="005F2921" w:rsidRPr="009F3941" w:rsidRDefault="005F2921" w:rsidP="00FE7270">
      <w:pPr>
        <w:rPr>
          <w:b/>
        </w:rPr>
      </w:pPr>
      <w:r>
        <w:t xml:space="preserve">   Jeż jest małym zwierzątkiem. Ma malutkie nóżki i króciutki, wilgotny ryjek. Jego oczka wyglądają jak czarne guziczki. Ciało jeża pokryte jest kolcami. Prowadzi nocny tryb życia. Poluje na gąsienice, pędraki, myszy oraz inne małe gryzonie. Jest dzielnym wojownikiem. W obronie swych dzieci potrafi stoczyć zacięty bój nawet z groźną żmiją. Uwielbia kopać podziemne korytarze, w których mieszka. Jeśli ujrzycie w ogródku lub na łące małe kopczyki ziemi, to znaczy, że był tam ktoś, kto ma czarne aksamitne futerko. Jest bardzo czujnym zwierzątkiem. Kiedy dostrzega zagrożenie, zwija się w kulkę. Gdyby umiał mówić, </w:t>
      </w:r>
      <w:r w:rsidRPr="009F3941">
        <w:rPr>
          <w:b/>
        </w:rPr>
        <w:t>pewnie powiedziałby: - No, teraz spróbuj się ze mną zmierzyć!</w:t>
      </w:r>
    </w:p>
    <w:p w:rsidR="005F2921" w:rsidRPr="009F3941" w:rsidRDefault="005F2921" w:rsidP="00FE7270">
      <w:pPr>
        <w:rPr>
          <w:b/>
        </w:rPr>
      </w:pPr>
      <w:r w:rsidRPr="009F3941">
        <w:rPr>
          <w:b/>
        </w:rPr>
        <w:t>4. Pomyśl, które zdania mają podobne znaczenie.</w:t>
      </w:r>
    </w:p>
    <w:p w:rsidR="005F2921" w:rsidRPr="00923ABD" w:rsidRDefault="005F2921" w:rsidP="00FE7270">
      <w:pPr>
        <w:rPr>
          <w:i/>
        </w:rPr>
      </w:pPr>
      <w:r w:rsidRPr="00923ABD">
        <w:rPr>
          <w:i/>
        </w:rPr>
        <w:t xml:space="preserve">Chłopiec ostrzygł się na jeża.          Czemu się tak najeżyłeś?      </w:t>
      </w:r>
    </w:p>
    <w:p w:rsidR="005F2921" w:rsidRDefault="005F2921" w:rsidP="00FE7270">
      <w:pPr>
        <w:rPr>
          <w:i/>
        </w:rPr>
      </w:pPr>
      <w:r w:rsidRPr="00923ABD">
        <w:rPr>
          <w:i/>
        </w:rPr>
        <w:t>Dlaczego jesteś taki zagniewany?         Ostrzygł bardzo krótko włosy.</w:t>
      </w:r>
    </w:p>
    <w:p w:rsidR="005F2921" w:rsidRPr="009F3941" w:rsidRDefault="005F2921" w:rsidP="00FE7270">
      <w:pPr>
        <w:rPr>
          <w:b/>
        </w:rPr>
      </w:pPr>
      <w:r>
        <w:br/>
      </w:r>
      <w:r w:rsidRPr="009F3941">
        <w:rPr>
          <w:b/>
        </w:rPr>
        <w:t>5. Z rozsypanki wyrazowej ułóż zdania i napisz je w zeszycie.</w:t>
      </w:r>
    </w:p>
    <w:p w:rsidR="005F2921" w:rsidRDefault="005F2921" w:rsidP="00FE7270">
      <w:r>
        <w:t>Utrapieniem   Jest   działkowców.   Dla   czarnym   jest   Ciało   kreta   futerkiem.  Pokryte</w:t>
      </w:r>
    </w:p>
    <w:p w:rsidR="005F2921" w:rsidRPr="009F3941" w:rsidRDefault="005F2921" w:rsidP="00FE7270">
      <w:pPr>
        <w:rPr>
          <w:b/>
        </w:rPr>
      </w:pPr>
      <w:r w:rsidRPr="009F3941">
        <w:rPr>
          <w:b/>
        </w:rPr>
        <w:t>6. Pomiń nazwy zwierząt i roślin, a dowiesz się jaką wiadomość kret zostawił w kopczyku. Napisz zdanie w zeszycie.</w:t>
      </w:r>
    </w:p>
    <w:p w:rsidR="005F2921" w:rsidRDefault="005F2921" w:rsidP="00FE7270">
      <w:pPr>
        <w:rPr>
          <w:i/>
        </w:rPr>
      </w:pPr>
      <w:r>
        <w:rPr>
          <w:i/>
        </w:rPr>
        <w:t>Jestem różą pod dębem ochroną, borsuka  nie wiewiórki można fiołkowi mnie lisek tępić.</w:t>
      </w:r>
    </w:p>
    <w:p w:rsidR="005F2921" w:rsidRPr="009F3941" w:rsidRDefault="005F2921" w:rsidP="00FE7270">
      <w:pPr>
        <w:rPr>
          <w:b/>
        </w:rPr>
      </w:pPr>
      <w:r w:rsidRPr="009F3941">
        <w:rPr>
          <w:b/>
        </w:rPr>
        <w:t>7. Przeczytaj uważnie teksty i powiedz kto się przechwala.</w:t>
      </w:r>
    </w:p>
    <w:p w:rsidR="005F2921" w:rsidRDefault="005F2921" w:rsidP="00FE7270">
      <w:pPr>
        <w:rPr>
          <w:i/>
        </w:rPr>
      </w:pPr>
      <w:r>
        <w:t xml:space="preserve">   Jestem piękny i potężny. Mój masywny pień pokrywa chropowata, ciemnoszara kora. Mam już chyba sto lat, ale wcale nie czuję sie stary. Moje ogromne konary wznoszą się ku słońcu niczym ramiona olbrzyma.</w:t>
      </w:r>
      <w:r>
        <w:br/>
        <w:t>Nazywają mnie królem drzew. Pośród  gałęzi i liści kołyszą się moje owoce, podobne do malutkich ludzików w czapeczkach. Chętnie przy mnie żerują dziki. Domyślasz się dlaczego?</w:t>
      </w:r>
      <w:r>
        <w:br/>
      </w:r>
      <w:r>
        <w:br/>
      </w:r>
      <w:r>
        <w:br/>
        <w:t xml:space="preserve">Ja też jestem królem. Też jestem piękny i potężny, choć nieco przypominam kota. Nie radzę wam się  do mnie zbliżać. Moje ostre kły budzą respekt i szacunek. Moja nazwa ukryła się w nazwach: </w:t>
      </w:r>
      <w:r>
        <w:rPr>
          <w:i/>
        </w:rPr>
        <w:t>lewkonia, polewaczka, odlew.  (A może Ty wymyślisz podobne wyrazy z moją nazwą?)</w:t>
      </w:r>
    </w:p>
    <w:p w:rsidR="005F2921" w:rsidRDefault="005F2921" w:rsidP="00FE7270">
      <w:pPr>
        <w:rPr>
          <w:b/>
        </w:rPr>
      </w:pPr>
      <w:r>
        <w:rPr>
          <w:b/>
        </w:rPr>
        <w:t>8. W każdym zdaniu znajdź nazwę zwierzęcia.</w:t>
      </w:r>
    </w:p>
    <w:p w:rsidR="005F2921" w:rsidRPr="009F3941" w:rsidRDefault="005F2921" w:rsidP="00FE7270">
      <w:pPr>
        <w:rPr>
          <w:i/>
        </w:rPr>
      </w:pPr>
      <w:r w:rsidRPr="009F3941">
        <w:rPr>
          <w:i/>
        </w:rPr>
        <w:t>Zebranie wszystkich śmieci zajęło nam sporo czasu.</w:t>
      </w:r>
    </w:p>
    <w:p w:rsidR="005F2921" w:rsidRPr="009F3941" w:rsidRDefault="005F2921" w:rsidP="00FE7270">
      <w:pPr>
        <w:rPr>
          <w:i/>
        </w:rPr>
      </w:pPr>
      <w:r w:rsidRPr="009F3941">
        <w:rPr>
          <w:i/>
        </w:rPr>
        <w:t>Bardzo lubię prasować.</w:t>
      </w:r>
    </w:p>
    <w:p w:rsidR="005F2921" w:rsidRPr="009F3941" w:rsidRDefault="005F2921" w:rsidP="00FE7270">
      <w:pPr>
        <w:rPr>
          <w:i/>
        </w:rPr>
      </w:pPr>
      <w:r w:rsidRPr="009F3941">
        <w:rPr>
          <w:i/>
        </w:rPr>
        <w:t>Zbliża się zakończenie roku szkolnego.</w:t>
      </w:r>
    </w:p>
    <w:p w:rsidR="005F2921" w:rsidRPr="009F3941" w:rsidRDefault="005F2921" w:rsidP="00FE7270">
      <w:pPr>
        <w:rPr>
          <w:i/>
        </w:rPr>
      </w:pPr>
      <w:r w:rsidRPr="009F3941">
        <w:rPr>
          <w:i/>
        </w:rPr>
        <w:t>Podlewanie kwiatów sprawia mi dużą przyjemność.</w:t>
      </w:r>
    </w:p>
    <w:p w:rsidR="005F2921" w:rsidRPr="009F3941" w:rsidRDefault="005F2921" w:rsidP="00FE7270">
      <w:pPr>
        <w:rPr>
          <w:i/>
        </w:rPr>
      </w:pPr>
      <w:r w:rsidRPr="009F3941">
        <w:rPr>
          <w:i/>
        </w:rPr>
        <w:t>Budzik zadzwonił dziś o piątej rano.</w:t>
      </w:r>
    </w:p>
    <w:p w:rsidR="005F2921" w:rsidRPr="009F3941" w:rsidRDefault="005F2921" w:rsidP="00FE7270">
      <w:pPr>
        <w:rPr>
          <w:i/>
        </w:rPr>
      </w:pPr>
      <w:r w:rsidRPr="009F3941">
        <w:rPr>
          <w:i/>
        </w:rPr>
        <w:t>Wieczorem oglądaliśmy zachód słońca.</w:t>
      </w:r>
    </w:p>
    <w:sectPr w:rsidR="005F2921" w:rsidRPr="009F3941" w:rsidSect="00FE7270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9FF"/>
    <w:multiLevelType w:val="hybridMultilevel"/>
    <w:tmpl w:val="18E8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5011"/>
    <w:multiLevelType w:val="hybridMultilevel"/>
    <w:tmpl w:val="D564F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F610F"/>
    <w:multiLevelType w:val="hybridMultilevel"/>
    <w:tmpl w:val="9D0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F94443"/>
    <w:multiLevelType w:val="hybridMultilevel"/>
    <w:tmpl w:val="E19C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F6810"/>
    <w:multiLevelType w:val="hybridMultilevel"/>
    <w:tmpl w:val="EA7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4E4"/>
    <w:rsid w:val="00144972"/>
    <w:rsid w:val="00183B60"/>
    <w:rsid w:val="00245B7E"/>
    <w:rsid w:val="00397E7D"/>
    <w:rsid w:val="00523956"/>
    <w:rsid w:val="005F2921"/>
    <w:rsid w:val="006A1FB9"/>
    <w:rsid w:val="006B13F2"/>
    <w:rsid w:val="008379DF"/>
    <w:rsid w:val="00923ABD"/>
    <w:rsid w:val="009A0741"/>
    <w:rsid w:val="009C51CF"/>
    <w:rsid w:val="009F3941"/>
    <w:rsid w:val="00AA6BEC"/>
    <w:rsid w:val="00B6445B"/>
    <w:rsid w:val="00CB53F9"/>
    <w:rsid w:val="00CD0813"/>
    <w:rsid w:val="00D37B17"/>
    <w:rsid w:val="00E554E4"/>
    <w:rsid w:val="00EF1D35"/>
    <w:rsid w:val="00F47FBC"/>
    <w:rsid w:val="00F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4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1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670</Words>
  <Characters>4023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ZADANIA DODATKOWE DLA KLASY III (SP) – doskonalimy czytanie ze zrozumieniem</dc:title>
  <dc:subject/>
  <dc:creator>He</dc:creator>
  <cp:keywords/>
  <dc:description/>
  <cp:lastModifiedBy>Asia</cp:lastModifiedBy>
  <cp:revision>2</cp:revision>
  <dcterms:created xsi:type="dcterms:W3CDTF">2014-11-06T20:14:00Z</dcterms:created>
  <dcterms:modified xsi:type="dcterms:W3CDTF">2014-11-06T20:14:00Z</dcterms:modified>
</cp:coreProperties>
</file>