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35" w:rsidRPr="00EA02E6" w:rsidRDefault="00475B35" w:rsidP="00EA02E6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t>Czytam cicho ze zrozumieniem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 xml:space="preserve">Zadanie dodatkowe </w:t>
      </w:r>
      <w:r w:rsidRPr="00EA02E6">
        <w:rPr>
          <w:rFonts w:ascii="Times New Roman" w:hAnsi="Times New Roman"/>
          <w:sz w:val="24"/>
          <w:szCs w:val="24"/>
          <w:lang w:eastAsia="pl-PL"/>
        </w:rPr>
        <w:t xml:space="preserve"> dla klasy II</w:t>
      </w:r>
      <w:bookmarkStart w:id="0" w:name="_GoBack"/>
      <w:bookmarkEnd w:id="0"/>
    </w:p>
    <w:p w:rsidR="00475B35" w:rsidRPr="00EA02E6" w:rsidRDefault="00475B35" w:rsidP="00EA02E6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Przeczytaj uważnie tekst, a następnie rozwiąż zadania umieszczone poniżej.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Możesz czytać tekst wielokrotnie.</w:t>
      </w:r>
    </w:p>
    <w:p w:rsidR="00475B35" w:rsidRPr="00EA02E6" w:rsidRDefault="00475B35" w:rsidP="00EA02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t>Po co są muchomory?</w:t>
      </w:r>
    </w:p>
    <w:p w:rsidR="00475B35" w:rsidRPr="00EA02E6" w:rsidRDefault="00475B35" w:rsidP="00EA02E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  <w:t xml:space="preserve">- Nie wiem, po co są na świecie trujące grzyby – westchnął tata Marty. Od godziny chodzili po lesie i wciąż mieli puste koszyki. Spotykali tylko muchomory. 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  <w:t>- Też wolałabym prawdziwki- przyznała Marta i spojrzała z niechęcią na kolejnego muchomora. Był ogromny i miał piękne kropki. A pod kapeluszem... Dziewczynka pochyliła się nad mchem. A tam, oparty o nóżkę grzyba, siedział krasnal i pił sok przez słomkę z trawy wbitą w jagodę.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  <w:t>- To niemożliwe!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softHyphen/>
        <w:t>- krzyknęła Marta. A krasnal odrzekł: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  <w:t xml:space="preserve">- Oczywiście, że możliwe. Żyjemy w tym lesie od tysięcy lat. Pomagamy wstawać żukom, które przewróciły się na plecy. Naprawiamy mrowiska zburzone przez wiatr. I suszymy motylom skrzydła po deszczu. 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  <w:t>- Mieszkasz pod tym muchomorem?- zapytała Marta.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  <w:t>- Nie, mam dom pod korzeniem drzewa. Pod muchomorem pracuję, jest tu punkt pierwszej pomocy. Przychodzą do mnie wszyscy, którzy potrzebują rady. Albo chcą zawiadomić o wypadku w lesie. Taki muchomor to dobra rzecz, chroni przed deszczem i promieniami słońca.</w:t>
      </w:r>
    </w:p>
    <w:p w:rsidR="00475B35" w:rsidRPr="00EA02E6" w:rsidRDefault="00475B35" w:rsidP="00EA02E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t>- Aha- przytaknęła dziewczynka. I już nigdy nie pytała, po co są muchomory.</w:t>
      </w:r>
    </w:p>
    <w:p w:rsidR="00475B35" w:rsidRPr="00EA02E6" w:rsidRDefault="00475B35" w:rsidP="00EA02E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75B35" w:rsidRPr="00EA02E6" w:rsidRDefault="00475B35" w:rsidP="00EA02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Liliana Fabisińska </w:t>
      </w:r>
    </w:p>
    <w:p w:rsidR="00475B35" w:rsidRDefault="00475B35" w:rsidP="00EA02E6">
      <w:pPr>
        <w:spacing w:after="24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</w:p>
    <w:p w:rsidR="00475B35" w:rsidRDefault="00475B35" w:rsidP="00EA02E6">
      <w:pPr>
        <w:spacing w:after="24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75B35" w:rsidRPr="00EA02E6" w:rsidRDefault="00475B35" w:rsidP="00EA02E6">
      <w:pPr>
        <w:spacing w:after="24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  <w:t>Zadanie 1.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  <w:t>Odpowiedz pełnym zdaniem na pytania dotyczące tekstu.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a) Jak długo Marta i jej tata chodzili po lesie?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b) Ile prawdziwków znaleźli?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c) Kto znalazł krasnala?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0"/>
      </w:tblGrid>
      <w:tr w:rsidR="00475B35" w:rsidRPr="00930202" w:rsidTr="00EA02E6">
        <w:trPr>
          <w:tblCellSpacing w:w="15" w:type="dxa"/>
        </w:trPr>
        <w:tc>
          <w:tcPr>
            <w:tcW w:w="0" w:type="auto"/>
            <w:vAlign w:val="center"/>
          </w:tcPr>
          <w:p w:rsidR="00475B35" w:rsidRPr="00EA02E6" w:rsidRDefault="00475B35" w:rsidP="00EA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75B35" w:rsidRPr="00930202" w:rsidTr="00EA02E6">
        <w:trPr>
          <w:tblCellSpacing w:w="15" w:type="dxa"/>
        </w:trPr>
        <w:tc>
          <w:tcPr>
            <w:tcW w:w="0" w:type="auto"/>
            <w:vAlign w:val="center"/>
          </w:tcPr>
          <w:p w:rsidR="00475B35" w:rsidRPr="00EA02E6" w:rsidRDefault="00475B35" w:rsidP="00EA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75B35" w:rsidRDefault="00475B35" w:rsidP="00EA02E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75B35" w:rsidRDefault="00475B35" w:rsidP="00EA02E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75B35" w:rsidRPr="00EA02E6" w:rsidRDefault="00475B35" w:rsidP="00EA02E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Za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t>danie 2.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Podkreśl prawidłową odpowiedź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na podstawie tekstu.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t>a) Dziewczynka pochyliła się: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obok muchomora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nad mchem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pod krzaczkiem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t>b) Krasnal ma dom: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pod korzeniami drzewa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pod muchomorem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w dziupli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t>c) Krasnale żyją w tym lesie: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od wielu lat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od setek lat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od tysięcy lat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t>d) Krasnale pomogły już: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ptakom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owadom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>ssakom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0"/>
      </w:tblGrid>
      <w:tr w:rsidR="00475B35" w:rsidRPr="00930202" w:rsidTr="00EA02E6">
        <w:trPr>
          <w:tblCellSpacing w:w="15" w:type="dxa"/>
        </w:trPr>
        <w:tc>
          <w:tcPr>
            <w:tcW w:w="0" w:type="auto"/>
            <w:vAlign w:val="center"/>
          </w:tcPr>
          <w:p w:rsidR="00475B35" w:rsidRPr="00EA02E6" w:rsidRDefault="00475B35" w:rsidP="00EA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75B35" w:rsidRDefault="00475B35" w:rsidP="00EA02E6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5B35" w:rsidRDefault="00475B35" w:rsidP="00EA02E6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5B35" w:rsidRDefault="00475B35" w:rsidP="00EA02E6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5B35" w:rsidRDefault="00475B35" w:rsidP="00EA02E6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5B35" w:rsidRDefault="00475B35" w:rsidP="00EA02E6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5B35" w:rsidRDefault="00475B35" w:rsidP="00EA02E6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5B35" w:rsidRPr="00EA02E6" w:rsidRDefault="00475B35" w:rsidP="00EA02E6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5B35" w:rsidRPr="00EA02E6" w:rsidRDefault="00475B35" w:rsidP="00EA02E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  <w:t>Zadanie 3.</w:t>
      </w:r>
    </w:p>
    <w:p w:rsidR="00475B35" w:rsidRPr="00EA02E6" w:rsidRDefault="00475B35" w:rsidP="00EA02E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Podkreśl w tekście zdanie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odpowiadające na pytanie: „Co robił krasnal w chwili, gdy Marta go spostrzegła?”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0"/>
      </w:tblGrid>
      <w:tr w:rsidR="00475B35" w:rsidRPr="00930202" w:rsidTr="00EA02E6">
        <w:trPr>
          <w:tblCellSpacing w:w="15" w:type="dxa"/>
        </w:trPr>
        <w:tc>
          <w:tcPr>
            <w:tcW w:w="0" w:type="auto"/>
            <w:vAlign w:val="center"/>
          </w:tcPr>
          <w:p w:rsidR="00475B35" w:rsidRPr="00EA02E6" w:rsidRDefault="00475B35" w:rsidP="00EA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75B35" w:rsidRPr="00EA02E6" w:rsidRDefault="00475B35" w:rsidP="00EA02E6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  <w:t xml:space="preserve">Zadanie 4. 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  <w:t xml:space="preserve">Jaki jest krasnal, bohater tekstu pt. „ Po co są muchomory?” </w:t>
      </w:r>
      <w:r w:rsidRPr="00EA02E6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Podkreśl </w:t>
      </w:r>
      <w:r w:rsidRPr="00EA02E6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  <w:t>3 cechy jego charakteru.</w:t>
      </w:r>
    </w:p>
    <w:p w:rsidR="00475B35" w:rsidRPr="00EA02E6" w:rsidRDefault="00475B35" w:rsidP="00EA02E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sz w:val="24"/>
          <w:szCs w:val="24"/>
          <w:lang w:eastAsia="pl-PL"/>
        </w:rPr>
        <w:t>uparty, chciwy, uczynny, przyjacielski, egoistyczny, pomocny, leniwy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"/>
        <w:gridCol w:w="76"/>
      </w:tblGrid>
      <w:tr w:rsidR="00475B35" w:rsidRPr="00930202" w:rsidTr="00EA02E6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475B35" w:rsidRPr="00EA02E6" w:rsidRDefault="00475B35" w:rsidP="00EA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75B35" w:rsidRPr="00930202" w:rsidTr="00EA02E6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75B35" w:rsidRPr="00EA02E6" w:rsidRDefault="00475B35" w:rsidP="00EA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75B35" w:rsidRPr="00EA02E6" w:rsidRDefault="00475B35" w:rsidP="00EA02E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Zadanie 5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 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Podkreśl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zdanie pochodzące z tekstu: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t>Przychodzą do mnie, ci którzy potrzebują rady.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t>Przychodzą do mnie wszyscy, którzy potrzebują pomocy.</w:t>
      </w: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sz w:val="24"/>
          <w:szCs w:val="24"/>
          <w:lang w:eastAsia="pl-PL"/>
        </w:rPr>
        <w:br/>
        <w:t xml:space="preserve">Przychodzą do mnie wszyscy, którzy potrzebują rady.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0"/>
      </w:tblGrid>
      <w:tr w:rsidR="00475B35" w:rsidRPr="00930202" w:rsidTr="00EA02E6">
        <w:trPr>
          <w:tblCellSpacing w:w="15" w:type="dxa"/>
        </w:trPr>
        <w:tc>
          <w:tcPr>
            <w:tcW w:w="150" w:type="dxa"/>
            <w:vAlign w:val="center"/>
          </w:tcPr>
          <w:p w:rsidR="00475B35" w:rsidRPr="00EA02E6" w:rsidRDefault="00475B35" w:rsidP="00EA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75B35" w:rsidRPr="00930202" w:rsidTr="00EA02E6">
        <w:trPr>
          <w:tblCellSpacing w:w="15" w:type="dxa"/>
        </w:trPr>
        <w:tc>
          <w:tcPr>
            <w:tcW w:w="150" w:type="dxa"/>
            <w:vAlign w:val="center"/>
          </w:tcPr>
          <w:p w:rsidR="00475B35" w:rsidRPr="00EA02E6" w:rsidRDefault="00475B35" w:rsidP="00EA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75B35" w:rsidRPr="00EA02E6" w:rsidRDefault="00475B35" w:rsidP="00EA02E6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Zadanie 6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EA02E6">
        <w:rPr>
          <w:rFonts w:ascii="Times New Roman" w:hAnsi="Times New Roman"/>
          <w:b/>
          <w:bCs/>
          <w:sz w:val="24"/>
          <w:szCs w:val="24"/>
          <w:lang w:eastAsia="pl-PL"/>
        </w:rPr>
        <w:br/>
        <w:t xml:space="preserve">Uporządkuj i zapisz w kolejności alfabetycznej następujące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nazwy czynności:</w:t>
      </w:r>
    </w:p>
    <w:p w:rsidR="00475B35" w:rsidRPr="00EA02E6" w:rsidRDefault="00475B35" w:rsidP="00EA02E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sz w:val="24"/>
          <w:szCs w:val="24"/>
          <w:lang w:eastAsia="pl-PL"/>
        </w:rPr>
        <w:t>pochyliła, chodzimy, suszymy, krzyknęła, przytaknęła, siedział</w:t>
      </w:r>
    </w:p>
    <w:p w:rsidR="00475B35" w:rsidRPr="00EA02E6" w:rsidRDefault="00475B35" w:rsidP="00EA02E6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5B35" w:rsidRPr="00EA02E6" w:rsidRDefault="00475B35" w:rsidP="00EA02E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</w:p>
    <w:p w:rsidR="00475B35" w:rsidRPr="00EA02E6" w:rsidRDefault="00475B35" w:rsidP="00EA02E6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5B35" w:rsidRPr="00EA02E6" w:rsidRDefault="00475B35" w:rsidP="00EA02E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0"/>
      </w:tblGrid>
      <w:tr w:rsidR="00475B35" w:rsidRPr="00930202" w:rsidTr="00EA02E6">
        <w:trPr>
          <w:tblCellSpacing w:w="15" w:type="dxa"/>
        </w:trPr>
        <w:tc>
          <w:tcPr>
            <w:tcW w:w="0" w:type="auto"/>
            <w:vAlign w:val="center"/>
          </w:tcPr>
          <w:p w:rsidR="00475B35" w:rsidRPr="00EA02E6" w:rsidRDefault="00475B35" w:rsidP="00EA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75B35" w:rsidRPr="00930202" w:rsidTr="00EA02E6">
        <w:trPr>
          <w:tblCellSpacing w:w="15" w:type="dxa"/>
        </w:trPr>
        <w:tc>
          <w:tcPr>
            <w:tcW w:w="0" w:type="auto"/>
            <w:vAlign w:val="center"/>
          </w:tcPr>
          <w:p w:rsidR="00475B35" w:rsidRPr="00EA02E6" w:rsidRDefault="00475B35" w:rsidP="00EA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75B35" w:rsidRPr="00EA02E6" w:rsidRDefault="00475B35" w:rsidP="00EA02E6">
      <w:pPr>
        <w:spacing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75B35" w:rsidRPr="00EA02E6" w:rsidRDefault="00475B35" w:rsidP="00EA02E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A02E6">
        <w:rPr>
          <w:rFonts w:ascii="Times New Roman" w:hAnsi="Times New Roman"/>
          <w:sz w:val="24"/>
          <w:szCs w:val="24"/>
          <w:lang w:eastAsia="pl-PL"/>
        </w:rPr>
        <w:br/>
      </w:r>
      <w:r w:rsidRPr="00EA02E6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Przeczytaj uważnie jeszcze raz wszystkie polecenia</w:t>
      </w:r>
      <w:r w:rsidRPr="00EA02E6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br/>
        <w:t>i sprawdź, czy zrobiłaś/łeś dobrze.</w:t>
      </w:r>
    </w:p>
    <w:p w:rsidR="00475B35" w:rsidRDefault="00475B35"/>
    <w:sectPr w:rsidR="00475B35" w:rsidSect="00F8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2E6"/>
    <w:rsid w:val="000E3AD1"/>
    <w:rsid w:val="00475B35"/>
    <w:rsid w:val="005F0A65"/>
    <w:rsid w:val="008747FB"/>
    <w:rsid w:val="00930202"/>
    <w:rsid w:val="00EA02E6"/>
    <w:rsid w:val="00F8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458</Words>
  <Characters>2751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Czytam cicho ze zrozumieniem</dc:title>
  <dc:subject/>
  <dc:creator>Domowy</dc:creator>
  <cp:keywords/>
  <dc:description/>
  <cp:lastModifiedBy>Asia</cp:lastModifiedBy>
  <cp:revision>2</cp:revision>
  <dcterms:created xsi:type="dcterms:W3CDTF">2014-10-21T18:41:00Z</dcterms:created>
  <dcterms:modified xsi:type="dcterms:W3CDTF">2014-10-21T18:41:00Z</dcterms:modified>
</cp:coreProperties>
</file>