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67" w:rsidRDefault="001D4B67"/>
    <w:p w:rsidR="001D4B67" w:rsidRDefault="001D4B67" w:rsidP="007D7AF3">
      <w:pPr>
        <w:jc w:val="both"/>
      </w:pPr>
      <w:r>
        <w:t>Przeczytaj tekst po cichu, a następnie odpowiedz na pytania.</w:t>
      </w:r>
    </w:p>
    <w:p w:rsidR="001D4B67" w:rsidRDefault="001D4B67" w:rsidP="007D7AF3">
      <w:pPr>
        <w:jc w:val="both"/>
      </w:pPr>
    </w:p>
    <w:p w:rsidR="001D4B67" w:rsidRDefault="001D4B67" w:rsidP="007D7AF3">
      <w:pPr>
        <w:jc w:val="both"/>
      </w:pPr>
    </w:p>
    <w:p w:rsidR="001D4B67" w:rsidRDefault="001D4B67" w:rsidP="007D7AF3">
      <w:pPr>
        <w:jc w:val="both"/>
      </w:pPr>
      <w:r>
        <w:t>Baśń mamusi</w:t>
      </w:r>
    </w:p>
    <w:p w:rsidR="001D4B67" w:rsidRDefault="001D4B67" w:rsidP="007D7AF3">
      <w:pPr>
        <w:jc w:val="both"/>
      </w:pPr>
    </w:p>
    <w:p w:rsidR="001D4B67" w:rsidRDefault="001D4B67" w:rsidP="007D7AF3">
      <w:pPr>
        <w:spacing w:line="360" w:lineRule="auto"/>
        <w:jc w:val="both"/>
      </w:pPr>
    </w:p>
    <w:p w:rsidR="001D4B67" w:rsidRDefault="001D4B67" w:rsidP="007D7AF3">
      <w:pPr>
        <w:spacing w:line="360" w:lineRule="auto"/>
        <w:jc w:val="both"/>
      </w:pPr>
      <w:r>
        <w:t xml:space="preserve">      Tę krótką baśń opowiedziała mi moja mama.</w:t>
      </w:r>
    </w:p>
    <w:p w:rsidR="001D4B67" w:rsidRDefault="001D4B67" w:rsidP="007D7AF3">
      <w:pPr>
        <w:spacing w:line="360" w:lineRule="auto"/>
        <w:jc w:val="both"/>
      </w:pPr>
      <w:r>
        <w:t>W królestwie położonym wśród wysokich gór stał potężny zamek. Mieszkał w nim król z dwiema córkami. Obie były urodziwe, ale różniły się charakterami. Katarzyna pomagała wszystkim. Zawsze dopisywał jej humor. Bożena dokuczała każdemu. Twarz miała ciągle zachmurzoną. Pewnego dnia na dworze królewskim pojawił się starzec. Zdążał do sąsiedniego królestwa. Chciał przenocować na zamku. Bożena wyśmiała go. A Katarzyna nakazała służbie przygotować pokój dla gościa. Sama zaś ugotowała pożywny posiłek. W nagrodę otrzymała od wędrowca czarodziejską szkatułkę.</w:t>
      </w:r>
    </w:p>
    <w:p w:rsidR="001D4B67" w:rsidRDefault="001D4B67" w:rsidP="007D7AF3">
      <w:pPr>
        <w:spacing w:line="360" w:lineRule="auto"/>
        <w:jc w:val="both"/>
      </w:pPr>
    </w:p>
    <w:p w:rsidR="001D4B67" w:rsidRDefault="001D4B67" w:rsidP="007D7AF3">
      <w:pPr>
        <w:jc w:val="both"/>
      </w:pPr>
    </w:p>
    <w:p w:rsidR="001D4B67" w:rsidRDefault="001D4B67" w:rsidP="007D7AF3">
      <w:pPr>
        <w:jc w:val="both"/>
      </w:pPr>
    </w:p>
    <w:p w:rsidR="001D4B67" w:rsidRDefault="001D4B67" w:rsidP="007D7AF3">
      <w:pPr>
        <w:numPr>
          <w:ilvl w:val="0"/>
          <w:numId w:val="1"/>
        </w:numPr>
        <w:tabs>
          <w:tab w:val="left" w:pos="360"/>
        </w:tabs>
        <w:spacing w:line="360" w:lineRule="auto"/>
        <w:jc w:val="both"/>
      </w:pPr>
      <w:r>
        <w:t>Gdzie znajdował się zamek i kto w nim mieszkał?</w:t>
      </w:r>
    </w:p>
    <w:p w:rsidR="001D4B67" w:rsidRDefault="001D4B67" w:rsidP="007D7AF3">
      <w:pPr>
        <w:spacing w:line="360" w:lineRule="auto"/>
        <w:ind w:left="360"/>
        <w:jc w:val="both"/>
      </w:pPr>
      <w:r>
        <w:t>..............................................................................................................................................</w:t>
      </w:r>
    </w:p>
    <w:p w:rsidR="001D4B67" w:rsidRDefault="001D4B67" w:rsidP="007D7AF3">
      <w:pPr>
        <w:numPr>
          <w:ilvl w:val="12"/>
          <w:numId w:val="0"/>
        </w:numPr>
        <w:spacing w:line="360" w:lineRule="auto"/>
        <w:jc w:val="both"/>
      </w:pPr>
      <w:r>
        <w:t xml:space="preserve">      ..............................................................................................................................................</w:t>
      </w:r>
    </w:p>
    <w:p w:rsidR="001D4B67" w:rsidRDefault="001D4B67" w:rsidP="007D7AF3">
      <w:pPr>
        <w:numPr>
          <w:ilvl w:val="0"/>
          <w:numId w:val="1"/>
        </w:numPr>
        <w:tabs>
          <w:tab w:val="left" w:pos="360"/>
        </w:tabs>
        <w:spacing w:line="360" w:lineRule="auto"/>
        <w:jc w:val="both"/>
      </w:pPr>
      <w:r>
        <w:t>Czym różniły się siostry?</w:t>
      </w:r>
    </w:p>
    <w:p w:rsidR="001D4B67" w:rsidRDefault="001D4B67" w:rsidP="007D7AF3">
      <w:pPr>
        <w:spacing w:line="360" w:lineRule="auto"/>
        <w:ind w:left="360"/>
        <w:jc w:val="both"/>
      </w:pPr>
      <w:r>
        <w:t>..............................................................................................................................................</w:t>
      </w:r>
    </w:p>
    <w:p w:rsidR="001D4B67" w:rsidRDefault="001D4B67" w:rsidP="007D7AF3">
      <w:pPr>
        <w:numPr>
          <w:ilvl w:val="0"/>
          <w:numId w:val="1"/>
        </w:numPr>
        <w:tabs>
          <w:tab w:val="left" w:pos="360"/>
        </w:tabs>
        <w:spacing w:line="360" w:lineRule="auto"/>
        <w:jc w:val="both"/>
      </w:pPr>
      <w:r>
        <w:t>Jaka była Katarzyna, a jaka Bożena?</w:t>
      </w:r>
    </w:p>
    <w:p w:rsidR="001D4B67" w:rsidRDefault="001D4B67" w:rsidP="007D7AF3">
      <w:pPr>
        <w:spacing w:line="360" w:lineRule="auto"/>
        <w:ind w:left="360"/>
        <w:jc w:val="both"/>
      </w:pPr>
      <w:r>
        <w:t>..............................................................................................................................................</w:t>
      </w:r>
    </w:p>
    <w:p w:rsidR="001D4B67" w:rsidRDefault="001D4B67" w:rsidP="007D7AF3">
      <w:pPr>
        <w:numPr>
          <w:ilvl w:val="12"/>
          <w:numId w:val="0"/>
        </w:numPr>
        <w:spacing w:line="360" w:lineRule="auto"/>
        <w:ind w:left="360"/>
        <w:jc w:val="both"/>
      </w:pPr>
      <w:r>
        <w:t>..............................................................................................................................................</w:t>
      </w:r>
    </w:p>
    <w:p w:rsidR="001D4B67" w:rsidRDefault="001D4B67" w:rsidP="007D7AF3">
      <w:pPr>
        <w:numPr>
          <w:ilvl w:val="0"/>
          <w:numId w:val="1"/>
        </w:numPr>
        <w:tabs>
          <w:tab w:val="left" w:pos="360"/>
        </w:tabs>
        <w:spacing w:line="360" w:lineRule="auto"/>
        <w:jc w:val="both"/>
      </w:pPr>
      <w:r>
        <w:t>Kto pojawił się na królewskim dworze i w jakim celu?</w:t>
      </w:r>
    </w:p>
    <w:p w:rsidR="001D4B67" w:rsidRDefault="001D4B67" w:rsidP="007D7AF3">
      <w:pPr>
        <w:spacing w:line="360" w:lineRule="auto"/>
        <w:ind w:left="360"/>
        <w:jc w:val="both"/>
      </w:pPr>
      <w:r>
        <w:t>..............................................................................................................................................</w:t>
      </w:r>
    </w:p>
    <w:p w:rsidR="001D4B67" w:rsidRDefault="001D4B67" w:rsidP="007D7AF3">
      <w:pPr>
        <w:numPr>
          <w:ilvl w:val="12"/>
          <w:numId w:val="0"/>
        </w:numPr>
        <w:spacing w:line="360" w:lineRule="auto"/>
        <w:ind w:left="360"/>
        <w:jc w:val="both"/>
      </w:pPr>
      <w:r>
        <w:t>..............................................................................................................................................</w:t>
      </w:r>
    </w:p>
    <w:p w:rsidR="001D4B67" w:rsidRDefault="001D4B67" w:rsidP="007D7AF3">
      <w:pPr>
        <w:numPr>
          <w:ilvl w:val="0"/>
          <w:numId w:val="1"/>
        </w:numPr>
        <w:tabs>
          <w:tab w:val="left" w:pos="360"/>
        </w:tabs>
        <w:spacing w:line="360" w:lineRule="auto"/>
        <w:jc w:val="both"/>
      </w:pPr>
      <w:r>
        <w:t>Jak zachowała się Bożena i co zrobiła Katarzyna?</w:t>
      </w:r>
    </w:p>
    <w:p w:rsidR="001D4B67" w:rsidRDefault="001D4B67" w:rsidP="007D7AF3">
      <w:pPr>
        <w:spacing w:line="360" w:lineRule="auto"/>
        <w:ind w:left="360"/>
        <w:jc w:val="both"/>
      </w:pPr>
      <w:r>
        <w:t>..............................................................................................................................................</w:t>
      </w:r>
    </w:p>
    <w:p w:rsidR="001D4B67" w:rsidRDefault="001D4B67" w:rsidP="007D7AF3">
      <w:pPr>
        <w:numPr>
          <w:ilvl w:val="12"/>
          <w:numId w:val="0"/>
        </w:numPr>
        <w:spacing w:line="360" w:lineRule="auto"/>
        <w:ind w:left="360"/>
        <w:jc w:val="both"/>
      </w:pPr>
      <w:r>
        <w:t>..............................................................................................................................................</w:t>
      </w:r>
    </w:p>
    <w:p w:rsidR="001D4B67" w:rsidRDefault="001D4B67" w:rsidP="007D7AF3">
      <w:pPr>
        <w:numPr>
          <w:ilvl w:val="0"/>
          <w:numId w:val="1"/>
        </w:numPr>
        <w:tabs>
          <w:tab w:val="left" w:pos="360"/>
        </w:tabs>
        <w:spacing w:line="360" w:lineRule="auto"/>
        <w:jc w:val="both"/>
      </w:pPr>
      <w:r>
        <w:t>Co Katarzyna dostała od wędrowca i dlaczego?</w:t>
      </w:r>
    </w:p>
    <w:p w:rsidR="001D4B67" w:rsidRDefault="001D4B67" w:rsidP="007D7AF3">
      <w:pPr>
        <w:spacing w:line="360" w:lineRule="auto"/>
        <w:ind w:left="360"/>
        <w:jc w:val="both"/>
      </w:pPr>
      <w:r>
        <w:t>..............................................................................................................................................</w:t>
      </w:r>
    </w:p>
    <w:p w:rsidR="001D4B67" w:rsidRDefault="001D4B67">
      <w:bookmarkStart w:id="0" w:name="_GoBack"/>
      <w:bookmarkEnd w:id="0"/>
    </w:p>
    <w:sectPr w:rsidR="001D4B67" w:rsidSect="00873D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7C01"/>
    <w:multiLevelType w:val="singleLevel"/>
    <w:tmpl w:val="15E2BC84"/>
    <w:lvl w:ilvl="0">
      <w:start w:val="1"/>
      <w:numFmt w:val="decimal"/>
      <w:lvlText w:val="%1."/>
      <w:legacy w:legacy="1" w:legacySpace="120" w:legacyIndent="360"/>
      <w:lvlJc w:val="left"/>
      <w:pPr>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AF3"/>
    <w:rsid w:val="001D4B67"/>
    <w:rsid w:val="00524C87"/>
    <w:rsid w:val="005F0A65"/>
    <w:rsid w:val="007D7AF3"/>
    <w:rsid w:val="00873D73"/>
    <w:rsid w:val="00E00EE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3"/>
    <w:pPr>
      <w:overflowPunct w:val="0"/>
      <w:autoSpaceDE w:val="0"/>
      <w:autoSpaceDN w:val="0"/>
      <w:adjustRightInd w:val="0"/>
    </w:pPr>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903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339</Words>
  <Characters>2039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Przeczytaj tekst po cichu, a następnie odpowiedz na pytania</dc:title>
  <dc:subject/>
  <dc:creator>Domowy</dc:creator>
  <cp:keywords/>
  <dc:description/>
  <cp:lastModifiedBy>Asia</cp:lastModifiedBy>
  <cp:revision>2</cp:revision>
  <dcterms:created xsi:type="dcterms:W3CDTF">2014-12-10T16:52:00Z</dcterms:created>
  <dcterms:modified xsi:type="dcterms:W3CDTF">2014-12-10T16:52:00Z</dcterms:modified>
</cp:coreProperties>
</file>