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9B" w:rsidRDefault="0011629B" w:rsidP="00993F63"/>
    <w:tbl>
      <w:tblPr>
        <w:tblW w:w="149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14992"/>
      </w:tblGrid>
      <w:tr w:rsidR="0011629B" w:rsidTr="00F36755">
        <w:trPr>
          <w:trHeight w:val="10608"/>
        </w:trPr>
        <w:tc>
          <w:tcPr>
            <w:tcW w:w="14992" w:type="dxa"/>
            <w:shd w:val="clear" w:color="auto" w:fill="EFD3D2"/>
          </w:tcPr>
          <w:tbl>
            <w:tblPr>
              <w:tblW w:w="14518" w:type="dxa"/>
              <w:tblInd w:w="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74"/>
              <w:gridCol w:w="1457"/>
              <w:gridCol w:w="970"/>
              <w:gridCol w:w="1134"/>
              <w:gridCol w:w="1134"/>
              <w:gridCol w:w="992"/>
              <w:gridCol w:w="1134"/>
              <w:gridCol w:w="993"/>
              <w:gridCol w:w="992"/>
              <w:gridCol w:w="992"/>
              <w:gridCol w:w="992"/>
              <w:gridCol w:w="1418"/>
              <w:gridCol w:w="1736"/>
            </w:tblGrid>
            <w:tr w:rsidR="0011629B" w:rsidRPr="00090AB5" w:rsidTr="005F0BA7">
              <w:trPr>
                <w:trHeight w:val="1248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6B5044" w:rsidRDefault="0011629B" w:rsidP="006B5044">
                  <w:pPr>
                    <w:jc w:val="center"/>
                  </w:pPr>
                  <w:r w:rsidRPr="006B5044">
                    <w:t>Kla-sa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6B5044" w:rsidRDefault="0011629B" w:rsidP="00F36755">
                  <w:r w:rsidRPr="006B5044">
                    <w:t>Wychowawca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6B5044" w:rsidRDefault="0011629B" w:rsidP="00F36755">
                  <w:r w:rsidRPr="006B5044">
                    <w:t xml:space="preserve">Dyscypli-na, wy- musztro-wanie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6B5044" w:rsidRDefault="0011629B" w:rsidP="00F36755">
                  <w:r>
                    <w:t>Trans</w:t>
                  </w:r>
                  <w:r w:rsidRPr="006B5044">
                    <w:t>pa</w:t>
                  </w:r>
                  <w:r>
                    <w:t>-</w:t>
                  </w:r>
                  <w:r w:rsidRPr="006B5044">
                    <w:t>rent patrio</w:t>
                  </w:r>
                  <w:r>
                    <w:t>-</w:t>
                  </w:r>
                  <w:r w:rsidRPr="006B5044">
                    <w:t>tyczny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6B5044" w:rsidRDefault="0011629B" w:rsidP="00F36755">
                  <w:r w:rsidRPr="006B5044">
                    <w:t>Biało-czer-wona pre-zencja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6B5044" w:rsidRDefault="0011629B" w:rsidP="00F36755">
                  <w:r w:rsidRPr="006B5044">
                    <w:t xml:space="preserve">Okrzyk patrioty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6B5044" w:rsidRDefault="0011629B" w:rsidP="00F36755">
                  <w:r w:rsidRPr="006B5044">
                    <w:t>Niezbęd-nik nekro-polijny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6B5044" w:rsidRDefault="0011629B" w:rsidP="00F36755">
                  <w:r w:rsidRPr="006B5044">
                    <w:t>Stroje do pogody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6B5044" w:rsidRDefault="0011629B" w:rsidP="00F36755">
                  <w:r w:rsidRPr="006B5044">
                    <w:t>Komplet-ność ap-teczki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6B5044" w:rsidRDefault="0011629B" w:rsidP="00F36755">
                  <w:r w:rsidRPr="006B5044">
                    <w:t>Liczeb-ność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6B5044" w:rsidRDefault="0011629B" w:rsidP="00F36755">
                  <w:r w:rsidRPr="006B5044">
                    <w:t>Wykona-nie gry wg ins-              trukcji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5F0BA7" w:rsidRDefault="0011629B" w:rsidP="005F0BA7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  <w:p w:rsidR="0011629B" w:rsidRPr="005F0BA7" w:rsidRDefault="0011629B" w:rsidP="005F0BA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0BA7">
                    <w:rPr>
                      <w:rFonts w:ascii="Times New Roman" w:hAnsi="Times New Roman"/>
                      <w:sz w:val="28"/>
                      <w:szCs w:val="28"/>
                    </w:rPr>
                    <w:t>Suma ocen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5F0BA7" w:rsidRDefault="0011629B" w:rsidP="00F367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0BA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</w:t>
                  </w:r>
                </w:p>
                <w:p w:rsidR="0011629B" w:rsidRPr="005F0BA7" w:rsidRDefault="0011629B" w:rsidP="005F0BA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0BA7">
                    <w:rPr>
                      <w:rFonts w:ascii="Times New Roman" w:hAnsi="Times New Roman"/>
                      <w:sz w:val="28"/>
                      <w:szCs w:val="28"/>
                    </w:rPr>
                    <w:t>Lokata</w:t>
                  </w:r>
                </w:p>
              </w:tc>
            </w:tr>
            <w:tr w:rsidR="0011629B" w:rsidRPr="00090AB5" w:rsidTr="005F0BA7">
              <w:trPr>
                <w:trHeight w:val="659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090AB5" w:rsidRDefault="0011629B" w:rsidP="00F36755">
                  <w:r w:rsidRPr="00090AB5">
                    <w:t>I</w:t>
                  </w:r>
                  <w:r>
                    <w:t xml:space="preserve"> A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090AB5" w:rsidRDefault="0011629B" w:rsidP="00F36755">
                  <w:r w:rsidRPr="00090AB5">
                    <w:t>Halina Matusik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3.5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38,5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6B5044" w:rsidRDefault="0011629B" w:rsidP="00F36755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6B5044">
                    <w:rPr>
                      <w:b/>
                      <w:i/>
                      <w:sz w:val="40"/>
                      <w:szCs w:val="40"/>
                    </w:rPr>
                    <w:t>V</w:t>
                  </w:r>
                </w:p>
              </w:tc>
            </w:tr>
            <w:tr w:rsidR="0011629B" w:rsidRPr="00090AB5" w:rsidTr="005F0BA7">
              <w:trPr>
                <w:trHeight w:val="795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090AB5" w:rsidRDefault="0011629B" w:rsidP="00F36755">
                  <w:r w:rsidRPr="00090AB5">
                    <w:t>I</w:t>
                  </w:r>
                  <w:r>
                    <w:t xml:space="preserve"> B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090AB5" w:rsidRDefault="0011629B" w:rsidP="00F36755">
                  <w:r w:rsidRPr="00090AB5">
                    <w:t>Agnieszka</w:t>
                  </w:r>
                  <w:r>
                    <w:t xml:space="preserve"> </w:t>
                  </w:r>
                  <w:r w:rsidRPr="00090AB5">
                    <w:t>Rogacka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5,5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41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6B5044" w:rsidRDefault="0011629B" w:rsidP="00F36755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6B5044">
                    <w:rPr>
                      <w:b/>
                      <w:i/>
                      <w:sz w:val="40"/>
                      <w:szCs w:val="40"/>
                    </w:rPr>
                    <w:t>II</w:t>
                  </w:r>
                </w:p>
              </w:tc>
            </w:tr>
            <w:tr w:rsidR="0011629B" w:rsidRPr="00090AB5" w:rsidTr="005F0BA7">
              <w:trPr>
                <w:trHeight w:val="795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090AB5" w:rsidRDefault="0011629B" w:rsidP="00F36755">
                  <w:r w:rsidRPr="00090AB5">
                    <w:t>I</w:t>
                  </w:r>
                  <w:r>
                    <w:t xml:space="preserve"> C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090AB5" w:rsidRDefault="0011629B" w:rsidP="00F36755">
                  <w:r>
                    <w:t>Małgorzata Fortuna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4,5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4,5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39,5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6B5044" w:rsidRDefault="0011629B" w:rsidP="00F36755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6B5044">
                    <w:rPr>
                      <w:b/>
                      <w:i/>
                      <w:sz w:val="40"/>
                      <w:szCs w:val="40"/>
                    </w:rPr>
                    <w:t>IV</w:t>
                  </w:r>
                </w:p>
              </w:tc>
            </w:tr>
            <w:tr w:rsidR="0011629B" w:rsidRPr="00090AB5" w:rsidTr="005F0BA7">
              <w:trPr>
                <w:trHeight w:val="477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090AB5" w:rsidRDefault="0011629B" w:rsidP="00F36755">
                  <w:r>
                    <w:t>I D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Default="0011629B" w:rsidP="009A5B4F">
                  <w:pPr>
                    <w:spacing w:after="0"/>
                  </w:pPr>
                  <w:r>
                    <w:t xml:space="preserve">Barbara </w:t>
                  </w:r>
                </w:p>
                <w:p w:rsidR="0011629B" w:rsidRPr="00090AB5" w:rsidRDefault="0011629B" w:rsidP="009A5B4F">
                  <w:pPr>
                    <w:spacing w:after="0"/>
                  </w:pPr>
                  <w:r>
                    <w:t>Śliwa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4,5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36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6B5044" w:rsidRDefault="0011629B" w:rsidP="00F36755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6B5044">
                    <w:rPr>
                      <w:b/>
                      <w:i/>
                      <w:sz w:val="40"/>
                      <w:szCs w:val="40"/>
                    </w:rPr>
                    <w:t>VII</w:t>
                  </w:r>
                </w:p>
              </w:tc>
            </w:tr>
            <w:tr w:rsidR="0011629B" w:rsidRPr="00090AB5" w:rsidTr="005F0BA7">
              <w:trPr>
                <w:trHeight w:val="748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Default="0011629B" w:rsidP="00F36755">
                  <w:r w:rsidRPr="00090AB5">
                    <w:t>II</w:t>
                  </w:r>
                  <w:r>
                    <w:t xml:space="preserve"> </w:t>
                  </w:r>
                  <w:r w:rsidRPr="00090AB5">
                    <w:t>A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090AB5" w:rsidRDefault="0011629B" w:rsidP="00F36755">
                  <w:r>
                    <w:t>Jolanta M. Skrzypkowska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48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6B5044" w:rsidRDefault="0011629B" w:rsidP="00F36755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6B5044">
                    <w:rPr>
                      <w:b/>
                      <w:i/>
                      <w:sz w:val="40"/>
                      <w:szCs w:val="40"/>
                    </w:rPr>
                    <w:t>I</w:t>
                  </w:r>
                </w:p>
              </w:tc>
            </w:tr>
            <w:tr w:rsidR="0011629B" w:rsidRPr="00090AB5" w:rsidTr="005F0BA7">
              <w:trPr>
                <w:trHeight w:val="765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090AB5" w:rsidRDefault="0011629B" w:rsidP="00F36755">
                  <w:r w:rsidRPr="00090AB5">
                    <w:t>II</w:t>
                  </w:r>
                  <w:r>
                    <w:t xml:space="preserve"> B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090AB5" w:rsidRDefault="0011629B" w:rsidP="00F36755">
                  <w:r>
                    <w:t>Ewa Starczynowska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47063E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_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47063E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_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47063E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_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47063E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_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47063E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_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47063E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_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47063E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_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47063E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_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47063E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_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47063E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_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6B5044" w:rsidRDefault="0011629B" w:rsidP="0047063E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6B5044">
                    <w:rPr>
                      <w:b/>
                      <w:i/>
                      <w:sz w:val="40"/>
                      <w:szCs w:val="40"/>
                    </w:rPr>
                    <w:t>_</w:t>
                  </w:r>
                </w:p>
              </w:tc>
            </w:tr>
            <w:tr w:rsidR="0011629B" w:rsidRPr="00090AB5" w:rsidTr="005F0BA7">
              <w:trPr>
                <w:trHeight w:val="780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090AB5" w:rsidRDefault="0011629B" w:rsidP="00F36755">
                  <w:r w:rsidRPr="00090AB5">
                    <w:t>II</w:t>
                  </w:r>
                  <w:r>
                    <w:t xml:space="preserve"> C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Default="0011629B" w:rsidP="009A5B4F">
                  <w:pPr>
                    <w:spacing w:after="0"/>
                  </w:pPr>
                  <w:r>
                    <w:t>Anna</w:t>
                  </w:r>
                </w:p>
                <w:p w:rsidR="0011629B" w:rsidRPr="00090AB5" w:rsidRDefault="0011629B" w:rsidP="009A5B4F">
                  <w:pPr>
                    <w:spacing w:after="0"/>
                  </w:pPr>
                  <w:r>
                    <w:t>Lasota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5,5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38,5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6B5044" w:rsidRDefault="0011629B" w:rsidP="00F36755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6B5044">
                    <w:rPr>
                      <w:b/>
                      <w:i/>
                      <w:sz w:val="40"/>
                      <w:szCs w:val="40"/>
                    </w:rPr>
                    <w:t>V</w:t>
                  </w:r>
                </w:p>
              </w:tc>
            </w:tr>
            <w:tr w:rsidR="0011629B" w:rsidRPr="00090AB5" w:rsidTr="005F0BA7">
              <w:trPr>
                <w:trHeight w:val="684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090AB5" w:rsidRDefault="0011629B" w:rsidP="00F36755">
                  <w:r w:rsidRPr="00090AB5">
                    <w:t>III</w:t>
                  </w:r>
                  <w:r>
                    <w:t xml:space="preserve"> A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090AB5" w:rsidRDefault="0011629B" w:rsidP="00F36755">
                  <w:r w:rsidRPr="00090AB5">
                    <w:t>Anna Glądała-</w:t>
                  </w:r>
                  <w:r>
                    <w:t xml:space="preserve">- </w:t>
                  </w:r>
                  <w:r w:rsidRPr="00090AB5">
                    <w:t xml:space="preserve">Szklarska 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40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6B5044" w:rsidRDefault="0011629B" w:rsidP="00F36755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6B5044">
                    <w:rPr>
                      <w:b/>
                      <w:i/>
                      <w:sz w:val="40"/>
                      <w:szCs w:val="40"/>
                    </w:rPr>
                    <w:t>III</w:t>
                  </w:r>
                </w:p>
              </w:tc>
            </w:tr>
            <w:tr w:rsidR="0011629B" w:rsidRPr="00090AB5" w:rsidTr="005F0BA7">
              <w:trPr>
                <w:trHeight w:val="696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090AB5" w:rsidRDefault="0011629B" w:rsidP="00F36755">
                  <w:r w:rsidRPr="00090AB5">
                    <w:t>III</w:t>
                  </w:r>
                  <w:r>
                    <w:t xml:space="preserve"> B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090AB5" w:rsidRDefault="0011629B" w:rsidP="00F36755">
                  <w:r w:rsidRPr="00090AB5">
                    <w:t>Jolanta Adamczyk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47063E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_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47063E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_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47063E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_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47063E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_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47063E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_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47063E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_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47063E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_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47063E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_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47063E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_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47063E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_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6B5044" w:rsidRDefault="0011629B" w:rsidP="0047063E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6B5044">
                    <w:rPr>
                      <w:b/>
                      <w:i/>
                      <w:sz w:val="40"/>
                      <w:szCs w:val="40"/>
                    </w:rPr>
                    <w:t>_</w:t>
                  </w:r>
                </w:p>
              </w:tc>
            </w:tr>
            <w:tr w:rsidR="0011629B" w:rsidRPr="00090AB5" w:rsidTr="005F0BA7">
              <w:trPr>
                <w:trHeight w:val="674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090AB5" w:rsidRDefault="0011629B" w:rsidP="00F36755">
                  <w:r w:rsidRPr="00090AB5">
                    <w:t>III</w:t>
                  </w:r>
                  <w:r>
                    <w:t xml:space="preserve"> C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090AB5" w:rsidRDefault="0011629B" w:rsidP="00F36755">
                  <w:r w:rsidRPr="00090AB5">
                    <w:t>Agnieszka Gawrych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4,5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3C155F" w:rsidRDefault="0011629B" w:rsidP="00F3675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3C155F">
                    <w:rPr>
                      <w:i/>
                      <w:sz w:val="36"/>
                      <w:szCs w:val="36"/>
                    </w:rPr>
                    <w:t>38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9B" w:rsidRPr="006B5044" w:rsidRDefault="0011629B" w:rsidP="006B2FE0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6B5044">
                    <w:rPr>
                      <w:b/>
                      <w:i/>
                      <w:sz w:val="40"/>
                      <w:szCs w:val="40"/>
                    </w:rPr>
                    <w:t>VI</w:t>
                  </w:r>
                </w:p>
              </w:tc>
            </w:tr>
          </w:tbl>
          <w:p w:rsidR="0011629B" w:rsidRPr="00587281" w:rsidRDefault="0011629B" w:rsidP="00587281">
            <w:pPr>
              <w:jc w:val="center"/>
              <w:rPr>
                <w:b/>
                <w:i/>
              </w:rPr>
            </w:pPr>
            <w:r w:rsidRPr="00BB408E">
              <w:rPr>
                <w:b/>
                <w:i/>
              </w:rPr>
              <w:t xml:space="preserve">Punktacja wg skali ocen szkolnych (1 minimalna, 6 </w:t>
            </w:r>
            <w:r>
              <w:rPr>
                <w:b/>
                <w:i/>
              </w:rPr>
              <w:t xml:space="preserve">maksymalna). Dopuszczone było </w:t>
            </w:r>
            <w:r w:rsidRPr="00BB408E">
              <w:rPr>
                <w:b/>
                <w:i/>
              </w:rPr>
              <w:t xml:space="preserve"> punktowanie co pół stopnia.</w:t>
            </w:r>
          </w:p>
        </w:tc>
      </w:tr>
    </w:tbl>
    <w:p w:rsidR="0011629B" w:rsidRDefault="0011629B" w:rsidP="00587281">
      <w:pPr>
        <w:jc w:val="center"/>
        <w:rPr>
          <w:b/>
          <w:i/>
        </w:rPr>
      </w:pPr>
    </w:p>
    <w:sectPr w:rsidR="0011629B" w:rsidSect="008B35A1">
      <w:pgSz w:w="16838" w:h="11906" w:orient="landscape"/>
      <w:pgMar w:top="284" w:right="1418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CDE"/>
    <w:rsid w:val="000062E9"/>
    <w:rsid w:val="000415DF"/>
    <w:rsid w:val="00075D26"/>
    <w:rsid w:val="00085E8D"/>
    <w:rsid w:val="00087385"/>
    <w:rsid w:val="0008747B"/>
    <w:rsid w:val="00090AB5"/>
    <w:rsid w:val="000E1576"/>
    <w:rsid w:val="000E2E6F"/>
    <w:rsid w:val="000E567E"/>
    <w:rsid w:val="00100723"/>
    <w:rsid w:val="0011629B"/>
    <w:rsid w:val="001316BF"/>
    <w:rsid w:val="00150F53"/>
    <w:rsid w:val="001C67D4"/>
    <w:rsid w:val="001C6DD2"/>
    <w:rsid w:val="002B29E5"/>
    <w:rsid w:val="002D5A7D"/>
    <w:rsid w:val="002D64A6"/>
    <w:rsid w:val="00321070"/>
    <w:rsid w:val="0035383B"/>
    <w:rsid w:val="0038130F"/>
    <w:rsid w:val="003C155F"/>
    <w:rsid w:val="003E2C4A"/>
    <w:rsid w:val="003F61B6"/>
    <w:rsid w:val="00432E49"/>
    <w:rsid w:val="004333B4"/>
    <w:rsid w:val="0047063E"/>
    <w:rsid w:val="004B3262"/>
    <w:rsid w:val="004B7F6F"/>
    <w:rsid w:val="004E1874"/>
    <w:rsid w:val="00500281"/>
    <w:rsid w:val="00503521"/>
    <w:rsid w:val="00522647"/>
    <w:rsid w:val="00587281"/>
    <w:rsid w:val="00592E0C"/>
    <w:rsid w:val="005C411B"/>
    <w:rsid w:val="005D7496"/>
    <w:rsid w:val="005F0BA7"/>
    <w:rsid w:val="00624DC1"/>
    <w:rsid w:val="00643886"/>
    <w:rsid w:val="00676EEA"/>
    <w:rsid w:val="006B2FE0"/>
    <w:rsid w:val="006B5044"/>
    <w:rsid w:val="006B513E"/>
    <w:rsid w:val="007222D1"/>
    <w:rsid w:val="00722DAA"/>
    <w:rsid w:val="00726699"/>
    <w:rsid w:val="00744C44"/>
    <w:rsid w:val="00773588"/>
    <w:rsid w:val="00782CBA"/>
    <w:rsid w:val="0078460C"/>
    <w:rsid w:val="0078756F"/>
    <w:rsid w:val="007C5670"/>
    <w:rsid w:val="00815D23"/>
    <w:rsid w:val="00836DDA"/>
    <w:rsid w:val="00863CEC"/>
    <w:rsid w:val="008B35A1"/>
    <w:rsid w:val="008D0F74"/>
    <w:rsid w:val="00912FDD"/>
    <w:rsid w:val="00947BBF"/>
    <w:rsid w:val="00956A0E"/>
    <w:rsid w:val="00982074"/>
    <w:rsid w:val="00993F63"/>
    <w:rsid w:val="009A5B4F"/>
    <w:rsid w:val="009E114F"/>
    <w:rsid w:val="009F0291"/>
    <w:rsid w:val="00A042FD"/>
    <w:rsid w:val="00A217A1"/>
    <w:rsid w:val="00A5407D"/>
    <w:rsid w:val="00A636B3"/>
    <w:rsid w:val="00A66BCE"/>
    <w:rsid w:val="00BB408E"/>
    <w:rsid w:val="00BC01CE"/>
    <w:rsid w:val="00BC7594"/>
    <w:rsid w:val="00BD50C4"/>
    <w:rsid w:val="00C10CD8"/>
    <w:rsid w:val="00C67068"/>
    <w:rsid w:val="00C962A5"/>
    <w:rsid w:val="00CE452F"/>
    <w:rsid w:val="00CF3F29"/>
    <w:rsid w:val="00CF6502"/>
    <w:rsid w:val="00D0199B"/>
    <w:rsid w:val="00D43902"/>
    <w:rsid w:val="00D53AAB"/>
    <w:rsid w:val="00D62CDE"/>
    <w:rsid w:val="00D877A7"/>
    <w:rsid w:val="00DA091A"/>
    <w:rsid w:val="00DB1FB5"/>
    <w:rsid w:val="00DC23EB"/>
    <w:rsid w:val="00DF79FB"/>
    <w:rsid w:val="00E11299"/>
    <w:rsid w:val="00E855F3"/>
    <w:rsid w:val="00EC2DA1"/>
    <w:rsid w:val="00ED0A18"/>
    <w:rsid w:val="00ED18C6"/>
    <w:rsid w:val="00F00D43"/>
    <w:rsid w:val="00F26E58"/>
    <w:rsid w:val="00F32296"/>
    <w:rsid w:val="00F36755"/>
    <w:rsid w:val="00F9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6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2CD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93F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LightGrid-Accent2">
    <w:name w:val="Light Grid Accent 2"/>
    <w:basedOn w:val="TableNormal"/>
    <w:uiPriority w:val="99"/>
    <w:rsid w:val="009F029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alendar1">
    <w:name w:val="Calendar 1"/>
    <w:uiPriority w:val="99"/>
    <w:rsid w:val="00DB1FB5"/>
    <w:rPr>
      <w:rFonts w:eastAsia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sz w:val="44"/>
        <w:szCs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99"/>
    <w:rsid w:val="008B35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99"/>
    <w:rsid w:val="008B35A1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99"/>
    <w:rsid w:val="008B35A1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2">
    <w:name w:val="Light Shading Accent 2"/>
    <w:basedOn w:val="TableNormal"/>
    <w:uiPriority w:val="99"/>
    <w:rsid w:val="008B35A1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1">
    <w:name w:val="Light Shading Accent 1"/>
    <w:basedOn w:val="TableNormal"/>
    <w:uiPriority w:val="99"/>
    <w:rsid w:val="008B35A1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99"/>
    <w:rsid w:val="008B35A1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List1">
    <w:name w:val="Medium List 1"/>
    <w:basedOn w:val="TableNormal"/>
    <w:uiPriority w:val="99"/>
    <w:rsid w:val="008B35A1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1</Pages>
  <Words>131</Words>
  <Characters>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jotkaes</dc:creator>
  <cp:keywords/>
  <dc:description/>
  <cp:lastModifiedBy>komp</cp:lastModifiedBy>
  <cp:revision>9</cp:revision>
  <cp:lastPrinted>2013-11-05T12:52:00Z</cp:lastPrinted>
  <dcterms:created xsi:type="dcterms:W3CDTF">2013-10-29T14:57:00Z</dcterms:created>
  <dcterms:modified xsi:type="dcterms:W3CDTF">2013-11-13T22:24:00Z</dcterms:modified>
</cp:coreProperties>
</file>