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A2" w:rsidRPr="00794AA0" w:rsidRDefault="001270A2" w:rsidP="00794AA0">
      <w:pPr>
        <w:jc w:val="center"/>
        <w:rPr>
          <w:rFonts w:ascii="Times New Roman" w:hAnsi="Times New Roman"/>
          <w:b/>
          <w:sz w:val="28"/>
        </w:rPr>
      </w:pPr>
      <w:r w:rsidRPr="00794AA0">
        <w:rPr>
          <w:rFonts w:ascii="Times New Roman" w:hAnsi="Times New Roman"/>
          <w:b/>
          <w:sz w:val="28"/>
        </w:rPr>
        <w:t>WIZYTA W CENTRUM ZARZĄDZANIA KRYZYSOWEGO</w:t>
      </w:r>
    </w:p>
    <w:p w:rsidR="001270A2" w:rsidRDefault="001270A2" w:rsidP="00EF35B6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9A12F4">
        <w:rPr>
          <w:rFonts w:ascii="Times New Roman" w:hAnsi="Times New Roman"/>
        </w:rPr>
        <w:t xml:space="preserve">Dnia 23 października 2013 roku </w:t>
      </w:r>
      <w:r>
        <w:rPr>
          <w:rFonts w:ascii="Times New Roman" w:hAnsi="Times New Roman"/>
        </w:rPr>
        <w:t>gimnazjaliści wszystkich klas trzecich</w:t>
      </w:r>
      <w:r w:rsidRPr="009A12F4">
        <w:rPr>
          <w:rFonts w:ascii="Times New Roman" w:hAnsi="Times New Roman"/>
        </w:rPr>
        <w:t xml:space="preserve"> naszej szkoły udały się </w:t>
      </w:r>
      <w:r w:rsidRPr="009A12F4">
        <w:rPr>
          <w:rFonts w:ascii="Times New Roman" w:hAnsi="Times New Roman"/>
        </w:rPr>
        <w:br/>
        <w:t xml:space="preserve">do Powiatowego </w:t>
      </w:r>
      <w:r>
        <w:rPr>
          <w:rFonts w:ascii="Times New Roman" w:hAnsi="Times New Roman"/>
        </w:rPr>
        <w:t xml:space="preserve">Centrum Zarządzania Kryzysowego, gdzie dzięki uprzejmości pana </w:t>
      </w:r>
      <w:r w:rsidRPr="00EF35B6">
        <w:rPr>
          <w:rFonts w:ascii="Times New Roman" w:hAnsi="Times New Roman"/>
          <w:b/>
        </w:rPr>
        <w:t>Jacka Pietrani</w:t>
      </w:r>
      <w:r>
        <w:rPr>
          <w:rFonts w:ascii="Times New Roman" w:hAnsi="Times New Roman"/>
          <w:b/>
        </w:rPr>
        <w:t>-</w:t>
      </w:r>
    </w:p>
    <w:p w:rsidR="001270A2" w:rsidRPr="00EF35B6" w:rsidRDefault="001270A2" w:rsidP="00EF35B6">
      <w:pPr>
        <w:shd w:val="clear" w:color="auto" w:fill="FFFFFF"/>
        <w:spacing w:after="0" w:line="240" w:lineRule="auto"/>
        <w:rPr>
          <w:rFonts w:ascii="Times New Roman" w:hAnsi="Times New Roman"/>
          <w:color w:val="505050"/>
          <w:sz w:val="18"/>
          <w:szCs w:val="18"/>
          <w:lang w:eastAsia="pl-PL"/>
        </w:rPr>
      </w:pPr>
      <w:r w:rsidRPr="00EF35B6">
        <w:rPr>
          <w:rFonts w:ascii="Times New Roman" w:hAnsi="Times New Roman"/>
          <w:b/>
        </w:rPr>
        <w:t>ka</w:t>
      </w:r>
      <w:r>
        <w:rPr>
          <w:rFonts w:ascii="Times New Roman" w:hAnsi="Times New Roman"/>
        </w:rPr>
        <w:t xml:space="preserve"> – Komendanta Państwowej Straży Pożarnej w Wołominie  mogli dowiedzieć się o działalności wyspecjalizowanych służb w sytuacjach kryzysowych.</w:t>
      </w:r>
      <w:r w:rsidRPr="009A12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9A12F4">
        <w:rPr>
          <w:rFonts w:ascii="Times New Roman" w:hAnsi="Times New Roman"/>
        </w:rPr>
        <w:t>Naszymi opiekunami byli: pani Anna Bok</w:t>
      </w:r>
      <w:r>
        <w:rPr>
          <w:rFonts w:ascii="Times New Roman" w:hAnsi="Times New Roman"/>
        </w:rPr>
        <w:t xml:space="preserve">, </w:t>
      </w:r>
      <w:r w:rsidRPr="009A12F4">
        <w:rPr>
          <w:rFonts w:ascii="Times New Roman" w:hAnsi="Times New Roman"/>
        </w:rPr>
        <w:t>pan Tadeusz Majkowski</w:t>
      </w:r>
      <w:r>
        <w:rPr>
          <w:rFonts w:ascii="Times New Roman" w:hAnsi="Times New Roman"/>
        </w:rPr>
        <w:t xml:space="preserve"> i</w:t>
      </w:r>
      <w:r w:rsidRPr="009A12F4">
        <w:rPr>
          <w:rFonts w:ascii="Times New Roman" w:hAnsi="Times New Roman"/>
        </w:rPr>
        <w:t xml:space="preserve"> pan Jan </w:t>
      </w:r>
      <w:r>
        <w:rPr>
          <w:rFonts w:ascii="Times New Roman" w:hAnsi="Times New Roman"/>
        </w:rPr>
        <w:t xml:space="preserve"> K. </w:t>
      </w:r>
      <w:r w:rsidRPr="009A12F4">
        <w:rPr>
          <w:rFonts w:ascii="Times New Roman" w:hAnsi="Times New Roman"/>
        </w:rPr>
        <w:t>Skrzypkowski</w:t>
      </w:r>
      <w:r>
        <w:rPr>
          <w:rFonts w:ascii="Times New Roman" w:hAnsi="Times New Roman"/>
        </w:rPr>
        <w:t xml:space="preserve"> – na-uczyciel Edukacji dla bezpieczeństwa i organizator tej wyprawy</w:t>
      </w:r>
      <w:r w:rsidRPr="009A12F4">
        <w:rPr>
          <w:rFonts w:ascii="Times New Roman" w:hAnsi="Times New Roman"/>
        </w:rPr>
        <w:t xml:space="preserve">. </w:t>
      </w:r>
    </w:p>
    <w:p w:rsidR="001270A2" w:rsidRPr="009A12F4" w:rsidRDefault="001270A2" w:rsidP="009A12F4">
      <w:pPr>
        <w:pStyle w:val="NoSpacing"/>
        <w:jc w:val="both"/>
        <w:rPr>
          <w:rFonts w:ascii="Times New Roman" w:hAnsi="Times New Roman"/>
        </w:rPr>
      </w:pPr>
      <w:r w:rsidRPr="009A12F4">
        <w:rPr>
          <w:rFonts w:ascii="Times New Roman" w:hAnsi="Times New Roman"/>
        </w:rPr>
        <w:tab/>
        <w:t>O godzinie 8</w:t>
      </w:r>
      <w:r w:rsidRPr="009A12F4">
        <w:rPr>
          <w:rFonts w:ascii="Times New Roman" w:hAnsi="Times New Roman"/>
          <w:vertAlign w:val="superscript"/>
        </w:rPr>
        <w:t xml:space="preserve">00  </w:t>
      </w:r>
      <w:r w:rsidRPr="009A12F4">
        <w:rPr>
          <w:rFonts w:ascii="Times New Roman" w:hAnsi="Times New Roman"/>
        </w:rPr>
        <w:t xml:space="preserve">zebraliśmy się w wyznaczonym miejscu – boisku szkolnym. Dyżurni zameldowali klasy, pan pedagog podał nam kilka informacji odnośnie celu naszej wycieczki </w:t>
      </w:r>
      <w:r>
        <w:rPr>
          <w:rFonts w:ascii="Times New Roman" w:hAnsi="Times New Roman"/>
        </w:rPr>
        <w:t xml:space="preserve">                        oraz ćwiczeń alarmowych</w:t>
      </w:r>
      <w:r w:rsidRPr="009A12F4">
        <w:rPr>
          <w:rFonts w:ascii="Times New Roman" w:hAnsi="Times New Roman"/>
        </w:rPr>
        <w:t xml:space="preserve"> przeprowadzanych w tym dniu w całym województwie. </w:t>
      </w:r>
      <w:r w:rsidRPr="009A12F4">
        <w:rPr>
          <w:rFonts w:ascii="Times New Roman" w:hAnsi="Times New Roman"/>
        </w:rPr>
        <w:br/>
        <w:t>Po kilkunastominutowym marszu dotarliśmy na miejsce. Po krótkiej zbiórce i powitaniu z panem</w:t>
      </w:r>
      <w:r>
        <w:rPr>
          <w:rFonts w:ascii="Times New Roman" w:hAnsi="Times New Roman"/>
        </w:rPr>
        <w:t xml:space="preserve"> </w:t>
      </w:r>
      <w:r w:rsidRPr="00F7121B">
        <w:rPr>
          <w:rFonts w:ascii="Times New Roman" w:hAnsi="Times New Roman"/>
          <w:b/>
        </w:rPr>
        <w:t xml:space="preserve">Pawłem Kaczmarczykiem </w:t>
      </w:r>
      <w:r>
        <w:rPr>
          <w:rFonts w:ascii="Times New Roman" w:hAnsi="Times New Roman"/>
        </w:rPr>
        <w:t>–</w:t>
      </w:r>
      <w:r w:rsidRPr="009A12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Naczelnikiem Wydziału </w:t>
      </w:r>
      <w:r w:rsidRPr="00E15A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Zarządzania Kryzysowego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15A67">
        <w:rPr>
          <w:rFonts w:ascii="Times New Roman" w:hAnsi="Times New Roman"/>
          <w:sz w:val="24"/>
          <w:szCs w:val="24"/>
        </w:rPr>
        <w:t xml:space="preserve">każda </w:t>
      </w:r>
      <w:r>
        <w:rPr>
          <w:rFonts w:ascii="Times New Roman" w:hAnsi="Times New Roman"/>
        </w:rPr>
        <w:t xml:space="preserve">klasa udała się </w:t>
      </w:r>
      <w:r w:rsidRPr="009A12F4">
        <w:rPr>
          <w:rFonts w:ascii="Times New Roman" w:hAnsi="Times New Roman"/>
        </w:rPr>
        <w:t xml:space="preserve">w przydzielone miejsce. </w:t>
      </w:r>
    </w:p>
    <w:p w:rsidR="001270A2" w:rsidRPr="009A12F4" w:rsidRDefault="001270A2" w:rsidP="009A12F4">
      <w:pPr>
        <w:pStyle w:val="NoSpacing"/>
        <w:ind w:firstLine="708"/>
        <w:jc w:val="both"/>
        <w:rPr>
          <w:rFonts w:ascii="Times New Roman" w:hAnsi="Times New Roman"/>
        </w:rPr>
      </w:pPr>
      <w:r w:rsidRPr="009A12F4">
        <w:rPr>
          <w:rFonts w:ascii="Times New Roman" w:hAnsi="Times New Roman"/>
        </w:rPr>
        <w:t xml:space="preserve">Moja </w:t>
      </w:r>
      <w:r>
        <w:rPr>
          <w:rFonts w:ascii="Times New Roman" w:hAnsi="Times New Roman"/>
        </w:rPr>
        <w:t xml:space="preserve">grupa </w:t>
      </w:r>
      <w:r w:rsidRPr="009A12F4">
        <w:rPr>
          <w:rFonts w:ascii="Times New Roman" w:hAnsi="Times New Roman"/>
        </w:rPr>
        <w:t xml:space="preserve">najpierw udała się na spotkanie z ratownikami medycznymi.  Po dokładnych oględzinach karetki mogliśmy zadać im kilka pytań. Pytaliśmy o wszystko – sprzęt, warunki pracy, konsekwencje wynikające z działań ratownika i o wiele innych rzeczy. Dowiedzieliśmy się </w:t>
      </w:r>
      <w:r>
        <w:rPr>
          <w:rFonts w:ascii="Times New Roman" w:hAnsi="Times New Roman"/>
        </w:rPr>
        <w:t xml:space="preserve">                        </w:t>
      </w:r>
      <w:r w:rsidRPr="009A12F4">
        <w:rPr>
          <w:rFonts w:ascii="Times New Roman" w:hAnsi="Times New Roman"/>
        </w:rPr>
        <w:t>m.in. jakie wykształcenie trzeba mieć, aby móc zostać ratownikiem, czym różni się karetka podstawowa</w:t>
      </w:r>
      <w:r>
        <w:rPr>
          <w:rFonts w:ascii="Times New Roman" w:hAnsi="Times New Roman"/>
        </w:rPr>
        <w:t xml:space="preserve"> </w:t>
      </w:r>
      <w:r w:rsidRPr="009A12F4">
        <w:rPr>
          <w:rFonts w:ascii="Times New Roman" w:hAnsi="Times New Roman"/>
        </w:rPr>
        <w:t xml:space="preserve">od specjalistycznej i jak to jest pracować na takiej małej przestrzeni. </w:t>
      </w:r>
    </w:p>
    <w:p w:rsidR="001270A2" w:rsidRPr="009A12F4" w:rsidRDefault="001270A2" w:rsidP="008005F2">
      <w:pPr>
        <w:pStyle w:val="NoSpacing"/>
        <w:rPr>
          <w:rFonts w:ascii="Times New Roman" w:hAnsi="Times New Roman"/>
        </w:rPr>
      </w:pPr>
    </w:p>
    <w:p w:rsidR="001270A2" w:rsidRPr="009A12F4" w:rsidRDefault="001270A2" w:rsidP="009A12F4">
      <w:pPr>
        <w:pStyle w:val="NoSpacing"/>
        <w:jc w:val="center"/>
        <w:rPr>
          <w:rFonts w:ascii="Times New Roman" w:hAnsi="Times New Roman"/>
        </w:rPr>
      </w:pPr>
      <w:r w:rsidRPr="00B74B5F"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alt="Bez tytułu.png" style="width:330pt;height:182.25pt;visibility:visible">
            <v:imagedata r:id="rId4" o:title=""/>
          </v:shape>
        </w:pict>
      </w:r>
    </w:p>
    <w:p w:rsidR="001270A2" w:rsidRPr="009A12F4" w:rsidRDefault="001270A2" w:rsidP="009A12F4">
      <w:pPr>
        <w:pStyle w:val="NoSpacing"/>
        <w:jc w:val="center"/>
        <w:rPr>
          <w:rFonts w:ascii="Times New Roman" w:hAnsi="Times New Roman"/>
        </w:rPr>
      </w:pPr>
    </w:p>
    <w:p w:rsidR="001270A2" w:rsidRDefault="001270A2" w:rsidP="00331A79">
      <w:pPr>
        <w:pStyle w:val="NoSpacing"/>
        <w:jc w:val="both"/>
        <w:rPr>
          <w:rFonts w:ascii="Times New Roman" w:hAnsi="Times New Roman"/>
        </w:rPr>
      </w:pPr>
      <w:r w:rsidRPr="009A12F4">
        <w:rPr>
          <w:rFonts w:ascii="Times New Roman" w:hAnsi="Times New Roman"/>
        </w:rPr>
        <w:t xml:space="preserve">Następnie przeszliśmy do budynku Straży Pożarnej. </w:t>
      </w:r>
      <w:r>
        <w:rPr>
          <w:rFonts w:ascii="Times New Roman" w:hAnsi="Times New Roman"/>
        </w:rPr>
        <w:t xml:space="preserve">Tam zostaliśmy oprowadzeni                                   przez sympatycznego strażaka. Najpierw pokazał nam terenowy samochód, który jest używany </w:t>
      </w:r>
      <w:r>
        <w:rPr>
          <w:rFonts w:ascii="Times New Roman" w:hAnsi="Times New Roman"/>
        </w:rPr>
        <w:br/>
        <w:t>do wyjazdów mniejszej wagi, takich jak na przykład płonący kosz na śmieci czy kotek uwięziony</w:t>
      </w:r>
      <w:r>
        <w:rPr>
          <w:rFonts w:ascii="Times New Roman" w:hAnsi="Times New Roman"/>
        </w:rPr>
        <w:br/>
        <w:t xml:space="preserve"> na drzewie. Znajduje się tam tylko podstawowy sprzęt. Potem przeszliśmy do wozu strażackiego, czyli tego, co nam wszystkim najbardziej kojarzy się ze strażakami. Mogliśmy zobaczyć, czasami nawet podnieść, sprzęt używany w tak wielu akcjach. Węże, środki pianotwórcze o smakowitej nazwie „sorbent”, specjalne diody do oznaczania miejsca pracy czy specjalistyczne narzędzia wykorzystywane np. do wyswobodzenia człowieka uwięzionego w zgniecionym samochodzie. </w:t>
      </w:r>
      <w:r>
        <w:rPr>
          <w:rFonts w:ascii="Times New Roman" w:hAnsi="Times New Roman"/>
        </w:rPr>
        <w:br/>
        <w:t>Kiedy obejrzeliśmy maszynę z zewnątrz, mogliśmy obejrzeć także z wewnątrz. Kilka osób wsiadało do wozu i miało chwilę, aby zadać parę pytań, np. jak zostać strażakiem?</w:t>
      </w:r>
    </w:p>
    <w:p w:rsidR="001270A2" w:rsidRDefault="001270A2" w:rsidP="00331A79">
      <w:pPr>
        <w:pStyle w:val="NoSpacing"/>
        <w:jc w:val="right"/>
        <w:rPr>
          <w:rFonts w:ascii="Times New Roman" w:hAnsi="Times New Roman"/>
        </w:rPr>
      </w:pPr>
      <w:r>
        <w:rPr>
          <w:noProof/>
          <w:lang w:eastAsia="pl-PL"/>
        </w:rPr>
        <w:pict>
          <v:shape id="Obraz 4" o:spid="_x0000_s1026" type="#_x0000_t75" alt="912509_539383696146213_824017087_n.jpg" style="position:absolute;left:0;text-align:left;margin-left:-2.6pt;margin-top:12.25pt;width:203.95pt;height:135.75pt;z-index:-251658240;visibility:visible" wrapcoords="-79 0 -79 21481 21600 21481 21600 0 -79 0">
            <v:imagedata r:id="rId5" o:title=""/>
            <w10:wrap type="tight"/>
          </v:shape>
        </w:pict>
      </w:r>
    </w:p>
    <w:p w:rsidR="001270A2" w:rsidRDefault="001270A2" w:rsidP="00331A79">
      <w:pPr>
        <w:pStyle w:val="NoSpacing"/>
        <w:jc w:val="right"/>
        <w:rPr>
          <w:rFonts w:ascii="Times New Roman" w:hAnsi="Times New Roman"/>
        </w:rPr>
      </w:pPr>
      <w:r w:rsidRPr="00B74B5F">
        <w:rPr>
          <w:rFonts w:ascii="Times New Roman" w:hAnsi="Times New Roman"/>
          <w:noProof/>
          <w:lang w:eastAsia="pl-PL"/>
        </w:rPr>
        <w:pict>
          <v:shape id="Obraz 8" o:spid="_x0000_i1026" type="#_x0000_t75" alt="1388573_539383686146214_1738299089_n.jpg" style="width:194.25pt;height:129.75pt;visibility:visible">
            <v:imagedata r:id="rId6" o:title=""/>
          </v:shape>
        </w:pict>
      </w:r>
    </w:p>
    <w:p w:rsidR="001270A2" w:rsidRDefault="001270A2" w:rsidP="00D66907">
      <w:pPr>
        <w:pStyle w:val="NoSpacing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Ostatnim miejscem odwiedzonym przez nas tego dnia było serce całego Powiatowego Centrum Zarządzania Kryzysowego. Miejsce, w którym znajdowała się dyspozytornia, biura, </w:t>
      </w:r>
      <w:r>
        <w:rPr>
          <w:rFonts w:ascii="Times New Roman" w:hAnsi="Times New Roman"/>
        </w:rPr>
        <w:br/>
        <w:t xml:space="preserve">a także pokoje przeznaczone dla strażaków – sypialnie, świetlica, siłownia czy stołówka. Spędzają tam </w:t>
      </w:r>
      <w:r>
        <w:rPr>
          <w:rFonts w:ascii="Times New Roman" w:hAnsi="Times New Roman"/>
        </w:rPr>
        <w:br/>
        <w:t xml:space="preserve">pół dnia, więc PSP zapewnia im takie warunki, aby w każdej chwili byli gotowi do akcji – </w:t>
      </w:r>
      <w:r>
        <w:rPr>
          <w:rFonts w:ascii="Times New Roman" w:hAnsi="Times New Roman"/>
        </w:rPr>
        <w:br/>
        <w:t xml:space="preserve">od zgłoszenia do wyjazdu z placówki mają tylko 1 minutę. Rozmawialiśmy tu z panem </w:t>
      </w:r>
      <w:r w:rsidRPr="001A09E4">
        <w:rPr>
          <w:rFonts w:ascii="Times New Roman" w:hAnsi="Times New Roman"/>
          <w:b/>
        </w:rPr>
        <w:t>Robertem Zdziech</w:t>
      </w:r>
      <w:r>
        <w:rPr>
          <w:rFonts w:ascii="Times New Roman" w:hAnsi="Times New Roman"/>
        </w:rPr>
        <w:t xml:space="preserve"> i strażakiem dyspozytorem, którzy opowiadali nam, jak wygląda taka praca „od kuchni”. Każdy z nas po cichu liczył na to, że będzie świadkiem przyjęcia zgłoszenia i wyruszenia na akcję, co jednak, na szczęście, się nie stało. Dowiedzieliśmy się także, jak Straż Pożarna współpracuje z innymi jednostkami na terenie całego powiatu. </w:t>
      </w:r>
    </w:p>
    <w:p w:rsidR="001270A2" w:rsidRDefault="001270A2" w:rsidP="003937A5">
      <w:pPr>
        <w:pStyle w:val="NoSpacing"/>
        <w:jc w:val="both"/>
        <w:rPr>
          <w:rFonts w:ascii="Times New Roman" w:hAnsi="Times New Roman"/>
        </w:rPr>
      </w:pPr>
    </w:p>
    <w:p w:rsidR="001270A2" w:rsidRDefault="001270A2" w:rsidP="003937A5">
      <w:pPr>
        <w:pStyle w:val="NoSpacing"/>
        <w:jc w:val="center"/>
        <w:rPr>
          <w:rFonts w:ascii="Times New Roman" w:hAnsi="Times New Roman"/>
        </w:rPr>
      </w:pPr>
      <w:r w:rsidRPr="00B74B5F">
        <w:rPr>
          <w:rFonts w:ascii="Times New Roman" w:hAnsi="Times New Roman"/>
          <w:noProof/>
          <w:lang w:eastAsia="pl-PL"/>
        </w:rPr>
        <w:pict>
          <v:shape id="Obraz 11" o:spid="_x0000_i1027" type="#_x0000_t75" alt="1379064_539383692812880_131459303_n.jpg" style="width:324pt;height:3in;visibility:visible">
            <v:imagedata r:id="rId7" o:title=""/>
          </v:shape>
        </w:pict>
      </w:r>
    </w:p>
    <w:p w:rsidR="001270A2" w:rsidRDefault="001270A2" w:rsidP="003937A5">
      <w:pPr>
        <w:pStyle w:val="NoSpacing"/>
        <w:jc w:val="center"/>
        <w:rPr>
          <w:rFonts w:ascii="Times New Roman" w:hAnsi="Times New Roman"/>
        </w:rPr>
      </w:pPr>
    </w:p>
    <w:p w:rsidR="001270A2" w:rsidRDefault="001270A2" w:rsidP="00783EE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Moim zdaniem wizyta w Powiatowym Centrum Zarządzania Kryzysowego była bardzo interesująca i pouczająca. Myślę, że niektórzy zastanawiali się nad tym, czy nie zostać ratownikiem medycznym albo strażakiem, co może ułatwić wybór szkoły </w:t>
      </w:r>
      <w:r w:rsidRPr="003937A5">
        <w:rPr>
          <w:rFonts w:ascii="Times New Roman" w:hAnsi="Times New Roman"/>
        </w:rPr>
        <w:t>ponadgimnazjalnej</w:t>
      </w:r>
      <w:r>
        <w:rPr>
          <w:rFonts w:ascii="Times New Roman" w:hAnsi="Times New Roman"/>
        </w:rPr>
        <w:t xml:space="preserve"> i przyczynić się </w:t>
      </w:r>
      <w:r>
        <w:rPr>
          <w:rFonts w:ascii="Times New Roman" w:hAnsi="Times New Roman"/>
        </w:rPr>
        <w:br/>
        <w:t xml:space="preserve">do rozwoju nowych zainteresowań. Mam  też nadzieję, że zdobyta tutaj wiedza i nasze umiejętności przyczynią się do zachowania  bezpieczeństwa wszędzie tam, gdzie się znajdziemy w przyszłości. </w:t>
      </w:r>
    </w:p>
    <w:p w:rsidR="001270A2" w:rsidRDefault="001270A2" w:rsidP="00783EE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270A2" w:rsidRPr="006B7878" w:rsidRDefault="001270A2" w:rsidP="006B7878">
      <w:pPr>
        <w:pStyle w:val="NoSpacing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</w:t>
      </w:r>
      <w:r w:rsidRPr="006B7878">
        <w:rPr>
          <w:rFonts w:ascii="Times New Roman" w:hAnsi="Times New Roman"/>
          <w:b/>
          <w:i/>
        </w:rPr>
        <w:t>Natalia Gańko</w:t>
      </w:r>
    </w:p>
    <w:p w:rsidR="001270A2" w:rsidRPr="006B7878" w:rsidRDefault="001270A2" w:rsidP="006B7878">
      <w:pPr>
        <w:pStyle w:val="NoSpacing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k</w:t>
      </w:r>
      <w:r w:rsidRPr="006B7878">
        <w:rPr>
          <w:rFonts w:ascii="Times New Roman" w:hAnsi="Times New Roman"/>
          <w:b/>
          <w:i/>
        </w:rPr>
        <w:t>lasa III c</w:t>
      </w:r>
    </w:p>
    <w:p w:rsidR="001270A2" w:rsidRDefault="001270A2" w:rsidP="006B7878">
      <w:pPr>
        <w:pStyle w:val="NoSpacing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</w:t>
      </w:r>
      <w:r w:rsidRPr="006B7878">
        <w:rPr>
          <w:rFonts w:ascii="Times New Roman" w:hAnsi="Times New Roman"/>
          <w:b/>
          <w:i/>
        </w:rPr>
        <w:t>Publiczne Gimnazjum nr 3 w Kobyłce</w:t>
      </w:r>
    </w:p>
    <w:p w:rsidR="001270A2" w:rsidRPr="006B7878" w:rsidRDefault="001270A2" w:rsidP="006B7878">
      <w:pPr>
        <w:pStyle w:val="NoSpacing"/>
        <w:jc w:val="center"/>
        <w:rPr>
          <w:rFonts w:ascii="Times New Roman" w:hAnsi="Times New Roman"/>
          <w:b/>
          <w:i/>
        </w:rPr>
      </w:pPr>
    </w:p>
    <w:sectPr w:rsidR="001270A2" w:rsidRPr="006B7878" w:rsidSect="00A7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AA0"/>
    <w:rsid w:val="000004F3"/>
    <w:rsid w:val="00050EC9"/>
    <w:rsid w:val="000A5F5B"/>
    <w:rsid w:val="001270A2"/>
    <w:rsid w:val="001A09E4"/>
    <w:rsid w:val="001E73B8"/>
    <w:rsid w:val="00331A79"/>
    <w:rsid w:val="003532D5"/>
    <w:rsid w:val="003937A5"/>
    <w:rsid w:val="0043585F"/>
    <w:rsid w:val="00574DEE"/>
    <w:rsid w:val="006B7878"/>
    <w:rsid w:val="0070542F"/>
    <w:rsid w:val="00783EE8"/>
    <w:rsid w:val="00794AA0"/>
    <w:rsid w:val="008005F2"/>
    <w:rsid w:val="008B6842"/>
    <w:rsid w:val="00916E1F"/>
    <w:rsid w:val="00930AFD"/>
    <w:rsid w:val="009A12F4"/>
    <w:rsid w:val="00A32559"/>
    <w:rsid w:val="00A76190"/>
    <w:rsid w:val="00AE2238"/>
    <w:rsid w:val="00B74B5F"/>
    <w:rsid w:val="00D22580"/>
    <w:rsid w:val="00D66907"/>
    <w:rsid w:val="00E1320A"/>
    <w:rsid w:val="00E15A67"/>
    <w:rsid w:val="00EF35B6"/>
    <w:rsid w:val="00F7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9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3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55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Strong">
    <w:name w:val="Strong"/>
    <w:basedOn w:val="DefaultParagraphFont"/>
    <w:uiPriority w:val="99"/>
    <w:qFormat/>
    <w:rsid w:val="00A32559"/>
    <w:rPr>
      <w:rFonts w:cs="Times New Roman"/>
      <w:b/>
      <w:bCs/>
    </w:rPr>
  </w:style>
  <w:style w:type="paragraph" w:styleId="NoSpacing">
    <w:name w:val="No Spacing"/>
    <w:uiPriority w:val="99"/>
    <w:qFormat/>
    <w:rsid w:val="00A3255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5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7121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01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014">
                  <w:marLeft w:val="2730"/>
                  <w:marRight w:val="29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101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8" w:color="DDDDDD"/>
                        <w:left w:val="single" w:sz="6" w:space="18" w:color="DDDDDD"/>
                        <w:bottom w:val="single" w:sz="6" w:space="8" w:color="DDDDDD"/>
                        <w:right w:val="single" w:sz="6" w:space="18" w:color="DDDDDD"/>
                      </w:divBdr>
                      <w:divsChild>
                        <w:div w:id="21003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580</Words>
  <Characters>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WIZYTA W CENTRUM ZARZĄDZANIA KRYZYSOWEGO</dc:title>
  <dc:subject/>
  <dc:creator>Natalia</dc:creator>
  <cp:keywords/>
  <dc:description/>
  <cp:lastModifiedBy>komp</cp:lastModifiedBy>
  <cp:revision>2</cp:revision>
  <dcterms:created xsi:type="dcterms:W3CDTF">2013-11-06T21:36:00Z</dcterms:created>
  <dcterms:modified xsi:type="dcterms:W3CDTF">2013-11-06T21:36:00Z</dcterms:modified>
</cp:coreProperties>
</file>