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ED" w:rsidRDefault="003153ED">
      <w:r>
        <w:t>KLASA  I  GIMNAZJUM</w:t>
      </w:r>
    </w:p>
    <w:p w:rsidR="003153ED" w:rsidRDefault="003153ED">
      <w:r>
        <w:t>1.Słowa na czasie- podręcznik do kształcenia literackiego i kulturowego dla klasy pierwszej gimnazjum-M.Chmiel, W.Herman                                                                                                                                                                              Słowa na czasie-podręcznik do kształcenia językowego z ćwiczeniami   - A.Grabarczyk</w:t>
      </w:r>
    </w:p>
    <w:p w:rsidR="003153ED" w:rsidRDefault="003153ED">
      <w:pPr>
        <w:rPr>
          <w:lang w:val="en-US"/>
        </w:rPr>
      </w:pPr>
      <w:r w:rsidRPr="00EC2026">
        <w:rPr>
          <w:lang w:val="en-US"/>
        </w:rPr>
        <w:t>2.New Exam Challenges 2 Student’</w:t>
      </w:r>
      <w:r>
        <w:rPr>
          <w:lang w:val="en-US"/>
        </w:rPr>
        <w:t>s Book+CD-ROM Workbook – M.Harris, D.Mower, A.Sikorzyńska, L.White</w:t>
      </w:r>
    </w:p>
    <w:p w:rsidR="003153ED" w:rsidRDefault="003153ED">
      <w:r w:rsidRPr="00D65276">
        <w:t>3.Kompass 1 –podręcznik do j.niemieckiego dla gimnazjum</w:t>
      </w:r>
      <w:r>
        <w:t>.                                                                                                                      Kompass 1 –książka ćwiczeń do j. niemieckiego dla gimnazjum</w:t>
      </w:r>
    </w:p>
    <w:p w:rsidR="003153ED" w:rsidRDefault="003153ED">
      <w:r>
        <w:t>4.Świat muzyki –podręcznik dla gimnazjum –W.Panek</w:t>
      </w:r>
    </w:p>
    <w:p w:rsidR="003153ED" w:rsidRDefault="003153ED">
      <w:r>
        <w:t>5.Bliżej sztuki – S.K.Stopczyk</w:t>
      </w:r>
    </w:p>
    <w:p w:rsidR="003153ED" w:rsidRDefault="003153ED">
      <w:r>
        <w:t>6.Śladami przeszłości –podręcznik do historii dla klasy I gimnazjum –pod red.S.Roszaka                                           Atlas do podręcznika</w:t>
      </w:r>
    </w:p>
    <w:p w:rsidR="003153ED" w:rsidRDefault="003153ED">
      <w:r>
        <w:t>7.Planeta Nowa –podręcznik do geografii dla klasy I gimnazjum –R.Malarz                                                                                 Planeta Nowa –ćwiczenia cz.I –R.Malarz                                                                                                                                                        Atlas geograficzny-gimnazjum-wydawnictwo PPWK –A.Przystarz, G.Wnuk</w:t>
      </w:r>
    </w:p>
    <w:p w:rsidR="003153ED" w:rsidRDefault="003153ED">
      <w:r>
        <w:t>8.Puls życia 1 –podręcznik do biologii dla gimnazjum –M.Jefimow, M.Sęktas                                                                                      Ćwiczenia dla klasy I</w:t>
      </w:r>
    </w:p>
    <w:p w:rsidR="003153ED" w:rsidRDefault="003153ED">
      <w:r>
        <w:t>9.Chemia Nowej Ery –cz.I –podręcznik dla gimnazjum – J.Kulwiak, T.Kulwiak, M.Litwin                                                                                                                                      Chemia w zadaniach i przykładach (zbiór zadań na trzy lata )-T.Kulwiak, M.Litwin</w:t>
      </w:r>
    </w:p>
    <w:p w:rsidR="003153ED" w:rsidRDefault="003153ED">
      <w:r>
        <w:t>10.Spotkania z fizyką –podręcznik dla gimnazjum –część I –G.Francuz-Ornat, t.Kulwiak, M.N.Różańska                                                                                                                 Fizyka –zbiór zadań (na trzy lata )-R.Subieta</w:t>
      </w:r>
    </w:p>
    <w:p w:rsidR="003153ED" w:rsidRDefault="003153ED">
      <w:r>
        <w:t>11.Matematyka wokół nas –podręcznik dla klasy I gimnazjum –E.Duvnjak, E.Kokiernak, M.Wójcicka                                         Matematyka wokół nas – zbiór zadań dla klasy I</w:t>
      </w:r>
    </w:p>
    <w:p w:rsidR="003153ED" w:rsidRDefault="003153ED">
      <w:r>
        <w:t>12.Spotkanie ze Słowem-podręcznik dla klasy I gimnazjum-pod red.ks.J.Szpeta i D.Jackowiak                                                                                 Spotkanie ze Słowem-karty pracy dla I klasy gimnazjum-pod red.ks.J.Szpeta i D. Jackowiak</w:t>
      </w:r>
    </w:p>
    <w:p w:rsidR="003153ED" w:rsidRDefault="003153ED"/>
    <w:p w:rsidR="003153ED" w:rsidRDefault="003153ED"/>
    <w:p w:rsidR="003153ED" w:rsidRDefault="003153ED"/>
    <w:p w:rsidR="003153ED" w:rsidRDefault="003153ED"/>
    <w:p w:rsidR="003153ED" w:rsidRDefault="003153ED"/>
    <w:p w:rsidR="003153ED" w:rsidRDefault="003153ED"/>
    <w:p w:rsidR="003153ED" w:rsidRDefault="003153ED"/>
    <w:p w:rsidR="003153ED" w:rsidRDefault="003153ED" w:rsidP="00DA40E7">
      <w:r>
        <w:t>KLASA  II  GIMNAZJUM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1.Słowa na czasie- podręcznik do kształcenia literackiego i kulturowego dla klasy drugiej gimnazjum-M.Chmiel, W.Herman                                                                                                                                                                              Słowa na czasie-podręcznik do kształcenia językowego z ćwiczeniami   - A.Grabarczyk</w:t>
      </w:r>
    </w:p>
    <w:p w:rsidR="003153ED" w:rsidRDefault="003153ED" w:rsidP="00DA40E7">
      <w:pPr>
        <w:rPr>
          <w:lang w:val="en-US"/>
        </w:rPr>
      </w:pPr>
      <w:r w:rsidRPr="00EC2026">
        <w:rPr>
          <w:lang w:val="en-US"/>
        </w:rPr>
        <w:t>2.</w:t>
      </w:r>
      <w:r>
        <w:rPr>
          <w:lang w:val="en-US"/>
        </w:rPr>
        <w:t>New Exam Challenges 3</w:t>
      </w:r>
      <w:r w:rsidRPr="00EC2026">
        <w:rPr>
          <w:lang w:val="en-US"/>
        </w:rPr>
        <w:t xml:space="preserve"> Student’</w:t>
      </w:r>
      <w:r>
        <w:rPr>
          <w:lang w:val="en-US"/>
        </w:rPr>
        <w:t>s Book+CD-ROM Workbook – M.Harris, D.Mower, A.Sikorzyńska, L.White</w:t>
      </w:r>
    </w:p>
    <w:p w:rsidR="003153ED" w:rsidRDefault="003153ED" w:rsidP="00DA40E7">
      <w:r>
        <w:t>3.Kompass 2</w:t>
      </w:r>
      <w:r w:rsidRPr="00D65276">
        <w:t xml:space="preserve"> –podręcznik do j.niemieckiego dla gimnazjum</w:t>
      </w:r>
      <w:r>
        <w:t>.                                                                                                                      Kompass 2 –książka ćwiczeń do j. niemieckiego dla gimnazjum</w:t>
      </w:r>
    </w:p>
    <w:p w:rsidR="003153ED" w:rsidRDefault="003153ED" w:rsidP="00B77457">
      <w:r>
        <w:t>4.</w:t>
      </w:r>
      <w:r w:rsidRPr="00B77457">
        <w:t xml:space="preserve"> </w:t>
      </w:r>
      <w:r>
        <w:t xml:space="preserve">Śladami przeszłości –podręcznik do historii dla klasy II gimnazjum –pod red.S.Roszaka                                                      </w:t>
      </w:r>
    </w:p>
    <w:p w:rsidR="003153ED" w:rsidRDefault="003153ED" w:rsidP="00DA40E7">
      <w:r>
        <w:t>5.Dziś i jutro.Wiedza o społeczeństwie –podręcznik z ćwiczeniami dla klas I-III gimnazjum.Część I –I.Janicka, A.Kucia, T.Maćkowski</w:t>
      </w:r>
    </w:p>
    <w:p w:rsidR="003153ED" w:rsidRDefault="003153ED" w:rsidP="00F122BE">
      <w:r>
        <w:t>6.</w:t>
      </w:r>
      <w:r w:rsidRPr="00F122BE">
        <w:t xml:space="preserve"> </w:t>
      </w:r>
      <w:r>
        <w:t>Planeta Nowa –podręcznik do geografii dla klasy II gimnazjum –R.Malarz                                                                                 Planeta Nowa –ćwiczenia cz.II –R.Malarz                                                                                                                                                        Atlas geograficzny-gimnazjum-wydawnictwo PPWK –A.Przystarz, G.Wnuk</w:t>
      </w:r>
    </w:p>
    <w:p w:rsidR="003153ED" w:rsidRDefault="003153ED" w:rsidP="00F122BE">
      <w:r>
        <w:t>7.Puls życia 2 –podręcznik do biologii dla gimnazjum –M.Jefimow, M.Sęktas                                                                                      Ćwiczenia dla klasy II</w:t>
      </w:r>
    </w:p>
    <w:p w:rsidR="003153ED" w:rsidRDefault="003153ED" w:rsidP="00F122BE">
      <w:r>
        <w:t>8.Chemia Nowej Ery –cz.II –podręcznik dla gimnazjum – J.Kulwiak, T.Kulwiak, M.Litwin                                                                                                                                      Chemia w zadaniach i przykładach (zbiór zadań z kl.I)-T.Kulwiak, M.Litwin</w:t>
      </w:r>
    </w:p>
    <w:p w:rsidR="003153ED" w:rsidRDefault="003153ED" w:rsidP="00F122BE">
      <w:r>
        <w:t>9.Spotkania z fizyką –podręcznik dla gimnazjum –część 2 i 3 –G.Francuz-Ornat, t.Kulwiak, M.N.Różańska                                                                                                                                                   Fizyka –zbiór zadań z kl. I -R.Subieta</w:t>
      </w:r>
    </w:p>
    <w:p w:rsidR="003153ED" w:rsidRDefault="003153ED" w:rsidP="00F122BE">
      <w:r>
        <w:t>10.Matematyka wokół nas –podręcznik dla klasy II gimnazjum –E.Duvnjak, E.Kokiernak, M.Wójcicka                                         Matematyka wokół nas – zbiór zadań dla klasy II</w:t>
      </w:r>
    </w:p>
    <w:p w:rsidR="003153ED" w:rsidRDefault="003153ED" w:rsidP="00F122BE">
      <w:r>
        <w:t>11.Technika w praktyce „Zajęcia żywieniowe’’ –E.Uljasz, K.Wilczek</w:t>
      </w:r>
    </w:p>
    <w:p w:rsidR="003153ED" w:rsidRDefault="003153ED" w:rsidP="00F122BE">
      <w:r>
        <w:t>12.Aby nie ustać w drodze –podręcznik do klasy II gimnazjum –ks.Jan Szpet, Danuta Jackowiak</w:t>
      </w:r>
      <w:r w:rsidRPr="006E20B0">
        <w:t xml:space="preserve"> </w:t>
      </w:r>
      <w:r>
        <w:t>Spotkanie ze Słowem-karty pracy dla II</w:t>
      </w:r>
      <w:bookmarkStart w:id="0" w:name="_GoBack"/>
      <w:bookmarkEnd w:id="0"/>
      <w:r>
        <w:t xml:space="preserve"> klasy gimnazjum-pod red.ks.J.Szpeta i D. Jackowiak</w:t>
      </w:r>
    </w:p>
    <w:p w:rsidR="003153ED" w:rsidRDefault="003153ED" w:rsidP="00F122BE"/>
    <w:p w:rsidR="003153ED" w:rsidRDefault="003153ED" w:rsidP="00F122BE"/>
    <w:p w:rsidR="003153ED" w:rsidRDefault="003153ED" w:rsidP="00F122BE"/>
    <w:p w:rsidR="003153ED" w:rsidRDefault="003153ED" w:rsidP="00F122BE"/>
    <w:p w:rsidR="003153ED" w:rsidRDefault="003153ED" w:rsidP="00F122BE"/>
    <w:p w:rsidR="003153ED" w:rsidRDefault="003153ED" w:rsidP="00F122BE">
      <w:r>
        <w:t xml:space="preserve"> </w:t>
      </w:r>
    </w:p>
    <w:p w:rsidR="003153ED" w:rsidRDefault="003153ED" w:rsidP="00F122BE">
      <w:r>
        <w:t>KLASA  III  GIMNAZJUM</w:t>
      </w:r>
    </w:p>
    <w:p w:rsidR="003153ED" w:rsidRDefault="003153ED" w:rsidP="00F122BE">
      <w:r>
        <w:t>1.</w:t>
      </w:r>
      <w:r w:rsidRPr="004340EB">
        <w:t xml:space="preserve"> </w:t>
      </w:r>
      <w:r>
        <w:t>Słowa na czasie- podręcznik do kształcenia literackiego i kulturowego dla klasy drugiej gimnazjum-M.Chmiel, W.Herman                                                                                                                                                                              Słowa na czasie-podręcznik do kształcenia językowego z ćwiczeniami   - A.Grabarczyk</w:t>
      </w:r>
    </w:p>
    <w:p w:rsidR="003153ED" w:rsidRDefault="003153ED" w:rsidP="00F122BE">
      <w:r>
        <w:t>2.Egzamin gimnazjalny .Repetytorium z testami. Podręcznik do języka angielskiego wydawnictwo Macmillan – M.Rosińska, G.Śpiewak</w:t>
      </w:r>
    </w:p>
    <w:p w:rsidR="003153ED" w:rsidRDefault="003153ED" w:rsidP="00C11964">
      <w:r w:rsidRPr="00C11964">
        <w:t xml:space="preserve"> </w:t>
      </w:r>
      <w:r>
        <w:t>3.Kompass 3</w:t>
      </w:r>
      <w:r w:rsidRPr="00D65276">
        <w:t xml:space="preserve"> –podręcznik do j.niemieckiego dla gimnazjum</w:t>
      </w:r>
      <w:r>
        <w:t>.                                                                                                                      Kompass 3 –książka ćwiczeń do j. niemieckiego dla gimnazjum</w:t>
      </w:r>
    </w:p>
    <w:p w:rsidR="003153ED" w:rsidRDefault="003153ED" w:rsidP="00C11964">
      <w:r>
        <w:t>4.</w:t>
      </w:r>
      <w:r w:rsidRPr="00B77457">
        <w:t xml:space="preserve"> </w:t>
      </w:r>
      <w:r>
        <w:t xml:space="preserve">Śladami przeszłości –podręcznik do historii dla klasy III gimnazjum –pod red.S.Roszaka                                                      </w:t>
      </w:r>
    </w:p>
    <w:p w:rsidR="003153ED" w:rsidRDefault="003153ED" w:rsidP="00C11964">
      <w:r>
        <w:t>5.Dziś i jutro.Wiedza o społeczeństwie –podręcznik z ćwiczeniami dla klas I-III gimnazjum.Część 2 –I.Janicka, A.Kucia, T.Maćkowski</w:t>
      </w:r>
    </w:p>
    <w:p w:rsidR="003153ED" w:rsidRDefault="003153ED" w:rsidP="00C11964">
      <w:r>
        <w:t>6.</w:t>
      </w:r>
      <w:r w:rsidRPr="00F122BE">
        <w:t xml:space="preserve"> </w:t>
      </w:r>
      <w:r>
        <w:t>Planeta Nowa –podręcznik do geografii dla klasy III gimnazjum –D.Szczepiński, M.Wójtowicz                                                                               Planeta Nowa –ćwiczenia cz.III –E.Ćwiklińska, A.Wawrzkowicz, J.Knopik                                                                                                                                                       Atlas geograficzny-gimnazjum-wydawnictwo PPWK –A.Przystarz, G.Wnuk (z kl. I )</w:t>
      </w:r>
    </w:p>
    <w:p w:rsidR="003153ED" w:rsidRDefault="003153ED" w:rsidP="00C11964">
      <w:r>
        <w:t>7.Puls życia 3 –podręcznik do biologii dla gimnazjum –B.Sągin, M.Sęktas ,A.Boczarowski                                                                                     Ćwiczenia dla klasy III</w:t>
      </w:r>
    </w:p>
    <w:p w:rsidR="003153ED" w:rsidRDefault="003153ED" w:rsidP="00C11964">
      <w:r>
        <w:t>8.Chemia Nowej Ery –cz.III –podręcznik dla gimnazjum – J.Kulwiak, T.Kulwiak, M.Litwin                                                                                                                                      Chemia w zadaniach i przykładach (zbiór zadań z kl.I)-T.Kulwiak, M.Litwin</w:t>
      </w:r>
    </w:p>
    <w:p w:rsidR="003153ED" w:rsidRDefault="003153ED" w:rsidP="00C11964">
      <w:r>
        <w:t>9.Spotkania z fizyką –podręcznik dla gimnazjum –część 3 i 4 –G.Francuz-Ornat, t.Kulwiak, M.N.Różańska                                                                                                                                                   Fizyka –zbiór zadań z kl. I -R.Subieta</w:t>
      </w:r>
    </w:p>
    <w:p w:rsidR="003153ED" w:rsidRDefault="003153ED" w:rsidP="00C11964">
      <w:r>
        <w:t>10.Matematyka wokół nas –podręcznik dla klasy III gimnazjum –A.Drążek ,E.Duvnjak, E.Kokiernak,                                         Matematyka wokół nas – zbiór zadań dla klasy III</w:t>
      </w:r>
    </w:p>
    <w:p w:rsidR="003153ED" w:rsidRDefault="003153ED" w:rsidP="00C11964">
      <w:r>
        <w:t>11.Technika w praktyce „Zajęcia żywieniowe’’ –E.Uljasz, K.Wilczek</w:t>
      </w:r>
    </w:p>
    <w:p w:rsidR="003153ED" w:rsidRDefault="003153ED" w:rsidP="00C11964">
      <w:r>
        <w:t>12.Dom na skale –podręcznik do klasy III gimnazjum –ks.P.Tomasik</w:t>
      </w:r>
    </w:p>
    <w:p w:rsidR="003153ED" w:rsidRPr="00550BBC" w:rsidRDefault="003153ED" w:rsidP="00550BBC">
      <w:pPr>
        <w:spacing w:after="0"/>
        <w:rPr>
          <w:lang w:eastAsia="pl-PL"/>
        </w:rPr>
      </w:pPr>
      <w:r>
        <w:t>13.Edukacja dla bezpieczeństwa. Podręcznik dla gimnazjum – M.Borowiecki, Z.Pytasz, E.Rygała</w:t>
      </w:r>
      <w:r w:rsidRPr="00550BBC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550BBC">
        <w:rPr>
          <w:bCs/>
          <w:lang w:eastAsia="pl-PL"/>
        </w:rPr>
        <w:t>Edukacja dla bezpieczeństwa. Zeszyt ćwiczeń dla gimnaz</w:t>
      </w:r>
      <w:r>
        <w:rPr>
          <w:bCs/>
          <w:lang w:eastAsia="pl-PL"/>
        </w:rPr>
        <w:t xml:space="preserve">jum </w:t>
      </w:r>
      <w:r w:rsidRPr="00550BBC">
        <w:rPr>
          <w:bCs/>
          <w:lang w:eastAsia="pl-PL"/>
        </w:rPr>
        <w:t>- J. Lauk, A. Przybył</w:t>
      </w:r>
    </w:p>
    <w:p w:rsidR="003153ED" w:rsidRPr="00D65276" w:rsidRDefault="003153ED" w:rsidP="00550BBC">
      <w:pPr>
        <w:spacing w:after="0" w:line="240" w:lineRule="auto"/>
      </w:pPr>
      <w:r w:rsidRPr="00550BBC">
        <w:rPr>
          <w:bCs/>
          <w:lang w:eastAsia="pl-PL"/>
        </w:rPr>
        <w:t>Wydawnictwo Szkolne PWN</w:t>
      </w:r>
    </w:p>
    <w:sectPr w:rsidR="003153ED" w:rsidRPr="00D65276" w:rsidSect="00FE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ED" w:rsidRDefault="003153ED" w:rsidP="00EC2026">
      <w:pPr>
        <w:spacing w:after="0" w:line="240" w:lineRule="auto"/>
      </w:pPr>
      <w:r>
        <w:separator/>
      </w:r>
    </w:p>
  </w:endnote>
  <w:endnote w:type="continuationSeparator" w:id="0">
    <w:p w:rsidR="003153ED" w:rsidRDefault="003153ED" w:rsidP="00E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ED" w:rsidRDefault="003153ED" w:rsidP="00EC2026">
      <w:pPr>
        <w:spacing w:after="0" w:line="240" w:lineRule="auto"/>
      </w:pPr>
      <w:r>
        <w:separator/>
      </w:r>
    </w:p>
  </w:footnote>
  <w:footnote w:type="continuationSeparator" w:id="0">
    <w:p w:rsidR="003153ED" w:rsidRDefault="003153ED" w:rsidP="00EC2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026"/>
    <w:rsid w:val="0008126A"/>
    <w:rsid w:val="000D662F"/>
    <w:rsid w:val="00143D6A"/>
    <w:rsid w:val="002450B9"/>
    <w:rsid w:val="0027122C"/>
    <w:rsid w:val="002855B7"/>
    <w:rsid w:val="003153ED"/>
    <w:rsid w:val="003B2283"/>
    <w:rsid w:val="0043093B"/>
    <w:rsid w:val="004340EB"/>
    <w:rsid w:val="004C681D"/>
    <w:rsid w:val="00550BBC"/>
    <w:rsid w:val="0062590C"/>
    <w:rsid w:val="00662CC7"/>
    <w:rsid w:val="006E20B0"/>
    <w:rsid w:val="007B3EC9"/>
    <w:rsid w:val="008353EB"/>
    <w:rsid w:val="00951A9E"/>
    <w:rsid w:val="009D74F9"/>
    <w:rsid w:val="00AF17EC"/>
    <w:rsid w:val="00B35C33"/>
    <w:rsid w:val="00B77457"/>
    <w:rsid w:val="00BE068E"/>
    <w:rsid w:val="00C11964"/>
    <w:rsid w:val="00C65544"/>
    <w:rsid w:val="00CD436C"/>
    <w:rsid w:val="00D053BE"/>
    <w:rsid w:val="00D51DEE"/>
    <w:rsid w:val="00D5350D"/>
    <w:rsid w:val="00D65276"/>
    <w:rsid w:val="00D74099"/>
    <w:rsid w:val="00DA40E7"/>
    <w:rsid w:val="00DC1B00"/>
    <w:rsid w:val="00EC2026"/>
    <w:rsid w:val="00F122BE"/>
    <w:rsid w:val="00FE057A"/>
    <w:rsid w:val="00FE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EC20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202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C202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550BB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1183</Words>
  <Characters>7103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Szymanowska</dc:creator>
  <cp:keywords/>
  <dc:description/>
  <cp:lastModifiedBy>komp</cp:lastModifiedBy>
  <cp:revision>21</cp:revision>
  <dcterms:created xsi:type="dcterms:W3CDTF">2012-06-09T16:58:00Z</dcterms:created>
  <dcterms:modified xsi:type="dcterms:W3CDTF">2013-06-17T20:39:00Z</dcterms:modified>
</cp:coreProperties>
</file>