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AAF2EB" w14:textId="77777777" w:rsidR="00967C93" w:rsidRDefault="00000000" w:rsidP="004908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ORGANIZATOR: POLSKI ZWIĄZEK PRODUCENTÓW   ZIEMNIAKÓW </w:t>
      </w:r>
    </w:p>
    <w:p w14:paraId="3835E45C" w14:textId="77777777" w:rsidR="00967C93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 NASION ROLNICZYCH W ŁODZI  </w:t>
      </w:r>
    </w:p>
    <w:p w14:paraId="06865FBD" w14:textId="77777777" w:rsidR="00967C93" w:rsidRDefault="00000000">
      <w:pPr>
        <w:spacing w:before="283" w:after="283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KARTA KWALIFIKACYJNA</w:t>
      </w:r>
    </w:p>
    <w:p w14:paraId="6C137F9E" w14:textId="77777777" w:rsidR="00967C93" w:rsidRDefault="00000000">
      <w:pPr>
        <w:rPr>
          <w:sz w:val="26"/>
          <w:szCs w:val="26"/>
        </w:rPr>
      </w:pPr>
      <w:r>
        <w:rPr>
          <w:sz w:val="26"/>
          <w:szCs w:val="26"/>
        </w:rPr>
        <w:t>I. Informacja organizatora wypoczynku.</w:t>
      </w:r>
    </w:p>
    <w:p w14:paraId="4313C5D0" w14:textId="56D5A9E2" w:rsidR="00967C93" w:rsidRDefault="00000000">
      <w:pPr>
        <w:numPr>
          <w:ilvl w:val="0"/>
          <w:numId w:val="1"/>
        </w:numPr>
        <w:tabs>
          <w:tab w:val="clear" w:pos="720"/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>Profilaktyka zdrowotna – wypoczynek –</w:t>
      </w:r>
      <w:r w:rsidR="005144F9">
        <w:rPr>
          <w:sz w:val="26"/>
          <w:szCs w:val="26"/>
        </w:rPr>
        <w:t xml:space="preserve"> </w:t>
      </w:r>
      <w:r w:rsidR="005C0FC0">
        <w:rPr>
          <w:sz w:val="26"/>
          <w:szCs w:val="26"/>
        </w:rPr>
        <w:t>Kolonie letnie</w:t>
      </w:r>
      <w:r>
        <w:rPr>
          <w:sz w:val="26"/>
          <w:szCs w:val="26"/>
        </w:rPr>
        <w:t xml:space="preserve"> 202</w:t>
      </w:r>
      <w:r w:rsidR="00070640">
        <w:rPr>
          <w:sz w:val="26"/>
          <w:szCs w:val="26"/>
        </w:rPr>
        <w:t>5</w:t>
      </w:r>
    </w:p>
    <w:p w14:paraId="68988850" w14:textId="1DD3F057" w:rsidR="00967C93" w:rsidRDefault="00000000">
      <w:pPr>
        <w:numPr>
          <w:ilvl w:val="0"/>
          <w:numId w:val="1"/>
        </w:numPr>
        <w:tabs>
          <w:tab w:val="clear" w:pos="720"/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 xml:space="preserve">Adres placówki – </w:t>
      </w:r>
      <w:r w:rsidR="00490864">
        <w:rPr>
          <w:sz w:val="26"/>
          <w:szCs w:val="26"/>
        </w:rPr>
        <w:t>Ośrodek Wypoczynkow</w:t>
      </w:r>
      <w:r w:rsidR="007A168A">
        <w:rPr>
          <w:sz w:val="26"/>
          <w:szCs w:val="26"/>
        </w:rPr>
        <w:t>y</w:t>
      </w:r>
      <w:r w:rsidR="00660BC6">
        <w:rPr>
          <w:sz w:val="26"/>
          <w:szCs w:val="26"/>
        </w:rPr>
        <w:t xml:space="preserve"> „MAREVITA”</w:t>
      </w:r>
      <w:r w:rsidR="005417CD">
        <w:rPr>
          <w:sz w:val="26"/>
          <w:szCs w:val="26"/>
        </w:rPr>
        <w:t xml:space="preserve">, ul. </w:t>
      </w:r>
      <w:r w:rsidR="007A168A">
        <w:rPr>
          <w:sz w:val="26"/>
          <w:szCs w:val="26"/>
        </w:rPr>
        <w:t>Kamieńska</w:t>
      </w:r>
      <w:r w:rsidR="005417CD">
        <w:rPr>
          <w:sz w:val="26"/>
          <w:szCs w:val="26"/>
        </w:rPr>
        <w:t xml:space="preserve"> </w:t>
      </w:r>
      <w:r w:rsidR="007A168A">
        <w:rPr>
          <w:sz w:val="26"/>
          <w:szCs w:val="26"/>
        </w:rPr>
        <w:t>7</w:t>
      </w:r>
      <w:r w:rsidR="005417CD">
        <w:rPr>
          <w:sz w:val="26"/>
          <w:szCs w:val="26"/>
        </w:rPr>
        <w:t>, 7</w:t>
      </w:r>
      <w:r w:rsidR="007A168A">
        <w:rPr>
          <w:sz w:val="26"/>
          <w:szCs w:val="26"/>
        </w:rPr>
        <w:t>2</w:t>
      </w:r>
      <w:r w:rsidR="005417CD">
        <w:rPr>
          <w:sz w:val="26"/>
          <w:szCs w:val="26"/>
        </w:rPr>
        <w:t>-</w:t>
      </w:r>
      <w:r w:rsidR="007A168A">
        <w:rPr>
          <w:sz w:val="26"/>
          <w:szCs w:val="26"/>
        </w:rPr>
        <w:t>420</w:t>
      </w:r>
      <w:r w:rsidR="005417CD">
        <w:rPr>
          <w:sz w:val="26"/>
          <w:szCs w:val="26"/>
        </w:rPr>
        <w:t xml:space="preserve"> </w:t>
      </w:r>
      <w:r w:rsidR="007A168A">
        <w:rPr>
          <w:sz w:val="26"/>
          <w:szCs w:val="26"/>
        </w:rPr>
        <w:t>Dziwnówek</w:t>
      </w:r>
    </w:p>
    <w:p w14:paraId="3EB25767" w14:textId="5680CD21" w:rsidR="00967C93" w:rsidRDefault="00000000">
      <w:pPr>
        <w:numPr>
          <w:ilvl w:val="0"/>
          <w:numId w:val="1"/>
        </w:numPr>
        <w:tabs>
          <w:tab w:val="clear" w:pos="720"/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 xml:space="preserve">Czas trwania: </w:t>
      </w:r>
      <w:r w:rsidR="007743C4">
        <w:rPr>
          <w:sz w:val="26"/>
          <w:szCs w:val="26"/>
        </w:rPr>
        <w:t>0</w:t>
      </w:r>
      <w:r w:rsidR="001C661C">
        <w:rPr>
          <w:sz w:val="26"/>
          <w:szCs w:val="26"/>
        </w:rPr>
        <w:t>4</w:t>
      </w:r>
      <w:r w:rsidR="009B487C">
        <w:rPr>
          <w:sz w:val="26"/>
          <w:szCs w:val="26"/>
        </w:rPr>
        <w:t>-</w:t>
      </w:r>
      <w:r w:rsidR="007743C4">
        <w:rPr>
          <w:sz w:val="26"/>
          <w:szCs w:val="26"/>
        </w:rPr>
        <w:t>1</w:t>
      </w:r>
      <w:r w:rsidR="001C661C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5C0FC0">
        <w:rPr>
          <w:sz w:val="26"/>
          <w:szCs w:val="26"/>
        </w:rPr>
        <w:t>0</w:t>
      </w:r>
      <w:r w:rsidR="007743C4">
        <w:rPr>
          <w:sz w:val="26"/>
          <w:szCs w:val="26"/>
        </w:rPr>
        <w:t>7</w:t>
      </w:r>
      <w:r w:rsidR="005C0FC0">
        <w:rPr>
          <w:sz w:val="26"/>
          <w:szCs w:val="26"/>
        </w:rPr>
        <w:t>.</w:t>
      </w:r>
      <w:r>
        <w:rPr>
          <w:sz w:val="26"/>
          <w:szCs w:val="26"/>
        </w:rPr>
        <w:t>202</w:t>
      </w:r>
      <w:r w:rsidR="001C661C">
        <w:rPr>
          <w:sz w:val="26"/>
          <w:szCs w:val="26"/>
        </w:rPr>
        <w:t>5</w:t>
      </w:r>
      <w:r>
        <w:rPr>
          <w:sz w:val="26"/>
          <w:szCs w:val="26"/>
        </w:rPr>
        <w:t xml:space="preserve"> r. </w:t>
      </w:r>
    </w:p>
    <w:p w14:paraId="5ACFEB4D" w14:textId="77777777" w:rsidR="00967C93" w:rsidRDefault="00000000">
      <w:pPr>
        <w:tabs>
          <w:tab w:val="left" w:pos="72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</w:t>
      </w:r>
    </w:p>
    <w:p w14:paraId="7582BD7D" w14:textId="77777777" w:rsidR="00967C93" w:rsidRDefault="00000000">
      <w:pPr>
        <w:tabs>
          <w:tab w:val="left" w:pos="720"/>
        </w:tabs>
      </w:pPr>
      <w:r>
        <w:rPr>
          <w:rFonts w:eastAsia="Times New Roman"/>
          <w:sz w:val="26"/>
          <w:szCs w:val="26"/>
        </w:rPr>
        <w:t xml:space="preserve">   </w:t>
      </w:r>
      <w:r>
        <w:rPr>
          <w:sz w:val="26"/>
          <w:szCs w:val="26"/>
        </w:rPr>
        <w:t xml:space="preserve">Gałkówek Kol.                                     Marian Sikora - Prezes Zarządu </w:t>
      </w:r>
    </w:p>
    <w:p w14:paraId="33AC606B" w14:textId="362C3400" w:rsidR="00967C93" w:rsidRDefault="00000000">
      <w:pPr>
        <w:pBdr>
          <w:bottom w:val="single" w:sz="2" w:space="2" w:color="000000"/>
        </w:pBdr>
        <w:tabs>
          <w:tab w:val="left" w:pos="720"/>
        </w:tabs>
        <w:spacing w:after="113"/>
      </w:pPr>
      <w:r>
        <w:rPr>
          <w:rFonts w:eastAsia="Times New Roman"/>
        </w:rPr>
        <w:t xml:space="preserve">   </w:t>
      </w:r>
      <w:r>
        <w:t>(</w:t>
      </w:r>
      <w:r w:rsidR="0097758E">
        <w:t>0</w:t>
      </w:r>
      <w:r w:rsidR="002B1C0E">
        <w:t>5</w:t>
      </w:r>
      <w:r w:rsidR="0097758E">
        <w:t>.</w:t>
      </w:r>
      <w:r>
        <w:t>0</w:t>
      </w:r>
      <w:r w:rsidR="0097758E">
        <w:t>5.</w:t>
      </w:r>
      <w:r>
        <w:t>202</w:t>
      </w:r>
      <w:r w:rsidR="002B1C0E">
        <w:t>5</w:t>
      </w:r>
      <w:r w:rsidR="0097758E">
        <w:t xml:space="preserve"> </w:t>
      </w:r>
      <w:r>
        <w:t>r</w:t>
      </w:r>
      <w:r w:rsidR="0097758E">
        <w:t>.</w:t>
      </w:r>
      <w:r>
        <w:t xml:space="preserve">)                                     </w:t>
      </w:r>
      <w:r w:rsidR="00433B7E">
        <w:t xml:space="preserve">      </w:t>
      </w:r>
      <w:r>
        <w:t>kom.</w:t>
      </w:r>
      <w:r>
        <w:rPr>
          <w:sz w:val="26"/>
          <w:szCs w:val="26"/>
        </w:rPr>
        <w:t>, 6</w:t>
      </w:r>
      <w:r w:rsidR="000C2DBC">
        <w:rPr>
          <w:sz w:val="26"/>
          <w:szCs w:val="26"/>
        </w:rPr>
        <w:t>94 973 156</w:t>
      </w:r>
      <w:r>
        <w:t xml:space="preserve"> </w:t>
      </w:r>
    </w:p>
    <w:p w14:paraId="76FBB405" w14:textId="77777777" w:rsidR="00967C93" w:rsidRDefault="00000000">
      <w:pPr>
        <w:pBdr>
          <w:bottom w:val="single" w:sz="2" w:space="2" w:color="000000"/>
        </w:pBdr>
        <w:tabs>
          <w:tab w:val="left" w:pos="720"/>
        </w:tabs>
        <w:spacing w:after="113"/>
      </w:pPr>
      <w:r>
        <w:rPr>
          <w:rFonts w:eastAsia="Times New Roman"/>
        </w:rPr>
        <w:t xml:space="preserve"> </w:t>
      </w:r>
      <w:r>
        <w:rPr>
          <w:b/>
          <w:bCs/>
          <w:sz w:val="26"/>
          <w:szCs w:val="26"/>
        </w:rPr>
        <w:t xml:space="preserve">Organizator   związkowy Emilia </w:t>
      </w:r>
      <w:r w:rsidR="00433B7E">
        <w:rPr>
          <w:b/>
          <w:bCs/>
          <w:sz w:val="26"/>
          <w:szCs w:val="26"/>
        </w:rPr>
        <w:t>Oż</w:t>
      </w:r>
      <w:r>
        <w:rPr>
          <w:b/>
          <w:bCs/>
          <w:sz w:val="26"/>
          <w:szCs w:val="26"/>
        </w:rPr>
        <w:t>arowska</w:t>
      </w:r>
      <w:r w:rsidR="00BB792B">
        <w:rPr>
          <w:b/>
          <w:bCs/>
          <w:sz w:val="26"/>
          <w:szCs w:val="26"/>
        </w:rPr>
        <w:t>,</w:t>
      </w:r>
      <w:r w:rsidR="008C43CD">
        <w:rPr>
          <w:b/>
          <w:bCs/>
          <w:sz w:val="26"/>
          <w:szCs w:val="26"/>
        </w:rPr>
        <w:t xml:space="preserve"> tel. 694 973 156</w:t>
      </w:r>
    </w:p>
    <w:p w14:paraId="31362B23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 xml:space="preserve">I. WNIOSEK RODZICÓW(OPIEKUNÓW)  O SKIEROWANIE DZIECKA NA WYPOCZYNEK </w:t>
      </w:r>
    </w:p>
    <w:p w14:paraId="0621B95B" w14:textId="2F69D628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>1. Nazwisko i imię dziecka..................................................................................................</w:t>
      </w:r>
      <w:r w:rsidR="00B77427">
        <w:rPr>
          <w:sz w:val="26"/>
          <w:szCs w:val="26"/>
        </w:rPr>
        <w:t>.......</w:t>
      </w:r>
    </w:p>
    <w:p w14:paraId="56D09127" w14:textId="5CB6F865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>2. Data urodzenia......................................Pesel.................................................................</w:t>
      </w:r>
      <w:r w:rsidR="00B77427">
        <w:rPr>
          <w:sz w:val="26"/>
          <w:szCs w:val="26"/>
        </w:rPr>
        <w:t>.......</w:t>
      </w:r>
      <w:r>
        <w:rPr>
          <w:sz w:val="26"/>
          <w:szCs w:val="26"/>
        </w:rPr>
        <w:t>.</w:t>
      </w:r>
    </w:p>
    <w:p w14:paraId="1A5D6EBF" w14:textId="26EA50C6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>3. Adres zamieszkania.....................................................................tel. .............................</w:t>
      </w:r>
      <w:r w:rsidR="00B77427">
        <w:rPr>
          <w:sz w:val="26"/>
          <w:szCs w:val="26"/>
        </w:rPr>
        <w:t>.......</w:t>
      </w:r>
      <w:r>
        <w:rPr>
          <w:sz w:val="26"/>
          <w:szCs w:val="26"/>
        </w:rPr>
        <w:t>.</w:t>
      </w:r>
    </w:p>
    <w:p w14:paraId="0D6E463E" w14:textId="5FD6F86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>4. Gmina....................................................powiat...............................................................</w:t>
      </w:r>
      <w:r w:rsidR="00B77427">
        <w:rPr>
          <w:sz w:val="26"/>
          <w:szCs w:val="26"/>
        </w:rPr>
        <w:t>.......</w:t>
      </w:r>
      <w:r>
        <w:rPr>
          <w:sz w:val="26"/>
          <w:szCs w:val="26"/>
        </w:rPr>
        <w:t xml:space="preserve"> </w:t>
      </w:r>
    </w:p>
    <w:p w14:paraId="5A897C7B" w14:textId="737B3D50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>5. Adres rodziców(opiekunów) w czasie pobytu dziecka na koloniach...........................…</w:t>
      </w:r>
      <w:r w:rsidR="00210CB7">
        <w:rPr>
          <w:sz w:val="26"/>
          <w:szCs w:val="26"/>
        </w:rPr>
        <w:t>…..</w:t>
      </w:r>
    </w:p>
    <w:p w14:paraId="38F958D2" w14:textId="682EF511" w:rsidR="00967C93" w:rsidRDefault="00000000" w:rsidP="00210CB7">
      <w:pPr>
        <w:tabs>
          <w:tab w:val="left" w:pos="-51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......................................tel</w:t>
      </w:r>
      <w:r w:rsidR="00B77427">
        <w:rPr>
          <w:sz w:val="26"/>
          <w:szCs w:val="26"/>
        </w:rPr>
        <w:t xml:space="preserve">. </w:t>
      </w:r>
      <w:r>
        <w:rPr>
          <w:sz w:val="26"/>
          <w:szCs w:val="26"/>
        </w:rPr>
        <w:t>.........................</w:t>
      </w:r>
      <w:r w:rsidR="00B77427">
        <w:rPr>
          <w:sz w:val="26"/>
          <w:szCs w:val="26"/>
        </w:rPr>
        <w:t>........</w:t>
      </w:r>
      <w:r>
        <w:rPr>
          <w:sz w:val="26"/>
          <w:szCs w:val="26"/>
        </w:rPr>
        <w:t>.......</w:t>
      </w:r>
      <w:r w:rsidR="00B77427">
        <w:rPr>
          <w:sz w:val="26"/>
          <w:szCs w:val="26"/>
        </w:rPr>
        <w:t>e-mail:………………...</w:t>
      </w:r>
      <w:r>
        <w:rPr>
          <w:sz w:val="26"/>
          <w:szCs w:val="26"/>
        </w:rPr>
        <w:t>..................</w:t>
      </w:r>
      <w:r w:rsidR="00210CB7">
        <w:rPr>
          <w:sz w:val="26"/>
          <w:szCs w:val="26"/>
        </w:rPr>
        <w:t>......</w:t>
      </w:r>
    </w:p>
    <w:p w14:paraId="50D14435" w14:textId="35876D66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>6. Imię i nazwisko rodzica ubezpieczonego w KRUS, (rencisty, ).....................................</w:t>
      </w:r>
      <w:r w:rsidR="00210CB7">
        <w:rPr>
          <w:sz w:val="26"/>
          <w:szCs w:val="26"/>
        </w:rPr>
        <w:t>.......</w:t>
      </w:r>
    </w:p>
    <w:p w14:paraId="07328FE1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</w:p>
    <w:p w14:paraId="39C6706C" w14:textId="77777777" w:rsidR="00967C93" w:rsidRDefault="00000000">
      <w:pPr>
        <w:tabs>
          <w:tab w:val="left" w:pos="-51"/>
        </w:tabs>
        <w:ind w:left="-17"/>
      </w:pPr>
      <w:r>
        <w:rPr>
          <w:rFonts w:eastAsia="Times New Roman"/>
          <w:sz w:val="26"/>
          <w:szCs w:val="26"/>
        </w:rPr>
        <w:t xml:space="preserve">  </w:t>
      </w:r>
      <w:r>
        <w:rPr>
          <w:sz w:val="26"/>
          <w:szCs w:val="26"/>
        </w:rPr>
        <w:t>........................., ......................                          .......................................................</w:t>
      </w:r>
    </w:p>
    <w:p w14:paraId="0CD3B63B" w14:textId="77777777" w:rsidR="00967C93" w:rsidRDefault="00000000">
      <w:pPr>
        <w:tabs>
          <w:tab w:val="left" w:pos="-51"/>
        </w:tabs>
        <w:ind w:left="-17"/>
      </w:pPr>
      <w:r>
        <w:rPr>
          <w:rFonts w:eastAsia="Times New Roman"/>
        </w:rPr>
        <w:t xml:space="preserve">        </w:t>
      </w:r>
      <w:r>
        <w:t>(miejscowość, data )                                             (podpis rodzica/opiekuna)</w:t>
      </w:r>
    </w:p>
    <w:p w14:paraId="3102A47D" w14:textId="77777777" w:rsidR="00967C93" w:rsidRDefault="00967C93">
      <w:pPr>
        <w:tabs>
          <w:tab w:val="left" w:pos="-51"/>
        </w:tabs>
        <w:ind w:left="-17"/>
      </w:pPr>
    </w:p>
    <w:p w14:paraId="4D6D2BF2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 xml:space="preserve">II. INFORMACJA RODZICÓW (OPIEKUNÓW) O STANIE ZDROWIA DZIECKA .       </w:t>
      </w:r>
    </w:p>
    <w:p w14:paraId="703BC943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1. Na co jest uczulone ........................................................................................................</w:t>
      </w:r>
    </w:p>
    <w:p w14:paraId="40A51430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2. Jak znosi jazdę autokarem.........................................................................................</w:t>
      </w:r>
    </w:p>
    <w:p w14:paraId="1804513A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3. Czy przyjmuje stale leki – jakie..............................., w jakich dawkach.......................</w:t>
      </w:r>
    </w:p>
    <w:p w14:paraId="78ACE519" w14:textId="77777777" w:rsidR="00967C93" w:rsidRDefault="00000000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4. Czy nosi aparat ortodontyczny lub okulary....................................................................</w:t>
      </w:r>
    </w:p>
    <w:p w14:paraId="1BDDF7C8" w14:textId="77777777" w:rsidR="00967C93" w:rsidRDefault="00000000">
      <w:pPr>
        <w:tabs>
          <w:tab w:val="left" w:pos="-51"/>
        </w:tabs>
        <w:ind w:left="-17"/>
        <w:rPr>
          <w:i/>
          <w:sz w:val="22"/>
          <w:szCs w:val="22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5. Inne................................................................................................................................</w:t>
      </w:r>
    </w:p>
    <w:p w14:paraId="2D776556" w14:textId="77777777" w:rsidR="00967C93" w:rsidRDefault="00000000">
      <w:pPr>
        <w:tabs>
          <w:tab w:val="left" w:pos="-51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Stwierdzam, że podałem zgodne z prawdą, wszystkie znane mi informację o dziecku.</w:t>
      </w:r>
    </w:p>
    <w:p w14:paraId="58775820" w14:textId="77777777" w:rsidR="00967C93" w:rsidRDefault="00000000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  <w:r>
        <w:rPr>
          <w:i/>
          <w:sz w:val="22"/>
          <w:szCs w:val="22"/>
        </w:rPr>
        <w:t>Wyrażam zgodę na przetwarzanie danych osobowych  moich i mojego dziecka zgodnie z</w:t>
      </w:r>
      <w:r>
        <w:rPr>
          <w:rFonts w:eastAsia="Times New Roman"/>
          <w:sz w:val="22"/>
          <w:szCs w:val="22"/>
          <w:lang w:eastAsia="pl-PL"/>
        </w:rPr>
        <w:t xml:space="preserve"> </w:t>
      </w:r>
      <w:r>
        <w:rPr>
          <w:rFonts w:eastAsia="Times New Roman"/>
          <w:i/>
          <w:sz w:val="22"/>
          <w:szCs w:val="22"/>
          <w:lang w:eastAsia="pl-PL"/>
        </w:rPr>
        <w:t>Rozporządzeniem Parlamentu Europejskiego i Rady (UE) 2016/679 z dnia 27.04.2016r. w sprawie ochrony osób fizycznych w związku z przetwarzaniem danych osobowych i w sprawie swobodnego przepływu takich danych oraz uchylenia dyrektywy 95/46/WE (ogólne rozporządzenie o ochronie danych) Dz. Urz. UE L z 2016r. nr 119/1- (zwanym dalej RODO).</w:t>
      </w:r>
    </w:p>
    <w:p w14:paraId="757CB331" w14:textId="77777777" w:rsidR="00967C93" w:rsidRDefault="00000000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  <w:r>
        <w:rPr>
          <w:rFonts w:eastAsia="Times New Roman"/>
          <w:i/>
          <w:color w:val="222222"/>
          <w:sz w:val="22"/>
          <w:szCs w:val="22"/>
          <w:lang w:eastAsia="pl-PL"/>
        </w:rPr>
        <w:t>Administratorem danych  Pana/Pani i dziecka jest FS USR w Warszawie.  Dane przechowywane są przez okres trwania umowy między FS USR a PZPZINR nie dłużej niż 5 lat. Dane osobowe do FS USR przekazane są przez ZPZINR.</w:t>
      </w:r>
    </w:p>
    <w:p w14:paraId="4BF34A66" w14:textId="77777777" w:rsidR="00967C93" w:rsidRDefault="00000000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  <w:r>
        <w:rPr>
          <w:rFonts w:eastAsia="Times New Roman"/>
          <w:i/>
          <w:color w:val="222222"/>
          <w:sz w:val="22"/>
          <w:szCs w:val="22"/>
          <w:lang w:eastAsia="pl-PL"/>
        </w:rPr>
        <w:t>Wyrażam zgodę na dowiezienie dziecka do szpitala, przychodni lekarskiej wrazi problemów zdrowotnych.</w:t>
      </w:r>
    </w:p>
    <w:p w14:paraId="4F79FE99" w14:textId="77777777" w:rsidR="00967C93" w:rsidRDefault="00000000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  <w:r>
        <w:rPr>
          <w:rFonts w:eastAsia="Times New Roman"/>
          <w:i/>
          <w:color w:val="222222"/>
          <w:sz w:val="22"/>
          <w:szCs w:val="22"/>
          <w:lang w:eastAsia="pl-PL"/>
        </w:rPr>
        <w:t>Wyrażam zgodę na uczestnictwo dziecka w transporcie autokarowym.</w:t>
      </w:r>
    </w:p>
    <w:p w14:paraId="162921BB" w14:textId="77777777" w:rsidR="00433B7E" w:rsidRDefault="00433B7E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</w:p>
    <w:p w14:paraId="42FFB6DC" w14:textId="77777777" w:rsidR="00433B7E" w:rsidRDefault="00433B7E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</w:p>
    <w:p w14:paraId="41D87317" w14:textId="77777777" w:rsidR="005144F9" w:rsidRDefault="005144F9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</w:p>
    <w:p w14:paraId="78428BF6" w14:textId="77777777" w:rsidR="005144F9" w:rsidRDefault="005144F9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</w:p>
    <w:p w14:paraId="6716EB0A" w14:textId="77777777" w:rsidR="00967C93" w:rsidRDefault="00000000">
      <w:pPr>
        <w:tabs>
          <w:tab w:val="left" w:pos="-51"/>
        </w:tabs>
        <w:ind w:left="-17"/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...................................                                          ..................................................     </w:t>
      </w:r>
    </w:p>
    <w:p w14:paraId="7543C5A8" w14:textId="6E614FEB" w:rsidR="00967C93" w:rsidRDefault="00000000">
      <w:pPr>
        <w:pBdr>
          <w:bottom w:val="single" w:sz="2" w:space="1" w:color="000000"/>
        </w:pBdr>
        <w:tabs>
          <w:tab w:val="left" w:pos="2160"/>
        </w:tabs>
        <w:ind w:left="720"/>
      </w:pPr>
      <w:r>
        <w:rPr>
          <w:rFonts w:eastAsia="Times New Roman"/>
        </w:rPr>
        <w:t xml:space="preserve">       </w:t>
      </w:r>
      <w:r>
        <w:t xml:space="preserve">(data)                                                       </w:t>
      </w:r>
      <w:r w:rsidR="005144F9">
        <w:t xml:space="preserve">  </w:t>
      </w:r>
      <w:r>
        <w:t xml:space="preserve">            (podpis rodzica/opiekuna)</w:t>
      </w:r>
    </w:p>
    <w:p w14:paraId="3686DFF7" w14:textId="77777777" w:rsidR="005144F9" w:rsidRDefault="005144F9" w:rsidP="001A0662">
      <w:pPr>
        <w:pBdr>
          <w:bottom w:val="single" w:sz="2" w:space="1" w:color="000000"/>
        </w:pBdr>
        <w:tabs>
          <w:tab w:val="left" w:pos="2160"/>
        </w:tabs>
      </w:pPr>
    </w:p>
    <w:p w14:paraId="04D64165" w14:textId="77777777" w:rsidR="00967C93" w:rsidRDefault="00000000" w:rsidP="005144F9">
      <w:pPr>
        <w:tabs>
          <w:tab w:val="left" w:pos="1140"/>
        </w:tabs>
        <w:rPr>
          <w:sz w:val="26"/>
          <w:szCs w:val="26"/>
        </w:rPr>
      </w:pPr>
      <w:r>
        <w:rPr>
          <w:sz w:val="26"/>
          <w:szCs w:val="26"/>
        </w:rPr>
        <w:t xml:space="preserve">INFORMACJA PIELĘGNIARKI O SZCZEPIENIACH                                                            </w:t>
      </w:r>
    </w:p>
    <w:p w14:paraId="2A977D36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Szczepienie ochronne: data i rok. Tężec..................................błonica.....................................</w:t>
      </w:r>
    </w:p>
    <w:p w14:paraId="10AB38F7" w14:textId="77777777" w:rsidR="00967C93" w:rsidRDefault="00967C93">
      <w:pPr>
        <w:tabs>
          <w:tab w:val="left" w:pos="0"/>
        </w:tabs>
        <w:rPr>
          <w:sz w:val="26"/>
          <w:szCs w:val="26"/>
        </w:rPr>
      </w:pPr>
    </w:p>
    <w:p w14:paraId="13B525FD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...................................                                                     .................................................</w:t>
      </w:r>
    </w:p>
    <w:p w14:paraId="277F0E9D" w14:textId="77777777" w:rsidR="00967C93" w:rsidRDefault="00000000">
      <w:pPr>
        <w:tabs>
          <w:tab w:val="left" w:pos="0"/>
        </w:tabs>
      </w:pPr>
      <w:r>
        <w:rPr>
          <w:rFonts w:eastAsia="Times New Roman"/>
          <w:sz w:val="26"/>
          <w:szCs w:val="26"/>
        </w:rPr>
        <w:t xml:space="preserve">      </w:t>
      </w:r>
      <w:r>
        <w:t xml:space="preserve">(data)  </w:t>
      </w:r>
      <w:r>
        <w:rPr>
          <w:sz w:val="26"/>
          <w:szCs w:val="26"/>
        </w:rPr>
        <w:t xml:space="preserve">                                                                                 </w:t>
      </w:r>
      <w:r>
        <w:t xml:space="preserve">(podpis pielęgniarki)  </w:t>
      </w:r>
    </w:p>
    <w:p w14:paraId="50605D3F" w14:textId="77777777" w:rsidR="00967C93" w:rsidRDefault="00967C93">
      <w:pPr>
        <w:tabs>
          <w:tab w:val="left" w:pos="0"/>
        </w:tabs>
      </w:pPr>
    </w:p>
    <w:p w14:paraId="1BE62D47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IV. INFORMACJA WYCHOWAWCY KLASY O DZIECKU:</w:t>
      </w:r>
    </w:p>
    <w:p w14:paraId="6863CC24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9B68A1" w14:textId="77777777" w:rsidR="00967C93" w:rsidRDefault="00967C93">
      <w:pPr>
        <w:tabs>
          <w:tab w:val="left" w:pos="0"/>
        </w:tabs>
        <w:rPr>
          <w:sz w:val="26"/>
          <w:szCs w:val="26"/>
        </w:rPr>
      </w:pPr>
    </w:p>
    <w:p w14:paraId="0009C361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                                              ......................................................</w:t>
      </w:r>
    </w:p>
    <w:p w14:paraId="11992061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</w:rPr>
        <w:t xml:space="preserve">            </w:t>
      </w:r>
      <w:r>
        <w:t>(data)                                                                                    (podpis wychowawcy)</w:t>
      </w:r>
    </w:p>
    <w:p w14:paraId="3A7BEF4C" w14:textId="77777777" w:rsidR="00967C93" w:rsidRDefault="00967C93">
      <w:pPr>
        <w:pBdr>
          <w:bottom w:val="single" w:sz="2" w:space="2" w:color="000000"/>
        </w:pBdr>
        <w:tabs>
          <w:tab w:val="left" w:pos="0"/>
        </w:tabs>
        <w:rPr>
          <w:sz w:val="26"/>
          <w:szCs w:val="26"/>
        </w:rPr>
      </w:pPr>
    </w:p>
    <w:p w14:paraId="3F9817BC" w14:textId="77777777" w:rsidR="00967C93" w:rsidRDefault="00967C93">
      <w:pPr>
        <w:tabs>
          <w:tab w:val="left" w:pos="0"/>
        </w:tabs>
        <w:rPr>
          <w:sz w:val="26"/>
          <w:szCs w:val="26"/>
        </w:rPr>
      </w:pPr>
    </w:p>
    <w:p w14:paraId="48D368DA" w14:textId="77777777" w:rsidR="00967C93" w:rsidRDefault="00000000">
      <w:pPr>
        <w:numPr>
          <w:ilvl w:val="0"/>
          <w:numId w:val="2"/>
        </w:numPr>
        <w:tabs>
          <w:tab w:val="clear" w:pos="720"/>
          <w:tab w:val="left" w:pos="1038"/>
        </w:tabs>
        <w:ind w:left="346"/>
        <w:rPr>
          <w:sz w:val="26"/>
          <w:szCs w:val="26"/>
        </w:rPr>
      </w:pPr>
      <w:r>
        <w:rPr>
          <w:sz w:val="26"/>
          <w:szCs w:val="26"/>
        </w:rPr>
        <w:t>DECYZJA O KWALIFIKACJI DZIECKA.</w:t>
      </w:r>
      <w:r>
        <w:rPr>
          <w:rFonts w:eastAsia="Times New Roman"/>
          <w:sz w:val="26"/>
          <w:szCs w:val="26"/>
        </w:rPr>
        <w:t xml:space="preserve"> </w:t>
      </w:r>
    </w:p>
    <w:p w14:paraId="716A6010" w14:textId="77777777" w:rsidR="00967C93" w:rsidRDefault="00000000">
      <w:pPr>
        <w:tabs>
          <w:tab w:val="left" w:pos="0"/>
        </w:tabs>
        <w:rPr>
          <w:b/>
          <w:bCs/>
        </w:rPr>
      </w:pPr>
      <w:r>
        <w:rPr>
          <w:rFonts w:eastAsia="Times New Roman"/>
          <w:sz w:val="26"/>
          <w:szCs w:val="26"/>
        </w:rPr>
        <w:t xml:space="preserve"> Polski Związek Producentów Ziemniaków i Nasion Rolniczych                     </w:t>
      </w:r>
      <w:r>
        <w:rPr>
          <w:sz w:val="26"/>
          <w:szCs w:val="26"/>
        </w:rPr>
        <w:t xml:space="preserve">                </w:t>
      </w:r>
      <w:r>
        <w:rPr>
          <w:b/>
          <w:bCs/>
          <w:sz w:val="26"/>
          <w:szCs w:val="26"/>
        </w:rPr>
        <w:t>kwalifikuje dziecko -               TAK                  NIE .</w:t>
      </w:r>
    </w:p>
    <w:p w14:paraId="18F44318" w14:textId="1AB73014" w:rsidR="00967C93" w:rsidRDefault="00130872">
      <w:pPr>
        <w:tabs>
          <w:tab w:val="left" w:pos="0"/>
        </w:tabs>
        <w:rPr>
          <w:b/>
          <w:bCs/>
          <w:sz w:val="26"/>
          <w:szCs w:val="26"/>
        </w:rPr>
      </w:pPr>
      <w:r>
        <w:rPr>
          <w:b/>
          <w:bCs/>
        </w:rPr>
        <w:t xml:space="preserve">Kolonie letnie dofinansowane z FS USR   </w:t>
      </w:r>
      <w:r w:rsidR="000645F5">
        <w:rPr>
          <w:b/>
          <w:bCs/>
        </w:rPr>
        <w:t xml:space="preserve">1 </w:t>
      </w:r>
      <w:r w:rsidR="0016448E">
        <w:rPr>
          <w:b/>
          <w:bCs/>
        </w:rPr>
        <w:t>2</w:t>
      </w:r>
      <w:r>
        <w:rPr>
          <w:b/>
          <w:bCs/>
        </w:rPr>
        <w:t>00,00 zł.</w:t>
      </w:r>
    </w:p>
    <w:p w14:paraId="6DBEBE2B" w14:textId="1BAD796B" w:rsidR="00967C93" w:rsidRDefault="00000000">
      <w:pPr>
        <w:tabs>
          <w:tab w:val="left" w:pos="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Wpłata    </w:t>
      </w:r>
    </w:p>
    <w:p w14:paraId="49925847" w14:textId="77777777" w:rsidR="00967C93" w:rsidRDefault="00967C93">
      <w:pPr>
        <w:tabs>
          <w:tab w:val="left" w:pos="0"/>
        </w:tabs>
      </w:pPr>
    </w:p>
    <w:p w14:paraId="0E5181EC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                                                ...................................................</w:t>
      </w:r>
    </w:p>
    <w:p w14:paraId="67F20450" w14:textId="77777777" w:rsidR="00967C93" w:rsidRDefault="00000000">
      <w:pPr>
        <w:tabs>
          <w:tab w:val="left" w:pos="0"/>
        </w:tabs>
      </w:pPr>
      <w:r>
        <w:rPr>
          <w:rFonts w:eastAsia="Times New Roman"/>
        </w:rPr>
        <w:t xml:space="preserve">             </w:t>
      </w:r>
      <w:r>
        <w:t xml:space="preserve">(data)                                                                     </w:t>
      </w:r>
      <w:r w:rsidR="00063146">
        <w:t xml:space="preserve">            </w:t>
      </w:r>
      <w:r>
        <w:t xml:space="preserve">(podpis: </w:t>
      </w:r>
      <w:r w:rsidR="00063146">
        <w:t>Emilia Ożarowska</w:t>
      </w:r>
      <w:r>
        <w:t xml:space="preserve"> )</w:t>
      </w:r>
    </w:p>
    <w:p w14:paraId="4A9C5923" w14:textId="77777777" w:rsidR="00967C93" w:rsidRDefault="00967C93">
      <w:pPr>
        <w:pBdr>
          <w:bottom w:val="single" w:sz="2" w:space="2" w:color="000000"/>
        </w:pBdr>
        <w:tabs>
          <w:tab w:val="left" w:pos="0"/>
        </w:tabs>
      </w:pPr>
    </w:p>
    <w:p w14:paraId="6B147904" w14:textId="77777777" w:rsidR="00967C93" w:rsidRDefault="00967C93">
      <w:pPr>
        <w:tabs>
          <w:tab w:val="left" w:pos="0"/>
        </w:tabs>
      </w:pPr>
    </w:p>
    <w:p w14:paraId="0B737E79" w14:textId="77777777" w:rsidR="00967C93" w:rsidRDefault="00000000">
      <w:pPr>
        <w:numPr>
          <w:ilvl w:val="0"/>
          <w:numId w:val="3"/>
        </w:numPr>
        <w:tabs>
          <w:tab w:val="clear" w:pos="720"/>
          <w:tab w:val="left" w:pos="1140"/>
        </w:tabs>
        <w:ind w:left="380"/>
        <w:rPr>
          <w:sz w:val="26"/>
          <w:szCs w:val="26"/>
        </w:rPr>
      </w:pPr>
      <w:r>
        <w:rPr>
          <w:sz w:val="26"/>
          <w:szCs w:val="26"/>
        </w:rPr>
        <w:t>POTWIERDZENIE POBYTU DZIECKA W PLACÓWCE WYPOCZYNKOWEJ.</w:t>
      </w:r>
    </w:p>
    <w:p w14:paraId="68C7B0B6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</w:p>
    <w:p w14:paraId="4FD31E44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Dziecko przebywało .................................................................................................................</w:t>
      </w:r>
    </w:p>
    <w:p w14:paraId="713D02F9" w14:textId="78E1E02C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</w:t>
      </w:r>
      <w:r w:rsidR="005144F9">
        <w:rPr>
          <w:rFonts w:eastAsia="Times New Roman"/>
          <w:sz w:val="26"/>
          <w:szCs w:val="26"/>
        </w:rPr>
        <w:t xml:space="preserve">          </w:t>
      </w:r>
      <w:r>
        <w:rPr>
          <w:rFonts w:eastAsia="Times New Roman"/>
        </w:rPr>
        <w:t xml:space="preserve"> </w:t>
      </w:r>
      <w:r>
        <w:t>(podać nazwę placówki)</w:t>
      </w:r>
    </w:p>
    <w:p w14:paraId="4CA7F65A" w14:textId="000C644C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od dnia..............                                               do dnia …..................202</w:t>
      </w:r>
      <w:r w:rsidR="005144F9">
        <w:rPr>
          <w:sz w:val="26"/>
          <w:szCs w:val="26"/>
        </w:rPr>
        <w:t>5</w:t>
      </w:r>
    </w:p>
    <w:p w14:paraId="62A2CA1D" w14:textId="77777777" w:rsidR="00967C93" w:rsidRDefault="00967C93">
      <w:pPr>
        <w:tabs>
          <w:tab w:val="left" w:pos="0"/>
        </w:tabs>
        <w:rPr>
          <w:sz w:val="26"/>
          <w:szCs w:val="26"/>
        </w:rPr>
      </w:pPr>
    </w:p>
    <w:p w14:paraId="1A309833" w14:textId="59D4E157" w:rsidR="00967C93" w:rsidRDefault="00000000">
      <w:pPr>
        <w:tabs>
          <w:tab w:val="left" w:pos="0"/>
        </w:tabs>
      </w:pPr>
      <w:r>
        <w:rPr>
          <w:sz w:val="26"/>
          <w:szCs w:val="26"/>
        </w:rPr>
        <w:t xml:space="preserve">....................................                                       ......................................................                                     </w:t>
      </w:r>
      <w:r w:rsidR="005144F9">
        <w:rPr>
          <w:sz w:val="26"/>
          <w:szCs w:val="26"/>
        </w:rPr>
        <w:t xml:space="preserve">   </w:t>
      </w:r>
      <w:r>
        <w:t xml:space="preserve">(data)  </w:t>
      </w:r>
      <w:r>
        <w:rPr>
          <w:sz w:val="26"/>
          <w:szCs w:val="26"/>
        </w:rPr>
        <w:t xml:space="preserve">                                                                </w:t>
      </w:r>
      <w:r>
        <w:t>(kierownik  turnusu wypoczynkowej)</w:t>
      </w:r>
    </w:p>
    <w:p w14:paraId="554B91F3" w14:textId="77777777" w:rsidR="00967C93" w:rsidRDefault="00967C93">
      <w:pPr>
        <w:pBdr>
          <w:bottom w:val="single" w:sz="2" w:space="2" w:color="000000"/>
        </w:pBdr>
        <w:tabs>
          <w:tab w:val="left" w:pos="0"/>
        </w:tabs>
      </w:pPr>
    </w:p>
    <w:p w14:paraId="4F2B04AC" w14:textId="77777777" w:rsidR="00967C93" w:rsidRDefault="00967C93">
      <w:pPr>
        <w:tabs>
          <w:tab w:val="left" w:pos="0"/>
        </w:tabs>
      </w:pPr>
    </w:p>
    <w:p w14:paraId="405F1BD1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VII. INFORMACJA STANIE ZDROWIA DZIECKA NA WYPOCZYNKU</w:t>
      </w:r>
    </w:p>
    <w:p w14:paraId="1BBAF8E5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EB261B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</w:t>
      </w:r>
    </w:p>
    <w:p w14:paraId="4E21CD7F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UWAGI na temat sprawowania się dziecka podczas pobytu na wypoczynku</w:t>
      </w:r>
    </w:p>
    <w:p w14:paraId="01D56C5D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AADC7C" w14:textId="77777777" w:rsidR="00967C93" w:rsidRDefault="00967C93">
      <w:pPr>
        <w:tabs>
          <w:tab w:val="left" w:pos="0"/>
        </w:tabs>
        <w:rPr>
          <w:sz w:val="26"/>
          <w:szCs w:val="26"/>
        </w:rPr>
      </w:pPr>
    </w:p>
    <w:p w14:paraId="7CD983CC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 . . . . . . . . . . . . . . . . . . . . . . . . . . . . . . . . . . . . . . . . . . . . . . . . . . . . . . . . . . . . . . . . . . . . . . . ..</w:t>
      </w:r>
    </w:p>
    <w:p w14:paraId="3FA21887" w14:textId="77777777" w:rsidR="00967C93" w:rsidRDefault="00000000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</w:p>
    <w:p w14:paraId="4893D0C7" w14:textId="77777777" w:rsidR="00967C93" w:rsidRDefault="00000000" w:rsidP="00D835AA">
      <w:pPr>
        <w:tabs>
          <w:tab w:val="left" w:pos="0"/>
        </w:tabs>
      </w:pPr>
      <w:r>
        <w:rPr>
          <w:sz w:val="26"/>
          <w:szCs w:val="26"/>
        </w:rPr>
        <w:t>(</w:t>
      </w:r>
      <w:r>
        <w:t xml:space="preserve">miejscowość, data)                                                        (kierownik turnusu wypoczynkowej)      </w:t>
      </w:r>
    </w:p>
    <w:sectPr w:rsidR="00967C93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C6865"/>
    <w:multiLevelType w:val="multilevel"/>
    <w:tmpl w:val="5DFE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FE2E2D"/>
    <w:multiLevelType w:val="multilevel"/>
    <w:tmpl w:val="69B83AC0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E13792A"/>
    <w:multiLevelType w:val="multilevel"/>
    <w:tmpl w:val="2822E43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5611246"/>
    <w:multiLevelType w:val="multilevel"/>
    <w:tmpl w:val="829E8F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83677B3"/>
    <w:multiLevelType w:val="multilevel"/>
    <w:tmpl w:val="CC1CCEB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36607610">
    <w:abstractNumId w:val="0"/>
  </w:num>
  <w:num w:numId="2" w16cid:durableId="2014985927">
    <w:abstractNumId w:val="4"/>
  </w:num>
  <w:num w:numId="3" w16cid:durableId="1542278753">
    <w:abstractNumId w:val="1"/>
  </w:num>
  <w:num w:numId="4" w16cid:durableId="723480125">
    <w:abstractNumId w:val="2"/>
  </w:num>
  <w:num w:numId="5" w16cid:durableId="1383558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savePreviewPicture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9D"/>
    <w:rsid w:val="000572B4"/>
    <w:rsid w:val="00063146"/>
    <w:rsid w:val="000645F5"/>
    <w:rsid w:val="00070640"/>
    <w:rsid w:val="000B0859"/>
    <w:rsid w:val="000C2DBC"/>
    <w:rsid w:val="000D7DC0"/>
    <w:rsid w:val="00130872"/>
    <w:rsid w:val="0016448E"/>
    <w:rsid w:val="001A0662"/>
    <w:rsid w:val="001C661C"/>
    <w:rsid w:val="00210CB7"/>
    <w:rsid w:val="002B1C0E"/>
    <w:rsid w:val="00433B7E"/>
    <w:rsid w:val="00490864"/>
    <w:rsid w:val="005144F9"/>
    <w:rsid w:val="005321A6"/>
    <w:rsid w:val="005417CD"/>
    <w:rsid w:val="005C0FC0"/>
    <w:rsid w:val="005D2206"/>
    <w:rsid w:val="00660BC6"/>
    <w:rsid w:val="007743C4"/>
    <w:rsid w:val="0079582D"/>
    <w:rsid w:val="007A168A"/>
    <w:rsid w:val="008C43CD"/>
    <w:rsid w:val="00967C93"/>
    <w:rsid w:val="0097758E"/>
    <w:rsid w:val="009A379D"/>
    <w:rsid w:val="009B487C"/>
    <w:rsid w:val="00AB7806"/>
    <w:rsid w:val="00AF3FCF"/>
    <w:rsid w:val="00B77427"/>
    <w:rsid w:val="00B80255"/>
    <w:rsid w:val="00BB792B"/>
    <w:rsid w:val="00BE4E97"/>
    <w:rsid w:val="00C0094D"/>
    <w:rsid w:val="00D835AA"/>
    <w:rsid w:val="00E9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C6A3"/>
  <w15:docId w15:val="{3240B9DA-72EA-4242-BABF-0473BD27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Times New Roman"/>
      <w:kern w:val="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sz w:val="26"/>
      <w:szCs w:val="26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6"/>
      <w:szCs w:val="26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ZPR\Downloads\Karta%20jako%20qwzor%20dla%20Emil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 jako qwzor dla Emilki</Template>
  <TotalTime>49</TotalTime>
  <Pages>2</Pages>
  <Words>1016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FBZPR</dc:creator>
  <dc:description/>
  <cp:lastModifiedBy>Marian Sikora</cp:lastModifiedBy>
  <cp:revision>20</cp:revision>
  <cp:lastPrinted>2022-11-24T09:48:00Z</cp:lastPrinted>
  <dcterms:created xsi:type="dcterms:W3CDTF">2023-06-15T07:53:00Z</dcterms:created>
  <dcterms:modified xsi:type="dcterms:W3CDTF">2025-05-05T10:42:00Z</dcterms:modified>
  <dc:language>pl-PL</dc:language>
</cp:coreProperties>
</file>