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941BFF" w14:textId="77777777" w:rsidR="00967C9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0B02DC2F" w14:textId="77777777" w:rsidR="00967C9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14:paraId="07C5A2B0" w14:textId="77777777" w:rsidR="00967C93" w:rsidRDefault="00000000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43FEE279" w14:textId="77777777" w:rsidR="00967C93" w:rsidRDefault="00000000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24432010" w14:textId="77777777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</w:t>
      </w:r>
      <w:r w:rsidR="005C0FC0">
        <w:rPr>
          <w:sz w:val="26"/>
          <w:szCs w:val="26"/>
        </w:rPr>
        <w:t>Kolonie letnie</w:t>
      </w:r>
      <w:r>
        <w:rPr>
          <w:sz w:val="26"/>
          <w:szCs w:val="26"/>
        </w:rPr>
        <w:t xml:space="preserve"> 2023</w:t>
      </w:r>
    </w:p>
    <w:p w14:paraId="3E31D310" w14:textId="77777777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</w:t>
      </w:r>
      <w:r w:rsidR="006B0D78" w:rsidRPr="009C0A89">
        <w:t>Wyżywienie i Wynajem Pokoi Gościnnych Sieczka Andrzej</w:t>
      </w:r>
      <w:r w:rsidR="006B0D78">
        <w:t xml:space="preserve"> </w:t>
      </w:r>
      <w:r w:rsidR="006B0D78" w:rsidRPr="009C0A89">
        <w:t>Pensjonat Bałamutka</w:t>
      </w:r>
      <w:r w:rsidR="006B0D78">
        <w:t>, ul. Kasprowicza 41A, 34-520 Poronin</w:t>
      </w:r>
    </w:p>
    <w:p w14:paraId="187AF112" w14:textId="56E26169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Czas trwania: </w:t>
      </w:r>
      <w:r w:rsidR="00E12E5F">
        <w:rPr>
          <w:sz w:val="26"/>
          <w:szCs w:val="26"/>
        </w:rPr>
        <w:t>15</w:t>
      </w:r>
      <w:r w:rsidR="008321FB">
        <w:rPr>
          <w:sz w:val="26"/>
          <w:szCs w:val="26"/>
        </w:rPr>
        <w:t>-</w:t>
      </w:r>
      <w:r w:rsidR="00E12E5F">
        <w:rPr>
          <w:sz w:val="26"/>
          <w:szCs w:val="26"/>
        </w:rPr>
        <w:t>23</w:t>
      </w:r>
      <w:r w:rsidR="008321F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12E5F">
        <w:rPr>
          <w:sz w:val="26"/>
          <w:szCs w:val="26"/>
        </w:rPr>
        <w:t>8</w:t>
      </w:r>
      <w:r w:rsidR="005C0FC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E12E5F">
        <w:rPr>
          <w:sz w:val="26"/>
          <w:szCs w:val="26"/>
        </w:rPr>
        <w:t>4</w:t>
      </w:r>
      <w:r>
        <w:rPr>
          <w:sz w:val="26"/>
          <w:szCs w:val="26"/>
        </w:rPr>
        <w:t xml:space="preserve"> r. </w:t>
      </w:r>
    </w:p>
    <w:p w14:paraId="3F7EF45D" w14:textId="77777777" w:rsidR="00967C93" w:rsidRDefault="00000000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04716FCD" w14:textId="77777777" w:rsidR="00967C93" w:rsidRDefault="00000000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0EDAC10D" w14:textId="6BAD6C77" w:rsidR="00967C93" w:rsidRDefault="00000000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 xml:space="preserve">( </w:t>
      </w:r>
      <w:r w:rsidR="00E12E5F">
        <w:t>06</w:t>
      </w:r>
      <w:r>
        <w:t>-0</w:t>
      </w:r>
      <w:r w:rsidR="00E12E5F">
        <w:t>5</w:t>
      </w:r>
      <w:r>
        <w:t>-202</w:t>
      </w:r>
      <w:r w:rsidR="00E12E5F">
        <w:t>4</w:t>
      </w:r>
      <w:r w:rsidR="00C27CB7">
        <w:t xml:space="preserve"> </w:t>
      </w:r>
      <w:r>
        <w:t>r</w:t>
      </w:r>
      <w:r w:rsidR="00C27CB7">
        <w:t>.</w:t>
      </w:r>
      <w:r>
        <w:t xml:space="preserve">)                                     </w:t>
      </w:r>
      <w:r w:rsidR="00433B7E">
        <w:t xml:space="preserve">      </w:t>
      </w:r>
      <w:r>
        <w:t>kom.</w:t>
      </w:r>
      <w:r>
        <w:rPr>
          <w:sz w:val="26"/>
          <w:szCs w:val="26"/>
        </w:rPr>
        <w:t>, 601 989 365</w:t>
      </w:r>
      <w:r>
        <w:t xml:space="preserve"> </w:t>
      </w:r>
    </w:p>
    <w:p w14:paraId="792CBE53" w14:textId="77777777" w:rsidR="00967C93" w:rsidRDefault="00000000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 xml:space="preserve">Organizator   związkowy Emilia </w:t>
      </w:r>
      <w:r w:rsidR="00433B7E">
        <w:rPr>
          <w:b/>
          <w:bCs/>
          <w:sz w:val="26"/>
          <w:szCs w:val="26"/>
        </w:rPr>
        <w:t>Oż</w:t>
      </w:r>
      <w:r>
        <w:rPr>
          <w:b/>
          <w:bCs/>
          <w:sz w:val="26"/>
          <w:szCs w:val="26"/>
        </w:rPr>
        <w:t>arowska</w:t>
      </w:r>
      <w:r w:rsidR="00BB792B">
        <w:rPr>
          <w:b/>
          <w:bCs/>
          <w:sz w:val="26"/>
          <w:szCs w:val="26"/>
        </w:rPr>
        <w:t>,</w:t>
      </w:r>
      <w:r w:rsidR="008C43CD">
        <w:rPr>
          <w:b/>
          <w:bCs/>
          <w:sz w:val="26"/>
          <w:szCs w:val="26"/>
        </w:rPr>
        <w:t xml:space="preserve"> tel. 694 973 156</w:t>
      </w:r>
    </w:p>
    <w:p w14:paraId="448E759B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2842941A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dziecka..................................................................................................</w:t>
      </w:r>
    </w:p>
    <w:p w14:paraId="1D38664A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14:paraId="17B8EB3E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3. Adres zamieszkania.....................................................................tel. ..............................</w:t>
      </w:r>
    </w:p>
    <w:p w14:paraId="2C257281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14:paraId="33A6958E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5. Adres rodziców(opiekunów) w czasie pobytu dziecka na koloniach...........................…</w:t>
      </w:r>
    </w:p>
    <w:p w14:paraId="18C4487F" w14:textId="77777777" w:rsidR="00967C93" w:rsidRDefault="00967C93">
      <w:pPr>
        <w:tabs>
          <w:tab w:val="left" w:pos="-51"/>
        </w:tabs>
        <w:ind w:left="-17"/>
        <w:rPr>
          <w:sz w:val="26"/>
          <w:szCs w:val="26"/>
        </w:rPr>
      </w:pPr>
    </w:p>
    <w:p w14:paraId="3D1DF6CB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14:paraId="4191AE9A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14:paraId="0CE41028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14:paraId="244C8994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2746AB57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5D27E166" w14:textId="77777777" w:rsidR="00967C93" w:rsidRDefault="00967C93">
      <w:pPr>
        <w:tabs>
          <w:tab w:val="left" w:pos="-51"/>
        </w:tabs>
        <w:ind w:left="-17"/>
      </w:pPr>
    </w:p>
    <w:p w14:paraId="5DFEFA1E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14:paraId="19CE389A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175E2E69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autokarem.........................................................................................</w:t>
      </w:r>
    </w:p>
    <w:p w14:paraId="13272A0B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6084AECD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14:paraId="5D32E143" w14:textId="77777777" w:rsidR="00967C93" w:rsidRDefault="00000000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03F8ABAC" w14:textId="77777777" w:rsidR="00967C93" w:rsidRDefault="00000000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14:paraId="75DEA146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 moich i mojego dziecka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RODO).</w:t>
      </w:r>
    </w:p>
    <w:p w14:paraId="78DDF8AE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Administratorem danych  Pana/Pani i dziecka jest FS USR w Warszawie.  Dane przechowywane są przez okres trwania umowy między FS USR a PZPZINR nie dłużej niż 5 lat. Dane osobowe do FS USR przekazane są przez ZPZINR.</w:t>
      </w:r>
    </w:p>
    <w:p w14:paraId="769A2DF5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dowiezienie dziecka do szpitala, przychodni lekarskiej wrazi problemów zdrowotnych.</w:t>
      </w:r>
    </w:p>
    <w:p w14:paraId="13E20EDC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uczestnictwo dziecka w transporcie autokarowym.</w:t>
      </w:r>
    </w:p>
    <w:p w14:paraId="6260D554" w14:textId="77777777"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37E4D554" w14:textId="77777777"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60D8BAE0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75860886" w14:textId="77777777" w:rsidR="00967C93" w:rsidRDefault="00000000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14:paraId="32020520" w14:textId="77777777" w:rsidR="00967C93" w:rsidRDefault="00967C93">
      <w:pPr>
        <w:pBdr>
          <w:bottom w:val="single" w:sz="2" w:space="1" w:color="000000"/>
        </w:pBdr>
        <w:tabs>
          <w:tab w:val="left" w:pos="2160"/>
        </w:tabs>
        <w:ind w:left="720"/>
      </w:pPr>
    </w:p>
    <w:p w14:paraId="128B6DA0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lastRenderedPageBreak/>
        <w:t xml:space="preserve"> </w:t>
      </w:r>
    </w:p>
    <w:p w14:paraId="09F9542B" w14:textId="77777777" w:rsidR="00967C93" w:rsidRDefault="00000000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3D1E9C3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14:paraId="5A5B8BFF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0516A150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50372E36" w14:textId="77777777" w:rsidR="00967C93" w:rsidRDefault="00000000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14:paraId="6FF4B7A3" w14:textId="77777777" w:rsidR="00967C93" w:rsidRDefault="00967C93">
      <w:pPr>
        <w:tabs>
          <w:tab w:val="left" w:pos="0"/>
        </w:tabs>
      </w:pPr>
    </w:p>
    <w:p w14:paraId="1A35E93E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14:paraId="2141C14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A0546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0BD3A3B5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14:paraId="513BFC98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14:paraId="055622A6" w14:textId="77777777" w:rsidR="00967C93" w:rsidRDefault="00967C93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547BDC19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2EB781DA" w14:textId="77777777" w:rsidR="00967C93" w:rsidRDefault="00000000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  <w:r>
        <w:rPr>
          <w:rFonts w:eastAsia="Times New Roman"/>
          <w:sz w:val="26"/>
          <w:szCs w:val="26"/>
        </w:rPr>
        <w:t xml:space="preserve"> </w:t>
      </w:r>
    </w:p>
    <w:p w14:paraId="50FD48B5" w14:textId="77777777" w:rsidR="00967C93" w:rsidRDefault="00000000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14:paraId="1FDB30A8" w14:textId="729C7647" w:rsidR="00967C93" w:rsidRDefault="00000000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 xml:space="preserve">Zimowisko dofinansowane z FS USR   </w:t>
      </w:r>
      <w:r w:rsidR="000645F5">
        <w:rPr>
          <w:b/>
          <w:bCs/>
        </w:rPr>
        <w:t xml:space="preserve">1 </w:t>
      </w:r>
      <w:r w:rsidR="00731D47">
        <w:rPr>
          <w:b/>
          <w:bCs/>
        </w:rPr>
        <w:t>2</w:t>
      </w:r>
      <w:r>
        <w:rPr>
          <w:b/>
          <w:bCs/>
        </w:rPr>
        <w:t>00,00 zł.</w:t>
      </w:r>
    </w:p>
    <w:p w14:paraId="36E65BE6" w14:textId="15A36DCD" w:rsidR="00967C93" w:rsidRDefault="00000000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 </w:t>
      </w:r>
    </w:p>
    <w:p w14:paraId="3E60493E" w14:textId="77777777" w:rsidR="00967C93" w:rsidRDefault="00967C93">
      <w:pPr>
        <w:tabs>
          <w:tab w:val="left" w:pos="0"/>
        </w:tabs>
      </w:pPr>
    </w:p>
    <w:p w14:paraId="0EE69C54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14:paraId="4007FCF6" w14:textId="77777777" w:rsidR="00967C93" w:rsidRDefault="00000000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 </w:t>
      </w:r>
      <w:r w:rsidR="00063146">
        <w:t xml:space="preserve">            </w:t>
      </w:r>
      <w:r>
        <w:t xml:space="preserve">(podpis: </w:t>
      </w:r>
      <w:r w:rsidR="00063146">
        <w:t>Emilia Ożarowska</w:t>
      </w:r>
      <w:r>
        <w:t xml:space="preserve"> )</w:t>
      </w:r>
    </w:p>
    <w:p w14:paraId="0D8036EC" w14:textId="77777777"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14:paraId="0AC7AF24" w14:textId="77777777" w:rsidR="00967C93" w:rsidRDefault="00967C93">
      <w:pPr>
        <w:tabs>
          <w:tab w:val="left" w:pos="0"/>
        </w:tabs>
      </w:pPr>
    </w:p>
    <w:p w14:paraId="29969C6C" w14:textId="77777777" w:rsidR="00967C93" w:rsidRDefault="00000000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14:paraId="11FB9262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7B2B8773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14:paraId="4FF83C6A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14:paraId="01328F3F" w14:textId="649FA491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                                              do dnia …..................202</w:t>
      </w:r>
      <w:r w:rsidR="00731D47">
        <w:rPr>
          <w:sz w:val="26"/>
          <w:szCs w:val="26"/>
        </w:rPr>
        <w:t>4</w:t>
      </w:r>
    </w:p>
    <w:p w14:paraId="0BAE041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2DE05DB2" w14:textId="77777777" w:rsidR="00967C93" w:rsidRDefault="00000000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 turnusu wypoczynkowej)</w:t>
      </w:r>
    </w:p>
    <w:p w14:paraId="13774B7F" w14:textId="77777777"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14:paraId="62981074" w14:textId="77777777" w:rsidR="00967C93" w:rsidRDefault="00967C93">
      <w:pPr>
        <w:tabs>
          <w:tab w:val="left" w:pos="0"/>
        </w:tabs>
      </w:pPr>
    </w:p>
    <w:p w14:paraId="7EBC150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107ECE3D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AABD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735F1AFD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229B4BA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132B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3AF42892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14:paraId="43C52D73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7E6D6865" w14:textId="77777777" w:rsidR="00967C93" w:rsidRDefault="00000000" w:rsidP="00D835AA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 </w:t>
      </w:r>
    </w:p>
    <w:sectPr w:rsidR="00967C9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C6865"/>
    <w:multiLevelType w:val="multilevel"/>
    <w:tmpl w:val="5DF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E2E2D"/>
    <w:multiLevelType w:val="multilevel"/>
    <w:tmpl w:val="69B83AC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13792A"/>
    <w:multiLevelType w:val="multilevel"/>
    <w:tmpl w:val="2822E43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611246"/>
    <w:multiLevelType w:val="multilevel"/>
    <w:tmpl w:val="829E8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677B3"/>
    <w:multiLevelType w:val="multilevel"/>
    <w:tmpl w:val="CC1CCEB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36607610">
    <w:abstractNumId w:val="0"/>
  </w:num>
  <w:num w:numId="2" w16cid:durableId="2014985927">
    <w:abstractNumId w:val="4"/>
  </w:num>
  <w:num w:numId="3" w16cid:durableId="1542278753">
    <w:abstractNumId w:val="1"/>
  </w:num>
  <w:num w:numId="4" w16cid:durableId="723480125">
    <w:abstractNumId w:val="2"/>
  </w:num>
  <w:num w:numId="5" w16cid:durableId="138355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D"/>
    <w:rsid w:val="00063146"/>
    <w:rsid w:val="000645F5"/>
    <w:rsid w:val="000D7DC0"/>
    <w:rsid w:val="00433B7E"/>
    <w:rsid w:val="005C0FC0"/>
    <w:rsid w:val="006B0D78"/>
    <w:rsid w:val="00731D47"/>
    <w:rsid w:val="008321FB"/>
    <w:rsid w:val="008C43CD"/>
    <w:rsid w:val="00967C93"/>
    <w:rsid w:val="009A379D"/>
    <w:rsid w:val="009B487C"/>
    <w:rsid w:val="00BB792B"/>
    <w:rsid w:val="00C0094D"/>
    <w:rsid w:val="00C27CB7"/>
    <w:rsid w:val="00D835AA"/>
    <w:rsid w:val="00E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B3BA"/>
  <w15:docId w15:val="{3240B9DA-72EA-4242-BABF-0473BD2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ZPR\Downloads\Karta%20jako%20qwzor%20dla%20Emil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jako qwzor dla Emilki</Template>
  <TotalTime>18</TotalTime>
  <Pages>2</Pages>
  <Words>1023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Katarzyna Capecka</cp:lastModifiedBy>
  <cp:revision>16</cp:revision>
  <cp:lastPrinted>2022-11-24T09:48:00Z</cp:lastPrinted>
  <dcterms:created xsi:type="dcterms:W3CDTF">2023-04-26T08:22:00Z</dcterms:created>
  <dcterms:modified xsi:type="dcterms:W3CDTF">2024-05-06T10:20:00Z</dcterms:modified>
  <dc:language>pl-PL</dc:language>
</cp:coreProperties>
</file>