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AAF2EB" w14:textId="77777777" w:rsidR="00967C93" w:rsidRDefault="00000000" w:rsidP="00490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3835E45C" w14:textId="77777777" w:rsidR="00967C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06865FBD" w14:textId="77777777" w:rsidR="00967C93" w:rsidRDefault="00000000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6C137F9E" w14:textId="77777777" w:rsidR="00967C93" w:rsidRDefault="00000000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4313C5D0" w14:textId="57D75495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</w:t>
      </w:r>
      <w:r w:rsidR="005C0FC0">
        <w:rPr>
          <w:sz w:val="26"/>
          <w:szCs w:val="26"/>
        </w:rPr>
        <w:t>Kolonie letnie</w:t>
      </w:r>
      <w:r>
        <w:rPr>
          <w:sz w:val="26"/>
          <w:szCs w:val="26"/>
        </w:rPr>
        <w:t xml:space="preserve"> 202</w:t>
      </w:r>
      <w:r w:rsidR="007743C4">
        <w:rPr>
          <w:sz w:val="26"/>
          <w:szCs w:val="26"/>
        </w:rPr>
        <w:t>4</w:t>
      </w:r>
    </w:p>
    <w:p w14:paraId="68988850" w14:textId="36F53EEF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490864">
        <w:rPr>
          <w:sz w:val="26"/>
          <w:szCs w:val="26"/>
        </w:rPr>
        <w:t>Ośrodek Wypoczynkowo-Kolonijny DIAMENT</w:t>
      </w:r>
      <w:r w:rsidR="005417CD">
        <w:rPr>
          <w:sz w:val="26"/>
          <w:szCs w:val="26"/>
        </w:rPr>
        <w:t>, ul. Borkowska 6, 78-132 Grzybowo</w:t>
      </w:r>
    </w:p>
    <w:p w14:paraId="3EB25767" w14:textId="7E5B2F50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Czas trwania: </w:t>
      </w:r>
      <w:r w:rsidR="007743C4">
        <w:rPr>
          <w:sz w:val="26"/>
          <w:szCs w:val="26"/>
        </w:rPr>
        <w:t>02</w:t>
      </w:r>
      <w:r w:rsidR="009B487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E4E97">
        <w:rPr>
          <w:sz w:val="26"/>
          <w:szCs w:val="26"/>
        </w:rPr>
        <w:t>7</w:t>
      </w:r>
      <w:r w:rsidR="009B487C">
        <w:rPr>
          <w:sz w:val="26"/>
          <w:szCs w:val="26"/>
        </w:rPr>
        <w:t>-</w:t>
      </w:r>
      <w:r w:rsidR="007743C4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C0FC0">
        <w:rPr>
          <w:sz w:val="26"/>
          <w:szCs w:val="26"/>
        </w:rPr>
        <w:t>0</w:t>
      </w:r>
      <w:r w:rsidR="007743C4">
        <w:rPr>
          <w:sz w:val="26"/>
          <w:szCs w:val="26"/>
        </w:rPr>
        <w:t>7</w:t>
      </w:r>
      <w:r w:rsidR="005C0FC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7743C4">
        <w:rPr>
          <w:sz w:val="26"/>
          <w:szCs w:val="26"/>
        </w:rPr>
        <w:t>4</w:t>
      </w:r>
      <w:r>
        <w:rPr>
          <w:sz w:val="26"/>
          <w:szCs w:val="26"/>
        </w:rPr>
        <w:t xml:space="preserve"> r. </w:t>
      </w:r>
    </w:p>
    <w:p w14:paraId="5ACFEB4D" w14:textId="77777777" w:rsidR="00967C93" w:rsidRDefault="00000000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7582BD7D" w14:textId="77777777" w:rsidR="00967C93" w:rsidRDefault="00000000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33AC606B" w14:textId="7C64CDD9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</w:t>
      </w:r>
      <w:r>
        <w:t>(</w:t>
      </w:r>
      <w:r w:rsidR="0097758E">
        <w:t>06.</w:t>
      </w:r>
      <w:r>
        <w:t>0</w:t>
      </w:r>
      <w:r w:rsidR="0097758E">
        <w:t>5.</w:t>
      </w:r>
      <w:r>
        <w:t>202</w:t>
      </w:r>
      <w:r w:rsidR="007743C4">
        <w:t>4</w:t>
      </w:r>
      <w:r w:rsidR="0097758E">
        <w:t xml:space="preserve"> </w:t>
      </w:r>
      <w:r>
        <w:t>r</w:t>
      </w:r>
      <w:r w:rsidR="0097758E">
        <w:t>.</w:t>
      </w:r>
      <w:r>
        <w:t xml:space="preserve">)                                     </w:t>
      </w:r>
      <w:r w:rsidR="00433B7E">
        <w:t xml:space="preserve">      </w:t>
      </w:r>
      <w:r>
        <w:t>kom.</w:t>
      </w:r>
      <w:r>
        <w:rPr>
          <w:sz w:val="26"/>
          <w:szCs w:val="26"/>
        </w:rPr>
        <w:t>, 601 989 365</w:t>
      </w:r>
      <w:r>
        <w:t xml:space="preserve"> </w:t>
      </w:r>
    </w:p>
    <w:p w14:paraId="76FBB405" w14:textId="77777777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  związkowy Emilia </w:t>
      </w:r>
      <w:r w:rsidR="00433B7E">
        <w:rPr>
          <w:b/>
          <w:bCs/>
          <w:sz w:val="26"/>
          <w:szCs w:val="26"/>
        </w:rPr>
        <w:t>Oż</w:t>
      </w:r>
      <w:r>
        <w:rPr>
          <w:b/>
          <w:bCs/>
          <w:sz w:val="26"/>
          <w:szCs w:val="26"/>
        </w:rPr>
        <w:t>arowska</w:t>
      </w:r>
      <w:r w:rsidR="00BB792B">
        <w:rPr>
          <w:b/>
          <w:bCs/>
          <w:sz w:val="26"/>
          <w:szCs w:val="26"/>
        </w:rPr>
        <w:t>,</w:t>
      </w:r>
      <w:r w:rsidR="008C43CD">
        <w:rPr>
          <w:b/>
          <w:bCs/>
          <w:sz w:val="26"/>
          <w:szCs w:val="26"/>
        </w:rPr>
        <w:t xml:space="preserve"> tel. 694 973 156</w:t>
      </w:r>
    </w:p>
    <w:p w14:paraId="31362B23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0621B95B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14:paraId="56D09127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14:paraId="1A5D6EBF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14:paraId="0D6E463E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5A897C7B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5. Adres rodziców(opiekunów) w czasie pobytu dziecka na koloniach...........................…</w:t>
      </w:r>
    </w:p>
    <w:p w14:paraId="67797138" w14:textId="77777777" w:rsidR="00967C93" w:rsidRDefault="00967C93">
      <w:pPr>
        <w:tabs>
          <w:tab w:val="left" w:pos="-51"/>
        </w:tabs>
        <w:ind w:left="-17"/>
        <w:rPr>
          <w:sz w:val="26"/>
          <w:szCs w:val="26"/>
        </w:rPr>
      </w:pPr>
    </w:p>
    <w:p w14:paraId="38F958D2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14:paraId="50D14435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07328FE1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14:paraId="39C6706C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0CD3B63B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3102A47D" w14:textId="77777777" w:rsidR="00967C93" w:rsidRDefault="00967C93">
      <w:pPr>
        <w:tabs>
          <w:tab w:val="left" w:pos="-51"/>
        </w:tabs>
        <w:ind w:left="-17"/>
      </w:pPr>
    </w:p>
    <w:p w14:paraId="4D6D2BF2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14:paraId="703BC943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40A51430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autokarem.........................................................................................</w:t>
      </w:r>
    </w:p>
    <w:p w14:paraId="1804513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78ACE519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14:paraId="1BDDF7C8" w14:textId="77777777" w:rsidR="00967C93" w:rsidRDefault="00000000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2D776556" w14:textId="77777777" w:rsidR="00967C93" w:rsidRDefault="00000000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58775820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14:paraId="757CB331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i dziecka jest FS USR w Warszawie.  Dane przechowywane są przez okres trwania umowy między FS USR a PZPZINR nie dłużej niż 5 lat. Dane osobowe do FS USR przekazane są przez ZPZINR.</w:t>
      </w:r>
    </w:p>
    <w:p w14:paraId="4BF34A66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dziecka do szpitala, przychodni lekarskiej wrazi problemów zdrowotnych.</w:t>
      </w:r>
    </w:p>
    <w:p w14:paraId="4F79FE99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dziecka w transporcie autokarowym.</w:t>
      </w:r>
    </w:p>
    <w:p w14:paraId="162921BB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42FFB6DC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6716EB0A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7543C5A8" w14:textId="77777777" w:rsidR="00967C93" w:rsidRDefault="00000000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14:paraId="4402B4DE" w14:textId="77777777" w:rsidR="00967C93" w:rsidRDefault="00967C93">
      <w:pPr>
        <w:pBdr>
          <w:bottom w:val="single" w:sz="2" w:space="1" w:color="000000"/>
        </w:pBdr>
        <w:tabs>
          <w:tab w:val="left" w:pos="2160"/>
        </w:tabs>
        <w:ind w:left="720"/>
      </w:pPr>
    </w:p>
    <w:p w14:paraId="36E185C9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14:paraId="04D64165" w14:textId="77777777" w:rsidR="00967C93" w:rsidRDefault="00000000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2A977D3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14:paraId="10AB38F7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13B525F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277F0E9D" w14:textId="77777777" w:rsidR="00967C93" w:rsidRDefault="00000000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50605D3F" w14:textId="77777777" w:rsidR="00967C93" w:rsidRDefault="00967C93">
      <w:pPr>
        <w:tabs>
          <w:tab w:val="left" w:pos="0"/>
        </w:tabs>
      </w:pPr>
    </w:p>
    <w:p w14:paraId="1BE62D47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6863CC24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B68A1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0009C36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1199206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3A7BEF4C" w14:textId="77777777" w:rsidR="00967C93" w:rsidRDefault="00967C93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3F9817B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48D368DA" w14:textId="77777777" w:rsidR="00967C93" w:rsidRDefault="00000000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14:paraId="716A6010" w14:textId="77777777" w:rsidR="00967C93" w:rsidRDefault="00000000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18F44318" w14:textId="39233F51" w:rsidR="00967C93" w:rsidRDefault="00000000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 xml:space="preserve">Zimowisko dofinansowane z FS USR   </w:t>
      </w:r>
      <w:r w:rsidR="000645F5">
        <w:rPr>
          <w:b/>
          <w:bCs/>
        </w:rPr>
        <w:t xml:space="preserve">1 </w:t>
      </w:r>
      <w:r w:rsidR="0016448E">
        <w:rPr>
          <w:b/>
          <w:bCs/>
        </w:rPr>
        <w:t>2</w:t>
      </w:r>
      <w:r>
        <w:rPr>
          <w:b/>
          <w:bCs/>
        </w:rPr>
        <w:t>00,00 zł.</w:t>
      </w:r>
    </w:p>
    <w:p w14:paraId="6DBEBE2B" w14:textId="1BAD796B" w:rsidR="00967C93" w:rsidRDefault="00000000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 </w:t>
      </w:r>
    </w:p>
    <w:p w14:paraId="49925847" w14:textId="77777777" w:rsidR="00967C93" w:rsidRDefault="00967C93">
      <w:pPr>
        <w:tabs>
          <w:tab w:val="left" w:pos="0"/>
        </w:tabs>
      </w:pPr>
    </w:p>
    <w:p w14:paraId="0E5181EC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67F20450" w14:textId="77777777" w:rsidR="00967C93" w:rsidRDefault="00000000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63146">
        <w:t xml:space="preserve">            </w:t>
      </w:r>
      <w:r>
        <w:t xml:space="preserve">(podpis: </w:t>
      </w:r>
      <w:r w:rsidR="00063146">
        <w:t>Emilia Ożarowska</w:t>
      </w:r>
      <w:r>
        <w:t xml:space="preserve"> )</w:t>
      </w:r>
    </w:p>
    <w:p w14:paraId="4A9C5923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6B147904" w14:textId="77777777" w:rsidR="00967C93" w:rsidRDefault="00967C93">
      <w:pPr>
        <w:tabs>
          <w:tab w:val="left" w:pos="0"/>
        </w:tabs>
      </w:pPr>
    </w:p>
    <w:p w14:paraId="0B737E79" w14:textId="77777777" w:rsidR="00967C93" w:rsidRDefault="00000000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68C7B0B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4FD31E44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713D02F9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4CA7F65A" w14:textId="0D35D360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</w:t>
      </w:r>
      <w:r w:rsidR="0016448E">
        <w:rPr>
          <w:sz w:val="26"/>
          <w:szCs w:val="26"/>
        </w:rPr>
        <w:t>4</w:t>
      </w:r>
    </w:p>
    <w:p w14:paraId="62A2CA1D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1A309833" w14:textId="77777777" w:rsidR="00967C93" w:rsidRDefault="00000000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 turnusu wypoczynkowej)</w:t>
      </w:r>
    </w:p>
    <w:p w14:paraId="554B91F3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4F2B04AC" w14:textId="77777777" w:rsidR="00967C93" w:rsidRDefault="00967C93">
      <w:pPr>
        <w:tabs>
          <w:tab w:val="left" w:pos="0"/>
        </w:tabs>
      </w:pPr>
    </w:p>
    <w:p w14:paraId="405F1BD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1BBAF8E5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B261B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4E21CD7F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01D56C5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ADC7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7CD983CC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14:paraId="3FA21887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4893D0C7" w14:textId="77777777" w:rsidR="00967C93" w:rsidRDefault="00000000" w:rsidP="00D835AA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sectPr w:rsidR="00967C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6865"/>
    <w:multiLevelType w:val="multilevel"/>
    <w:tmpl w:val="5D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E2E2D"/>
    <w:multiLevelType w:val="multilevel"/>
    <w:tmpl w:val="69B83AC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13792A"/>
    <w:multiLevelType w:val="multilevel"/>
    <w:tmpl w:val="2822E43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611246"/>
    <w:multiLevelType w:val="multilevel"/>
    <w:tmpl w:val="829E8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677B3"/>
    <w:multiLevelType w:val="multilevel"/>
    <w:tmpl w:val="CC1CCEB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6607610">
    <w:abstractNumId w:val="0"/>
  </w:num>
  <w:num w:numId="2" w16cid:durableId="2014985927">
    <w:abstractNumId w:val="4"/>
  </w:num>
  <w:num w:numId="3" w16cid:durableId="1542278753">
    <w:abstractNumId w:val="1"/>
  </w:num>
  <w:num w:numId="4" w16cid:durableId="723480125">
    <w:abstractNumId w:val="2"/>
  </w:num>
  <w:num w:numId="5" w16cid:durableId="138355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D"/>
    <w:rsid w:val="00063146"/>
    <w:rsid w:val="000645F5"/>
    <w:rsid w:val="000B0859"/>
    <w:rsid w:val="000D7DC0"/>
    <w:rsid w:val="0016448E"/>
    <w:rsid w:val="00433B7E"/>
    <w:rsid w:val="00490864"/>
    <w:rsid w:val="005417CD"/>
    <w:rsid w:val="005C0FC0"/>
    <w:rsid w:val="007743C4"/>
    <w:rsid w:val="0079582D"/>
    <w:rsid w:val="008C43CD"/>
    <w:rsid w:val="00967C93"/>
    <w:rsid w:val="0097758E"/>
    <w:rsid w:val="009A379D"/>
    <w:rsid w:val="009B487C"/>
    <w:rsid w:val="00B80255"/>
    <w:rsid w:val="00BB792B"/>
    <w:rsid w:val="00BE4E97"/>
    <w:rsid w:val="00C0094D"/>
    <w:rsid w:val="00D835AA"/>
    <w:rsid w:val="00E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6A3"/>
  <w15:docId w15:val="{3240B9DA-72EA-4242-BABF-0473BD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jako%20qwzor%20dla%20Emil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jako qwzor dla Emilki</Template>
  <TotalTime>3</TotalTime>
  <Pages>2</Pages>
  <Words>1018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Katarzyna Capecka</cp:lastModifiedBy>
  <cp:revision>7</cp:revision>
  <cp:lastPrinted>2022-11-24T09:48:00Z</cp:lastPrinted>
  <dcterms:created xsi:type="dcterms:W3CDTF">2023-06-15T07:53:00Z</dcterms:created>
  <dcterms:modified xsi:type="dcterms:W3CDTF">2024-05-06T10:22:00Z</dcterms:modified>
  <dc:language>pl-PL</dc:language>
</cp:coreProperties>
</file>