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EACB01" w14:textId="77777777" w:rsidR="00967F37" w:rsidRDefault="002A56C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ORGANIZATOR: POLSKI ZWIĄZEK PRODUCENTÓW   ZIEMNIAKÓW </w:t>
      </w:r>
    </w:p>
    <w:p w14:paraId="0A7AB504" w14:textId="77777777" w:rsidR="00967F37" w:rsidRDefault="002A5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 NASION ROLNICZYCH W ŁODZI  </w:t>
      </w:r>
    </w:p>
    <w:p w14:paraId="207F1127" w14:textId="77777777" w:rsidR="00967F37" w:rsidRDefault="002A56CA">
      <w:pPr>
        <w:spacing w:before="283" w:after="283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KARTA KWALIFIKACYJNA</w:t>
      </w:r>
    </w:p>
    <w:p w14:paraId="45C1CF92" w14:textId="77777777" w:rsidR="00967F37" w:rsidRDefault="002A56CA">
      <w:pPr>
        <w:rPr>
          <w:sz w:val="26"/>
          <w:szCs w:val="26"/>
        </w:rPr>
      </w:pPr>
      <w:r>
        <w:rPr>
          <w:sz w:val="26"/>
          <w:szCs w:val="26"/>
        </w:rPr>
        <w:t>I. Informacja organizatora wypoczynku.</w:t>
      </w:r>
    </w:p>
    <w:p w14:paraId="3744FC0A" w14:textId="77777777" w:rsidR="00967F37" w:rsidRDefault="002A56CA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>Profilaktyka zdrowotna – wypoczynek –Zimowisko 2023</w:t>
      </w:r>
    </w:p>
    <w:p w14:paraId="6C85E9F7" w14:textId="26C26270" w:rsidR="00967F37" w:rsidRDefault="002A56CA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Adres placówki –  Ośrodek Wypoczynkowo- Szkoleniowy </w:t>
      </w:r>
      <w:r>
        <w:rPr>
          <w:sz w:val="26"/>
          <w:szCs w:val="26"/>
        </w:rPr>
        <w:t>„REGON” ul Jawornik 4 , 43 – 438 Brenna..</w:t>
      </w:r>
    </w:p>
    <w:p w14:paraId="686D9CDE" w14:textId="77EA4CDF" w:rsidR="00967F37" w:rsidRDefault="002A56CA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Czas trwania: </w:t>
      </w:r>
      <w:r w:rsidR="005F7C77">
        <w:rPr>
          <w:sz w:val="26"/>
          <w:szCs w:val="26"/>
        </w:rPr>
        <w:t>22-29.01</w:t>
      </w:r>
      <w:r>
        <w:rPr>
          <w:sz w:val="26"/>
          <w:szCs w:val="26"/>
        </w:rPr>
        <w:t xml:space="preserve">.2023 r. </w:t>
      </w:r>
    </w:p>
    <w:p w14:paraId="5027DF77" w14:textId="77777777" w:rsidR="00967F37" w:rsidRDefault="002A56CA">
      <w:pPr>
        <w:tabs>
          <w:tab w:val="left" w:pos="72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14:paraId="24B4CADF" w14:textId="77777777" w:rsidR="00967F37" w:rsidRDefault="002A56CA">
      <w:pPr>
        <w:tabs>
          <w:tab w:val="left" w:pos="720"/>
        </w:tabs>
      </w:pPr>
      <w:r>
        <w:rPr>
          <w:rFonts w:eastAsia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Gałkówek Kol.                                     Marian Sikora - Prezes Zarządu </w:t>
      </w:r>
    </w:p>
    <w:p w14:paraId="46D7A367" w14:textId="5AE1581F" w:rsidR="00967F37" w:rsidRDefault="002A56CA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    </w:t>
      </w:r>
      <w:r>
        <w:t>( 2</w:t>
      </w:r>
      <w:r w:rsidR="00EB5BF5">
        <w:t>3</w:t>
      </w:r>
      <w:r>
        <w:t>-11-2022r</w:t>
      </w:r>
      <w:r w:rsidR="00EB5BF5">
        <w:t>.</w:t>
      </w:r>
      <w:r>
        <w:t>)                                     kom.</w:t>
      </w:r>
      <w:r w:rsidR="00EB5BF5">
        <w:t>:</w:t>
      </w:r>
      <w:r>
        <w:rPr>
          <w:sz w:val="26"/>
          <w:szCs w:val="26"/>
        </w:rPr>
        <w:t>601 989 365</w:t>
      </w:r>
      <w:r>
        <w:t xml:space="preserve"> </w:t>
      </w:r>
    </w:p>
    <w:p w14:paraId="59A490D1" w14:textId="5182ECC7" w:rsidR="00967F37" w:rsidRDefault="002A56CA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</w:t>
      </w:r>
      <w:r>
        <w:rPr>
          <w:b/>
          <w:bCs/>
          <w:sz w:val="26"/>
          <w:szCs w:val="26"/>
        </w:rPr>
        <w:t>Organizator   zwią</w:t>
      </w:r>
      <w:r>
        <w:rPr>
          <w:b/>
          <w:bCs/>
          <w:sz w:val="26"/>
          <w:szCs w:val="26"/>
        </w:rPr>
        <w:t>zkowy Emilia Ożarowska  kom</w:t>
      </w:r>
      <w:r w:rsidR="00EB5BF5">
        <w:rPr>
          <w:b/>
          <w:bCs/>
          <w:sz w:val="26"/>
          <w:szCs w:val="26"/>
        </w:rPr>
        <w:t>. 694 973 156</w:t>
      </w:r>
    </w:p>
    <w:p w14:paraId="19547912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I. WNIOSEK RODZICÓW(OPIEKUNÓW)  O SKIEROWANIE DZIECKA NA WYPOCZYNEK </w:t>
      </w:r>
    </w:p>
    <w:p w14:paraId="58B56488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1. Nazwisko i imię dziecka..................................................................................................</w:t>
      </w:r>
    </w:p>
    <w:p w14:paraId="41DE89B3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2. Data</w:t>
      </w:r>
      <w:r>
        <w:rPr>
          <w:sz w:val="26"/>
          <w:szCs w:val="26"/>
        </w:rPr>
        <w:t xml:space="preserve"> urodzenia......................................Pesel..................................................................</w:t>
      </w:r>
    </w:p>
    <w:p w14:paraId="11557F22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3. Adres zamieszkania.....................................................................tel. ..............................</w:t>
      </w:r>
    </w:p>
    <w:p w14:paraId="17FAEC6F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 xml:space="preserve">    </w:t>
      </w:r>
      <w:r>
        <w:rPr>
          <w:sz w:val="26"/>
          <w:szCs w:val="26"/>
        </w:rPr>
        <w:t xml:space="preserve">4. Gmina....................................................powiat............................................................... </w:t>
      </w:r>
    </w:p>
    <w:p w14:paraId="104D10D4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5. Adres rodziców(opiekunów) w czasie pobytu dziecka na koloniach...........................…</w:t>
      </w:r>
    </w:p>
    <w:p w14:paraId="778B58D3" w14:textId="77777777" w:rsidR="00967F37" w:rsidRDefault="00967F37">
      <w:pPr>
        <w:tabs>
          <w:tab w:val="left" w:pos="-51"/>
        </w:tabs>
        <w:ind w:left="-17"/>
        <w:rPr>
          <w:sz w:val="26"/>
          <w:szCs w:val="26"/>
        </w:rPr>
      </w:pPr>
    </w:p>
    <w:p w14:paraId="37DB7F41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</w:t>
      </w:r>
      <w:r>
        <w:rPr>
          <w:sz w:val="26"/>
          <w:szCs w:val="26"/>
        </w:rPr>
        <w:t>..................................................................tel....................................................</w:t>
      </w:r>
    </w:p>
    <w:p w14:paraId="7AADA9F7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6. Imię i nazwisko rodzica ubezpieczonego w KRUS, (rencisty, ).....................................</w:t>
      </w:r>
    </w:p>
    <w:p w14:paraId="735E6243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</w:p>
    <w:p w14:paraId="06EC9629" w14:textId="77777777" w:rsidR="00967F37" w:rsidRDefault="00967F37">
      <w:pPr>
        <w:tabs>
          <w:tab w:val="left" w:pos="-51"/>
        </w:tabs>
        <w:ind w:left="-17"/>
        <w:rPr>
          <w:sz w:val="26"/>
          <w:szCs w:val="26"/>
        </w:rPr>
      </w:pPr>
    </w:p>
    <w:p w14:paraId="3D495313" w14:textId="77777777" w:rsidR="00967F37" w:rsidRDefault="002A56CA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........................., ......................                          .......................................................</w:t>
      </w:r>
    </w:p>
    <w:p w14:paraId="4104D1E0" w14:textId="77777777" w:rsidR="00967F37" w:rsidRDefault="002A56CA">
      <w:pPr>
        <w:tabs>
          <w:tab w:val="left" w:pos="-51"/>
        </w:tabs>
        <w:ind w:left="-17"/>
      </w:pPr>
      <w:r>
        <w:rPr>
          <w:rFonts w:eastAsia="Times New Roman"/>
        </w:rPr>
        <w:t xml:space="preserve">        </w:t>
      </w:r>
      <w:r>
        <w:t>(miejscowość, data )                                             (podpis rodzica/opiekuna)</w:t>
      </w:r>
    </w:p>
    <w:p w14:paraId="70F44D46" w14:textId="77777777" w:rsidR="00967F37" w:rsidRDefault="00967F37">
      <w:pPr>
        <w:tabs>
          <w:tab w:val="left" w:pos="-51"/>
        </w:tabs>
        <w:ind w:left="-17"/>
      </w:pPr>
    </w:p>
    <w:p w14:paraId="67455A88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II. INFORMACJA RODZICÓW (</w:t>
      </w:r>
      <w:r>
        <w:rPr>
          <w:sz w:val="26"/>
          <w:szCs w:val="26"/>
        </w:rPr>
        <w:t xml:space="preserve">OPIEKUNÓW) O STANIE ZDROWIA DZIECKA .       </w:t>
      </w:r>
    </w:p>
    <w:p w14:paraId="6AAF0705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1. Na co jest uczulone ........................................................................................................</w:t>
      </w:r>
    </w:p>
    <w:p w14:paraId="57AD2F12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2. Jak znosi jazdę </w:t>
      </w:r>
      <w:r>
        <w:rPr>
          <w:sz w:val="26"/>
          <w:szCs w:val="26"/>
        </w:rPr>
        <w:t>autokarem.........................................................................................</w:t>
      </w:r>
    </w:p>
    <w:p w14:paraId="29F3A0BA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3. Czy przyjmuje stale leki – jakie..............................., w jakich dawkach.......................</w:t>
      </w:r>
    </w:p>
    <w:p w14:paraId="0269DB96" w14:textId="77777777" w:rsidR="00967F37" w:rsidRDefault="002A56CA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4. Czy nosi aparat ortodontyczny </w:t>
      </w:r>
      <w:r>
        <w:rPr>
          <w:sz w:val="26"/>
          <w:szCs w:val="26"/>
        </w:rPr>
        <w:t>lub okulary....................................................................</w:t>
      </w:r>
    </w:p>
    <w:p w14:paraId="3219BF11" w14:textId="77777777" w:rsidR="00967F37" w:rsidRDefault="002A56CA">
      <w:pPr>
        <w:tabs>
          <w:tab w:val="left" w:pos="-51"/>
        </w:tabs>
        <w:ind w:left="-17"/>
        <w:rPr>
          <w:i/>
          <w:sz w:val="22"/>
          <w:szCs w:val="22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5. Inne................................................................................................................................</w:t>
      </w:r>
    </w:p>
    <w:p w14:paraId="20C3C426" w14:textId="77777777" w:rsidR="00967F37" w:rsidRPr="00EB5BF5" w:rsidRDefault="002A56CA">
      <w:pPr>
        <w:tabs>
          <w:tab w:val="left" w:pos="-51"/>
        </w:tabs>
        <w:jc w:val="both"/>
        <w:rPr>
          <w:i/>
          <w:sz w:val="20"/>
          <w:szCs w:val="20"/>
        </w:rPr>
      </w:pPr>
      <w:r w:rsidRPr="00EB5BF5">
        <w:rPr>
          <w:i/>
          <w:sz w:val="20"/>
          <w:szCs w:val="20"/>
        </w:rPr>
        <w:t xml:space="preserve">Stwierdzam, że podałem zgodne z </w:t>
      </w:r>
      <w:r w:rsidRPr="00EB5BF5">
        <w:rPr>
          <w:i/>
          <w:sz w:val="20"/>
          <w:szCs w:val="20"/>
        </w:rPr>
        <w:t>prawdą, wszystkie znane mi informację o dziecku.</w:t>
      </w:r>
    </w:p>
    <w:p w14:paraId="1148AF8A" w14:textId="77777777" w:rsidR="00967F37" w:rsidRPr="00EB5BF5" w:rsidRDefault="002A56CA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0"/>
          <w:szCs w:val="20"/>
          <w:lang w:eastAsia="pl-PL"/>
        </w:rPr>
      </w:pPr>
      <w:r w:rsidRPr="00EB5BF5">
        <w:rPr>
          <w:i/>
          <w:sz w:val="20"/>
          <w:szCs w:val="20"/>
        </w:rPr>
        <w:t>Wyrażam zgodę na przetwarzanie danych osobowych  moich i mojego dziecka zgodnie z</w:t>
      </w:r>
      <w:r w:rsidRPr="00EB5BF5">
        <w:rPr>
          <w:rFonts w:eastAsia="Times New Roman"/>
          <w:sz w:val="20"/>
          <w:szCs w:val="20"/>
          <w:lang w:eastAsia="pl-PL"/>
        </w:rPr>
        <w:t xml:space="preserve"> </w:t>
      </w:r>
      <w:r w:rsidRPr="00EB5BF5">
        <w:rPr>
          <w:rFonts w:eastAsia="Times New Roman"/>
          <w:i/>
          <w:sz w:val="20"/>
          <w:szCs w:val="20"/>
          <w:lang w:eastAsia="pl-PL"/>
        </w:rPr>
        <w:t>Rozporządzeniem Parlamentu Europejskiego i Rady (UE) 2016/679 z dnia 27.04.2016r. w sprawie ochrony osób fizycznych w związku</w:t>
      </w:r>
      <w:r w:rsidRPr="00EB5BF5">
        <w:rPr>
          <w:rFonts w:eastAsia="Times New Roman"/>
          <w:i/>
          <w:sz w:val="20"/>
          <w:szCs w:val="20"/>
          <w:lang w:eastAsia="pl-PL"/>
        </w:rPr>
        <w:t xml:space="preserve"> z przetwarzaniem danych osobowych i w sprawie swobodnego przepływu takich danych oraz uchylenia dyrektywy 95/46/WE (ogólne rozporządzenie o ochronie danych) Dz. Urz. UE L z 2016r. nr 119/1- (zwanym dalej RODO).</w:t>
      </w:r>
    </w:p>
    <w:p w14:paraId="2C82EA6B" w14:textId="77777777" w:rsidR="00967F37" w:rsidRPr="00EB5BF5" w:rsidRDefault="002A56CA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0"/>
          <w:szCs w:val="20"/>
          <w:lang w:eastAsia="pl-PL"/>
        </w:rPr>
      </w:pPr>
      <w:r w:rsidRPr="00EB5BF5">
        <w:rPr>
          <w:rFonts w:eastAsia="Times New Roman"/>
          <w:i/>
          <w:color w:val="222222"/>
          <w:sz w:val="20"/>
          <w:szCs w:val="20"/>
          <w:lang w:eastAsia="pl-PL"/>
        </w:rPr>
        <w:t xml:space="preserve">Administratorem danych  Pana/Pani i dziecka </w:t>
      </w:r>
      <w:r w:rsidRPr="00EB5BF5">
        <w:rPr>
          <w:rFonts w:eastAsia="Times New Roman"/>
          <w:i/>
          <w:color w:val="222222"/>
          <w:sz w:val="20"/>
          <w:szCs w:val="20"/>
          <w:lang w:eastAsia="pl-PL"/>
        </w:rPr>
        <w:t>jest FS USR w Warszawie.  Dane przechowywane są przez okres trwania umowy między FS USR a PZPZINR nie dłużej niż 5 lat. Dane osobowe do FS USR przekazane są przez ZPZINR.</w:t>
      </w:r>
    </w:p>
    <w:p w14:paraId="3567E7EF" w14:textId="77777777" w:rsidR="00967F37" w:rsidRPr="00EB5BF5" w:rsidRDefault="002A56CA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0"/>
          <w:szCs w:val="20"/>
          <w:lang w:eastAsia="pl-PL"/>
        </w:rPr>
      </w:pPr>
      <w:r w:rsidRPr="00EB5BF5">
        <w:rPr>
          <w:rFonts w:eastAsia="Times New Roman"/>
          <w:i/>
          <w:color w:val="222222"/>
          <w:sz w:val="20"/>
          <w:szCs w:val="20"/>
          <w:lang w:eastAsia="pl-PL"/>
        </w:rPr>
        <w:t>Wyrażam zgodę na dowiezienie dziecka do szpitala, przychodni lekarskiej wrazi problem</w:t>
      </w:r>
      <w:r w:rsidRPr="00EB5BF5">
        <w:rPr>
          <w:rFonts w:eastAsia="Times New Roman"/>
          <w:i/>
          <w:color w:val="222222"/>
          <w:sz w:val="20"/>
          <w:szCs w:val="20"/>
          <w:lang w:eastAsia="pl-PL"/>
        </w:rPr>
        <w:t>ów zdrowotnych.</w:t>
      </w:r>
    </w:p>
    <w:p w14:paraId="6E39863A" w14:textId="1C475D2E" w:rsidR="00967F37" w:rsidRDefault="002A56CA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0"/>
          <w:szCs w:val="20"/>
          <w:lang w:eastAsia="pl-PL"/>
        </w:rPr>
      </w:pPr>
      <w:r w:rsidRPr="00EB5BF5">
        <w:rPr>
          <w:rFonts w:eastAsia="Times New Roman"/>
          <w:i/>
          <w:color w:val="222222"/>
          <w:sz w:val="20"/>
          <w:szCs w:val="20"/>
          <w:lang w:eastAsia="pl-PL"/>
        </w:rPr>
        <w:t>Wyrażam zgodę na uczestnictwo dziecka w transporcie autokarowym.</w:t>
      </w:r>
    </w:p>
    <w:p w14:paraId="78CE6814" w14:textId="217BB437" w:rsidR="00EB5BF5" w:rsidRDefault="00EB5BF5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0"/>
          <w:szCs w:val="20"/>
          <w:lang w:eastAsia="pl-PL"/>
        </w:rPr>
      </w:pPr>
    </w:p>
    <w:p w14:paraId="21BD59A8" w14:textId="782533EE" w:rsidR="00EB5BF5" w:rsidRDefault="00EB5BF5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0"/>
          <w:szCs w:val="20"/>
          <w:lang w:eastAsia="pl-PL"/>
        </w:rPr>
      </w:pPr>
    </w:p>
    <w:p w14:paraId="4646309D" w14:textId="0DC3DA52" w:rsidR="00EB5BF5" w:rsidRDefault="00EB5BF5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0"/>
          <w:szCs w:val="20"/>
          <w:lang w:eastAsia="pl-PL"/>
        </w:rPr>
      </w:pPr>
    </w:p>
    <w:p w14:paraId="2D9B22C1" w14:textId="77777777" w:rsidR="00EB5BF5" w:rsidRPr="00EB5BF5" w:rsidRDefault="00EB5BF5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0"/>
          <w:szCs w:val="20"/>
          <w:lang w:eastAsia="pl-PL"/>
        </w:rPr>
      </w:pPr>
    </w:p>
    <w:p w14:paraId="2FDF4712" w14:textId="77777777" w:rsidR="00967F37" w:rsidRDefault="002A56CA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...................................                                          ..................................................     </w:t>
      </w:r>
    </w:p>
    <w:p w14:paraId="23B65BE0" w14:textId="77777777" w:rsidR="00967F37" w:rsidRDefault="002A56CA" w:rsidP="00EB5BF5">
      <w:pPr>
        <w:pBdr>
          <w:bottom w:val="single" w:sz="2" w:space="2" w:color="000000"/>
        </w:pBdr>
        <w:tabs>
          <w:tab w:val="left" w:pos="2160"/>
        </w:tabs>
        <w:ind w:left="720"/>
      </w:pPr>
      <w:r>
        <w:rPr>
          <w:rFonts w:eastAsia="Times New Roman"/>
        </w:rPr>
        <w:t xml:space="preserve">       </w:t>
      </w:r>
      <w:r>
        <w:t xml:space="preserve">(data)                 </w:t>
      </w:r>
      <w:r>
        <w:t xml:space="preserve">                                                     (podpis rodzica/opiekuna)</w:t>
      </w:r>
    </w:p>
    <w:p w14:paraId="25EF6E27" w14:textId="77777777" w:rsidR="00967F37" w:rsidRDefault="00967F37" w:rsidP="00EB5BF5">
      <w:pPr>
        <w:pBdr>
          <w:bottom w:val="single" w:sz="2" w:space="2" w:color="000000"/>
        </w:pBdr>
        <w:tabs>
          <w:tab w:val="left" w:pos="2160"/>
        </w:tabs>
        <w:ind w:left="720"/>
      </w:pPr>
    </w:p>
    <w:p w14:paraId="6D619679" w14:textId="33910AF9" w:rsidR="00967F37" w:rsidRDefault="00967F37">
      <w:pPr>
        <w:tabs>
          <w:tab w:val="left" w:pos="0"/>
        </w:tabs>
        <w:rPr>
          <w:sz w:val="26"/>
          <w:szCs w:val="26"/>
        </w:rPr>
      </w:pPr>
    </w:p>
    <w:p w14:paraId="53D684A9" w14:textId="77777777" w:rsidR="00967F37" w:rsidRDefault="002A56CA">
      <w:pPr>
        <w:numPr>
          <w:ilvl w:val="0"/>
          <w:numId w:val="4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 xml:space="preserve">INFORMACJA PIELĘGNIARKI O SZCZEPIENIACH                                                            </w:t>
      </w:r>
    </w:p>
    <w:p w14:paraId="67AC2607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Szczepienie ochronne: data i rok. </w:t>
      </w:r>
      <w:r>
        <w:rPr>
          <w:sz w:val="26"/>
          <w:szCs w:val="26"/>
        </w:rPr>
        <w:t>Tężec..................................błonica.....................................</w:t>
      </w:r>
    </w:p>
    <w:p w14:paraId="523BC431" w14:textId="77777777" w:rsidR="00967F37" w:rsidRDefault="00967F37">
      <w:pPr>
        <w:tabs>
          <w:tab w:val="left" w:pos="0"/>
        </w:tabs>
        <w:rPr>
          <w:sz w:val="26"/>
          <w:szCs w:val="26"/>
        </w:rPr>
      </w:pPr>
    </w:p>
    <w:p w14:paraId="59E269FC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                                                     .................................................</w:t>
      </w:r>
    </w:p>
    <w:p w14:paraId="5E08CEBF" w14:textId="77777777" w:rsidR="00967F37" w:rsidRDefault="002A56CA">
      <w:pPr>
        <w:tabs>
          <w:tab w:val="left" w:pos="0"/>
        </w:tabs>
      </w:pPr>
      <w:r>
        <w:rPr>
          <w:rFonts w:eastAsia="Times New Roman"/>
          <w:sz w:val="26"/>
          <w:szCs w:val="26"/>
        </w:rPr>
        <w:t xml:space="preserve">      </w:t>
      </w:r>
      <w:r>
        <w:t xml:space="preserve">(data)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                                   </w:t>
      </w:r>
      <w:r>
        <w:t xml:space="preserve">(podpis pielęgniarki)  </w:t>
      </w:r>
    </w:p>
    <w:p w14:paraId="12F06C4D" w14:textId="77777777" w:rsidR="00967F37" w:rsidRDefault="00967F37">
      <w:pPr>
        <w:tabs>
          <w:tab w:val="left" w:pos="0"/>
        </w:tabs>
      </w:pPr>
    </w:p>
    <w:p w14:paraId="2C778391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IV. INFORMACJA WYCHOWAWCY KLASY O DZIECKU:</w:t>
      </w:r>
    </w:p>
    <w:p w14:paraId="7FFF10FD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</w:t>
      </w:r>
    </w:p>
    <w:p w14:paraId="773BA667" w14:textId="77777777" w:rsidR="00967F37" w:rsidRDefault="00967F37">
      <w:pPr>
        <w:tabs>
          <w:tab w:val="left" w:pos="0"/>
        </w:tabs>
        <w:rPr>
          <w:sz w:val="26"/>
          <w:szCs w:val="26"/>
        </w:rPr>
      </w:pPr>
    </w:p>
    <w:p w14:paraId="466BBE38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......................................................</w:t>
      </w:r>
    </w:p>
    <w:p w14:paraId="2E6D4D7A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           </w:t>
      </w:r>
      <w:r>
        <w:t xml:space="preserve">(data)                                 </w:t>
      </w:r>
      <w:r>
        <w:t xml:space="preserve">                                                   (podpis wychowawcy)</w:t>
      </w:r>
    </w:p>
    <w:p w14:paraId="324200B6" w14:textId="77777777" w:rsidR="00967F37" w:rsidRDefault="00967F37">
      <w:pPr>
        <w:pBdr>
          <w:bottom w:val="single" w:sz="2" w:space="2" w:color="000000"/>
        </w:pBdr>
        <w:tabs>
          <w:tab w:val="left" w:pos="0"/>
        </w:tabs>
        <w:rPr>
          <w:sz w:val="26"/>
          <w:szCs w:val="26"/>
        </w:rPr>
      </w:pPr>
    </w:p>
    <w:p w14:paraId="29221338" w14:textId="77777777" w:rsidR="00967F37" w:rsidRDefault="00967F37">
      <w:pPr>
        <w:tabs>
          <w:tab w:val="left" w:pos="0"/>
        </w:tabs>
        <w:rPr>
          <w:sz w:val="26"/>
          <w:szCs w:val="26"/>
        </w:rPr>
      </w:pPr>
    </w:p>
    <w:p w14:paraId="1B4821AA" w14:textId="77777777" w:rsidR="00967F37" w:rsidRDefault="002A56CA">
      <w:pPr>
        <w:numPr>
          <w:ilvl w:val="0"/>
          <w:numId w:val="2"/>
        </w:numPr>
        <w:tabs>
          <w:tab w:val="clear" w:pos="720"/>
          <w:tab w:val="left" w:pos="1038"/>
        </w:tabs>
        <w:ind w:left="346"/>
        <w:rPr>
          <w:sz w:val="26"/>
          <w:szCs w:val="26"/>
        </w:rPr>
      </w:pPr>
      <w:r>
        <w:rPr>
          <w:sz w:val="26"/>
          <w:szCs w:val="26"/>
        </w:rPr>
        <w:t>DECYZJA O KWALIFIKACJI DZIECKA.</w:t>
      </w:r>
      <w:r>
        <w:rPr>
          <w:rFonts w:eastAsia="Times New Roman"/>
          <w:sz w:val="26"/>
          <w:szCs w:val="26"/>
        </w:rPr>
        <w:t xml:space="preserve"> </w:t>
      </w:r>
    </w:p>
    <w:p w14:paraId="394033D3" w14:textId="77777777" w:rsidR="00967F37" w:rsidRDefault="002A56CA">
      <w:pPr>
        <w:tabs>
          <w:tab w:val="left" w:pos="0"/>
        </w:tabs>
        <w:rPr>
          <w:b/>
          <w:bCs/>
        </w:rPr>
      </w:pPr>
      <w:r>
        <w:rPr>
          <w:rFonts w:eastAsia="Times New Roman"/>
          <w:sz w:val="26"/>
          <w:szCs w:val="26"/>
        </w:rPr>
        <w:t xml:space="preserve"> Polski Związek Producentów Ziemniaków i Nasion Rolniczych                     </w:t>
      </w:r>
      <w:r>
        <w:rPr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 xml:space="preserve">kwalifikuje dziecko -               TAK                </w:t>
      </w:r>
      <w:r>
        <w:rPr>
          <w:b/>
          <w:bCs/>
          <w:sz w:val="26"/>
          <w:szCs w:val="26"/>
        </w:rPr>
        <w:t xml:space="preserve">  NIE .</w:t>
      </w:r>
    </w:p>
    <w:p w14:paraId="6F1100EA" w14:textId="77777777" w:rsidR="00967F37" w:rsidRDefault="002A56CA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</w:rPr>
        <w:t>Zimowisko dofinansowane z FS USR    900,00 zł.</w:t>
      </w:r>
    </w:p>
    <w:p w14:paraId="7A5CF3FC" w14:textId="77777777" w:rsidR="00967F37" w:rsidRDefault="002A56CA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Wpłata   </w:t>
      </w:r>
    </w:p>
    <w:p w14:paraId="5B0908CD" w14:textId="77777777" w:rsidR="00967F37" w:rsidRDefault="00967F37">
      <w:pPr>
        <w:tabs>
          <w:tab w:val="left" w:pos="0"/>
        </w:tabs>
      </w:pPr>
    </w:p>
    <w:p w14:paraId="04A37CDD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  ...................................................</w:t>
      </w:r>
    </w:p>
    <w:p w14:paraId="0EF9DC57" w14:textId="77777777" w:rsidR="00967F37" w:rsidRDefault="002A56CA">
      <w:pPr>
        <w:tabs>
          <w:tab w:val="left" w:pos="0"/>
        </w:tabs>
      </w:pPr>
      <w:r>
        <w:rPr>
          <w:rFonts w:eastAsia="Times New Roman"/>
        </w:rPr>
        <w:t xml:space="preserve">             </w:t>
      </w:r>
      <w:r>
        <w:t xml:space="preserve">(data)                               </w:t>
      </w:r>
      <w:r>
        <w:t xml:space="preserve">                                      (podpis: Emilia Ożarowska )</w:t>
      </w:r>
    </w:p>
    <w:p w14:paraId="2286B5F9" w14:textId="77777777" w:rsidR="00967F37" w:rsidRDefault="00967F37">
      <w:pPr>
        <w:pBdr>
          <w:bottom w:val="single" w:sz="2" w:space="2" w:color="000000"/>
        </w:pBdr>
        <w:tabs>
          <w:tab w:val="left" w:pos="0"/>
        </w:tabs>
      </w:pPr>
    </w:p>
    <w:p w14:paraId="24FFC60F" w14:textId="77777777" w:rsidR="00967F37" w:rsidRDefault="00967F37">
      <w:pPr>
        <w:tabs>
          <w:tab w:val="left" w:pos="0"/>
        </w:tabs>
      </w:pPr>
    </w:p>
    <w:p w14:paraId="035DF48F" w14:textId="77777777" w:rsidR="00967F37" w:rsidRDefault="002A56CA">
      <w:pPr>
        <w:numPr>
          <w:ilvl w:val="0"/>
          <w:numId w:val="3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>POTWIERDZENIE POBYTU DZIECKA W PLACÓWCE WYPOCZYNKOWEJ.</w:t>
      </w:r>
    </w:p>
    <w:p w14:paraId="467BD3E3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177C7F50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Dziecko przebywało </w:t>
      </w:r>
      <w:r>
        <w:rPr>
          <w:sz w:val="26"/>
          <w:szCs w:val="26"/>
        </w:rPr>
        <w:t>.................................................................................................................</w:t>
      </w:r>
    </w:p>
    <w:p w14:paraId="1E2CDD5B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</w:t>
      </w:r>
      <w:r>
        <w:rPr>
          <w:rFonts w:eastAsia="Times New Roman"/>
        </w:rPr>
        <w:t xml:space="preserve"> </w:t>
      </w:r>
      <w:r>
        <w:t>(podać nazwę placówki)</w:t>
      </w:r>
    </w:p>
    <w:p w14:paraId="3A34B5DD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od dnia..............                                        </w:t>
      </w:r>
      <w:r>
        <w:rPr>
          <w:sz w:val="26"/>
          <w:szCs w:val="26"/>
        </w:rPr>
        <w:t xml:space="preserve">       do dnia …..................2023</w:t>
      </w:r>
    </w:p>
    <w:p w14:paraId="1331B5E8" w14:textId="77777777" w:rsidR="00967F37" w:rsidRDefault="00967F37">
      <w:pPr>
        <w:tabs>
          <w:tab w:val="left" w:pos="0"/>
        </w:tabs>
        <w:rPr>
          <w:sz w:val="26"/>
          <w:szCs w:val="26"/>
        </w:rPr>
      </w:pPr>
    </w:p>
    <w:p w14:paraId="751C37DB" w14:textId="77777777" w:rsidR="00967F37" w:rsidRDefault="002A56CA">
      <w:pPr>
        <w:tabs>
          <w:tab w:val="left" w:pos="0"/>
        </w:tabs>
      </w:pPr>
      <w:r>
        <w:rPr>
          <w:sz w:val="26"/>
          <w:szCs w:val="26"/>
        </w:rPr>
        <w:t xml:space="preserve">....................................                                       ......................................................                               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    </w:t>
      </w:r>
      <w:r>
        <w:t>(kierownik  turnusu wypoczynkowej)</w:t>
      </w:r>
    </w:p>
    <w:p w14:paraId="5697BDB3" w14:textId="77777777" w:rsidR="00967F37" w:rsidRDefault="00967F37">
      <w:pPr>
        <w:pBdr>
          <w:bottom w:val="single" w:sz="2" w:space="2" w:color="000000"/>
        </w:pBdr>
        <w:tabs>
          <w:tab w:val="left" w:pos="0"/>
        </w:tabs>
      </w:pPr>
    </w:p>
    <w:p w14:paraId="165560A9" w14:textId="77777777" w:rsidR="00967F37" w:rsidRDefault="00967F37">
      <w:pPr>
        <w:tabs>
          <w:tab w:val="left" w:pos="0"/>
        </w:tabs>
      </w:pPr>
    </w:p>
    <w:p w14:paraId="6469E4B2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VII. INFORMACJA STANIE ZDROWIA DZIECKA NA WYPOCZYNKU</w:t>
      </w:r>
    </w:p>
    <w:p w14:paraId="4D776E6F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</w:t>
      </w:r>
    </w:p>
    <w:p w14:paraId="79D47622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66C4E013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UWAGI na temat sprawowania się dziecka podczas pobytu na wypoczynku</w:t>
      </w:r>
    </w:p>
    <w:p w14:paraId="29D51E22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14:paraId="6FF1C109" w14:textId="77777777" w:rsidR="00967F37" w:rsidRDefault="00967F37">
      <w:pPr>
        <w:tabs>
          <w:tab w:val="left" w:pos="0"/>
        </w:tabs>
        <w:rPr>
          <w:sz w:val="26"/>
          <w:szCs w:val="26"/>
        </w:rPr>
      </w:pPr>
    </w:p>
    <w:p w14:paraId="28876970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. . . . . . . . . . . . . . . . . . . . . . . . . . . . . . . . . . . . . . . . . . . . . . . . . . </w:t>
      </w:r>
      <w:r>
        <w:rPr>
          <w:sz w:val="26"/>
          <w:szCs w:val="26"/>
        </w:rPr>
        <w:t>. . . . . . . . . . . . . . . . . . . . . . ..</w:t>
      </w:r>
    </w:p>
    <w:p w14:paraId="6DE4A834" w14:textId="77777777" w:rsidR="00967F37" w:rsidRDefault="002A56CA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14:paraId="7783FA92" w14:textId="7565F610" w:rsidR="00967F37" w:rsidRDefault="002A56CA" w:rsidP="00EB5BF5">
      <w:pPr>
        <w:tabs>
          <w:tab w:val="left" w:pos="0"/>
        </w:tabs>
      </w:pPr>
      <w:r>
        <w:rPr>
          <w:sz w:val="26"/>
          <w:szCs w:val="26"/>
        </w:rPr>
        <w:t>(</w:t>
      </w:r>
      <w:r>
        <w:t xml:space="preserve">miejscowość, data)                                                        (kierownik turnusu wypoczynkowej)     </w:t>
      </w:r>
    </w:p>
    <w:sectPr w:rsidR="00967F3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F5633"/>
    <w:multiLevelType w:val="multilevel"/>
    <w:tmpl w:val="733AE1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EE637B"/>
    <w:multiLevelType w:val="multilevel"/>
    <w:tmpl w:val="6C7413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A520998"/>
    <w:multiLevelType w:val="multilevel"/>
    <w:tmpl w:val="89FC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1B5532B"/>
    <w:multiLevelType w:val="multilevel"/>
    <w:tmpl w:val="C18CBC0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77220E8"/>
    <w:multiLevelType w:val="multilevel"/>
    <w:tmpl w:val="56AC8A7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F5"/>
    <w:rsid w:val="002A56CA"/>
    <w:rsid w:val="005F7C77"/>
    <w:rsid w:val="00967F37"/>
    <w:rsid w:val="00E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C9E"/>
  <w15:docId w15:val="{92B0AA8A-9AF2-4126-A2F6-AE7F76F7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ZPR\Downloads\Karta%20%20Emilia%20Brenna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  Emilia Brenna 2023</Template>
  <TotalTime>0</TotalTime>
  <Pages>2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FBZPR</dc:creator>
  <dc:description/>
  <cp:lastModifiedBy>MIRKA</cp:lastModifiedBy>
  <cp:revision>2</cp:revision>
  <cp:lastPrinted>2022-05-08T19:22:00Z</cp:lastPrinted>
  <dcterms:created xsi:type="dcterms:W3CDTF">2022-11-30T19:47:00Z</dcterms:created>
  <dcterms:modified xsi:type="dcterms:W3CDTF">2022-11-30T19:47:00Z</dcterms:modified>
  <dc:language>pl-PL</dc:language>
</cp:coreProperties>
</file>