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C1" w:rsidRPr="00D95C57" w:rsidRDefault="007018C1" w:rsidP="00535B8D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56"/>
          <w:szCs w:val="56"/>
          <w:lang w:eastAsia="pl-PL"/>
        </w:rPr>
      </w:pPr>
    </w:p>
    <w:p w:rsidR="007018C1" w:rsidRPr="00D95C57" w:rsidRDefault="007018C1" w:rsidP="00535B8D">
      <w:pPr>
        <w:spacing w:before="100" w:beforeAutospacing="1" w:after="0" w:line="240" w:lineRule="auto"/>
        <w:jc w:val="center"/>
        <w:rPr>
          <w:rFonts w:ascii="Times New Roman" w:hAnsi="Times New Roman"/>
          <w:sz w:val="52"/>
          <w:szCs w:val="52"/>
          <w:lang w:eastAsia="pl-PL"/>
        </w:rPr>
      </w:pPr>
      <w:r w:rsidRPr="00D95C57">
        <w:rPr>
          <w:rFonts w:ascii="Times New Roman" w:hAnsi="Times New Roman"/>
          <w:b/>
          <w:bCs/>
          <w:sz w:val="52"/>
          <w:szCs w:val="52"/>
          <w:lang w:eastAsia="pl-PL"/>
        </w:rPr>
        <w:t xml:space="preserve">PLAN PRACY </w:t>
      </w:r>
    </w:p>
    <w:p w:rsidR="007018C1" w:rsidRPr="00D95C57" w:rsidRDefault="007018C1" w:rsidP="00535B8D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pl-PL"/>
        </w:rPr>
      </w:pPr>
      <w:r w:rsidRPr="00D95C57">
        <w:rPr>
          <w:rFonts w:ascii="Times New Roman" w:hAnsi="Times New Roman"/>
          <w:b/>
          <w:bCs/>
          <w:sz w:val="52"/>
          <w:szCs w:val="52"/>
          <w:lang w:eastAsia="pl-PL"/>
        </w:rPr>
        <w:t xml:space="preserve">PUBLICZNEJ SZKOŁY PODSTAWOWEJ </w:t>
      </w:r>
      <w:r w:rsidRPr="00D95C57">
        <w:rPr>
          <w:rFonts w:ascii="Times New Roman" w:hAnsi="Times New Roman"/>
          <w:b/>
          <w:bCs/>
          <w:sz w:val="52"/>
          <w:szCs w:val="52"/>
          <w:lang w:eastAsia="pl-PL"/>
        </w:rPr>
        <w:br/>
        <w:t xml:space="preserve">IM. BOLESŁAWA PRUSA </w:t>
      </w:r>
    </w:p>
    <w:p w:rsidR="007018C1" w:rsidRPr="00D95C57" w:rsidRDefault="007018C1" w:rsidP="00535B8D">
      <w:pPr>
        <w:spacing w:before="100" w:beforeAutospacing="1" w:after="0" w:line="240" w:lineRule="auto"/>
        <w:jc w:val="center"/>
        <w:rPr>
          <w:rFonts w:ascii="Times New Roman" w:hAnsi="Times New Roman"/>
          <w:sz w:val="52"/>
          <w:szCs w:val="52"/>
          <w:lang w:eastAsia="pl-PL"/>
        </w:rPr>
      </w:pPr>
      <w:r w:rsidRPr="00D95C57">
        <w:rPr>
          <w:rFonts w:ascii="Times New Roman" w:hAnsi="Times New Roman"/>
          <w:b/>
          <w:bCs/>
          <w:sz w:val="52"/>
          <w:szCs w:val="52"/>
          <w:lang w:eastAsia="pl-PL"/>
        </w:rPr>
        <w:t xml:space="preserve">W MIRCZU </w:t>
      </w:r>
    </w:p>
    <w:p w:rsidR="007018C1" w:rsidRPr="00D95C57" w:rsidRDefault="007018C1" w:rsidP="00535B8D">
      <w:pPr>
        <w:spacing w:before="100" w:beforeAutospacing="1" w:after="0" w:line="240" w:lineRule="auto"/>
        <w:jc w:val="center"/>
        <w:rPr>
          <w:rFonts w:ascii="Times New Roman" w:hAnsi="Times New Roman"/>
          <w:sz w:val="52"/>
          <w:szCs w:val="52"/>
          <w:lang w:eastAsia="pl-PL"/>
        </w:rPr>
      </w:pPr>
      <w:r w:rsidRPr="00D95C57">
        <w:rPr>
          <w:rFonts w:ascii="Times New Roman" w:hAnsi="Times New Roman"/>
          <w:b/>
          <w:bCs/>
          <w:sz w:val="52"/>
          <w:szCs w:val="52"/>
          <w:lang w:eastAsia="pl-PL"/>
        </w:rPr>
        <w:t>NA ROK SZKOLNY 2019/2020</w:t>
      </w:r>
    </w:p>
    <w:p w:rsidR="007018C1" w:rsidRPr="00D95C57" w:rsidRDefault="007018C1" w:rsidP="00DD5B04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018C1" w:rsidRPr="00D95C57" w:rsidRDefault="007018C1" w:rsidP="00535B8D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7018C1" w:rsidRPr="00D95C57" w:rsidRDefault="007018C1" w:rsidP="009229EF">
      <w:pPr>
        <w:spacing w:after="103" w:line="240" w:lineRule="auto"/>
        <w:jc w:val="right"/>
        <w:rPr>
          <w:rFonts w:ascii="Monotype Corsiva" w:hAnsi="Monotype Corsiva" w:cs="Helvetica"/>
          <w:b/>
          <w:sz w:val="48"/>
          <w:szCs w:val="48"/>
          <w:lang w:eastAsia="pl-PL"/>
        </w:rPr>
      </w:pPr>
      <w:r w:rsidRPr="00D95C57">
        <w:rPr>
          <w:rFonts w:ascii="Monotype Corsiva" w:hAnsi="Monotype Corsiva" w:cs="Arial"/>
          <w:sz w:val="48"/>
          <w:szCs w:val="48"/>
          <w:shd w:val="clear" w:color="auto" w:fill="FFFFFF"/>
        </w:rPr>
        <w:t>Wiedzę możemy zdobyć od innych, ale mądrości musimy nauczyć się sami.</w:t>
      </w:r>
      <w:r w:rsidRPr="00D95C57">
        <w:rPr>
          <w:rStyle w:val="apple-converted-space"/>
          <w:rFonts w:ascii="Monotype Corsiva" w:hAnsi="Monotype Corsiva" w:cs="Arial"/>
          <w:sz w:val="48"/>
          <w:szCs w:val="48"/>
          <w:shd w:val="clear" w:color="auto" w:fill="FFFFFF"/>
        </w:rPr>
        <w:t> </w:t>
      </w:r>
      <w:r w:rsidRPr="00D95C57">
        <w:rPr>
          <w:rStyle w:val="apple-converted-space"/>
          <w:rFonts w:ascii="Monotype Corsiva" w:hAnsi="Monotype Corsiva" w:cs="Arial"/>
          <w:sz w:val="48"/>
          <w:szCs w:val="48"/>
          <w:shd w:val="clear" w:color="auto" w:fill="FFFFFF"/>
        </w:rPr>
        <w:br/>
      </w:r>
      <w:r w:rsidRPr="00D95C57">
        <w:rPr>
          <w:rStyle w:val="Strong"/>
          <w:rFonts w:ascii="Monotype Corsiva" w:hAnsi="Monotype Corsiva" w:cs="Arial"/>
          <w:b w:val="0"/>
          <w:sz w:val="48"/>
          <w:szCs w:val="48"/>
          <w:shd w:val="clear" w:color="auto" w:fill="FFFFFF"/>
        </w:rPr>
        <w:t>(A. Mickiewicz)</w:t>
      </w:r>
    </w:p>
    <w:p w:rsidR="007018C1" w:rsidRPr="00D95C57" w:rsidRDefault="007018C1" w:rsidP="00710438">
      <w:pPr>
        <w:spacing w:after="103" w:line="240" w:lineRule="auto"/>
        <w:rPr>
          <w:rFonts w:ascii="Monotype Corsiva" w:hAnsi="Monotype Corsiva"/>
          <w:sz w:val="48"/>
          <w:szCs w:val="48"/>
          <w:lang w:eastAsia="pl-PL"/>
        </w:rPr>
      </w:pPr>
    </w:p>
    <w:p w:rsidR="007018C1" w:rsidRPr="00D95C57" w:rsidRDefault="007018C1" w:rsidP="00710438">
      <w:pPr>
        <w:spacing w:after="103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D95C57">
        <w:rPr>
          <w:rFonts w:ascii="Times New Roman" w:hAnsi="Times New Roman"/>
          <w:i/>
          <w:sz w:val="24"/>
          <w:szCs w:val="24"/>
          <w:lang w:eastAsia="pl-PL"/>
        </w:rPr>
        <w:t>Opracowanie: A. Zawadzka-Starenga, A. Marciniuk, J. Kawałek, E. Kokowicz</w:t>
      </w:r>
    </w:p>
    <w:p w:rsidR="007018C1" w:rsidRPr="00D95C57" w:rsidRDefault="007018C1" w:rsidP="00710438">
      <w:pPr>
        <w:spacing w:after="103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7018C1" w:rsidRPr="00D95C57" w:rsidRDefault="007018C1" w:rsidP="00710438">
      <w:pPr>
        <w:spacing w:after="103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7018C1" w:rsidRPr="00D95C57" w:rsidRDefault="007018C1" w:rsidP="001F42A9">
      <w:pPr>
        <w:pStyle w:val="ListParagraph"/>
        <w:numPr>
          <w:ilvl w:val="0"/>
          <w:numId w:val="93"/>
        </w:numPr>
        <w:spacing w:after="103"/>
        <w:rPr>
          <w:rFonts w:ascii="Times New Roman" w:hAnsi="Times New Roman"/>
          <w:b/>
          <w:sz w:val="28"/>
          <w:szCs w:val="28"/>
          <w:lang w:eastAsia="pl-PL"/>
        </w:rPr>
      </w:pPr>
      <w:r w:rsidRPr="00D95C57">
        <w:rPr>
          <w:rFonts w:ascii="Times New Roman" w:hAnsi="Times New Roman"/>
          <w:b/>
          <w:sz w:val="28"/>
          <w:szCs w:val="28"/>
          <w:lang w:eastAsia="pl-PL"/>
        </w:rPr>
        <w:t>WPROWADZENIE</w:t>
      </w:r>
    </w:p>
    <w:p w:rsidR="007018C1" w:rsidRPr="00D95C57" w:rsidRDefault="007018C1" w:rsidP="00FA3E78">
      <w:pPr>
        <w:spacing w:after="103"/>
        <w:ind w:left="568"/>
        <w:jc w:val="both"/>
        <w:rPr>
          <w:rFonts w:ascii="Times New Roman" w:hAnsi="Times New Roman"/>
          <w:spacing w:val="-1"/>
          <w:w w:val="105"/>
          <w:sz w:val="24"/>
        </w:rPr>
      </w:pPr>
      <w:r w:rsidRPr="00D95C57">
        <w:rPr>
          <w:rFonts w:ascii="Times New Roman" w:hAnsi="Times New Roman"/>
          <w:spacing w:val="-1"/>
          <w:w w:val="105"/>
          <w:sz w:val="24"/>
        </w:rPr>
        <w:t xml:space="preserve">Poniższy </w:t>
      </w:r>
      <w:r w:rsidRPr="00D95C57">
        <w:rPr>
          <w:rFonts w:ascii="Times New Roman" w:hAnsi="Times New Roman"/>
          <w:i/>
          <w:spacing w:val="-1"/>
          <w:w w:val="105"/>
          <w:sz w:val="24"/>
        </w:rPr>
        <w:t>Plan pracy szkoły</w:t>
      </w:r>
      <w:r w:rsidRPr="00D95C57">
        <w:rPr>
          <w:rFonts w:ascii="Times New Roman" w:hAnsi="Times New Roman"/>
          <w:spacing w:val="-1"/>
          <w:w w:val="105"/>
          <w:sz w:val="24"/>
        </w:rPr>
        <w:t xml:space="preserve"> został stworzony na podstawie analizy wewnątrzszkolnych dokumentów, raportów, sprawozdań z różnych obszarów pracy szkoły, obserwacji, jak również kierunków realizacji polityki oświatowej państwa w roku szkolnym 2019/2020.</w:t>
      </w:r>
      <w:r w:rsidRPr="00D95C57">
        <w:rPr>
          <w:rFonts w:ascii="Times New Roman" w:hAnsi="Times New Roman"/>
          <w:spacing w:val="-1"/>
          <w:w w:val="105"/>
          <w:sz w:val="24"/>
        </w:rPr>
        <w:br/>
        <w:t xml:space="preserve">Powstał w celu udoskonalenia warsztatu pracy nauczycieli i poprawy jej jakości. </w:t>
      </w:r>
      <w:r w:rsidRPr="00D95C57">
        <w:rPr>
          <w:rFonts w:ascii="Times New Roman" w:hAnsi="Times New Roman"/>
          <w:spacing w:val="-4"/>
          <w:w w:val="105"/>
          <w:sz w:val="24"/>
        </w:rPr>
        <w:t xml:space="preserve">W trakcie jego realizacji </w:t>
      </w:r>
      <w:r w:rsidRPr="00D95C57">
        <w:rPr>
          <w:rFonts w:ascii="Times New Roman" w:hAnsi="Times New Roman"/>
          <w:spacing w:val="-2"/>
          <w:w w:val="105"/>
          <w:sz w:val="24"/>
        </w:rPr>
        <w:t xml:space="preserve">dopuszcza się możliwość dokonywania aktualizacji wynikających z szybszego osiągnięcia </w:t>
      </w:r>
      <w:r w:rsidRPr="00D95C57">
        <w:rPr>
          <w:rFonts w:ascii="Times New Roman" w:hAnsi="Times New Roman"/>
          <w:spacing w:val="-5"/>
          <w:w w:val="105"/>
          <w:sz w:val="24"/>
        </w:rPr>
        <w:t>celu bądź w przypadku zaistnienia nowych okoliczności oświatowych.</w:t>
      </w:r>
    </w:p>
    <w:p w:rsidR="007018C1" w:rsidRPr="00D95C57" w:rsidRDefault="007018C1" w:rsidP="00FA3E78">
      <w:pPr>
        <w:pStyle w:val="ListParagraph"/>
        <w:spacing w:after="103"/>
        <w:ind w:left="1288"/>
        <w:rPr>
          <w:rFonts w:ascii="Times New Roman" w:hAnsi="Times New Roman"/>
          <w:b/>
          <w:sz w:val="28"/>
          <w:szCs w:val="28"/>
          <w:lang w:eastAsia="pl-PL"/>
        </w:rPr>
      </w:pPr>
    </w:p>
    <w:p w:rsidR="007018C1" w:rsidRPr="00D95C57" w:rsidRDefault="007018C1" w:rsidP="001F42A9">
      <w:pPr>
        <w:pStyle w:val="ListParagraph"/>
        <w:numPr>
          <w:ilvl w:val="0"/>
          <w:numId w:val="93"/>
        </w:numPr>
        <w:spacing w:after="103"/>
        <w:rPr>
          <w:rFonts w:ascii="Times New Roman" w:hAnsi="Times New Roman"/>
          <w:b/>
          <w:sz w:val="28"/>
          <w:szCs w:val="28"/>
          <w:lang w:eastAsia="pl-PL"/>
        </w:rPr>
      </w:pPr>
      <w:r w:rsidRPr="00D95C57">
        <w:rPr>
          <w:rFonts w:ascii="Times New Roman" w:hAnsi="Times New Roman"/>
          <w:b/>
          <w:sz w:val="28"/>
          <w:szCs w:val="28"/>
          <w:lang w:eastAsia="pl-PL"/>
        </w:rPr>
        <w:t>KIERUNKI REALIZACJI POLITYKI OŚWIATOWEJ PAŃSTWA W ROKU SZKOLNYM 2019/2020</w:t>
      </w:r>
    </w:p>
    <w:p w:rsidR="007018C1" w:rsidRPr="00D95C57" w:rsidRDefault="007018C1" w:rsidP="003374AD">
      <w:pPr>
        <w:pStyle w:val="menfont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Na podstawie art. 60 ust. 3 pkt 1 ustawy z dnia 14 grudnia 2016 r. – Prawo oświatowe (Dz. U. z 2019 r. poz. 1148):</w:t>
      </w:r>
    </w:p>
    <w:p w:rsidR="007018C1" w:rsidRPr="00D95C57" w:rsidRDefault="007018C1" w:rsidP="003374AD">
      <w:pPr>
        <w:pStyle w:val="menfont"/>
        <w:jc w:val="both"/>
        <w:rPr>
          <w:rFonts w:ascii="Times New Roman" w:hAnsi="Times New Roman" w:cs="Times New Roman"/>
        </w:rPr>
      </w:pPr>
    </w:p>
    <w:p w:rsidR="007018C1" w:rsidRPr="00D95C57" w:rsidRDefault="007018C1" w:rsidP="003374AD">
      <w:pPr>
        <w:pStyle w:val="menfont"/>
        <w:rPr>
          <w:rFonts w:ascii="Times New Roman" w:hAnsi="Times New Roman" w:cs="Times New Roman"/>
        </w:rPr>
      </w:pPr>
    </w:p>
    <w:p w:rsidR="007018C1" w:rsidRPr="00D95C57" w:rsidRDefault="007018C1" w:rsidP="005F4671">
      <w:pPr>
        <w:pStyle w:val="menfont"/>
        <w:numPr>
          <w:ilvl w:val="0"/>
          <w:numId w:val="95"/>
        </w:numPr>
        <w:ind w:left="426" w:hanging="426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Profilaktyka uzależnień w szkołach i placówkach oświatowych.</w:t>
      </w:r>
    </w:p>
    <w:p w:rsidR="007018C1" w:rsidRPr="00D95C57" w:rsidRDefault="007018C1" w:rsidP="005F4671">
      <w:pPr>
        <w:pStyle w:val="menfont"/>
        <w:numPr>
          <w:ilvl w:val="0"/>
          <w:numId w:val="95"/>
        </w:numPr>
        <w:ind w:left="426" w:hanging="426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Wychowanie do wartości przez kształtowanie postaw obywatelskich i patriotycznych.</w:t>
      </w:r>
    </w:p>
    <w:p w:rsidR="007018C1" w:rsidRPr="00D95C57" w:rsidRDefault="007018C1" w:rsidP="005F4671">
      <w:pPr>
        <w:pStyle w:val="menfont"/>
        <w:numPr>
          <w:ilvl w:val="0"/>
          <w:numId w:val="95"/>
        </w:numPr>
        <w:ind w:left="426" w:hanging="426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Wdrażanie nowej podstawy programowej kształcenia ogólnego w szkołach podstawowych i ponadpodstawowych.</w:t>
      </w:r>
    </w:p>
    <w:p w:rsidR="007018C1" w:rsidRPr="00D95C57" w:rsidRDefault="007018C1" w:rsidP="005F4671">
      <w:pPr>
        <w:pStyle w:val="menfont"/>
        <w:numPr>
          <w:ilvl w:val="0"/>
          <w:numId w:val="95"/>
        </w:numPr>
        <w:ind w:left="426" w:hanging="426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Rozwijanie kompetencji matematycznych uczniów.</w:t>
      </w:r>
    </w:p>
    <w:p w:rsidR="007018C1" w:rsidRPr="00D95C57" w:rsidRDefault="007018C1" w:rsidP="005F4671">
      <w:pPr>
        <w:pStyle w:val="menfont"/>
        <w:numPr>
          <w:ilvl w:val="0"/>
          <w:numId w:val="95"/>
        </w:numPr>
        <w:ind w:left="426" w:hanging="426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Rozwijanie kreatywności, przedsiębiorczości i kompetencji cyfrowych uczniów, w tym bezpieczne i celowe wykorzystywanie technologii informacyjno-komunikacyjnych w realizacji podstawy programowej kształcenia ogólnego.</w:t>
      </w:r>
    </w:p>
    <w:p w:rsidR="007018C1" w:rsidRPr="00D95C57" w:rsidRDefault="007018C1" w:rsidP="005F4671">
      <w:pPr>
        <w:pStyle w:val="menfont"/>
        <w:numPr>
          <w:ilvl w:val="0"/>
          <w:numId w:val="95"/>
        </w:numPr>
        <w:ind w:left="426" w:hanging="426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Tworzenie oferty programowej w kształceniu zawodowym. Wdrażanie nowych podstaw programowych kształcenia w zawodach szkolnictwa branżowego.</w:t>
      </w:r>
    </w:p>
    <w:p w:rsidR="007018C1" w:rsidRPr="00D95C57" w:rsidRDefault="007018C1" w:rsidP="003374AD">
      <w:pPr>
        <w:pStyle w:val="menfont"/>
        <w:jc w:val="both"/>
        <w:rPr>
          <w:rFonts w:ascii="Times New Roman" w:hAnsi="Times New Roman" w:cs="Times New Roman"/>
        </w:rPr>
      </w:pPr>
    </w:p>
    <w:p w:rsidR="007018C1" w:rsidRPr="00D95C57" w:rsidRDefault="007018C1" w:rsidP="003374AD">
      <w:pPr>
        <w:pStyle w:val="menfont"/>
        <w:jc w:val="both"/>
        <w:rPr>
          <w:rFonts w:ascii="Times New Roman" w:hAnsi="Times New Roman" w:cs="Times New Roman"/>
        </w:rPr>
      </w:pPr>
    </w:p>
    <w:p w:rsidR="007018C1" w:rsidRPr="00D95C57" w:rsidRDefault="007018C1" w:rsidP="003374AD">
      <w:pPr>
        <w:pStyle w:val="menfont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Zadania z zakresu nadzoru pedagogicznego dla kuratorów oświaty:</w:t>
      </w:r>
    </w:p>
    <w:p w:rsidR="007018C1" w:rsidRPr="00D95C57" w:rsidRDefault="007018C1" w:rsidP="003374AD">
      <w:pPr>
        <w:pStyle w:val="menfont"/>
        <w:jc w:val="both"/>
        <w:rPr>
          <w:rFonts w:ascii="Times New Roman" w:hAnsi="Times New Roman" w:cs="Times New Roman"/>
        </w:rPr>
      </w:pPr>
    </w:p>
    <w:p w:rsidR="007018C1" w:rsidRPr="00D95C57" w:rsidRDefault="007018C1" w:rsidP="005F4671">
      <w:pPr>
        <w:pStyle w:val="menfont"/>
        <w:numPr>
          <w:ilvl w:val="0"/>
          <w:numId w:val="96"/>
        </w:numPr>
        <w:ind w:left="284" w:hanging="284"/>
        <w:rPr>
          <w:rFonts w:ascii="Times New Roman" w:hAnsi="Times New Roman" w:cs="Times New Roman"/>
          <w:b/>
          <w:u w:val="single"/>
        </w:rPr>
      </w:pPr>
      <w:r w:rsidRPr="00D95C57">
        <w:rPr>
          <w:rFonts w:ascii="Times New Roman" w:hAnsi="Times New Roman" w:cs="Times New Roman"/>
          <w:b/>
          <w:u w:val="single"/>
        </w:rPr>
        <w:t>w zakresie kontroli:</w:t>
      </w:r>
    </w:p>
    <w:p w:rsidR="007018C1" w:rsidRPr="00D95C57" w:rsidRDefault="007018C1" w:rsidP="003374AD">
      <w:pPr>
        <w:pStyle w:val="menfont"/>
        <w:ind w:left="284"/>
        <w:rPr>
          <w:rFonts w:ascii="Times New Roman" w:hAnsi="Times New Roman" w:cs="Times New Roman"/>
          <w:u w:val="single"/>
        </w:rPr>
      </w:pPr>
    </w:p>
    <w:p w:rsidR="007018C1" w:rsidRPr="00D95C57" w:rsidRDefault="007018C1" w:rsidP="005F4671">
      <w:pPr>
        <w:pStyle w:val="menfont"/>
        <w:numPr>
          <w:ilvl w:val="0"/>
          <w:numId w:val="97"/>
        </w:numPr>
        <w:ind w:left="284" w:hanging="284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publicznych szkołach podstawowych i ponadpodstawowych: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„Zgodność z przepisami prawa funkcjonowania monitoringu wizyjnego w szkołach”;</w:t>
      </w:r>
    </w:p>
    <w:p w:rsidR="007018C1" w:rsidRPr="00D95C57" w:rsidRDefault="007018C1" w:rsidP="003374AD">
      <w:pPr>
        <w:pStyle w:val="menfont"/>
        <w:ind w:left="720"/>
        <w:jc w:val="both"/>
        <w:rPr>
          <w:rFonts w:ascii="Times New Roman" w:hAnsi="Times New Roman" w:cs="Times New Roman"/>
        </w:rPr>
      </w:pPr>
    </w:p>
    <w:p w:rsidR="007018C1" w:rsidRPr="00D95C57" w:rsidRDefault="007018C1" w:rsidP="005F4671">
      <w:pPr>
        <w:pStyle w:val="menfont"/>
        <w:numPr>
          <w:ilvl w:val="0"/>
          <w:numId w:val="97"/>
        </w:numPr>
        <w:ind w:left="284" w:hanging="284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szkołach ogólnodostępnych i integracyjnych:</w:t>
      </w:r>
    </w:p>
    <w:p w:rsidR="007018C1" w:rsidRPr="00D95C57" w:rsidRDefault="007018C1" w:rsidP="003374AD">
      <w:pPr>
        <w:pStyle w:val="menfont"/>
        <w:numPr>
          <w:ilvl w:val="0"/>
          <w:numId w:val="99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 xml:space="preserve">„Zgodność z przepisami prawa organizowania zajęć w grupie do pięciu uczniów lub w formie indywidualnej oraz udzielania </w:t>
      </w:r>
      <w:r w:rsidRPr="00D95C57">
        <w:rPr>
          <w:rFonts w:ascii="Times New Roman" w:hAnsi="Times New Roman" w:cs="Times New Roman"/>
          <w:b/>
        </w:rPr>
        <w:br/>
        <w:t>uczniom pomocy psychologiczno-pedagogicznej w formie zindywidualizowanej ścieżki kształcenia”;</w:t>
      </w:r>
    </w:p>
    <w:p w:rsidR="007018C1" w:rsidRPr="00D95C57" w:rsidRDefault="007018C1" w:rsidP="003374AD">
      <w:pPr>
        <w:pStyle w:val="menfont"/>
        <w:ind w:left="284"/>
        <w:rPr>
          <w:rFonts w:ascii="Times New Roman" w:hAnsi="Times New Roman" w:cs="Times New Roman"/>
        </w:rPr>
      </w:pPr>
    </w:p>
    <w:p w:rsidR="007018C1" w:rsidRPr="00D95C57" w:rsidRDefault="007018C1" w:rsidP="005F4671">
      <w:pPr>
        <w:pStyle w:val="menfont"/>
        <w:numPr>
          <w:ilvl w:val="0"/>
          <w:numId w:val="97"/>
        </w:numPr>
        <w:ind w:left="284" w:hanging="284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publicznych poradniach psychologiczno-pedagogicznych:</w:t>
      </w:r>
    </w:p>
    <w:p w:rsidR="007018C1" w:rsidRPr="00D95C57" w:rsidRDefault="007018C1" w:rsidP="003374AD">
      <w:pPr>
        <w:pStyle w:val="menfont"/>
        <w:numPr>
          <w:ilvl w:val="0"/>
          <w:numId w:val="99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„Zgodność z przepisami prawa wydawania orzeczeń o potrzebie kształcenia specjalnego w zakresie dotyczącym organizacji zajęć w grupie do pięciu uczniów lub w formie indywidualnej oraz opinii w sprawie objęcia ucznia pomocą psychologiczno-pedagogiczną w formie zindywidualizowanej ścieżki kształcenia”;</w:t>
      </w:r>
    </w:p>
    <w:p w:rsidR="007018C1" w:rsidRPr="00D95C57" w:rsidRDefault="007018C1" w:rsidP="003374AD">
      <w:pPr>
        <w:pStyle w:val="menfont"/>
        <w:ind w:left="284"/>
        <w:rPr>
          <w:rFonts w:ascii="Times New Roman" w:hAnsi="Times New Roman" w:cs="Times New Roman"/>
        </w:rPr>
      </w:pPr>
    </w:p>
    <w:p w:rsidR="007018C1" w:rsidRPr="00D95C57" w:rsidRDefault="007018C1" w:rsidP="005F4671">
      <w:pPr>
        <w:pStyle w:val="menfont"/>
        <w:numPr>
          <w:ilvl w:val="0"/>
          <w:numId w:val="97"/>
        </w:numPr>
        <w:ind w:left="284" w:hanging="284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publicznych i niepublicznych szkołach prowadzących kształcenie zawodowe (branżowa szkoła I stopnia, technikum, szkoła policealna):</w:t>
      </w:r>
    </w:p>
    <w:p w:rsidR="007018C1" w:rsidRPr="00D95C57" w:rsidRDefault="007018C1" w:rsidP="003374AD">
      <w:pPr>
        <w:pStyle w:val="menfont"/>
        <w:numPr>
          <w:ilvl w:val="0"/>
          <w:numId w:val="99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„Zgodność oferty kształcenia zawodowego z nową klasyfikacją zawodów szkolnictwa branżowego”.</w:t>
      </w:r>
    </w:p>
    <w:p w:rsidR="007018C1" w:rsidRPr="00D95C57" w:rsidRDefault="007018C1" w:rsidP="003374AD">
      <w:pPr>
        <w:pStyle w:val="menfont"/>
        <w:ind w:left="284"/>
        <w:rPr>
          <w:rFonts w:ascii="Times New Roman" w:hAnsi="Times New Roman" w:cs="Times New Roman"/>
          <w:b/>
          <w:u w:val="single"/>
        </w:rPr>
      </w:pPr>
    </w:p>
    <w:p w:rsidR="007018C1" w:rsidRPr="00D95C57" w:rsidRDefault="007018C1" w:rsidP="003374AD">
      <w:pPr>
        <w:pStyle w:val="menfont"/>
        <w:ind w:left="284"/>
        <w:rPr>
          <w:rFonts w:ascii="Times New Roman" w:hAnsi="Times New Roman" w:cs="Times New Roman"/>
          <w:b/>
          <w:u w:val="single"/>
        </w:rPr>
      </w:pPr>
    </w:p>
    <w:p w:rsidR="007018C1" w:rsidRPr="00D95C57" w:rsidRDefault="007018C1" w:rsidP="005F4671">
      <w:pPr>
        <w:pStyle w:val="menfont"/>
        <w:numPr>
          <w:ilvl w:val="0"/>
          <w:numId w:val="96"/>
        </w:numPr>
        <w:ind w:left="284" w:hanging="284"/>
        <w:rPr>
          <w:rFonts w:ascii="Times New Roman" w:hAnsi="Times New Roman" w:cs="Times New Roman"/>
          <w:b/>
          <w:u w:val="single"/>
        </w:rPr>
      </w:pPr>
      <w:r w:rsidRPr="00D95C57">
        <w:rPr>
          <w:rFonts w:ascii="Times New Roman" w:hAnsi="Times New Roman" w:cs="Times New Roman"/>
          <w:b/>
          <w:u w:val="single"/>
        </w:rPr>
        <w:t>w zakresie ewaluacji:</w:t>
      </w:r>
    </w:p>
    <w:p w:rsidR="007018C1" w:rsidRPr="00D95C57" w:rsidRDefault="007018C1" w:rsidP="003374AD">
      <w:pPr>
        <w:pStyle w:val="menfont"/>
        <w:rPr>
          <w:rFonts w:ascii="Times New Roman" w:hAnsi="Times New Roman" w:cs="Times New Roman"/>
        </w:rPr>
      </w:pPr>
    </w:p>
    <w:p w:rsidR="007018C1" w:rsidRPr="00D95C57" w:rsidRDefault="007018C1" w:rsidP="003374AD">
      <w:pPr>
        <w:pStyle w:val="menfont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  <w:b/>
        </w:rPr>
        <w:t>Ewaluacje problemowe</w:t>
      </w:r>
      <w:r w:rsidRPr="00D95C57">
        <w:rPr>
          <w:rFonts w:ascii="Times New Roman" w:hAnsi="Times New Roman" w:cs="Times New Roman"/>
        </w:rPr>
        <w:t xml:space="preserve"> (60% wszystkich ewaluacji w roku szkolnym):</w:t>
      </w:r>
    </w:p>
    <w:p w:rsidR="007018C1" w:rsidRPr="00D95C57" w:rsidRDefault="007018C1" w:rsidP="003374AD">
      <w:pPr>
        <w:pStyle w:val="menfont"/>
        <w:rPr>
          <w:rFonts w:ascii="Times New Roman" w:hAnsi="Times New Roman" w:cs="Times New Roman"/>
        </w:rPr>
      </w:pPr>
    </w:p>
    <w:p w:rsidR="007018C1" w:rsidRPr="00D95C57" w:rsidRDefault="007018C1" w:rsidP="003374AD">
      <w:pPr>
        <w:pStyle w:val="menfont"/>
        <w:numPr>
          <w:ilvl w:val="0"/>
          <w:numId w:val="100"/>
        </w:numPr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przedszkolach, innych formach wychowania przedszkolnego oraz oddziałach przedszkolnych w szkołach podstawowych – w zakresie wymagań: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</w:t>
      </w:r>
      <w:r w:rsidRPr="00D95C57">
        <w:rPr>
          <w:rFonts w:ascii="Times New Roman" w:hAnsi="Times New Roman" w:cs="Times New Roman"/>
          <w:b/>
          <w:bCs/>
        </w:rPr>
        <w:t>Procesy wspomagania rozwoju i edukacji dzieci są zorganizowane w sposób sprzyjający uczeniu się</w:t>
      </w:r>
      <w:r w:rsidRPr="00D95C57">
        <w:rPr>
          <w:rFonts w:ascii="Times New Roman" w:hAnsi="Times New Roman" w:cs="Times New Roman"/>
          <w:b/>
        </w:rPr>
        <w:t>”;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</w:t>
      </w:r>
      <w:r w:rsidRPr="00D95C57">
        <w:rPr>
          <w:rFonts w:ascii="Times New Roman" w:hAnsi="Times New Roman" w:cs="Times New Roman"/>
          <w:b/>
          <w:bCs/>
        </w:rPr>
        <w:t>Przedszkole wspomaga rozwój dzieci, z uwzględnieniem ich indywidualnej sytuacji</w:t>
      </w:r>
      <w:r w:rsidRPr="00D95C57">
        <w:rPr>
          <w:rFonts w:ascii="Times New Roman" w:hAnsi="Times New Roman" w:cs="Times New Roman"/>
          <w:b/>
        </w:rPr>
        <w:t>”;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  <w:bCs/>
        </w:rPr>
        <w:t>„Rodzice są partnerami przedszkola”;</w:t>
      </w:r>
    </w:p>
    <w:p w:rsidR="007018C1" w:rsidRPr="00D95C57" w:rsidRDefault="007018C1" w:rsidP="003374AD">
      <w:pPr>
        <w:pStyle w:val="menfont"/>
        <w:ind w:left="720"/>
        <w:jc w:val="both"/>
        <w:rPr>
          <w:rFonts w:ascii="Times New Roman" w:hAnsi="Times New Roman" w:cs="Times New Roman"/>
          <w:b/>
        </w:rPr>
      </w:pPr>
    </w:p>
    <w:p w:rsidR="007018C1" w:rsidRPr="00D95C57" w:rsidRDefault="007018C1" w:rsidP="003374AD">
      <w:pPr>
        <w:pStyle w:val="menfont"/>
        <w:numPr>
          <w:ilvl w:val="0"/>
          <w:numId w:val="100"/>
        </w:numPr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szkołach podstawowych i ponadpodstawowych (dla dzieci i młodzieży) – w zakresie wymagań: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</w:t>
      </w:r>
      <w:r w:rsidRPr="00D95C57">
        <w:rPr>
          <w:rFonts w:ascii="Times New Roman" w:hAnsi="Times New Roman" w:cs="Times New Roman"/>
          <w:b/>
          <w:bCs/>
        </w:rPr>
        <w:t>Kształtowane są postawy i respektowane normy społeczne</w:t>
      </w:r>
      <w:r w:rsidRPr="00D95C57">
        <w:rPr>
          <w:rFonts w:ascii="Times New Roman" w:hAnsi="Times New Roman" w:cs="Times New Roman"/>
          <w:b/>
        </w:rPr>
        <w:t>”;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  <w:bCs/>
        </w:rPr>
        <w:t>„Szkoła lub placówka wspomaga rozwój uczniów, z uwzględnieniem ich indywidualnej sytuacji”;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  <w:bCs/>
        </w:rPr>
        <w:t>„Rodzice są partnerami szkoły lub placówki”;</w:t>
      </w:r>
    </w:p>
    <w:p w:rsidR="007018C1" w:rsidRPr="00D95C57" w:rsidRDefault="007018C1" w:rsidP="003374AD">
      <w:pPr>
        <w:pStyle w:val="menfont"/>
        <w:rPr>
          <w:rFonts w:ascii="Times New Roman" w:hAnsi="Times New Roman" w:cs="Times New Roman"/>
        </w:rPr>
      </w:pPr>
    </w:p>
    <w:p w:rsidR="007018C1" w:rsidRPr="00D95C57" w:rsidRDefault="007018C1" w:rsidP="003374AD">
      <w:pPr>
        <w:pStyle w:val="menfont"/>
        <w:numPr>
          <w:ilvl w:val="0"/>
          <w:numId w:val="100"/>
        </w:numPr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szkołach dla dorosłych – w zakresie wymagań: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</w:t>
      </w:r>
      <w:r w:rsidRPr="00D95C57">
        <w:rPr>
          <w:rFonts w:ascii="Times New Roman" w:hAnsi="Times New Roman" w:cs="Times New Roman"/>
          <w:b/>
          <w:bCs/>
        </w:rPr>
        <w:t>Procesy edukacyjne są zorganizowane w sposób sprzyjający uczeniu się</w:t>
      </w:r>
      <w:r w:rsidRPr="00D95C57">
        <w:rPr>
          <w:rFonts w:ascii="Times New Roman" w:hAnsi="Times New Roman" w:cs="Times New Roman"/>
          <w:b/>
        </w:rPr>
        <w:t>”;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</w:t>
      </w:r>
      <w:r w:rsidRPr="00D95C57">
        <w:rPr>
          <w:rFonts w:ascii="Times New Roman" w:hAnsi="Times New Roman" w:cs="Times New Roman"/>
          <w:b/>
          <w:bCs/>
        </w:rPr>
        <w:t>Uczniowie nabywają wiadomości i umiejętności określone w podstawie programowej</w:t>
      </w:r>
      <w:r w:rsidRPr="00D95C57">
        <w:rPr>
          <w:rFonts w:ascii="Times New Roman" w:hAnsi="Times New Roman" w:cs="Times New Roman"/>
          <w:b/>
        </w:rPr>
        <w:t>”;</w:t>
      </w:r>
    </w:p>
    <w:p w:rsidR="007018C1" w:rsidRPr="00D95C57" w:rsidRDefault="007018C1" w:rsidP="003374AD">
      <w:pPr>
        <w:pStyle w:val="menfont"/>
        <w:ind w:left="720"/>
        <w:jc w:val="both"/>
        <w:rPr>
          <w:rFonts w:ascii="Times New Roman" w:hAnsi="Times New Roman" w:cs="Times New Roman"/>
          <w:b/>
        </w:rPr>
      </w:pPr>
    </w:p>
    <w:p w:rsidR="007018C1" w:rsidRPr="00D95C57" w:rsidRDefault="007018C1" w:rsidP="003374AD">
      <w:pPr>
        <w:pStyle w:val="menfont"/>
        <w:numPr>
          <w:ilvl w:val="0"/>
          <w:numId w:val="100"/>
        </w:numPr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bibliotekach pedagogicznych – w zakresie wymagań: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</w:t>
      </w:r>
      <w:r w:rsidRPr="00D95C57">
        <w:rPr>
          <w:rFonts w:ascii="Times New Roman" w:hAnsi="Times New Roman" w:cs="Times New Roman"/>
          <w:b/>
          <w:bCs/>
        </w:rPr>
        <w:t>Placówka zaspokaja potrzeby osób, instytucji i organizacji korzystających z oferty placówki</w:t>
      </w:r>
      <w:r w:rsidRPr="00D95C57">
        <w:rPr>
          <w:rFonts w:ascii="Times New Roman" w:hAnsi="Times New Roman" w:cs="Times New Roman"/>
          <w:b/>
        </w:rPr>
        <w:t>”;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</w:t>
      </w:r>
      <w:r w:rsidRPr="00D95C57">
        <w:rPr>
          <w:rFonts w:ascii="Times New Roman" w:hAnsi="Times New Roman" w:cs="Times New Roman"/>
          <w:b/>
          <w:bCs/>
        </w:rPr>
        <w:t>Placówka współpracuje ze środowiskiem lokalnym na rzecz wzajemnego rozwoju</w:t>
      </w:r>
      <w:r w:rsidRPr="00D95C57">
        <w:rPr>
          <w:rFonts w:ascii="Times New Roman" w:hAnsi="Times New Roman" w:cs="Times New Roman"/>
          <w:b/>
        </w:rPr>
        <w:t>”;</w:t>
      </w:r>
    </w:p>
    <w:p w:rsidR="007018C1" w:rsidRPr="00D95C57" w:rsidRDefault="007018C1" w:rsidP="003374AD">
      <w:pPr>
        <w:pStyle w:val="menfont"/>
        <w:numPr>
          <w:ilvl w:val="0"/>
          <w:numId w:val="98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  <w:bCs/>
        </w:rPr>
        <w:t>„Zarządzanie placówką służy jej rozwojowi”.</w:t>
      </w:r>
    </w:p>
    <w:p w:rsidR="007018C1" w:rsidRPr="00D95C57" w:rsidRDefault="007018C1" w:rsidP="003374AD">
      <w:pPr>
        <w:pStyle w:val="menfont"/>
        <w:jc w:val="both"/>
        <w:rPr>
          <w:rFonts w:ascii="Times New Roman" w:hAnsi="Times New Roman" w:cs="Times New Roman"/>
          <w:b/>
        </w:rPr>
      </w:pPr>
    </w:p>
    <w:p w:rsidR="007018C1" w:rsidRPr="00D95C57" w:rsidRDefault="007018C1" w:rsidP="003374AD">
      <w:pPr>
        <w:pStyle w:val="menfont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  <w:b/>
        </w:rPr>
        <w:t>Ewaluacje w zakresie wybranym przez kuratora oświaty na podstawie wniosków z nadzoru pedagogicznego</w:t>
      </w:r>
      <w:r w:rsidRPr="00D95C57">
        <w:rPr>
          <w:rFonts w:ascii="Times New Roman" w:hAnsi="Times New Roman" w:cs="Times New Roman"/>
        </w:rPr>
        <w:t xml:space="preserve"> (40% wszystkich ewaluacji w roku szkolnym).</w:t>
      </w:r>
    </w:p>
    <w:p w:rsidR="007018C1" w:rsidRPr="00D95C57" w:rsidRDefault="007018C1" w:rsidP="003374AD">
      <w:pPr>
        <w:pStyle w:val="menfont"/>
        <w:jc w:val="both"/>
        <w:rPr>
          <w:rFonts w:ascii="Times New Roman" w:hAnsi="Times New Roman" w:cs="Times New Roman"/>
        </w:rPr>
      </w:pPr>
    </w:p>
    <w:p w:rsidR="007018C1" w:rsidRPr="00D95C57" w:rsidRDefault="007018C1" w:rsidP="003374AD">
      <w:pPr>
        <w:pStyle w:val="menfont"/>
        <w:jc w:val="both"/>
        <w:rPr>
          <w:rFonts w:ascii="Times New Roman" w:hAnsi="Times New Roman" w:cs="Times New Roman"/>
        </w:rPr>
      </w:pPr>
    </w:p>
    <w:p w:rsidR="007018C1" w:rsidRPr="00D95C57" w:rsidRDefault="007018C1" w:rsidP="005F4671">
      <w:pPr>
        <w:pStyle w:val="menfont"/>
        <w:numPr>
          <w:ilvl w:val="0"/>
          <w:numId w:val="96"/>
        </w:numPr>
        <w:ind w:left="284" w:hanging="284"/>
        <w:rPr>
          <w:rFonts w:ascii="Times New Roman" w:hAnsi="Times New Roman" w:cs="Times New Roman"/>
          <w:b/>
          <w:u w:val="single"/>
        </w:rPr>
      </w:pPr>
      <w:r w:rsidRPr="00D95C57">
        <w:rPr>
          <w:rFonts w:ascii="Times New Roman" w:hAnsi="Times New Roman" w:cs="Times New Roman"/>
          <w:b/>
          <w:u w:val="single"/>
        </w:rPr>
        <w:t>w zakresie monitorowania:</w:t>
      </w:r>
    </w:p>
    <w:p w:rsidR="007018C1" w:rsidRPr="00D95C57" w:rsidRDefault="007018C1" w:rsidP="003374AD">
      <w:pPr>
        <w:pStyle w:val="menfont"/>
        <w:ind w:left="284"/>
        <w:rPr>
          <w:rFonts w:ascii="Times New Roman" w:hAnsi="Times New Roman" w:cs="Times New Roman"/>
          <w:b/>
          <w:u w:val="single"/>
        </w:rPr>
      </w:pPr>
    </w:p>
    <w:p w:rsidR="007018C1" w:rsidRPr="00D95C57" w:rsidRDefault="007018C1" w:rsidP="005F4671">
      <w:pPr>
        <w:pStyle w:val="menfont"/>
        <w:numPr>
          <w:ilvl w:val="0"/>
          <w:numId w:val="101"/>
        </w:numPr>
        <w:ind w:left="284" w:hanging="284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publicznych szkołach podstawowych i ponadpodstawowych:</w:t>
      </w:r>
    </w:p>
    <w:p w:rsidR="007018C1" w:rsidRPr="00D95C57" w:rsidRDefault="007018C1" w:rsidP="003374AD">
      <w:pPr>
        <w:pStyle w:val="menfont"/>
        <w:numPr>
          <w:ilvl w:val="0"/>
          <w:numId w:val="99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„Realizacja obowiązkowych zajęć wychowania fizycznego w szkole”;</w:t>
      </w:r>
    </w:p>
    <w:p w:rsidR="007018C1" w:rsidRPr="00D95C57" w:rsidRDefault="007018C1" w:rsidP="003374AD">
      <w:pPr>
        <w:pStyle w:val="menfont"/>
        <w:jc w:val="both"/>
        <w:rPr>
          <w:rFonts w:ascii="Times New Roman" w:hAnsi="Times New Roman" w:cs="Times New Roman"/>
        </w:rPr>
      </w:pPr>
    </w:p>
    <w:p w:rsidR="007018C1" w:rsidRPr="00D95C57" w:rsidRDefault="007018C1" w:rsidP="005F4671">
      <w:pPr>
        <w:pStyle w:val="menfont"/>
        <w:numPr>
          <w:ilvl w:val="0"/>
          <w:numId w:val="101"/>
        </w:numPr>
        <w:ind w:left="284" w:hanging="284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 xml:space="preserve">w szkołach podstawowych ogólnodostępnych i integracyjnych: </w:t>
      </w:r>
    </w:p>
    <w:p w:rsidR="007018C1" w:rsidRPr="00D95C57" w:rsidRDefault="007018C1" w:rsidP="003374AD">
      <w:pPr>
        <w:pStyle w:val="menfont"/>
        <w:numPr>
          <w:ilvl w:val="0"/>
          <w:numId w:val="99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  <w:bCs/>
        </w:rPr>
        <w:t>„</w:t>
      </w:r>
      <w:r w:rsidRPr="00D95C57">
        <w:rPr>
          <w:rFonts w:ascii="Times New Roman" w:hAnsi="Times New Roman" w:cs="Times New Roman"/>
          <w:b/>
        </w:rPr>
        <w:t>Przechodzenie uczniów ze szkół ogólnodostępnych do szkół specjalnych</w:t>
      </w:r>
      <w:r w:rsidRPr="00D95C57">
        <w:rPr>
          <w:rFonts w:ascii="Times New Roman" w:hAnsi="Times New Roman" w:cs="Times New Roman"/>
          <w:b/>
          <w:bCs/>
        </w:rPr>
        <w:t>”;</w:t>
      </w:r>
    </w:p>
    <w:p w:rsidR="007018C1" w:rsidRPr="00D95C57" w:rsidRDefault="007018C1" w:rsidP="003374AD">
      <w:pPr>
        <w:pStyle w:val="menfont"/>
        <w:rPr>
          <w:rFonts w:ascii="Times New Roman" w:hAnsi="Times New Roman" w:cs="Times New Roman"/>
        </w:rPr>
      </w:pPr>
    </w:p>
    <w:p w:rsidR="007018C1" w:rsidRPr="00D95C57" w:rsidRDefault="007018C1" w:rsidP="005F4671">
      <w:pPr>
        <w:pStyle w:val="menfont"/>
        <w:numPr>
          <w:ilvl w:val="0"/>
          <w:numId w:val="101"/>
        </w:numPr>
        <w:ind w:left="284" w:hanging="284"/>
        <w:jc w:val="both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przedszkolach, szkołach i placówkach, o których mowa w art. 2 pkt 7 ustawy – Prawo oświatowe:</w:t>
      </w:r>
    </w:p>
    <w:p w:rsidR="007018C1" w:rsidRPr="00D95C57" w:rsidRDefault="007018C1" w:rsidP="003374AD">
      <w:pPr>
        <w:pStyle w:val="menfont"/>
        <w:numPr>
          <w:ilvl w:val="0"/>
          <w:numId w:val="99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>„Wspieranie potencjału rozwojowego uczniów i stwarzanie warunków do ich aktywnego i pełnego uczestnictwa w życiu przedszkola, szkoły i placówki oraz w środowisku społecznym”;</w:t>
      </w:r>
    </w:p>
    <w:p w:rsidR="007018C1" w:rsidRPr="00D95C57" w:rsidRDefault="007018C1" w:rsidP="003374AD">
      <w:pPr>
        <w:pStyle w:val="menfont"/>
        <w:rPr>
          <w:rFonts w:ascii="Times New Roman" w:hAnsi="Times New Roman" w:cs="Times New Roman"/>
        </w:rPr>
      </w:pPr>
    </w:p>
    <w:p w:rsidR="007018C1" w:rsidRPr="00D95C57" w:rsidRDefault="007018C1" w:rsidP="005F4671">
      <w:pPr>
        <w:pStyle w:val="menfont"/>
        <w:numPr>
          <w:ilvl w:val="0"/>
          <w:numId w:val="101"/>
        </w:numPr>
        <w:ind w:left="284" w:hanging="284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publicznych szkołach podstawowych:</w:t>
      </w:r>
    </w:p>
    <w:p w:rsidR="007018C1" w:rsidRPr="00D95C57" w:rsidRDefault="007018C1" w:rsidP="003374AD">
      <w:pPr>
        <w:pStyle w:val="menfont"/>
        <w:numPr>
          <w:ilvl w:val="0"/>
          <w:numId w:val="99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 xml:space="preserve">„Prowadzenie działalności innowacyjnej”; </w:t>
      </w:r>
    </w:p>
    <w:p w:rsidR="007018C1" w:rsidRPr="00D95C57" w:rsidRDefault="007018C1" w:rsidP="003374AD">
      <w:pPr>
        <w:pStyle w:val="menfont"/>
        <w:rPr>
          <w:rFonts w:ascii="Times New Roman" w:hAnsi="Times New Roman" w:cs="Times New Roman"/>
        </w:rPr>
      </w:pPr>
    </w:p>
    <w:p w:rsidR="007018C1" w:rsidRPr="00D95C57" w:rsidRDefault="007018C1" w:rsidP="005F4671">
      <w:pPr>
        <w:pStyle w:val="menfont"/>
        <w:numPr>
          <w:ilvl w:val="0"/>
          <w:numId w:val="101"/>
        </w:numPr>
        <w:ind w:left="284" w:hanging="284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 publicznych i niepublicznych szkołach policealnych:</w:t>
      </w:r>
    </w:p>
    <w:p w:rsidR="007018C1" w:rsidRPr="00D95C57" w:rsidRDefault="007018C1" w:rsidP="003374AD">
      <w:pPr>
        <w:pStyle w:val="menfont"/>
        <w:numPr>
          <w:ilvl w:val="0"/>
          <w:numId w:val="99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 xml:space="preserve">„Wdrażanie podstaw programowych kształcenia w zawodach szkolnictwa branżowego w zakresie warunków realizacji kształcenia w zawodzie”; </w:t>
      </w:r>
    </w:p>
    <w:p w:rsidR="007018C1" w:rsidRPr="00D95C57" w:rsidRDefault="007018C1" w:rsidP="003374AD">
      <w:pPr>
        <w:pStyle w:val="menfont"/>
        <w:rPr>
          <w:rFonts w:ascii="Times New Roman" w:hAnsi="Times New Roman" w:cs="Times New Roman"/>
        </w:rPr>
      </w:pPr>
    </w:p>
    <w:p w:rsidR="007018C1" w:rsidRPr="00D95C57" w:rsidRDefault="007018C1" w:rsidP="005F4671">
      <w:pPr>
        <w:pStyle w:val="menfont"/>
        <w:numPr>
          <w:ilvl w:val="0"/>
          <w:numId w:val="101"/>
        </w:numPr>
        <w:ind w:left="284" w:hanging="284"/>
        <w:rPr>
          <w:rFonts w:ascii="Times New Roman" w:hAnsi="Times New Roman" w:cs="Times New Roman"/>
        </w:rPr>
      </w:pPr>
      <w:r w:rsidRPr="00D95C57">
        <w:rPr>
          <w:rFonts w:ascii="Times New Roman" w:hAnsi="Times New Roman" w:cs="Times New Roman"/>
        </w:rPr>
        <w:t>we wszystkich typach szkół:</w:t>
      </w:r>
    </w:p>
    <w:p w:rsidR="007018C1" w:rsidRPr="00D95C57" w:rsidRDefault="007018C1" w:rsidP="003374AD">
      <w:pPr>
        <w:pStyle w:val="menfont"/>
        <w:numPr>
          <w:ilvl w:val="0"/>
          <w:numId w:val="99"/>
        </w:numPr>
        <w:jc w:val="both"/>
        <w:rPr>
          <w:rFonts w:ascii="Times New Roman" w:hAnsi="Times New Roman" w:cs="Times New Roman"/>
          <w:b/>
        </w:rPr>
      </w:pPr>
      <w:r w:rsidRPr="00D95C57">
        <w:rPr>
          <w:rFonts w:ascii="Times New Roman" w:hAnsi="Times New Roman" w:cs="Times New Roman"/>
          <w:b/>
        </w:rPr>
        <w:t xml:space="preserve">„Kształcenie u uczniów kompetencji kluczowych”. </w:t>
      </w:r>
    </w:p>
    <w:p w:rsidR="007018C1" w:rsidRPr="00D95C57" w:rsidRDefault="007018C1" w:rsidP="00932A9D">
      <w:pPr>
        <w:pStyle w:val="ListParagraph"/>
        <w:spacing w:after="103"/>
        <w:ind w:left="568"/>
        <w:rPr>
          <w:rFonts w:ascii="Times New Roman" w:hAnsi="Times New Roman"/>
          <w:b/>
          <w:sz w:val="24"/>
          <w:szCs w:val="24"/>
          <w:lang w:eastAsia="pl-PL"/>
        </w:rPr>
      </w:pPr>
    </w:p>
    <w:p w:rsidR="007018C1" w:rsidRPr="00D95C57" w:rsidRDefault="007018C1" w:rsidP="00932A9D">
      <w:pPr>
        <w:pStyle w:val="ListParagraph"/>
        <w:spacing w:after="103"/>
        <w:ind w:left="568"/>
        <w:rPr>
          <w:rFonts w:ascii="Times New Roman" w:hAnsi="Times New Roman"/>
          <w:b/>
          <w:sz w:val="24"/>
          <w:szCs w:val="24"/>
          <w:lang w:eastAsia="pl-PL"/>
        </w:rPr>
      </w:pPr>
    </w:p>
    <w:p w:rsidR="007018C1" w:rsidRPr="00D95C57" w:rsidRDefault="007018C1" w:rsidP="00FA3E78">
      <w:pPr>
        <w:pStyle w:val="ListParagraph"/>
        <w:spacing w:after="103"/>
        <w:ind w:left="1080"/>
        <w:rPr>
          <w:rFonts w:ascii="Times New Roman" w:hAnsi="Times New Roman"/>
          <w:b/>
          <w:sz w:val="24"/>
          <w:szCs w:val="24"/>
          <w:lang w:eastAsia="pl-PL"/>
        </w:rPr>
      </w:pPr>
    </w:p>
    <w:p w:rsidR="007018C1" w:rsidRPr="00D95C57" w:rsidRDefault="007018C1" w:rsidP="001F42A9">
      <w:pPr>
        <w:pStyle w:val="ListParagraph"/>
        <w:numPr>
          <w:ilvl w:val="0"/>
          <w:numId w:val="93"/>
        </w:numPr>
        <w:spacing w:after="103"/>
        <w:rPr>
          <w:rFonts w:ascii="Times New Roman" w:hAnsi="Times New Roman"/>
          <w:b/>
          <w:sz w:val="24"/>
          <w:szCs w:val="24"/>
          <w:lang w:eastAsia="pl-PL"/>
        </w:rPr>
      </w:pPr>
      <w:r w:rsidRPr="00D95C57">
        <w:rPr>
          <w:rFonts w:ascii="Times New Roman" w:hAnsi="Times New Roman"/>
          <w:b/>
          <w:sz w:val="24"/>
          <w:szCs w:val="24"/>
          <w:lang w:eastAsia="pl-PL"/>
        </w:rPr>
        <w:t>WNIOSKI DYREKTORA SZKOŁY Z NADZORU PEDAGOGICZNEGO W ROKU SZKOLNYM 2018/2019</w:t>
      </w:r>
    </w:p>
    <w:p w:rsidR="007018C1" w:rsidRPr="00D95C57" w:rsidRDefault="007018C1" w:rsidP="00D44A1C">
      <w:pPr>
        <w:ind w:left="568"/>
        <w:jc w:val="both"/>
        <w:rPr>
          <w:rFonts w:ascii="Times New Roman" w:hAnsi="Times New Roman"/>
          <w:sz w:val="24"/>
          <w:szCs w:val="24"/>
        </w:rPr>
      </w:pPr>
      <w:r w:rsidRPr="00D95C57">
        <w:rPr>
          <w:rFonts w:ascii="Times New Roman" w:hAnsi="Times New Roman"/>
          <w:sz w:val="24"/>
          <w:szCs w:val="24"/>
        </w:rPr>
        <w:t>Ustala się sposób wykorzystania wyników z nadzoru pedagogicznego za rok szkolny 2018/2019 w celu doskonalenia pracy szkoły:</w:t>
      </w:r>
    </w:p>
    <w:tbl>
      <w:tblPr>
        <w:tblW w:w="13060" w:type="dxa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2406"/>
        <w:gridCol w:w="5377"/>
        <w:gridCol w:w="2588"/>
        <w:gridCol w:w="2252"/>
      </w:tblGrid>
      <w:tr w:rsidR="007018C1" w:rsidRPr="00D95C57" w:rsidTr="000E5674">
        <w:tc>
          <w:tcPr>
            <w:tcW w:w="437" w:type="dxa"/>
          </w:tcPr>
          <w:p w:rsidR="007018C1" w:rsidRPr="00D95C57" w:rsidRDefault="007018C1" w:rsidP="00026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2406" w:type="dxa"/>
          </w:tcPr>
          <w:p w:rsidR="007018C1" w:rsidRPr="00D95C57" w:rsidRDefault="007018C1" w:rsidP="00026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</w:rPr>
              <w:t>Wniosek z nadzoru</w:t>
            </w:r>
          </w:p>
        </w:tc>
        <w:tc>
          <w:tcPr>
            <w:tcW w:w="5377" w:type="dxa"/>
          </w:tcPr>
          <w:p w:rsidR="007018C1" w:rsidRPr="00D95C57" w:rsidRDefault="007018C1" w:rsidP="00026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</w:p>
          <w:p w:rsidR="007018C1" w:rsidRPr="00D95C57" w:rsidRDefault="007018C1" w:rsidP="00026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7018C1" w:rsidRPr="00D95C57" w:rsidRDefault="007018C1" w:rsidP="00026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252" w:type="dxa"/>
          </w:tcPr>
          <w:p w:rsidR="007018C1" w:rsidRPr="00D95C57" w:rsidRDefault="007018C1" w:rsidP="00026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</w:rPr>
              <w:t>Terminy</w:t>
            </w:r>
          </w:p>
        </w:tc>
      </w:tr>
      <w:tr w:rsidR="007018C1" w:rsidRPr="00D95C57" w:rsidTr="000E5674">
        <w:tc>
          <w:tcPr>
            <w:tcW w:w="437" w:type="dxa"/>
          </w:tcPr>
          <w:p w:rsidR="007018C1" w:rsidRPr="00D95C57" w:rsidRDefault="007018C1" w:rsidP="0057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406" w:type="dxa"/>
          </w:tcPr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Z diagnozy wynika, że 25 % uczniów wykazuje niewłaściwe zachowania, w szczególności agresywne.</w:t>
            </w:r>
          </w:p>
        </w:tc>
        <w:tc>
          <w:tcPr>
            <w:tcW w:w="5377" w:type="dxa"/>
          </w:tcPr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1. Zorganizować szkolenie rady pedagogicznej dotyczące umiejętności radzenia sobie w pracy dydaktyczno- wychowawczej z agresywnymi zachowaniami uczniów.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2. Podejmować w ramach pracy zespołowej nauczycieli wspólne  działania wychowawcze w celu zminimalizowania niewłaściwych zachowań uczniów, na które zwrócili uwagę rodzice i nauczyciele w ankiecie w dokonywanych analizach dotyczących niewłaściwych zachowań, umieścić te działania w programie wychowawczo-profilaktycznym i planie pracy wychowawczej.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3. Zintensyfikować w tym celu współpracę z rodzicami, opracować prelekcje, warsztaty dla rodziców.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 xml:space="preserve">4. Kontynuować współpracę nauczycieli  </w:t>
            </w:r>
            <w:r w:rsidRPr="00D95C57">
              <w:rPr>
                <w:rFonts w:ascii="Times New Roman" w:hAnsi="Times New Roman"/>
                <w:sz w:val="24"/>
                <w:szCs w:val="24"/>
              </w:rPr>
              <w:br/>
              <w:t>w tym zakresie z poradnią psychologiczno – pedagogiczną, opracować system wspierania nauczycieli i rodziców, warsztaty dla uczniów.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 xml:space="preserve">5. Uwzględnić w zadaniach planowanych </w:t>
            </w:r>
            <w:r w:rsidRPr="00D95C57">
              <w:rPr>
                <w:rFonts w:ascii="Times New Roman" w:hAnsi="Times New Roman"/>
                <w:sz w:val="24"/>
                <w:szCs w:val="24"/>
              </w:rPr>
              <w:br/>
              <w:t>w ewaluacji wewnętrznej szkoły na rok szkolny 2019/2020 badanie uczniów na temat niewłaściwych zachowań. Opracować narzędzia ewaluacji przy współpracy specjalistów z poradni psychologiczno – pedagogicznej.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7018C1" w:rsidRPr="00D95C57" w:rsidRDefault="007018C1" w:rsidP="00572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Dyrektor;</w:t>
            </w:r>
          </w:p>
          <w:p w:rsidR="007018C1" w:rsidRPr="00D95C57" w:rsidRDefault="007018C1" w:rsidP="00572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Wicedyrektor;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Nauczyciele, wychowawcy, specjaliści, zespół wychowawczy,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 xml:space="preserve">Specjaliści, 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Zespół ds. ewaluacji wewnętrznej</w:t>
            </w:r>
          </w:p>
        </w:tc>
        <w:tc>
          <w:tcPr>
            <w:tcW w:w="2252" w:type="dxa"/>
          </w:tcPr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IX-X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Przez cały rok szkolny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Wrzesień – tematyka prelekcji, współpraca z rodzicami przez cały rok szkolny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IX-X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Warsztaty przez cały rok szkolny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IX- XI</w:t>
            </w:r>
          </w:p>
        </w:tc>
      </w:tr>
      <w:tr w:rsidR="007018C1" w:rsidRPr="00D95C57" w:rsidTr="000E5674">
        <w:tc>
          <w:tcPr>
            <w:tcW w:w="437" w:type="dxa"/>
          </w:tcPr>
          <w:p w:rsidR="007018C1" w:rsidRPr="00D95C57" w:rsidRDefault="007018C1" w:rsidP="00572F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Brak skutecznego przekazywania rodzicom informacji o celach działań wychowawczych i działaniach szkoły, które sprawdzają się ze względu na ich wartość wychowawczą</w:t>
            </w:r>
          </w:p>
        </w:tc>
        <w:tc>
          <w:tcPr>
            <w:tcW w:w="5377" w:type="dxa"/>
          </w:tcPr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1. Podjąć działania w celu skutecznego przekazywania rodzicom informacji.</w:t>
            </w:r>
          </w:p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2. Promować wśród uczniów przekazywanie informacji o pracy szkoły za pomocą technologii informatycznych (strona internetowa szkoły, strona internetowa gminy, inne portale społecznościowe)</w:t>
            </w:r>
          </w:p>
        </w:tc>
        <w:tc>
          <w:tcPr>
            <w:tcW w:w="2588" w:type="dxa"/>
          </w:tcPr>
          <w:p w:rsidR="007018C1" w:rsidRPr="00D95C57" w:rsidRDefault="007018C1" w:rsidP="00572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Wychowawcy klas, nauczyciele, specjaliści</w:t>
            </w:r>
          </w:p>
        </w:tc>
        <w:tc>
          <w:tcPr>
            <w:tcW w:w="2252" w:type="dxa"/>
          </w:tcPr>
          <w:p w:rsidR="007018C1" w:rsidRPr="00D95C57" w:rsidRDefault="007018C1" w:rsidP="00572F28">
            <w:pPr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</w:tr>
    </w:tbl>
    <w:p w:rsidR="007018C1" w:rsidRPr="00D95C57" w:rsidRDefault="007018C1" w:rsidP="007C6620">
      <w:pPr>
        <w:pStyle w:val="ListParagraph"/>
        <w:jc w:val="both"/>
        <w:rPr>
          <w:rFonts w:ascii="Times New Roman" w:hAnsi="Times New Roman"/>
        </w:rPr>
      </w:pPr>
    </w:p>
    <w:p w:rsidR="007018C1" w:rsidRPr="00D95C57" w:rsidRDefault="007018C1" w:rsidP="001F42A9">
      <w:pPr>
        <w:pStyle w:val="ListParagraph"/>
        <w:numPr>
          <w:ilvl w:val="0"/>
          <w:numId w:val="93"/>
        </w:numPr>
        <w:spacing w:after="103"/>
        <w:rPr>
          <w:rFonts w:ascii="Times New Roman" w:hAnsi="Times New Roman"/>
          <w:b/>
          <w:sz w:val="24"/>
          <w:szCs w:val="24"/>
          <w:lang w:eastAsia="pl-PL"/>
        </w:rPr>
      </w:pPr>
      <w:r w:rsidRPr="00D95C57">
        <w:rPr>
          <w:rFonts w:ascii="Times New Roman" w:hAnsi="Times New Roman"/>
          <w:b/>
          <w:sz w:val="24"/>
          <w:szCs w:val="24"/>
          <w:lang w:eastAsia="pl-PL"/>
        </w:rPr>
        <w:t xml:space="preserve">KALENDARZ ROKU SZKOLNEGO 2019/2020 </w:t>
      </w:r>
    </w:p>
    <w:p w:rsidR="007018C1" w:rsidRPr="00D95C57" w:rsidRDefault="007018C1" w:rsidP="00FA3E78">
      <w:pPr>
        <w:pStyle w:val="ListParagraph"/>
        <w:spacing w:after="103"/>
        <w:ind w:left="1080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3544"/>
        <w:gridCol w:w="8080"/>
      </w:tblGrid>
      <w:tr w:rsidR="007018C1" w:rsidRPr="00D95C57" w:rsidTr="00D20890">
        <w:tc>
          <w:tcPr>
            <w:tcW w:w="630" w:type="dxa"/>
          </w:tcPr>
          <w:p w:rsidR="007018C1" w:rsidRPr="00D95C57" w:rsidRDefault="007018C1" w:rsidP="00206F30">
            <w:pPr>
              <w:spacing w:after="103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44" w:type="dxa"/>
          </w:tcPr>
          <w:p w:rsidR="007018C1" w:rsidRPr="00D95C57" w:rsidRDefault="007018C1" w:rsidP="00206F30">
            <w:pPr>
              <w:spacing w:after="103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8080" w:type="dxa"/>
          </w:tcPr>
          <w:p w:rsidR="007018C1" w:rsidRPr="00D95C57" w:rsidRDefault="007018C1" w:rsidP="00206F30">
            <w:pPr>
              <w:spacing w:after="103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Wydarzenia</w:t>
            </w:r>
          </w:p>
        </w:tc>
      </w:tr>
      <w:tr w:rsidR="007018C1" w:rsidRPr="00D95C57" w:rsidTr="00D20890">
        <w:tc>
          <w:tcPr>
            <w:tcW w:w="63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4" w:type="dxa"/>
          </w:tcPr>
          <w:p w:rsidR="007018C1" w:rsidRPr="00D95C57" w:rsidRDefault="007018C1" w:rsidP="00202C1D">
            <w:pPr>
              <w:shd w:val="clear" w:color="auto" w:fill="FFFFFF"/>
              <w:spacing w:after="0" w:line="315" w:lineRule="atLeast"/>
              <w:ind w:left="108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 września 2019 r.</w:t>
            </w:r>
          </w:p>
          <w:p w:rsidR="007018C1" w:rsidRPr="00D95C57" w:rsidRDefault="007018C1" w:rsidP="000E5674">
            <w:pPr>
              <w:shd w:val="clear" w:color="auto" w:fill="FFFFFF"/>
              <w:spacing w:after="0" w:line="315" w:lineRule="atLeast"/>
              <w:ind w:left="108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Rozpoczęcie zajęć dydaktyczno-wychowawczych</w:t>
            </w:r>
          </w:p>
        </w:tc>
      </w:tr>
      <w:tr w:rsidR="007018C1" w:rsidRPr="00D95C57" w:rsidTr="00D20890">
        <w:tc>
          <w:tcPr>
            <w:tcW w:w="63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544" w:type="dxa"/>
          </w:tcPr>
          <w:p w:rsidR="007018C1" w:rsidRPr="00D95C57" w:rsidRDefault="007018C1" w:rsidP="00202C1D">
            <w:pPr>
              <w:shd w:val="clear" w:color="auto" w:fill="FFFFFF"/>
              <w:spacing w:after="0" w:line="315" w:lineRule="atLeast"/>
              <w:ind w:left="108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23 - 31 grudnia 2019 r.</w:t>
            </w:r>
          </w:p>
          <w:p w:rsidR="007018C1" w:rsidRPr="00D95C57" w:rsidRDefault="007018C1" w:rsidP="000E5674">
            <w:pPr>
              <w:shd w:val="clear" w:color="auto" w:fill="FFFFFF"/>
              <w:spacing w:after="0" w:line="315" w:lineRule="atLeast"/>
              <w:ind w:left="108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Zimowa przerwa świąteczna</w:t>
            </w:r>
          </w:p>
        </w:tc>
      </w:tr>
      <w:tr w:rsidR="007018C1" w:rsidRPr="00D95C57" w:rsidTr="00D20890">
        <w:tc>
          <w:tcPr>
            <w:tcW w:w="63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4" w:type="dxa"/>
          </w:tcPr>
          <w:p w:rsidR="007018C1" w:rsidRPr="00D95C57" w:rsidRDefault="007018C1" w:rsidP="00206F30">
            <w:pPr>
              <w:spacing w:after="103"/>
              <w:rPr>
                <w:rStyle w:val="Emphasis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5C57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13 - 26 stycznia 2020 r.</w:t>
            </w:r>
            <w:r w:rsidRPr="00D95C57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 (woj. </w:t>
            </w:r>
            <w:r w:rsidRPr="00D95C5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shd w:val="clear" w:color="auto" w:fill="FFFFFF"/>
              </w:rPr>
              <w:t>lubelskie)</w:t>
            </w:r>
          </w:p>
          <w:p w:rsidR="007018C1" w:rsidRPr="00D95C57" w:rsidRDefault="007018C1" w:rsidP="000E5674">
            <w:pPr>
              <w:spacing w:after="0" w:line="315" w:lineRule="atLeast"/>
              <w:ind w:left="108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Ferie zimowe</w:t>
            </w:r>
          </w:p>
        </w:tc>
      </w:tr>
      <w:tr w:rsidR="007018C1" w:rsidRPr="00D95C57" w:rsidTr="00D20890">
        <w:tc>
          <w:tcPr>
            <w:tcW w:w="63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4" w:type="dxa"/>
          </w:tcPr>
          <w:p w:rsidR="007018C1" w:rsidRPr="00D95C57" w:rsidRDefault="007018C1" w:rsidP="00D20890">
            <w:pPr>
              <w:shd w:val="clear" w:color="auto" w:fill="FFFFFF"/>
              <w:spacing w:after="0" w:line="315" w:lineRule="atLeast"/>
              <w:ind w:left="108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 kwietnia – 14 kwietnia 2020 r.</w:t>
            </w:r>
          </w:p>
          <w:p w:rsidR="007018C1" w:rsidRPr="00D95C57" w:rsidRDefault="007018C1" w:rsidP="000E5674">
            <w:pPr>
              <w:shd w:val="clear" w:color="auto" w:fill="FFFFFF"/>
              <w:spacing w:after="0" w:line="315" w:lineRule="atLeast"/>
              <w:ind w:left="10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Wiosenna przerwa świąteczna</w:t>
            </w:r>
          </w:p>
        </w:tc>
      </w:tr>
      <w:tr w:rsidR="007018C1" w:rsidRPr="00D95C57" w:rsidTr="00D20890">
        <w:tc>
          <w:tcPr>
            <w:tcW w:w="63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44" w:type="dxa"/>
          </w:tcPr>
          <w:p w:rsidR="007018C1" w:rsidRPr="00D95C57" w:rsidRDefault="007018C1" w:rsidP="00206F30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D95C57">
              <w:rPr>
                <w:b/>
                <w:color w:val="auto"/>
              </w:rPr>
              <w:t>21-23 kwietnia 2010 r.</w:t>
            </w:r>
          </w:p>
          <w:p w:rsidR="007018C1" w:rsidRPr="00D95C57" w:rsidRDefault="007018C1" w:rsidP="00206F30">
            <w:pPr>
              <w:pStyle w:val="Default"/>
              <w:spacing w:line="276" w:lineRule="auto"/>
              <w:rPr>
                <w:b/>
                <w:color w:val="auto"/>
              </w:rPr>
            </w:pPr>
          </w:p>
          <w:p w:rsidR="007018C1" w:rsidRPr="00D95C57" w:rsidRDefault="007018C1" w:rsidP="00206F30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808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Egzamin ósmoklasisty</w:t>
            </w:r>
            <w:r w:rsidRPr="00D95C57">
              <w:rPr>
                <w:rFonts w:ascii="Times New Roman" w:hAnsi="Times New Roman"/>
                <w:sz w:val="24"/>
                <w:szCs w:val="24"/>
              </w:rPr>
              <w:t xml:space="preserve"> (język polski, matematyka, język obcy nowożytny)</w:t>
            </w:r>
          </w:p>
        </w:tc>
      </w:tr>
      <w:tr w:rsidR="007018C1" w:rsidRPr="00D95C57" w:rsidTr="00D20890">
        <w:tc>
          <w:tcPr>
            <w:tcW w:w="63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3544" w:type="dxa"/>
          </w:tcPr>
          <w:p w:rsidR="007018C1" w:rsidRPr="00D95C57" w:rsidRDefault="007018C1" w:rsidP="00D20890">
            <w:pPr>
              <w:shd w:val="clear" w:color="auto" w:fill="FFFFFF"/>
              <w:spacing w:after="0" w:line="315" w:lineRule="atLeast"/>
              <w:ind w:left="108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26 czerwca 2020 r.</w:t>
            </w:r>
          </w:p>
          <w:p w:rsidR="007018C1" w:rsidRPr="00D95C57" w:rsidRDefault="007018C1" w:rsidP="000E5674">
            <w:pPr>
              <w:shd w:val="clear" w:color="auto" w:fill="FFFFFF"/>
              <w:spacing w:after="0" w:line="315" w:lineRule="atLeast"/>
              <w:ind w:left="10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Zakończenie zajęć dydaktyczno-wychowawczych</w:t>
            </w:r>
          </w:p>
        </w:tc>
      </w:tr>
      <w:tr w:rsidR="007018C1" w:rsidRPr="00D95C57" w:rsidTr="00D20890">
        <w:tc>
          <w:tcPr>
            <w:tcW w:w="63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3544" w:type="dxa"/>
          </w:tcPr>
          <w:p w:rsidR="007018C1" w:rsidRPr="00D95C57" w:rsidRDefault="007018C1" w:rsidP="00D20890">
            <w:pPr>
              <w:shd w:val="clear" w:color="auto" w:fill="FFFFFF"/>
              <w:spacing w:after="0" w:line="315" w:lineRule="atLeast"/>
              <w:ind w:left="108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95C5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27 czerwca - 31 sierpnia 2020 r.</w:t>
            </w:r>
          </w:p>
          <w:p w:rsidR="007018C1" w:rsidRPr="00D95C57" w:rsidRDefault="007018C1" w:rsidP="000E5674">
            <w:pPr>
              <w:shd w:val="clear" w:color="auto" w:fill="FFFFFF"/>
              <w:spacing w:after="0" w:line="315" w:lineRule="atLeast"/>
              <w:ind w:left="10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018C1" w:rsidRPr="00D95C57" w:rsidRDefault="007018C1" w:rsidP="00206F30">
            <w:pPr>
              <w:spacing w:after="103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Ferie letnie</w:t>
            </w:r>
          </w:p>
        </w:tc>
      </w:tr>
    </w:tbl>
    <w:p w:rsidR="007018C1" w:rsidRPr="00D95C57" w:rsidRDefault="007018C1" w:rsidP="00FA3E78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</w:p>
    <w:p w:rsidR="007018C1" w:rsidRPr="00D95C57" w:rsidRDefault="007018C1" w:rsidP="005F4671">
      <w:pPr>
        <w:pStyle w:val="ListParagraph"/>
        <w:numPr>
          <w:ilvl w:val="0"/>
          <w:numId w:val="93"/>
        </w:numPr>
        <w:ind w:left="567" w:firstLine="0"/>
        <w:rPr>
          <w:rFonts w:ascii="Times New Roman" w:hAnsi="Times New Roman"/>
          <w:b/>
          <w:sz w:val="24"/>
          <w:szCs w:val="24"/>
        </w:rPr>
      </w:pPr>
      <w:r w:rsidRPr="00D95C57">
        <w:rPr>
          <w:rFonts w:ascii="Times New Roman" w:hAnsi="Times New Roman"/>
          <w:b/>
          <w:sz w:val="24"/>
          <w:szCs w:val="24"/>
        </w:rPr>
        <w:t xml:space="preserve">HARMONOGRAM UROCZYSTOŚCI SZKOLNYCH </w:t>
      </w:r>
    </w:p>
    <w:p w:rsidR="007018C1" w:rsidRPr="00D95C57" w:rsidRDefault="007018C1" w:rsidP="00FA3E78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D95C57">
        <w:rPr>
          <w:rFonts w:ascii="Times New Roman" w:hAnsi="Times New Roman"/>
          <w:b/>
          <w:sz w:val="24"/>
          <w:szCs w:val="24"/>
        </w:rPr>
        <w:t xml:space="preserve">               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7"/>
        <w:gridCol w:w="2789"/>
        <w:gridCol w:w="4694"/>
      </w:tblGrid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C57">
              <w:rPr>
                <w:rFonts w:ascii="Times New Roman" w:hAnsi="Times New Roman"/>
                <w:b/>
              </w:rPr>
              <w:t>UROCZYSTOŚĆ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C57">
              <w:rPr>
                <w:rFonts w:ascii="Times New Roman" w:hAnsi="Times New Roman"/>
                <w:b/>
              </w:rPr>
              <w:t>TERMIN REALIZACJI</w:t>
            </w:r>
          </w:p>
          <w:p w:rsidR="007018C1" w:rsidRPr="00D95C57" w:rsidRDefault="007018C1" w:rsidP="00455A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C57">
              <w:rPr>
                <w:rFonts w:ascii="Times New Roman" w:hAnsi="Times New Roman"/>
                <w:b/>
              </w:rPr>
              <w:t>ODPOWIEDZIALNI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Uroczyste rozpoczęcie roku szkolnego 2019/2020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2 września 2019r.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M. Maciejewska</w:t>
            </w:r>
          </w:p>
          <w:p w:rsidR="007018C1" w:rsidRPr="00D95C57" w:rsidRDefault="007018C1" w:rsidP="004A6859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A. Zawadzka-Starenga, R. Piwkowski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80. Rocznica Pomordowania Żołnierzy Wojska Polskiego w Miętkiem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24 września 2019 r.</w:t>
            </w: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</w:tcPr>
          <w:p w:rsidR="007018C1" w:rsidRPr="00D95C57" w:rsidRDefault="007018C1" w:rsidP="006F513A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 xml:space="preserve">E. Kot, </w:t>
            </w:r>
          </w:p>
          <w:p w:rsidR="007018C1" w:rsidRPr="00D95C57" w:rsidRDefault="007018C1" w:rsidP="006F513A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R. Piwkowski, ks. A. Chilewicz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Dzień Chłopaka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30 września 2019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SU, wychowawcy klas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Światowy Dzień Tabliczki Mnożenia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4 października 2019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B. Frąk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Święto Edukacji Narodowej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14 października 2019 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K. Bajerska, G. Abramek, Z. Srefaniak, B. Dyrda, B. Poleszak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Ślubowanie klas I szkoły podstawowej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październik/listopad 2019 r.</w:t>
            </w:r>
          </w:p>
        </w:tc>
        <w:tc>
          <w:tcPr>
            <w:tcW w:w="4694" w:type="dxa"/>
          </w:tcPr>
          <w:p w:rsidR="007018C1" w:rsidRPr="00D95C57" w:rsidRDefault="007018C1" w:rsidP="004A6859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Pawluk, M. Puzio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Wspomnienie liturgiczne św. Jana Pawła II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23 października 2019 r.</w:t>
            </w:r>
          </w:p>
        </w:tc>
        <w:tc>
          <w:tcPr>
            <w:tcW w:w="4694" w:type="dxa"/>
          </w:tcPr>
          <w:p w:rsidR="007018C1" w:rsidRPr="00D95C57" w:rsidRDefault="007018C1" w:rsidP="004A6859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ks. A. Chilewicz E. Kokowicz, Dorota Smoll,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007983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 xml:space="preserve">Święto Niepodległości 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11 listopada 2019 r.</w:t>
            </w:r>
          </w:p>
        </w:tc>
        <w:tc>
          <w:tcPr>
            <w:tcW w:w="4694" w:type="dxa"/>
          </w:tcPr>
          <w:p w:rsidR="007018C1" w:rsidRPr="00D95C57" w:rsidRDefault="007018C1" w:rsidP="004A6859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H. Wiatrzyk, M. Antoszek-Piasecka</w:t>
            </w:r>
            <w:r>
              <w:rPr>
                <w:rFonts w:ascii="Times New Roman" w:hAnsi="Times New Roman"/>
              </w:rPr>
              <w:t>, Z. Stefaniak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Andrzejki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listopad 2019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SU, wychowawcy klas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Ślubowanie przedszkolaka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koniec listopada 2019 r.</w:t>
            </w:r>
          </w:p>
        </w:tc>
        <w:tc>
          <w:tcPr>
            <w:tcW w:w="4694" w:type="dxa"/>
          </w:tcPr>
          <w:p w:rsidR="007018C1" w:rsidRPr="00D95C57" w:rsidRDefault="007018C1" w:rsidP="00007983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M. Lizun, I. Tomaszewska, I Laszuk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Światowy Dzień Walki z AIDS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grudzień 2019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Dorota Smoll, A. Marciniuk, U. Szwajkowska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Rocznica wprowadzenia stanu wojennego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13 grudnia 2019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Dorota Smoll, Dariusz Smoll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Wigilia i jasełka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koniec grudnia 2019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Wychowawcy klas, E. Kot, B. Sapieja, E. Kokowicz, Z. Stefaniak, R. Piwkowski, W. Szmyt-Warchał, ks. A. Chilewicz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Zabawa noworoczna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styczeń 2020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SU, wychowawcy klas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Dzień Babci i Dziadka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21/22 stycznia 2020r.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Wychowawcy punktu przedszkolnego, zerówki i klas I-III szkoły podstawowej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Narodowy dzień Pamięci „Żołnierzy Wyklętych”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1 marca 2020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Dorota Smoll, Dariusz Smoll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Dzień Kobiet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8 marca 2020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Wychowawcy klas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Święto Matematyki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14 marca 2020 r.</w:t>
            </w:r>
          </w:p>
        </w:tc>
        <w:tc>
          <w:tcPr>
            <w:tcW w:w="4694" w:type="dxa"/>
          </w:tcPr>
          <w:p w:rsidR="007018C1" w:rsidRPr="00D95C57" w:rsidRDefault="007018C1" w:rsidP="00007983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 xml:space="preserve">B. Frąk, 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Dzień Samorządności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21 marca 2020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SU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Egzamin klas VIII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21,22,23 kwietnia 2020 r.</w:t>
            </w:r>
          </w:p>
        </w:tc>
        <w:tc>
          <w:tcPr>
            <w:tcW w:w="4694" w:type="dxa"/>
          </w:tcPr>
          <w:p w:rsidR="007018C1" w:rsidRPr="00D95C57" w:rsidRDefault="007018C1" w:rsidP="00007983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A. Zawadzka-Starenga, Z. Stefaniak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Dzień Matki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25 maja 2020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Wychowawcy punktu przedszkolnego, zerówki i klas I-III szkoły podstawowej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Święto Życzliwości i Tolerancji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maj/czerwiec 2020  r.</w:t>
            </w:r>
          </w:p>
        </w:tc>
        <w:tc>
          <w:tcPr>
            <w:tcW w:w="4694" w:type="dxa"/>
          </w:tcPr>
          <w:p w:rsidR="007018C1" w:rsidRPr="00D95C57" w:rsidRDefault="007018C1" w:rsidP="008640E5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A. Marciniuk, B. Sapieja, E. Kokowicz, M. Antoszek-Piasecka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Dzień Patrona Bolesława Prusa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maj/czerwiec 2020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K. Bajerska, M. Puzio, B. Dyrda, G. Abramek, B. Poleszak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Dzień Języków Obcych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maj/czerwiec 2020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Nauczyciele języków obcych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Dzień Sportu i Piknik Rodzinny</w:t>
            </w: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Rejestracja dawców szpiku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1 czerwca 2020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 xml:space="preserve">U. Przytuła, </w:t>
            </w: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J. Kawałek, B. Poleszak, W. Szmyt-Warchał</w:t>
            </w:r>
          </w:p>
        </w:tc>
      </w:tr>
      <w:tr w:rsidR="007018C1" w:rsidRPr="00D95C57" w:rsidTr="00374AEB">
        <w:tc>
          <w:tcPr>
            <w:tcW w:w="472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Zakończenie roku szkolnego 2019/2020</w:t>
            </w:r>
          </w:p>
        </w:tc>
        <w:tc>
          <w:tcPr>
            <w:tcW w:w="2789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>26 czerwca 2020 r.</w:t>
            </w:r>
          </w:p>
        </w:tc>
        <w:tc>
          <w:tcPr>
            <w:tcW w:w="4694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</w:rPr>
            </w:pPr>
            <w:r w:rsidRPr="00D95C57">
              <w:rPr>
                <w:rFonts w:ascii="Times New Roman" w:hAnsi="Times New Roman"/>
              </w:rPr>
              <w:t xml:space="preserve">M. Maciejewska, A. Zawadzka-Starenga, wychowawcy </w:t>
            </w:r>
            <w:r>
              <w:rPr>
                <w:rFonts w:ascii="Times New Roman" w:hAnsi="Times New Roman"/>
              </w:rPr>
              <w:t>klas</w:t>
            </w:r>
          </w:p>
        </w:tc>
      </w:tr>
    </w:tbl>
    <w:p w:rsidR="007018C1" w:rsidRPr="00D95C57" w:rsidRDefault="007018C1" w:rsidP="00FA3E78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D95C57">
        <w:rPr>
          <w:rFonts w:ascii="Times New Roman" w:hAnsi="Times New Roman"/>
          <w:b/>
          <w:sz w:val="24"/>
          <w:szCs w:val="24"/>
        </w:rPr>
        <w:t xml:space="preserve"> </w:t>
      </w:r>
    </w:p>
    <w:p w:rsidR="007018C1" w:rsidRPr="00D95C57" w:rsidRDefault="007018C1" w:rsidP="005F4671">
      <w:pPr>
        <w:pStyle w:val="ListParagraph"/>
        <w:numPr>
          <w:ilvl w:val="0"/>
          <w:numId w:val="93"/>
        </w:numPr>
        <w:ind w:left="426" w:firstLine="0"/>
        <w:rPr>
          <w:rFonts w:ascii="Times New Roman" w:hAnsi="Times New Roman"/>
          <w:b/>
          <w:sz w:val="24"/>
          <w:szCs w:val="24"/>
        </w:rPr>
      </w:pPr>
      <w:r w:rsidRPr="00D95C57">
        <w:rPr>
          <w:rFonts w:ascii="Times New Roman" w:hAnsi="Times New Roman"/>
          <w:b/>
          <w:sz w:val="24"/>
          <w:szCs w:val="24"/>
        </w:rPr>
        <w:t xml:space="preserve">HARMONOGRAM AKCJI SZKOLNYCH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2"/>
        <w:gridCol w:w="3071"/>
        <w:gridCol w:w="7057"/>
      </w:tblGrid>
      <w:tr w:rsidR="007018C1" w:rsidRPr="00D95C57" w:rsidTr="00374AEB">
        <w:tc>
          <w:tcPr>
            <w:tcW w:w="2082" w:type="dxa"/>
          </w:tcPr>
          <w:p w:rsidR="007018C1" w:rsidRPr="00D95C57" w:rsidRDefault="007018C1" w:rsidP="00455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</w:rPr>
              <w:t>AKCJA</w:t>
            </w:r>
          </w:p>
        </w:tc>
        <w:tc>
          <w:tcPr>
            <w:tcW w:w="3071" w:type="dxa"/>
          </w:tcPr>
          <w:p w:rsidR="007018C1" w:rsidRPr="00D95C57" w:rsidRDefault="007018C1" w:rsidP="00455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  <w:p w:rsidR="007018C1" w:rsidRPr="00D95C57" w:rsidRDefault="007018C1" w:rsidP="00455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7018C1" w:rsidRPr="00D95C57" w:rsidRDefault="007018C1" w:rsidP="00455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C57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 w:rsidR="007018C1" w:rsidRPr="00D95C57" w:rsidTr="00374AEB">
        <w:tc>
          <w:tcPr>
            <w:tcW w:w="2082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Sprzątanie Świata</w:t>
            </w:r>
          </w:p>
        </w:tc>
        <w:tc>
          <w:tcPr>
            <w:tcW w:w="3071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wrzesień 2019 r.</w:t>
            </w:r>
          </w:p>
        </w:tc>
        <w:tc>
          <w:tcPr>
            <w:tcW w:w="705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M. Puzio D. Smyk, E. Kokowicz, wychowawcy klas</w:t>
            </w: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C1" w:rsidRPr="00D95C57" w:rsidTr="00374AEB">
        <w:tc>
          <w:tcPr>
            <w:tcW w:w="2082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Wesoła Gwiazdka</w:t>
            </w:r>
          </w:p>
        </w:tc>
        <w:tc>
          <w:tcPr>
            <w:tcW w:w="3071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Grudzień 2019 r.</w:t>
            </w:r>
          </w:p>
        </w:tc>
        <w:tc>
          <w:tcPr>
            <w:tcW w:w="705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A. Marciniuk, B. Sapieja, E. Kokowicz</w:t>
            </w: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C1" w:rsidRPr="00D95C57" w:rsidTr="00374AEB">
        <w:tc>
          <w:tcPr>
            <w:tcW w:w="2082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Konkurs na stroik świąteczny</w:t>
            </w:r>
          </w:p>
        </w:tc>
        <w:tc>
          <w:tcPr>
            <w:tcW w:w="3071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Grudzień 2019 r.</w:t>
            </w:r>
          </w:p>
        </w:tc>
        <w:tc>
          <w:tcPr>
            <w:tcW w:w="705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SU</w:t>
            </w: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C1" w:rsidRPr="00D95C57" w:rsidTr="00374AEB">
        <w:tc>
          <w:tcPr>
            <w:tcW w:w="2082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Gorączka Złota</w:t>
            </w:r>
          </w:p>
        </w:tc>
        <w:tc>
          <w:tcPr>
            <w:tcW w:w="3071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Grudzień 2019 r./maj 2020 r.</w:t>
            </w:r>
          </w:p>
        </w:tc>
        <w:tc>
          <w:tcPr>
            <w:tcW w:w="705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 xml:space="preserve">U. Szwajkowska, </w:t>
            </w: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C1" w:rsidRPr="00D95C57" w:rsidTr="00374AEB">
        <w:tc>
          <w:tcPr>
            <w:tcW w:w="2082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Zbiórka karmy</w:t>
            </w:r>
          </w:p>
        </w:tc>
        <w:tc>
          <w:tcPr>
            <w:tcW w:w="3071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Grudzień 2019 r./styczeń 2020 r.</w:t>
            </w: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M. Antoszek-Piasecka, W. Szmyt-Warchał</w:t>
            </w:r>
          </w:p>
        </w:tc>
      </w:tr>
      <w:tr w:rsidR="007018C1" w:rsidRPr="00D95C57" w:rsidTr="00374AEB">
        <w:tc>
          <w:tcPr>
            <w:tcW w:w="2082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Wielka Orkiestra Świątecznej Pomocy</w:t>
            </w: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Styczeń 2020 r.</w:t>
            </w:r>
          </w:p>
        </w:tc>
        <w:tc>
          <w:tcPr>
            <w:tcW w:w="705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 xml:space="preserve"> U. Szwajkowska</w:t>
            </w:r>
          </w:p>
        </w:tc>
      </w:tr>
      <w:tr w:rsidR="007018C1" w:rsidRPr="00D95C57" w:rsidTr="00374AEB">
        <w:tc>
          <w:tcPr>
            <w:tcW w:w="2082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Kiermasz wielkanocny</w:t>
            </w:r>
          </w:p>
        </w:tc>
        <w:tc>
          <w:tcPr>
            <w:tcW w:w="3071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Kwiecień 2020 r.</w:t>
            </w:r>
          </w:p>
        </w:tc>
        <w:tc>
          <w:tcPr>
            <w:tcW w:w="705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E. Kokowicz,  Z. Stefaniak, B. Sapieja, M. Lizun, A. Pawluk,  B. Dyrda</w:t>
            </w: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C1" w:rsidRPr="00D95C57" w:rsidTr="00374AEB">
        <w:tc>
          <w:tcPr>
            <w:tcW w:w="2082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Zbiórka zużytych baterii, zakrętek oraz makulatury</w:t>
            </w:r>
          </w:p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7057" w:type="dxa"/>
          </w:tcPr>
          <w:p w:rsidR="007018C1" w:rsidRPr="00D95C57" w:rsidRDefault="007018C1" w:rsidP="0045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57">
              <w:rPr>
                <w:rFonts w:ascii="Times New Roman" w:hAnsi="Times New Roman"/>
                <w:sz w:val="24"/>
                <w:szCs w:val="24"/>
              </w:rPr>
              <w:t>M. Puzio, D. Smyk</w:t>
            </w:r>
          </w:p>
        </w:tc>
      </w:tr>
    </w:tbl>
    <w:p w:rsidR="007018C1" w:rsidRPr="00D95C57" w:rsidRDefault="007018C1" w:rsidP="00374AEB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</w:p>
    <w:p w:rsidR="007018C1" w:rsidRPr="00D95C57" w:rsidRDefault="007018C1" w:rsidP="00FA3E78">
      <w:pPr>
        <w:pStyle w:val="ListParagraph"/>
        <w:ind w:left="1288"/>
        <w:rPr>
          <w:rFonts w:ascii="Times New Roman" w:hAnsi="Times New Roman"/>
          <w:b/>
          <w:sz w:val="24"/>
          <w:szCs w:val="24"/>
        </w:rPr>
      </w:pPr>
    </w:p>
    <w:p w:rsidR="007018C1" w:rsidRPr="00D95C57" w:rsidRDefault="007018C1" w:rsidP="001F42A9">
      <w:pPr>
        <w:pStyle w:val="ListParagraph"/>
        <w:numPr>
          <w:ilvl w:val="0"/>
          <w:numId w:val="93"/>
        </w:numPr>
        <w:spacing w:before="100" w:beforeAutospacing="1" w:after="0"/>
        <w:rPr>
          <w:rFonts w:ascii="Times New Roman" w:hAnsi="Times New Roman"/>
          <w:b/>
          <w:sz w:val="24"/>
          <w:szCs w:val="24"/>
          <w:lang w:eastAsia="pl-PL"/>
        </w:rPr>
      </w:pPr>
      <w:r w:rsidRPr="00D95C57">
        <w:rPr>
          <w:rFonts w:ascii="Times New Roman" w:hAnsi="Times New Roman"/>
          <w:b/>
          <w:sz w:val="24"/>
          <w:szCs w:val="24"/>
          <w:lang w:eastAsia="pl-PL"/>
        </w:rPr>
        <w:t>CELE I ZADANIA SZKOŁY</w:t>
      </w:r>
    </w:p>
    <w:p w:rsidR="007018C1" w:rsidRDefault="007018C1" w:rsidP="00B93702">
      <w:pPr>
        <w:spacing w:before="288" w:line="368" w:lineRule="exact"/>
        <w:ind w:left="567"/>
        <w:jc w:val="both"/>
        <w:rPr>
          <w:rFonts w:ascii="Times New Roman" w:hAnsi="Times New Roman"/>
          <w:w w:val="105"/>
          <w:sz w:val="23"/>
        </w:rPr>
      </w:pPr>
      <w:r w:rsidRPr="00D95C57">
        <w:rPr>
          <w:rFonts w:ascii="Times New Roman" w:hAnsi="Times New Roman"/>
          <w:spacing w:val="14"/>
          <w:w w:val="105"/>
          <w:sz w:val="23"/>
        </w:rPr>
        <w:t xml:space="preserve">Cele i zadania szkoły wynikają z przepisów prawa oraz uwzględniają </w:t>
      </w:r>
      <w:r w:rsidRPr="00D95C57">
        <w:rPr>
          <w:rFonts w:ascii="Times New Roman" w:hAnsi="Times New Roman"/>
          <w:i/>
          <w:spacing w:val="14"/>
          <w:w w:val="105"/>
          <w:sz w:val="23"/>
        </w:rPr>
        <w:t xml:space="preserve">Program </w:t>
      </w:r>
      <w:r w:rsidRPr="00D95C57">
        <w:rPr>
          <w:rFonts w:ascii="Times New Roman" w:hAnsi="Times New Roman"/>
          <w:i/>
          <w:spacing w:val="-4"/>
          <w:w w:val="105"/>
          <w:sz w:val="23"/>
        </w:rPr>
        <w:t>wychowawczo-profilaktyczny</w:t>
      </w:r>
      <w:r w:rsidRPr="00D95C57">
        <w:rPr>
          <w:rFonts w:ascii="Times New Roman" w:hAnsi="Times New Roman"/>
          <w:spacing w:val="-4"/>
          <w:w w:val="105"/>
          <w:sz w:val="23"/>
        </w:rPr>
        <w:t xml:space="preserve"> dostosowany do potrzeb rozwojowych uczniów oraz </w:t>
      </w:r>
      <w:r w:rsidRPr="00D95C57">
        <w:rPr>
          <w:rFonts w:ascii="Times New Roman" w:hAnsi="Times New Roman"/>
          <w:spacing w:val="-1"/>
          <w:w w:val="105"/>
          <w:sz w:val="23"/>
        </w:rPr>
        <w:t>potrzeb środowiska lokalnego.</w:t>
      </w:r>
      <w:r w:rsidRPr="00D95C57">
        <w:rPr>
          <w:rFonts w:ascii="Times New Roman" w:hAnsi="Times New Roman"/>
          <w:spacing w:val="14"/>
          <w:w w:val="105"/>
          <w:sz w:val="23"/>
        </w:rPr>
        <w:t xml:space="preserve"> </w:t>
      </w:r>
      <w:r w:rsidRPr="00D95C57">
        <w:rPr>
          <w:rFonts w:ascii="Times New Roman" w:hAnsi="Times New Roman"/>
          <w:spacing w:val="2"/>
          <w:w w:val="105"/>
          <w:sz w:val="23"/>
        </w:rPr>
        <w:t xml:space="preserve">Dyrekcja systematycznie diagnozuje osiągnięcia uczniów i wyciąga wnioski z realizacji </w:t>
      </w:r>
      <w:r w:rsidRPr="00D95C57">
        <w:rPr>
          <w:rFonts w:ascii="Times New Roman" w:hAnsi="Times New Roman"/>
          <w:spacing w:val="-2"/>
          <w:w w:val="105"/>
          <w:sz w:val="23"/>
        </w:rPr>
        <w:t xml:space="preserve">celów i zadań szkoły, które następni </w:t>
      </w:r>
      <w:r w:rsidRPr="00D95C57">
        <w:rPr>
          <w:rFonts w:ascii="Times New Roman" w:hAnsi="Times New Roman"/>
          <w:spacing w:val="11"/>
          <w:w w:val="105"/>
          <w:sz w:val="23"/>
        </w:rPr>
        <w:t xml:space="preserve">realizują wszyscy pracownicy placówki </w:t>
      </w:r>
      <w:r w:rsidRPr="00D95C57">
        <w:rPr>
          <w:rFonts w:ascii="Times New Roman" w:hAnsi="Times New Roman"/>
          <w:spacing w:val="12"/>
          <w:w w:val="105"/>
          <w:sz w:val="23"/>
        </w:rPr>
        <w:t xml:space="preserve">w procesie działalności lekcyjnej, pozalekcyjnej i pozaszkolnej, we współpracy </w:t>
      </w:r>
      <w:r w:rsidRPr="00D95C57">
        <w:rPr>
          <w:rFonts w:ascii="Times New Roman" w:hAnsi="Times New Roman"/>
          <w:spacing w:val="26"/>
          <w:w w:val="105"/>
          <w:sz w:val="23"/>
        </w:rPr>
        <w:t xml:space="preserve">z rodzicami, organizacjami i instytucjami z </w:t>
      </w:r>
      <w:r w:rsidRPr="00D95C57">
        <w:rPr>
          <w:rFonts w:ascii="Times New Roman" w:hAnsi="Times New Roman"/>
          <w:w w:val="105"/>
          <w:sz w:val="23"/>
        </w:rPr>
        <w:t>regionu.</w:t>
      </w:r>
    </w:p>
    <w:p w:rsidR="007018C1" w:rsidRPr="00D95C57" w:rsidRDefault="007018C1" w:rsidP="00B93702">
      <w:pPr>
        <w:spacing w:before="288" w:line="368" w:lineRule="exact"/>
        <w:ind w:left="567"/>
        <w:jc w:val="both"/>
        <w:rPr>
          <w:rFonts w:ascii="Times New Roman" w:hAnsi="Times New Roman"/>
          <w:w w:val="105"/>
          <w:sz w:val="23"/>
        </w:rPr>
      </w:pPr>
    </w:p>
    <w:p w:rsidR="007018C1" w:rsidRPr="00B33EFF" w:rsidRDefault="007018C1" w:rsidP="00B33EFF">
      <w:pPr>
        <w:spacing w:before="100" w:beforeAutospacing="1" w:after="278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33EFF">
        <w:rPr>
          <w:rFonts w:ascii="Times New Roman" w:hAnsi="Times New Roman"/>
          <w:b/>
          <w:bCs/>
          <w:sz w:val="24"/>
          <w:szCs w:val="24"/>
          <w:lang w:eastAsia="pl-PL"/>
        </w:rPr>
        <w:t>VIII PROGRAM WYCHOWAWCZO-PROFILAKTYCZNY DLA I ETAPU EDUKACJI (oddziały 1-3)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38"/>
        <w:gridCol w:w="3538"/>
        <w:gridCol w:w="3538"/>
        <w:gridCol w:w="3538"/>
      </w:tblGrid>
      <w:tr w:rsidR="007018C1" w:rsidRPr="00B33EFF" w:rsidTr="005F4671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Cele główne w poszczególnych strefach rozwoju ucznia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Cele szczegółowe i procedury osiągania celów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Osoby odpowiedzialne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Oczekiwane efekty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KSZTAŁTOWANIE 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POSTAW PATRIOTYCZNYCH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Wychowanie społeczne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numPr>
                <w:ilvl w:val="0"/>
                <w:numId w:val="10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Budzenie szacunku do symboli narodowych.</w:t>
            </w:r>
          </w:p>
          <w:p w:rsidR="007018C1" w:rsidRPr="00B33EFF" w:rsidRDefault="007018C1" w:rsidP="005F4671">
            <w:pPr>
              <w:numPr>
                <w:ilvl w:val="0"/>
                <w:numId w:val="10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Udział w uroczystościach religijno-patriotycznych.</w:t>
            </w:r>
          </w:p>
          <w:p w:rsidR="007018C1" w:rsidRPr="00B33EFF" w:rsidRDefault="007018C1" w:rsidP="005F4671">
            <w:pPr>
              <w:numPr>
                <w:ilvl w:val="0"/>
                <w:numId w:val="10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Zapoznanie z najbliższymi Miejscami Pamięci Narodowej – wycieczki.</w:t>
            </w:r>
          </w:p>
          <w:p w:rsidR="007018C1" w:rsidRPr="00B33EFF" w:rsidRDefault="007018C1" w:rsidP="005F4671">
            <w:pPr>
              <w:numPr>
                <w:ilvl w:val="0"/>
                <w:numId w:val="10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Opiekowanie się Miejscami Pamięci Narodowej.</w:t>
            </w:r>
          </w:p>
          <w:p w:rsidR="007018C1" w:rsidRPr="00B33EFF" w:rsidRDefault="007018C1" w:rsidP="005F4671">
            <w:pPr>
              <w:numPr>
                <w:ilvl w:val="0"/>
                <w:numId w:val="10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Zapoznanie z bohaterami narodowymi na przykładzie literatury dziecięcej.</w:t>
            </w:r>
          </w:p>
          <w:p w:rsidR="007018C1" w:rsidRPr="00B33EFF" w:rsidRDefault="007018C1" w:rsidP="005F4671">
            <w:pPr>
              <w:numPr>
                <w:ilvl w:val="0"/>
                <w:numId w:val="10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Ukazywanie piękna i bogactwa Ojczyzny na przykładzie naszej miejscowości oraz wykorzystanie ilustracji, zdjęć i filmów o innych regionach kraju.</w:t>
            </w:r>
          </w:p>
          <w:p w:rsidR="007018C1" w:rsidRPr="00B33EFF" w:rsidRDefault="007018C1" w:rsidP="005F4671">
            <w:pPr>
              <w:numPr>
                <w:ilvl w:val="0"/>
                <w:numId w:val="10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Poznanie historii naszej miejscowości i najbliższego środowiska.</w:t>
            </w:r>
          </w:p>
          <w:p w:rsidR="007018C1" w:rsidRPr="00B33EFF" w:rsidRDefault="007018C1" w:rsidP="005F4671">
            <w:pPr>
              <w:numPr>
                <w:ilvl w:val="0"/>
                <w:numId w:val="10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Zwiedzanie najciekawszych zakątków naszej okolicy.</w:t>
            </w:r>
          </w:p>
          <w:p w:rsidR="007018C1" w:rsidRPr="00B33EFF" w:rsidRDefault="007018C1" w:rsidP="005F4671">
            <w:pPr>
              <w:numPr>
                <w:ilvl w:val="0"/>
                <w:numId w:val="104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Budzenie świadomości narodowej poprzez odpowiednią literaturę.</w:t>
            </w:r>
          </w:p>
          <w:p w:rsidR="007018C1" w:rsidRPr="00B33EFF" w:rsidRDefault="007018C1" w:rsidP="005F4671">
            <w:pPr>
              <w:numPr>
                <w:ilvl w:val="0"/>
                <w:numId w:val="104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Nauka piosenek patriotycznych i harcerskich oraz kultywowanie tradycji wspólnego śpiewu podczas wycieczek szkolnych.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Dyrekcja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Wychowawcy oddziałów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1-3, nauczyciele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symbole narodowe i wie, jak się wobec nich zachować,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pojęcia: godność, szacunek, patriotyzm,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oddaje hołd poległym,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bierze udział w uroczystościach religijnych i patriotycznych,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miejsca pamięci narodowej w najbliższej okolicy,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opiekuje się miejscami pamięci narodowej,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historię swojej miejscowości,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legendy regionu,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najciekawsze miejsca w najbliższej okolicy,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polskie pieśni religijne i piosenki harcerskie.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018C1" w:rsidRPr="00B33EFF" w:rsidTr="005F4671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WDRAŻANIE UCZNIÓW DO PRAWORZĄDNOŚCI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1.Poznanie Konwencji o Prawach Dziecka.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2.Zapoznanie uczniów i rodziców ze Statutem Szkoły i innymi dokumentami.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3.Zapoznanie i wdrażanie do respektowania zasad zachowania w bibliotece, muzeum, teatrze, świetlicy.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4.Uczestnictwo w edukacji teatralnej, muzycznej, artystycznej.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5.Dostrzeganie i rozumienie praw własnych oraz innych ludzi.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6.Rozwijanie wrażliwości na potrzeby innych ludzi, zgodnie z przesłaniem edukacji włączającej.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7.Wychowanie do samorządności; wybory do samorządów klasowych i Samorządu Uczniowskiego.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Dyrekcja,Wychowawcy oddziałów 1-3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nauczyciele, pedagog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podstawowe prawa i obowiązki ucznia i stara się ich przestrzegać,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-wie do kogo zwrócić się w przypadku, gdy jego prawa są łamane,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-zna zasady zachowania się w bibliotece, muzeum, świetlicy,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potrafi zachować się kulturalnie w miejscach użyteczności publicznej,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dostrzega potrzeby innych, szanuje ich odmienność,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jest wrażliwy na piękno i dobro.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-zna zasady demokratycznego współżycia.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018C1" w:rsidRPr="00B33EFF" w:rsidTr="005F4671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TWORZENIE </w:t>
            </w: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I KULTYWOWANIE TRADYCJI SZKOŁY, GMINY I REGIONU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1.Przyjęcie uczniów klas I w poczet społeczności szkolnej.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2.Bogacenie wiedzy o Bolesławie Prusie – Święto patrona szkoły. Okolicznościowe wystawki, gazetki.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3.Organizowanie wycieczek i spotkań z ciekawymi ludźmi.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4.Uczestniczenie dzieci w przygotowaniu uroczystości klasowych, szkolnych i środowiskowych.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5.Wdrażanie rodziców w planowanie i organizowanie imprez i uroczystości szkolnych.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Dyrekcja,Wychowawcy oddziałów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klas pierwszych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poznaje tradycje szkoły,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historię szkoły,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ważne osoby związane ze szkołą,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swojego patrona,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aktywnie uczestniczy w życiu szkoły,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wartości kultury regionalnej,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uczestniczy w przygotowaniu uroczystości klasowych, szkolnych, środowiskowych,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rozwija swoje zainteresowania poprzez udział w spotkaniach z hobbistami i ludźmi, reprezentującymi różne zawody.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DĄŻENIE DO WSZECHSTRONNEGO ROZWOJU OSOBOWEGO I ZAWODOWEGO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Wychowanie moralne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duchowe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1.Wdrażanie do samokontroli 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samooceny.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2.Nabywanie umiejętności rozwiązywania problemów i kultury porozumiewania się w różnych relacjach.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3.Rozpoznawanie swoich uczuć, nabywanie umiejętności panowania nad nimi.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4.Zajęcia wychowawcze o wartościach i kształtowanie prawidłowych postaw prospołecznych.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5.Zapewnienie dzieciom o nieharmonijnym rozwoju udziału w zajęciach specjalistycznych niwelujących trudności o charakterze dydaktycznym bądź wychowawczym.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6.Propagowanie idei mediacji rówieśniczych i organizowanie pomocy mediatorów w rozwiązywaniu konfliktów między uczniami.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7.Umacnianie więzi koleżeńskich.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8.Udział w uroczystościach szkolnych i klasowych. 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9.Przyjmowanie obowiązków w szkole i rodzinie, wdrażanie do samodzielnego ich wykonywania.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10.Działania ukierunkowane na zbudowanie równowagi i harmonii psychicznej, kształtowanie postaw sprzyjających wzmacnianiu zdrowia własnego i innych ludzi.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11.Kształtowanie postaw czytelniczych wśród dzieci i młodzieży poprzez organizację akcji czytelniczych i konkursów literackich.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12.Podnoszenie świadomości uczniów na temat bezpieczeństwa w Internecie, zjawiska cyberbullingu.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Wychowawcy oddziałów 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1-3,nauczyciele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pedagog,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potrafi dokonać samooceny swojego zachowania,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potrafi wyrazić swoje uczucia, sądy, prośby, oczekiwania,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podstawowe wartości oraz prawidłowe postawy prospołeczne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potrafi przeciwstawić się przemocy, agresji oraz innym złym formom zachowania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stosuje na co dzień zwroty grzecznościowe,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Potrafi radzić sobie z negatywnymi emocjami i rozwiązywać konflikty w sposób konstruktywny,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 sposób kulturalny rozwiązuje zaistniałe problemy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bierze czynny udział w uroczystościach klasowych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szkolnych,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swoje obowiązki w szkole, rodzinie i sumiennie je wypełnia,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dostrzega różnice między ludźmi 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akceptuje je,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rozwija zainteresowania czytelnicze oraz pogłębia wiedzę na temat literatury,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rozwija kompetencje czytelnicze,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chętnie czyta lektury szkolne i inne pozycje książkowe,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czynnie bierze udział w akcjach czytelniczych, konkursach i innych działaniach mających na celu rozwijanie kompetencji czytelniczych,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rozwija kompetencje informatyczne oraz przejawia zainteresowanie technologią informacyjną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KSZTAŁTOWANIE EMPATII ORAZ SZACUNKU DO INNYCH OSÓB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1.Okazywanie szacunku członkom rodziny, kolegom, pracownikom szkoły – pogadanki.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2.Podkreślanie roli wzajemnej pomocy w rodzinie.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3.Niesienie pomocy osobom starszym, słabszym, niepełnosprawnym, ubogim, potrzebującym pomocy – udział w akcjach charytatywnych.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4.Dostrzeganie i szanowanie odmienności innych osób, kształtowanie postawy tolerancji 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antydyskryminacji.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5.Organizacja różnych form samopomocy koleżeńskiej.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Wychowawcy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oddziałów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1-3,pedagog, nauczyciele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okazuje szacunek kolegom, członkom rodziny, pracownikom szkoły,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wartości wzajemnej pomocy, współpracy i życzliwości, tolerancji,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zasady demokratycznego współżycia,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potrafi pomagać ludziom potrzebującym pomocy,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pomaga słabszym kolegom w nauce,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potrafi dzielić się swoją wiedzą z innymi.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PROMOWANIE ZDROWEGO STYLU ŻYCIA ORAZ BEZPIECZEŃSTWA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Wychowanie zdrowotne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1.Przeprowadzanie pogadanek, dotyczących przestrzegania zasad bezpieczeństwa i higieny nauki oraz zapobiegania nadmiernemu hałasowi podczas przerw szkolnych.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2.Przypomnienie zasad bezpieczeństwa przed rozpoczęciem każdej nowej formy zajęć.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3.Zapoznanie uczniów z zasadami bezpiecznego uczestnictwa w ruchu drogowym – pokaz, pogadanki, wycieczki, spotkania z policjantem.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4.Wdrażanie działań edukacyjnych z zakresu pierwszej pomocy przedmedycznej.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5.Przypomnienie o stosowaniu reguł bezpiecznego uczestnictwa w ruchu drogowym – przed każdą wycieczką.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6.Omówienie zasad bezpiecznego korzystania z drogi w różnych porach roku.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7.Zapoznanie z zasadami właściwego przebywania uczniów w świetlicy.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8.Uświadomienie uczniom zagrożeń wynikających z niewłaściwego korzystania z Internetu.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9.Przeprowadzenie pogadanek na temat: higiena osobista ucznia, znaczenie właściwego odżywiania i ruchu na świeżym powietrzu dla harmonijnego rozwoju; estetyka i kultura spożywania posiłków w stołówce szkolnej oraz w domu; zagrożenia współczesnego świata (alkoholizm, nikotynizm, narkomania).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10.Wdrażanie do aktywnego spędzania czasu wolnego.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11.Udział w konkursach plastycznych o tematyce zdrowotnej i profilaktycznej.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12.Dbanie o estetykę otoczenia.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13.Realizacja scenariuszy zajęć z projektu Uniwersytet Dzieci 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14.Realizacja programu "Nie pal przy mnie proszę "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15.Realizacja Programu Akademia Bezpiecznego Puchatka.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16.Udział w ogólnopolskich kampaniach społecznych oraz programach z tematyce bezpieczeństwa.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17.Kształtowanie hierarchii systemu wartości, w którym zdrowie należy do jednych z najważniejszych wartości w życiu. 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18.Dbanie o higienę ciała i jamy ustnej. Spotkanie z pielęgniarką szkolną. Realizacja tematów na zajęciach. 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19.Prowadzenie w szkole fluoryzacji zębów.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20Wizyta u stomatologa.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Dyrekcja, wychowawcy, pedagog,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Pielęgniarka,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zaproszeni specjaliści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koordynatorzy programu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zasady bezpieczeństwa i higieny nauki,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wie, jak zachować się na zajęciach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przerwach,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zasady ruchu drogowego i stosuje je w praktyce,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zasady bezpieczeństwa przy korzystaniu z Internetu,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 odpowiedni sposób posługuje się komunikatorami,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potrafi racjonalnie wykorzystać swój czas,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dba o higienę osobistą,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posiada nawyki higieniczno- zdrowotne,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dba o higienę jamy ustnej,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jest poinformowany o wszystkich ważnych sprawach z życia szkoły,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dba o swoje bezpieczeństwo w szkole oraz poza nią,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bierze udział w konkursach o tematyce zdrowotnej;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potrafi wezwać pomoc oraz doskonali wiedzę i umiejętności z zakresu udzielania pierwszej pomocy przedmedycznej;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dba o estetykę najbliższego otoczenia;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aktywnie spędza wolny czas;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zagrożenia współczesnego świata.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nie stosuje przemocy słownej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fizycznej wobec innych osób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wie, jak stanąć w obronie swojej i innych osób w obliczu przemocy,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ma świadomość szkodliwości używek,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wie jak odmówić w sytuacji gdy ktoś namawia go do zrobienia czegoś, na co się nie zgadza,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ma świadomość, że swoim zachowaniem wpływa na bezpieczeństwo swoje i innych osób, zachowuje szczególną ostrożność w stosunku do uczniów młodszych, przebywających w szkole,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jest ukierunkowany na zdobycie wiedzy i umiejętności, pozwalających na prowadzenie zdrowego stylu życia 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podejmowania zachowań prozdrowotnych,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 niebezpieczeństwa związane z Internetem,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wie, ile czasu może spędzić przed ekranem telewizora i komputera,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-poszerzenie przez nauczycieli, wychowawców wiedzy na temat profilaktyki zachowań ryzykownych uczniów,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uczeń zna sposoby radzenia sobie ze stresem i lękami, umie panować nad emocjami. Wie, do kogo może się zwrócić w przypadku problemu,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-wie jak zachować się podczas ewakuacji.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TROSKA O DOBRO WSPÓLNE </w:t>
            </w: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I DZIAŁANIA PROEKOLOGICZNE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1..Uświadomienie dzieci na temat zagrożeń płynących z nadmiernego korzystania z mediów.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2.Doskonalenie zawodowe nauczycieli i wychowawców w zakresie realizacji szkolnej interwencji profilaktycznej w przypadku podejmowania przez uczniów i wychowanków zachowań ryzykownych.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3.Kształtowanie u uczniów i wychowanków umiejętności życiowych, w szczególności samokontroli, radzenia sobie ze stresem, rozpoznawania i wyrażania własnych emocji.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4.Przeprowadzenie ewakuacji na terenie szkoły. 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5.Zapoznanie z planem ewakuacji szkoły.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6.Troska o estetykę klasy, korytarza szkolnego, najbliższego otoczenia.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7.Rozwijanie postawy poszanowania dla cudzej własności oraz mienia szkoły.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8.Budzenie szacunku do przyrody; troska o rośliny i zwierzęta.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9.Kształcenie postawy proekologicznej; właściwa postawa wobec wyrzucania i segregowania odpadów.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10.Udział w akcjach ekologicznych ogólnopolskich organizowanych w związku ze "Sprzątaniem Świata" i Światowym Dniem Ziemi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Kubusiowi Przyjaciele Natury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1083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Dyrekcja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Wychowawcy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nauczyciele, LOP, pedagog, pielęgniarka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-troszczy się o najbliższe otoczenie i dba o jego estetykę,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-szanuje rzeczy osobiste innych osób oraz mienie szkoły,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-szanuje przyrodę,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-potrafi troszczyć się o rośliny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zwierzęta,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-nie zaśmieca otoczenia i dba o segregację odpadów,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-rozumie potrzebę organizowania akcji o zasięgu ogólnospołecznym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WSPÓŁPRACA</w:t>
            </w: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Z RODZICAMI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1.Pomoc dzieciom będącym w trudnej sytuacji materialnej.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2.Współpraca z PCK, GOPS.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3.Dostarczenie aktualnych informacji nauczycielom, wychowawcom i rodzicom lub opiekunom na temat skutecznych sposobów prowadzenia działań wychowawczych i profilaktycznych związanych z przeciwdziałaniem używania środków i substancji psychotropowych, środków zastępczych, nowych substancji psychoaktywnych.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4.Prelekcje, spotkania ze specjalistami, zebrania z rodzicami, realizacja programu profilaktyki.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5.Wspieranie rodziców w trudnościach wychowawczych.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6.Zapewnienie rodzicom wsparcia poprzez możliwość korzystania z porad pedagoga, terapeuty, specjalistów zewnętrznych.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7.Uaktualnienie wiedzy i zasad postępowania nauczycieli w sytuacji podejrzenia krzywdzenia dziecka. Stosowanie w sytuacjach koniecznych Procedury Niebieskiej Karty.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Dyrekcja,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Wychowawcy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Pedagog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Wg potrzeb,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zaproszeni specjaliści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UCZEŃ/RODZIC: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dzieci rodziców będących w trudnej sytuacji materialnej zostają objęte pomocą (dożywianie, paczki żywnościowe),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rodzice mają wiedzę na temat realizowanego programu profilaktyki,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rodzice i nauczyciele wiedzą, które sposoby są skuteczne w celu przeciwdziałania używania środków psychoaktywnych przez dzieci i młodzież,</w:t>
            </w:r>
          </w:p>
          <w:p w:rsidR="007018C1" w:rsidRPr="00B33EFF" w:rsidRDefault="007018C1" w:rsidP="005F46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rodzice są objęci pomocą pedagoga szkolnego, terapeuty, specjalistów zewnętrznych.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nauczyciele podniosą poziom świadomości dotyczącej zastosowania Procedury Niebieskiej Karty.</w:t>
            </w:r>
          </w:p>
        </w:tc>
      </w:tr>
    </w:tbl>
    <w:p w:rsidR="007018C1" w:rsidRPr="005F4671" w:rsidRDefault="007018C1" w:rsidP="005F4671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018C1" w:rsidRPr="00B33EFF" w:rsidRDefault="007018C1" w:rsidP="005F4671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33EF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IX PROGRAM WYCHOWAWCZO-PROFILAKTYCZNY DLA II ETAPU EDUKACJI (ODDZIAŁY 4-8) </w:t>
      </w:r>
    </w:p>
    <w:p w:rsidR="007018C1" w:rsidRPr="005F4671" w:rsidRDefault="007018C1" w:rsidP="005F4671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45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20"/>
        <w:gridCol w:w="4399"/>
        <w:gridCol w:w="2565"/>
        <w:gridCol w:w="4896"/>
      </w:tblGrid>
      <w:tr w:rsidR="007018C1" w:rsidRPr="00B33EFF" w:rsidTr="005F4671">
        <w:trPr>
          <w:tblCellSpacing w:w="0" w:type="dxa"/>
        </w:trPr>
        <w:tc>
          <w:tcPr>
            <w:tcW w:w="26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Cele główne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Cele szczegółowe o procedury osiągania celów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Oczekiwany efekt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26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KSZTAŁTOWANIE WIĘZI Z KRAJEM OJCZYSTYM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Wychowanie społeczne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numPr>
                <w:ilvl w:val="0"/>
                <w:numId w:val="105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Udział w uroczystościach religijno-patriotycznych: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związanych z rocznicami np.: wysiedlenia mieszkańców Mircza, mordu na żołnierzach w Miętkiem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Świętem Niepodległości 11 listopada </w:t>
            </w:r>
          </w:p>
          <w:p w:rsidR="007018C1" w:rsidRPr="00B33EFF" w:rsidRDefault="007018C1" w:rsidP="005F4671">
            <w:pPr>
              <w:numPr>
                <w:ilvl w:val="0"/>
                <w:numId w:val="105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Budzenie poczucia świadomości narodowej:</w:t>
            </w:r>
          </w:p>
          <w:p w:rsidR="007018C1" w:rsidRPr="00B33EFF" w:rsidRDefault="007018C1" w:rsidP="005F4671">
            <w:pPr>
              <w:numPr>
                <w:ilvl w:val="0"/>
                <w:numId w:val="105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narodowym czyraniem</w:t>
            </w:r>
          </w:p>
          <w:p w:rsidR="007018C1" w:rsidRPr="00B33EFF" w:rsidRDefault="007018C1" w:rsidP="005F4671">
            <w:pPr>
              <w:numPr>
                <w:ilvl w:val="0"/>
                <w:numId w:val="105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Kwiecień Miesiącem Pamięci Narodowej; opieka nad miejscami pamięci narodowej, zapalanie zniczy, złożenie kwiatów;</w:t>
            </w:r>
          </w:p>
          <w:p w:rsidR="007018C1" w:rsidRPr="00B33EFF" w:rsidRDefault="007018C1" w:rsidP="005F4671">
            <w:pPr>
              <w:numPr>
                <w:ilvl w:val="0"/>
                <w:numId w:val="105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Konstytucja Majowa – udział w uroczystościach.</w:t>
            </w:r>
          </w:p>
          <w:p w:rsidR="007018C1" w:rsidRPr="00B33EFF" w:rsidRDefault="007018C1" w:rsidP="005F4671">
            <w:pPr>
              <w:numPr>
                <w:ilvl w:val="0"/>
                <w:numId w:val="105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Nauka piosenek patriotycznych i harcerskich oraz kultywowanie tradycji wspólnego śpiewu podczas wycieczek szkolny.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Dyrekcja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wychowawcy oddziałów 4-8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wszyscy nauczyciele 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-szanuje polskie symbole narodowe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-dostrzega wartości kultury narodowej w Miejscach Pamięci Narodowej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-oddaje hołd poległym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-godnie zachowuje się podczas uroczystości patriotyczno-religijnych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-dostrzega rolę i znaczenie świąt narodowych i państwowych w kulturze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tradycji Polaków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-potrafi wymienić Miejsca Pamięci Narodowej w środowisku lokalnym (regionie)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-wykazuje godną postawę obywatelską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-potrafi czcić ważne święta i uroczystości państwowe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-zna polskie pieśni patriotyczne, religijne 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piosenki harcerskie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26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WDRAŻANIE UCZNIÓW DO SAMORZĄDNOŚCI</w:t>
            </w: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I PRAWORZĄDNOŚCI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numPr>
                <w:ilvl w:val="0"/>
                <w:numId w:val="106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Poznanie Konwencji o Prawach Dziecka.</w:t>
            </w:r>
          </w:p>
          <w:p w:rsidR="007018C1" w:rsidRPr="00B33EFF" w:rsidRDefault="007018C1" w:rsidP="005F4671">
            <w:pPr>
              <w:numPr>
                <w:ilvl w:val="0"/>
                <w:numId w:val="106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Zapoznanie ze Statutem Szkoły.</w:t>
            </w:r>
          </w:p>
          <w:p w:rsidR="007018C1" w:rsidRPr="00B33EFF" w:rsidRDefault="007018C1" w:rsidP="005F4671">
            <w:pPr>
              <w:numPr>
                <w:ilvl w:val="0"/>
                <w:numId w:val="106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Zapoznanie i wdrażanie do respektowania zasad zachowania w bibliotece, muzeum, teatrze i świetlicy.</w:t>
            </w:r>
          </w:p>
          <w:p w:rsidR="007018C1" w:rsidRPr="00B33EFF" w:rsidRDefault="007018C1" w:rsidP="005F4671">
            <w:pPr>
              <w:numPr>
                <w:ilvl w:val="0"/>
                <w:numId w:val="106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Dostrzeganie i rozumienie praw własnych oraz innych ludzi.</w:t>
            </w:r>
          </w:p>
          <w:p w:rsidR="007018C1" w:rsidRPr="00B33EFF" w:rsidRDefault="007018C1" w:rsidP="005F4671">
            <w:pPr>
              <w:numPr>
                <w:ilvl w:val="0"/>
                <w:numId w:val="106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Rozwijanie wrażliwości na potrzeby innych ludzi, zgodnie z przesłaniem edukacji włączającej.</w:t>
            </w:r>
          </w:p>
          <w:p w:rsidR="007018C1" w:rsidRPr="00B33EFF" w:rsidRDefault="007018C1" w:rsidP="005F4671">
            <w:pPr>
              <w:numPr>
                <w:ilvl w:val="0"/>
                <w:numId w:val="106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Wybory do samorządu klasowego i szkolnego.</w:t>
            </w:r>
          </w:p>
          <w:p w:rsidR="007018C1" w:rsidRPr="00B33EFF" w:rsidRDefault="007018C1" w:rsidP="005F4671">
            <w:pPr>
              <w:numPr>
                <w:ilvl w:val="0"/>
                <w:numId w:val="106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Kształtowanie odpowiedzialności i gospodarności w klasie, szkole.</w:t>
            </w:r>
          </w:p>
          <w:p w:rsidR="007018C1" w:rsidRPr="00B33EFF" w:rsidRDefault="007018C1" w:rsidP="005F4671">
            <w:pPr>
              <w:numPr>
                <w:ilvl w:val="0"/>
                <w:numId w:val="106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Poszerzanie wiedzy o integracji europejskiej.</w:t>
            </w:r>
          </w:p>
          <w:p w:rsidR="007018C1" w:rsidRPr="00B33EFF" w:rsidRDefault="007018C1" w:rsidP="005F4671">
            <w:pPr>
              <w:numPr>
                <w:ilvl w:val="0"/>
                <w:numId w:val="106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Organizowanie wycieczek i spotkań z ciekawymi ludźmi, w tym spotkań o charakterze zawodoznawczym.</w:t>
            </w:r>
          </w:p>
          <w:p w:rsidR="007018C1" w:rsidRPr="00B33EFF" w:rsidRDefault="007018C1" w:rsidP="005F4671">
            <w:pPr>
              <w:numPr>
                <w:ilvl w:val="0"/>
                <w:numId w:val="106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Zajęcia z doradztwa zawodowego w klasie VII i VIII.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Dyrekcja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wychowawcy oddziałów 4-8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opiekunowie SU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pedagog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-rozumie na czym polega ważność istnienia „Konwencji o Prawach Dziecka”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-zna i właściwie interpretuje Statut Szkoły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-przestrzega regulaminów obowiązujących w miejscach publicznych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-reaguje właściwą postawą na potrzeby innych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-zna pojęcia: obowiązek, prawo, demokracja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-szanuje mienie społeczne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-rozwija swoje zainteresowania poprzez udział w spotkaniach z hobbistami i ludźmi reprezentującymi rożne zawody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-rozpoznaje swoje predyspozycje zawodowe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-zna ofertę szkół średnich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-rozpoznaje swoje predyspozycje zawodowe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26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TWORZENIE</w:t>
            </w: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I KULTYWOWANIE TRADYCJI SZKOŁY, GMINY I REGIONU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numPr>
                <w:ilvl w:val="0"/>
                <w:numId w:val="107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Zapoznanie uczniów z historią szkoły.</w:t>
            </w:r>
          </w:p>
          <w:p w:rsidR="007018C1" w:rsidRPr="00B33EFF" w:rsidRDefault="007018C1" w:rsidP="005F4671">
            <w:pPr>
              <w:numPr>
                <w:ilvl w:val="0"/>
                <w:numId w:val="107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Święto Patrona Szkoły: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ekspozycja literatury, konkurs wiedzy o życiu i twórczości B. Prusa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3.Kultywowanie tradycji szkolnych i obrzędów typowo polskich: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Dzień Chłopaka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Dzień Edukacji Narodowej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Zaduszki – odwiedzenie grobów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Andrzejki – uczestnictwo uczniów w zabawach i dyskotekach – przygotowanie wróżb andrzejkowych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spotkanie opłatkowe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Dzień Samorządności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obchody uroczystości rodzinnych: Dzień Matki, Dzień Ojca, Dzień Babci i Dziadka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Dzień Dziecka – dzień sportu w szkole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wdrażanie rodziców w planowanie i organizowanie imprez i uroczystości szkolnych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wychowawcy oddziałów 4-8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 i rodzice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-zna najważniejsze wydarzenia w życiu szkoły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-potrafi wypowiedzieć się na temat Patrona Szkoły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-poznaje tradycje szkoły i zna jej historię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-zna ważne osoby związane ze szkołą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-zna swojego patrona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-uczeń aktywnie uczestniczy w życiu szkoły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-zna wybitnych absolwentów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-aktywnie uczestniczy w uroczystościach klasowych, szkolnych i środowiskowych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-rozwija kreatywność, zdolności organizacyjne oraz umiejętności współpracy w grupie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-rozumie i kultywuje święta rodzinne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-potrafi udokumentować ważne wydarzenia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26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WSPIERANIE </w:t>
            </w: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INDYWIDUALNEGO ROZWOJU UCZNIA, STOSOWNIE DO JEGO POTRZEB I MOŻLIWOSCI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Wychowanie moralne</w:t>
            </w:r>
            <w:r w:rsidRPr="00B33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br/>
              <w:t>i duchowe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1Wdrażanie do samokontroli i samooceny.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2.Rozpoznawanie swoich uczuć, umiejętności panowania nad nimi i kierowania nimi.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3.Kształtowanie wrażliwości oraz delikatności i subtelności zachowań; radzenie sobie w trudnych sytuacjach.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4.Korzystanie z pomocy pedagogów z Poradni Psychologiczno-Pedagogicznej.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5.Udział w obchodach Dnia Papieskiego w szkole.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6.Kształtowanie postaw czytelniczych wśród dzieci i młodzieży poprzez organizację akcji czytelniczych i konkursów literackich.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7.Zajęcia wychowawcze o wartościach i kształtowanie prawidłowych postaw prospołecznych.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Planowanie swojej przyszłości zawodowej.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8.Zapewnienie dzieciom o nieharmonijnym rozwoju udziału w zajęciach specjalistycznych niwelujących trudności o charakterze dydaktycznym bądź wychowawczym.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9.Uczestnictwo w kołach zainteresowań i organizacjach szkolnych.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10.Propagowanie idei mediacji rówieśniczych i organizowanie pomocy mediatorów w rozwiązywaniu konfliktów między uczniami.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11.Działania ukierunkowane na zbudowanie równowagi i harmonii psychicznej, kształtowanie postaw sprzyjających wzmacnianiu zdrowia własnego i innych ludzi.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12.Działalność edukacyjna kształtująca krytyczne myślenie oraz wspomaganie uczniów w konstruktywnym podejmowaniu decyzji w sytuacjach trudnych, zagrażających prawidłowemu rozwojowi i zdrowemu życiu.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13.Kształtowanie kompetencji informatycznych wśród dzieci.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14.Podnoszenie świadomości uczniów na temat bezpieczeństwa w Internecie, zjawiska cyberbullingu – zajęcia wychowawcze w klasach, pogadanki. 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pedagog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wychowawcy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bibliotekarze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pielęgniarka szkolna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nauczyciele informatyki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-potrafi kontrolować i oceniać siebie w różnych sytuacjach szkolnych i pozaszkolnych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-akceptuje siebie, radzi sobie z własnymi emocjami, szuka rozwiązań sytuacji problemowych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-posiada umiejętności odmawiania, stosuje techniki asertywne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-dostrzega zasadności panowania nad emocjami w kontaktach grupowych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-rozumie potrzeby skorzystania z pomocy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-pamięta, szanuje, naśladuje postać Ojca Świętego Jana Pawła II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-jest zapoznany z konstruktywnym sposobem rozwiązywania problemów 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konfliktów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-potrafi stosować techniki ułatwiające komunikację międzyludzką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-potrafi dokonywać prawidłowych wyborów w zakresie dbałości o swoje zdrowie i bezpieczeństwo, unika używek oraz zachowań ryzykownych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-rozwija zainteresowania czytelnicze oraz pogłębia wiedzę na temat literatury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-bierze czynny udział w akcjach czytelniczych i innych działaniach rozwijających kompetencje czytelnicze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-chętnie czyta lektury szkolne i inne pozycje książkowe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-rozwija swoje role społeczne oraz zainteresowania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-rozwija swoje umiejętności informatyczne oraz zainteresowania w zakresie technologii informatycznej – zna zasady bezpiecznego korzystania z Internetu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26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KSZTAŁTOWANIE EMPATII </w:t>
            </w: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I SZACUNKU DO INNYCH OSÓB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1.Okazywanie szacunku członkom rodziny, kolegom, pracownikom szkoły – pogadanki, organizowanie uroczystości rodzinnych.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2.Uwrażliwienie i zachęcanie do działań na rzecz ludzi ubogich, niepełnosprawnych, samotnych i odrzuconych – akcje charytatywne.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3.Dostrzeganie i szanowanie odmienności innych osób, kształtowanie postawy tolerancji i antydyskryminacji.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4.Organizacja form samopomocy koleżeńskiej.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5.Zajęcia warsztatowe z uczniami oraz organizacja wycieczek integracyjnych wzmacniających więzi klasowe 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wychowawcy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opiekunowie Szkolnego Klubu Wolontariusza, PCK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pedagog, wychowawcy rodzice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-wie w jaki sposób rozwiązywać konflikty bez -używania przemocy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-zna swoje prawa i obowiązki w rodzinie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-docenia więzi rodzinne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-akceptuje właściwe relacje między domem a szkołą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-przestrzega zasad, reguł i norm współdziałania w grupie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-przyjmuje właściwą postawę wobec innych, -rozumie konieczność prowadzenia akcji charytatywnych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-pomaga słabszym kolegom w nauce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-potrafi dzielić się swoją wiedzą z innymi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018C1" w:rsidRPr="00B33EFF" w:rsidTr="005F4671">
        <w:trPr>
          <w:tblCellSpacing w:w="0" w:type="dxa"/>
        </w:trPr>
        <w:tc>
          <w:tcPr>
            <w:tcW w:w="26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PROMOWANIE ZDROWEGO STYLU ŻYCIA </w:t>
            </w: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BEZPIECZEŃSTWA </w:t>
            </w:r>
            <w:r w:rsidRPr="00B33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Wychowanie zdrowotne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1.Realizacja programu – </w:t>
            </w:r>
            <w:r w:rsidRPr="00B33EFF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edukacja prozdrowotna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codzienna troska o higienę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pierwsza pomoc w nagłych wypadkach; ćwiczenie udzielania pierwszej pomocy na fantomie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żywność i żywienie; wyrobienia nawyku picia mleka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znaczenie ruchu, dobrej organizacji zajęć i właściwego odpoczynku dla harmonijnego rozwoju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wyjazdy na baseny, rajdy rowerowe, wycieczki krajoznawcze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psychospołeczne aspekty zdrowia – życie w społeczności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2.Prelekcje i pogadanki dotyczące szkodliwości, uzależnień od alkoholu, nikotyny, leków i środków odurzających oraz profilaktyki AIDS.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3.Szkolny Dzień Życzliwości i Tolerancji.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4.Pogadanki na temat przestrzegania zasad bezpieczeństwa podczas przerw, ze szczególnym uwzględnieniem uczniów najmłodszych oraz pogadanki dotyczącej zapobiegania nadmiernemu hałasowi podczas przerw.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5.Wdrażanie działań edukacyjnych z zakresu pierwszej pomocy przedmedycznej.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6.Kształtowanie hierarchii systemu wartości, w którym zdrowie należy do jednych z najważniejszych wartości w życiu.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7.Realizacja zagadnień z wychowania komunikacyjnego: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zorganizowanie egzaminu na kartę rowerową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Ogólnopolski Turniej Wiedzy Pożarniczej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8.Realizacja programu wychowania do życia w rodzinie: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integrowanie wychowawczych działań szkoły i rodziny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wzmacnianie prawidłowych relacji dziecka z rodziną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współpraca z rodzicami w przygotowaniu uczniów do okresu dojrzewania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pomoc w kształtowaniu pozytywnego stosunku do płciowości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9.Udostępnianie informacji o ofercie pomocy specjalistycznej dla uczniów i wychowanków, ich rodziców lub opiekunów w przypadku użycia środków i substancji, o których mowa w zakresie leczenia uzależnień.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10.Informowanie uczniów i wychowanków oraz ich rodziców lub opiekunów o obowiązujących procedurach postępowania nauczycieli i wychowawców oraz metodach współpracy szkół i placówek z Policją w sytuacjach zagrożenia narkomanią.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11.Kształtowani i wzmacnianie norm przeciwnych używaniu środków i substancji o których mowa w paragrafie 1 ust.2 przez uczniów i wychowanków, a także norm przeciwnych podejmowaniu innych zachowań ryzykownych. Pogadanki, zajęcia wychowawcze, dyskusje, gazetki tematyczne, projekcje filmów.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12.Powołanie mediatorów rówieśniczych kl. VII i VIII.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13.Doskonalenie zawodowe nauczycieli 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wychowawców w zakresie realizacji szkolnej interwencji profilaktycznej w przypadku podejmowania przez uczniów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wychowanków zachowań ryzykownych. Warsztaty, szkolenia.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14.Realizowanie wśród uczniów 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i wychowanków oraz ich rodziców lub opiekunów programów profilaktycznych 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promocji zdrowia psychicznego dostosowanych do potrzeb indywidualnych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grupowych oraz realizowanych celów profilaktycznych, rekomendowanych w ramach systemu rekomendacji, o którym mowa w Krajowym Programie Przeciwdziałania Narkomanii określonym w przepisach wydawanych na podstawie art. 7 ust. 5 ustawy. Programy ze strony ORE, krajowe Programy Przeciwdziałania Narkomanii.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15.Kształtowanie u uczniów i wychowanków umiejętności życiowych, w szczególności samokontroli, radzenia sobie ze stresem, rozpoznawania i wyrażania własnych emocji. Rozmowy, pogadanki, zajęcia z wychowawcą, zajęcia wychowania fizycznego.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16.Prowadzenie ewakuacji na terenie szkoły. Zapoznanie z planem ewakuacji szkoły.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17.Przeciwdziałanie i redukowanie agresji w szkole, domu, środowisku lokalnym i uczenie alternatywnych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18.Realizacja Programu Trzymaj Formę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19.Udział w Projekcie Fundacja Uniwersytet Dzieci. Realizacja scenariuszy zajęć.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20.Organizacja zajęć ruchowych dla chętnych uczniów-zumba 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21. Realizacja programu „Spójrz inaczej”.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22.Przeciwdziałanie wagarom i ucieczkom z lekcji. Wzrost wiedzy i świadomości uczniów na temat konsekwencji opuszczania lekcji. Pogadanki, stosowanie ciekawych metod pracy na lekcji, kontrola frekwencji uczniów, promocja uczniów z wysoką frekwencją.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23.Organizowanie pomocy psychologiczno-pedagogicznej. Wspieranie i motywowanie uczniów do pracy i samokontroli. Zajęcia dydaktyczno-wyrównawcze, terapia pedagogiczna, pomoc koleżeńska.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24.Poszerzenie wiedzy rodziców lub opiekunów, nauczycieli, wychowawców na temat prawidłowości rozwoju i zaburzeń zdrowia psychicznego dzieci i młodzieży, rozpoznawania wczesnych objawów używania środków i substancji psychoaktywnych a także suplementów diet i leków w celach innych niż medyczne oraz postępowania w tego typu przypadkach.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25.Organizowanie warsztatów dla rodziców i nauczycieli, przekazywanie ulotek informacyjnych, udostępnianie publikacji naukowych. Zapewnienie rodzicom i nauczycielom wsparcia poprzez indywidualne rozmowy z pedagogiem.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nauczyciele WDŻ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wychowawcy klas 4-8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nauczyciele W-F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pedagog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2326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nauczyciel odpowiedzialny za realizację tego zadania we współpracy z Policją</w:t>
            </w:r>
          </w:p>
          <w:p w:rsidR="007018C1" w:rsidRPr="00B33EFF" w:rsidRDefault="007018C1" w:rsidP="0052326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i Strażą Pożarną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2326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Dyrekcja szkoły</w:t>
            </w:r>
          </w:p>
          <w:p w:rsidR="007018C1" w:rsidRPr="00B33EFF" w:rsidRDefault="007018C1" w:rsidP="0052326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wychowawcy</w:t>
            </w:r>
          </w:p>
          <w:p w:rsidR="007018C1" w:rsidRPr="00B33EFF" w:rsidRDefault="007018C1" w:rsidP="0052326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pedagog</w:t>
            </w:r>
          </w:p>
          <w:p w:rsidR="007018C1" w:rsidRPr="00B33EFF" w:rsidRDefault="007018C1" w:rsidP="0052326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pielęgniarka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Dyrekcja szkoły</w:t>
            </w:r>
          </w:p>
          <w:p w:rsidR="007018C1" w:rsidRPr="00B33EFF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wychowawcy</w:t>
            </w:r>
          </w:p>
          <w:p w:rsidR="007018C1" w:rsidRPr="00B33EFF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pedagog</w:t>
            </w:r>
          </w:p>
          <w:p w:rsidR="007018C1" w:rsidRPr="00B33EFF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mediatorzy rówieśniczy</w:t>
            </w:r>
          </w:p>
          <w:p w:rsidR="007018C1" w:rsidRDefault="007018C1" w:rsidP="0052326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koordynatorzy programu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2326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wszyscy nauczyciele </w:t>
            </w:r>
          </w:p>
          <w:p w:rsidR="007018C1" w:rsidRPr="00B33EFF" w:rsidRDefault="007018C1" w:rsidP="00B33E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pedagog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B33EF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-potrafi racjonalnie zareagować na wypadek i wezwać pomoc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-rozumie potrzebę właściwego odżywiania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-dostrzega związek między dbałością o czystość osobistą, a stanem zdrowia i kondycją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-stosuje aktywny odpoczynek i rozumie znaczenie ruchu dla właściwego rozwoju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-zna negatywny wpływ narkotyków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innych używek na swoje zdrowie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-uczeń wie jak w sposób asertywny odmówić w sytuacji, gdy jest się nakłanianym do zrobienia czegoś, na co się nie zgadza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-wie, jak skutecznie zapobiegać AIDS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innym chorobom cywilizacyjnym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-uczeń aktywnie włącza się w realizację działań profilaktycznych w ramach ogólnopolskich kampanii i programów profilaktycznych zgodnie z przyjętym planem działań profilaktycznych na dany rok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-zdobywa wiedzę na temat zdrowego stylu życia, troszczy się o swoje zdrowie i bezpieczeństwo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-poprzez udział w konkursach realizuje swoje zainteresowania, kształtuje zdolności i kreatywność, a także utrwala wiedzę z zakresu profilaktyki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-uczeń ma świadomość, że swoim zachowaniem wpływa na bezpieczeństwo swoje i innych osób, -zachowuje szczególną ostrożność w stosunku do uczniów młodszych, przebywających </w:t>
            </w: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szkole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-zna i stosuje zasady ruchu drogowego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-właściwie reaguje na uwagi służb porządkowych,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-uczestniczy w kursie na kartę rowerową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dostrzega i rozumie zmiany zachodzące w okresie dojrzewania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-wie jak sobie radzić z trudnościami dojrzewania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rozumie rolę poszczególnych członków rodziny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-potrafi wezwać pomoc oraz doskonali wiedzę i umiejętności z zakresu udzielania pierwszej pomocy przedmedycznej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-uczeń jest ukierunkowany na zdobycie wiedzy i umiejętności pozwalających na prowadzenie zdrowego stylu życia i podejmowania zachowań prozdrowotnych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-rodzic oraz uczeń posiadają informacje na temat placówek specjalistycznych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-uczniowie, rodzice i nauczyciele wiedzą, jak należy postąpić w sytuacji zagrożenia narkomanią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-uczeń uzyskuje informacje na temat konsekwencji społecznych i zdrowotnych wynikających z używania środków odurzających, wie, że prowadzą one do uzależnień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-uczeń aktywnie włącza się w realizację działań profilaktycznych, propaguje wśród rówieśników zdrowy tryb życia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-poszerzenie przez nauczycieli, wychowawców wiedzy na temat profilaktyki zachowań ryzykownych uczniów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-uczniowie oraz ich rodzice lub opiekunowie prawni są objęci pomocą przez realizację dostosowanego programu do potrzeb indywidualnych i grupowych dzieci i młodzieży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-uczeń wie, jak radzić sobie ze stresem, jest asertywny, wie, jak zachować się w trudnej sytuacji, umie panować nad emocjami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-uczeń wie, jak zachować się podczas ewakuacji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-uczeń zna alternatywne sposoby rozwiązania konfliktów, wie gdzie w szkole może otrzymać pomoc w przypadku spotkania się z agresją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-uczniowie znają konsekwencje opuszczania zajęć,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-uczeń nadrabia zaległości w wiedzy z poszczególnych przedmiotów, radzi sobie z niepowodzeniami i trudnościami życiowymi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-rodzice lub opiekunowie oraz nauczyciele zostają zapoznani z zagrożeniami w rozwoju młodego pokolenia, rozpoznają wczesne objawy używania środków odurzających przez młodzież, rodzice znają adresy poradni specjalistycznych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26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TROSKA O DOBRO WSPÓLNE </w:t>
            </w: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I DZIAŁANIA PROEKOLOGICZNE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numPr>
                <w:ilvl w:val="0"/>
                <w:numId w:val="108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Edukacja ekologiczna: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ukazanie zależności stanu środowiska od działalności człowieka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ukazanie mechanizmów i skutków niepożądanych zmian </w:t>
            </w:r>
          </w:p>
          <w:p w:rsidR="007018C1" w:rsidRPr="00B33EFF" w:rsidRDefault="007018C1" w:rsidP="005F4671">
            <w:pPr>
              <w:numPr>
                <w:ilvl w:val="0"/>
                <w:numId w:val="109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Udział w akcjach: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Sprzątanie Świata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-troska o estetykę klasy, korytarza szkolnego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opieka nad zielenią szkolną</w:t>
            </w:r>
          </w:p>
          <w:p w:rsidR="007018C1" w:rsidRPr="00B33EFF" w:rsidRDefault="007018C1" w:rsidP="005F4671">
            <w:pPr>
              <w:numPr>
                <w:ilvl w:val="0"/>
                <w:numId w:val="110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Poznanie piękna przyrody naszej ojczyzny i regionu (wycieczki krajoznawcze i tematyczne).</w:t>
            </w:r>
          </w:p>
          <w:p w:rsidR="007018C1" w:rsidRPr="00B33EFF" w:rsidRDefault="007018C1" w:rsidP="005F4671">
            <w:pPr>
              <w:numPr>
                <w:ilvl w:val="0"/>
                <w:numId w:val="110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Podkreślenie znaczenia troski o wspólne mienie szkoły, zapobieganie zniszczeniom i dewastacji mienia szkolnego.</w:t>
            </w:r>
          </w:p>
          <w:p w:rsidR="007018C1" w:rsidRPr="00B33EFF" w:rsidRDefault="007018C1" w:rsidP="005F4671">
            <w:pPr>
              <w:numPr>
                <w:ilvl w:val="0"/>
                <w:numId w:val="110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Wdrażanie do aktywnego spędzania czasu wolnego.</w:t>
            </w:r>
          </w:p>
          <w:p w:rsidR="007018C1" w:rsidRPr="00B33EFF" w:rsidRDefault="007018C1" w:rsidP="005F4671">
            <w:pPr>
              <w:numPr>
                <w:ilvl w:val="0"/>
                <w:numId w:val="110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Kształtowanie postawy proekologicznej; właściwa postawa wobec wyrzucania i segregowania odpadów.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nauczyciele przyrody, WDŻ, biologii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pielęgniarka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wychowawcy 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LOP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wszyscy nauczyciele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UCZEŃ:</w:t>
            </w:r>
          </w:p>
          <w:p w:rsidR="007018C1" w:rsidRPr="00B33EFF" w:rsidRDefault="007018C1" w:rsidP="005F4671">
            <w:pPr>
              <w:numPr>
                <w:ilvl w:val="0"/>
                <w:numId w:val="111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rozumie potrzebę ochrony środowiska</w:t>
            </w:r>
          </w:p>
          <w:p w:rsidR="007018C1" w:rsidRPr="00B33EFF" w:rsidRDefault="007018C1" w:rsidP="005F4671">
            <w:pPr>
              <w:numPr>
                <w:ilvl w:val="0"/>
                <w:numId w:val="111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dobrowolnie włącza się do akcji ekologicznych</w:t>
            </w:r>
          </w:p>
          <w:p w:rsidR="007018C1" w:rsidRPr="00B33EFF" w:rsidRDefault="007018C1" w:rsidP="005F4671">
            <w:pPr>
              <w:numPr>
                <w:ilvl w:val="0"/>
                <w:numId w:val="111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potrafi dobrać strój stosownie do sytuacji w której się znajduje</w:t>
            </w:r>
          </w:p>
          <w:p w:rsidR="007018C1" w:rsidRPr="00B33EFF" w:rsidRDefault="007018C1" w:rsidP="005F4671">
            <w:pPr>
              <w:numPr>
                <w:ilvl w:val="0"/>
                <w:numId w:val="111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zna negatywne aspekty ingerencji człowieka w środowisku</w:t>
            </w:r>
          </w:p>
          <w:p w:rsidR="007018C1" w:rsidRPr="00B33EFF" w:rsidRDefault="007018C1" w:rsidP="005F4671">
            <w:pPr>
              <w:numPr>
                <w:ilvl w:val="0"/>
                <w:numId w:val="111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uczestniczy aktywnie w wycieczkach</w:t>
            </w:r>
          </w:p>
          <w:p w:rsidR="007018C1" w:rsidRPr="00B33EFF" w:rsidRDefault="007018C1" w:rsidP="005F4671">
            <w:pPr>
              <w:numPr>
                <w:ilvl w:val="0"/>
                <w:numId w:val="111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dostrzega piękno przyrody i docenia jej walory relaksujące i zdrowotne</w:t>
            </w:r>
          </w:p>
          <w:p w:rsidR="007018C1" w:rsidRPr="00B33EFF" w:rsidRDefault="007018C1" w:rsidP="005F4671">
            <w:pPr>
              <w:numPr>
                <w:ilvl w:val="0"/>
                <w:numId w:val="111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na bieżąco poinformowany jest o ważnych wydarzeniach z życia szkoły, klasy</w:t>
            </w:r>
          </w:p>
          <w:p w:rsidR="007018C1" w:rsidRPr="00B33EFF" w:rsidRDefault="007018C1" w:rsidP="005F4671">
            <w:pPr>
              <w:numPr>
                <w:ilvl w:val="0"/>
                <w:numId w:val="111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dba o estetykę otoczenia oraz o mienie szkoły </w:t>
            </w:r>
          </w:p>
          <w:p w:rsidR="007018C1" w:rsidRPr="00B33EFF" w:rsidRDefault="007018C1" w:rsidP="005F4671">
            <w:pPr>
              <w:numPr>
                <w:ilvl w:val="0"/>
                <w:numId w:val="111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nie zaśmieca otoczenia i dba o segregację odpadów</w:t>
            </w:r>
          </w:p>
        </w:tc>
      </w:tr>
      <w:tr w:rsidR="007018C1" w:rsidRPr="00B33EFF" w:rsidTr="005F4671">
        <w:trPr>
          <w:tblCellSpacing w:w="0" w:type="dxa"/>
        </w:trPr>
        <w:tc>
          <w:tcPr>
            <w:tcW w:w="26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WSPÓŁPRACA</w:t>
            </w:r>
            <w:r w:rsidRPr="00B33E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Z RODZICAMI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numPr>
                <w:ilvl w:val="0"/>
                <w:numId w:val="112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Pomoc dzieciom będącym w trudnej sytuacji materialnej.</w:t>
            </w:r>
          </w:p>
          <w:p w:rsidR="007018C1" w:rsidRPr="00B33EFF" w:rsidRDefault="007018C1" w:rsidP="005F4671">
            <w:pPr>
              <w:numPr>
                <w:ilvl w:val="0"/>
                <w:numId w:val="112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Współpraca z PCK, GOPS.</w:t>
            </w:r>
          </w:p>
          <w:p w:rsidR="007018C1" w:rsidRPr="00B33EFF" w:rsidRDefault="007018C1" w:rsidP="005F4671">
            <w:pPr>
              <w:numPr>
                <w:ilvl w:val="0"/>
                <w:numId w:val="112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Dostarczenie aktualnych informacji nauczycielom, wychowawcom i rodzicom lub opiekunom na temat skutecznych sposobów prowadzenia działań wychowawczych i profilaktycznych związanych z przeciwdziałaniem używania środków i substancji psychotropowych, środków zastępczych, nowych substancji psychoaktywnych i dopalaczy. Prelekcje, spotkania ze specjalistami, zebrania z rodzicami, realizacja programu profilaktyki.</w:t>
            </w:r>
          </w:p>
          <w:p w:rsidR="007018C1" w:rsidRPr="00B33EFF" w:rsidRDefault="007018C1" w:rsidP="005F4671">
            <w:pPr>
              <w:numPr>
                <w:ilvl w:val="0"/>
                <w:numId w:val="112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Wspieranie rodziców w trudnościach wychowawczych. Zapewnienie rodzicom wsparcia poprzez możliwości korzystania z porad pedagoga, specjalistów zewnętrznych.</w:t>
            </w:r>
          </w:p>
          <w:p w:rsidR="007018C1" w:rsidRPr="00B33EFF" w:rsidRDefault="007018C1" w:rsidP="005F4671">
            <w:pPr>
              <w:numPr>
                <w:ilvl w:val="0"/>
                <w:numId w:val="112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Uaktualnienie wiedzy i zasad postępowania nauczycieli w sytuacji podejrzenia krzywdzenia dziecka. Stosowanie w sytuacjach koniecznych Procedury Niebieskiej Karty. 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Dyrekcja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pedagog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wychowawcy</w:t>
            </w:r>
          </w:p>
          <w:p w:rsidR="007018C1" w:rsidRPr="00B33EFF" w:rsidRDefault="007018C1" w:rsidP="005F467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- zaproszeni specjaliści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018C1" w:rsidRPr="00B33EFF" w:rsidRDefault="007018C1" w:rsidP="005F4671">
            <w:pPr>
              <w:numPr>
                <w:ilvl w:val="0"/>
                <w:numId w:val="113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dzieci rodziców będących w trudnej sytuacji materialnej zostają objęci pomocą (dożywianie, paczki żywnościowe)</w:t>
            </w:r>
          </w:p>
          <w:p w:rsidR="007018C1" w:rsidRPr="00B33EFF" w:rsidRDefault="007018C1" w:rsidP="005F4671">
            <w:pPr>
              <w:numPr>
                <w:ilvl w:val="0"/>
                <w:numId w:val="113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rodzice mają wiedzę na temat realizowanego programu profilaktyki</w:t>
            </w:r>
          </w:p>
          <w:p w:rsidR="007018C1" w:rsidRPr="00B33EFF" w:rsidRDefault="007018C1" w:rsidP="005F4671">
            <w:pPr>
              <w:numPr>
                <w:ilvl w:val="0"/>
                <w:numId w:val="113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>rodzice i nauczyciele wiedzą, które sposoby są skuteczne w celu przeciwdziałania używania środków psychoaktywnych przez dzieci i młodzież</w:t>
            </w:r>
          </w:p>
          <w:p w:rsidR="007018C1" w:rsidRPr="00B33EFF" w:rsidRDefault="007018C1" w:rsidP="005F4671">
            <w:pPr>
              <w:numPr>
                <w:ilvl w:val="0"/>
                <w:numId w:val="113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rodzice są objęci pomocą pedagoga szkolnego, specjalistów zewnętrznych </w:t>
            </w:r>
          </w:p>
          <w:p w:rsidR="007018C1" w:rsidRPr="00B33EFF" w:rsidRDefault="007018C1" w:rsidP="005F4671">
            <w:pPr>
              <w:numPr>
                <w:ilvl w:val="0"/>
                <w:numId w:val="113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33EF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nauczyciele podniosą poziom świadomości dotyczące zastosowania Procedury Niebieskiej Karty </w:t>
            </w:r>
          </w:p>
        </w:tc>
      </w:tr>
    </w:tbl>
    <w:p w:rsidR="007018C1" w:rsidRPr="005F4671" w:rsidRDefault="007018C1" w:rsidP="005F4671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018C1" w:rsidRPr="005F4671" w:rsidRDefault="007018C1" w:rsidP="005F4671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018C1" w:rsidRPr="005F4671" w:rsidRDefault="007018C1" w:rsidP="005F4671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018C1" w:rsidRPr="005F4671" w:rsidRDefault="007018C1" w:rsidP="005F4671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018C1" w:rsidRPr="005F4671" w:rsidRDefault="007018C1" w:rsidP="005F4671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018C1" w:rsidRDefault="007018C1" w:rsidP="005F4671">
      <w:pPr>
        <w:pStyle w:val="ListParagraph"/>
        <w:spacing w:before="100" w:beforeAutospacing="1" w:after="0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7018C1" w:rsidRDefault="007018C1" w:rsidP="005F4671">
      <w:pPr>
        <w:pStyle w:val="ListParagraph"/>
        <w:spacing w:before="100" w:beforeAutospacing="1" w:after="0"/>
        <w:ind w:left="360"/>
        <w:rPr>
          <w:rFonts w:ascii="Times New Roman" w:hAnsi="Times New Roman"/>
          <w:sz w:val="24"/>
          <w:szCs w:val="24"/>
          <w:lang w:eastAsia="pl-PL"/>
        </w:rPr>
      </w:pPr>
    </w:p>
    <w:sectPr w:rsidR="007018C1" w:rsidSect="00264B3D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C1" w:rsidRDefault="007018C1">
      <w:r>
        <w:separator/>
      </w:r>
    </w:p>
  </w:endnote>
  <w:endnote w:type="continuationSeparator" w:id="0">
    <w:p w:rsidR="007018C1" w:rsidRDefault="0070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C1" w:rsidRDefault="007018C1" w:rsidP="00943D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18C1" w:rsidRDefault="007018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C1" w:rsidRDefault="007018C1" w:rsidP="00943D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  <w:p w:rsidR="007018C1" w:rsidRDefault="007018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C1" w:rsidRDefault="007018C1">
      <w:r>
        <w:separator/>
      </w:r>
    </w:p>
  </w:footnote>
  <w:footnote w:type="continuationSeparator" w:id="0">
    <w:p w:rsidR="007018C1" w:rsidRDefault="0070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912"/>
    <w:multiLevelType w:val="multilevel"/>
    <w:tmpl w:val="431A8E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356551"/>
    <w:multiLevelType w:val="multilevel"/>
    <w:tmpl w:val="340C2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5557FC"/>
    <w:multiLevelType w:val="multilevel"/>
    <w:tmpl w:val="5EAA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193247"/>
    <w:multiLevelType w:val="multilevel"/>
    <w:tmpl w:val="283A8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CA27B9"/>
    <w:multiLevelType w:val="multilevel"/>
    <w:tmpl w:val="4118B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0C5D97"/>
    <w:multiLevelType w:val="hybridMultilevel"/>
    <w:tmpl w:val="9BA2FB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7B0D40"/>
    <w:multiLevelType w:val="multilevel"/>
    <w:tmpl w:val="FEB28C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8957EAB"/>
    <w:multiLevelType w:val="multilevel"/>
    <w:tmpl w:val="6D62CA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9C49AD"/>
    <w:multiLevelType w:val="multilevel"/>
    <w:tmpl w:val="509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726D16"/>
    <w:multiLevelType w:val="multilevel"/>
    <w:tmpl w:val="5C80E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B1D1589"/>
    <w:multiLevelType w:val="multilevel"/>
    <w:tmpl w:val="C9A42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C3A3A95"/>
    <w:multiLevelType w:val="multilevel"/>
    <w:tmpl w:val="702235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D41FD4"/>
    <w:multiLevelType w:val="multilevel"/>
    <w:tmpl w:val="740A1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E737FA2"/>
    <w:multiLevelType w:val="multilevel"/>
    <w:tmpl w:val="9C40D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F01526C"/>
    <w:multiLevelType w:val="multilevel"/>
    <w:tmpl w:val="939C5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F415256"/>
    <w:multiLevelType w:val="multilevel"/>
    <w:tmpl w:val="D798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FD3527D"/>
    <w:multiLevelType w:val="multilevel"/>
    <w:tmpl w:val="B956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0E55227"/>
    <w:multiLevelType w:val="multilevel"/>
    <w:tmpl w:val="F620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269763E"/>
    <w:multiLevelType w:val="multilevel"/>
    <w:tmpl w:val="E6F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48F5EF6"/>
    <w:multiLevelType w:val="multilevel"/>
    <w:tmpl w:val="9112D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60322FE"/>
    <w:multiLevelType w:val="hybridMultilevel"/>
    <w:tmpl w:val="A9C69512"/>
    <w:lvl w:ilvl="0" w:tplc="08D0854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5345B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3EB7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3C654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30A1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4415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A860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8C8C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5624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6131A37"/>
    <w:multiLevelType w:val="multilevel"/>
    <w:tmpl w:val="DC569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7106D91"/>
    <w:multiLevelType w:val="multilevel"/>
    <w:tmpl w:val="692C2D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774751D"/>
    <w:multiLevelType w:val="hybridMultilevel"/>
    <w:tmpl w:val="5920BC60"/>
    <w:lvl w:ilvl="0" w:tplc="774A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E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87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2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3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F714D3"/>
    <w:multiLevelType w:val="multilevel"/>
    <w:tmpl w:val="2756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88C6BDE"/>
    <w:multiLevelType w:val="multilevel"/>
    <w:tmpl w:val="DE1A2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9825226"/>
    <w:multiLevelType w:val="multilevel"/>
    <w:tmpl w:val="8C984A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A41784A"/>
    <w:multiLevelType w:val="multilevel"/>
    <w:tmpl w:val="EA266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1BCF18CE"/>
    <w:multiLevelType w:val="multilevel"/>
    <w:tmpl w:val="AE0230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1DDB1053"/>
    <w:multiLevelType w:val="hybridMultilevel"/>
    <w:tmpl w:val="12D02C84"/>
    <w:lvl w:ilvl="0" w:tplc="CF521738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E2D6E63"/>
    <w:multiLevelType w:val="multilevel"/>
    <w:tmpl w:val="12245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1E6837EB"/>
    <w:multiLevelType w:val="multilevel"/>
    <w:tmpl w:val="E252F1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1F554699"/>
    <w:multiLevelType w:val="multilevel"/>
    <w:tmpl w:val="50E48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1F7171EF"/>
    <w:multiLevelType w:val="multilevel"/>
    <w:tmpl w:val="49B61C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1F8C68FD"/>
    <w:multiLevelType w:val="hybridMultilevel"/>
    <w:tmpl w:val="AD5E70C4"/>
    <w:lvl w:ilvl="0" w:tplc="A972F16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A6EBF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F875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88E4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0A64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3A54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B0F8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FAB0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1228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09B24CF"/>
    <w:multiLevelType w:val="multilevel"/>
    <w:tmpl w:val="C80C2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1DF0F4B"/>
    <w:multiLevelType w:val="multilevel"/>
    <w:tmpl w:val="AA422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3FA68FE"/>
    <w:multiLevelType w:val="multilevel"/>
    <w:tmpl w:val="4792FA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5C526A5"/>
    <w:multiLevelType w:val="multilevel"/>
    <w:tmpl w:val="782A8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5CC36CA"/>
    <w:multiLevelType w:val="multilevel"/>
    <w:tmpl w:val="3E220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6956415"/>
    <w:multiLevelType w:val="multilevel"/>
    <w:tmpl w:val="6F42A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275A67C1"/>
    <w:multiLevelType w:val="multilevel"/>
    <w:tmpl w:val="6A30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28366A9A"/>
    <w:multiLevelType w:val="multilevel"/>
    <w:tmpl w:val="C7C6A0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2A3C72C8"/>
    <w:multiLevelType w:val="multilevel"/>
    <w:tmpl w:val="6DB2D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2AA961EE"/>
    <w:multiLevelType w:val="multilevel"/>
    <w:tmpl w:val="686C6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2ACB621A"/>
    <w:multiLevelType w:val="multilevel"/>
    <w:tmpl w:val="85B60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2C212073"/>
    <w:multiLevelType w:val="multilevel"/>
    <w:tmpl w:val="1EF05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2C376DA4"/>
    <w:multiLevelType w:val="multilevel"/>
    <w:tmpl w:val="F49A8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2E8F6AB9"/>
    <w:multiLevelType w:val="multilevel"/>
    <w:tmpl w:val="17905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2F9D4F92"/>
    <w:multiLevelType w:val="multilevel"/>
    <w:tmpl w:val="C0AC27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32662AC2"/>
    <w:multiLevelType w:val="multilevel"/>
    <w:tmpl w:val="313E97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32732007"/>
    <w:multiLevelType w:val="multilevel"/>
    <w:tmpl w:val="E7C8A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348520EA"/>
    <w:multiLevelType w:val="multilevel"/>
    <w:tmpl w:val="DC62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35A360EA"/>
    <w:multiLevelType w:val="multilevel"/>
    <w:tmpl w:val="8E7CA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362A201B"/>
    <w:multiLevelType w:val="multilevel"/>
    <w:tmpl w:val="CD0C0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369D5114"/>
    <w:multiLevelType w:val="multilevel"/>
    <w:tmpl w:val="597A2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37253887"/>
    <w:multiLevelType w:val="multilevel"/>
    <w:tmpl w:val="9AC63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379D383E"/>
    <w:multiLevelType w:val="multilevel"/>
    <w:tmpl w:val="DDA24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37EF14A6"/>
    <w:multiLevelType w:val="multilevel"/>
    <w:tmpl w:val="9CF28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38780F89"/>
    <w:multiLevelType w:val="multilevel"/>
    <w:tmpl w:val="43465D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3A6867FB"/>
    <w:multiLevelType w:val="hybridMultilevel"/>
    <w:tmpl w:val="DF64C2BA"/>
    <w:lvl w:ilvl="0" w:tplc="607289F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71C02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0433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4D6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A44D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7EB7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54FF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C08F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02A1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AF50983"/>
    <w:multiLevelType w:val="multilevel"/>
    <w:tmpl w:val="35B026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3C444EA4"/>
    <w:multiLevelType w:val="multilevel"/>
    <w:tmpl w:val="7A489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3CC22F1E"/>
    <w:multiLevelType w:val="multilevel"/>
    <w:tmpl w:val="984AC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3D564E92"/>
    <w:multiLevelType w:val="multilevel"/>
    <w:tmpl w:val="159C6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3E3B216D"/>
    <w:multiLevelType w:val="multilevel"/>
    <w:tmpl w:val="0E7CE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40122F27"/>
    <w:multiLevelType w:val="multilevel"/>
    <w:tmpl w:val="4AA6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40B649CF"/>
    <w:multiLevelType w:val="multilevel"/>
    <w:tmpl w:val="AA724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41047F9C"/>
    <w:multiLevelType w:val="multilevel"/>
    <w:tmpl w:val="B9C68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1A523E6"/>
    <w:multiLevelType w:val="hybridMultilevel"/>
    <w:tmpl w:val="DBD06BCE"/>
    <w:lvl w:ilvl="0" w:tplc="C714FDC4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164CE3E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ECFA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68C1DC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9401E6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72E296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98276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58CC3B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E72761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41D5375C"/>
    <w:multiLevelType w:val="multilevel"/>
    <w:tmpl w:val="2814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2D64070"/>
    <w:multiLevelType w:val="multilevel"/>
    <w:tmpl w:val="B824E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43CA4D48"/>
    <w:multiLevelType w:val="multilevel"/>
    <w:tmpl w:val="1CA2F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448C721C"/>
    <w:multiLevelType w:val="multilevel"/>
    <w:tmpl w:val="E116C0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46463670"/>
    <w:multiLevelType w:val="multilevel"/>
    <w:tmpl w:val="4AD2D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47100242"/>
    <w:multiLevelType w:val="multilevel"/>
    <w:tmpl w:val="9E884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49697685"/>
    <w:multiLevelType w:val="multilevel"/>
    <w:tmpl w:val="545E13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4C7A2198"/>
    <w:multiLevelType w:val="multilevel"/>
    <w:tmpl w:val="154AF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4D7D038E"/>
    <w:multiLevelType w:val="hybridMultilevel"/>
    <w:tmpl w:val="1034FE22"/>
    <w:lvl w:ilvl="0" w:tplc="28EC5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E5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C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A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01C69"/>
    <w:multiLevelType w:val="multilevel"/>
    <w:tmpl w:val="3936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4F03672D"/>
    <w:multiLevelType w:val="multilevel"/>
    <w:tmpl w:val="08D2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4F4A0826"/>
    <w:multiLevelType w:val="multilevel"/>
    <w:tmpl w:val="B536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522F0D71"/>
    <w:multiLevelType w:val="multilevel"/>
    <w:tmpl w:val="C3C606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530A5AE2"/>
    <w:multiLevelType w:val="multilevel"/>
    <w:tmpl w:val="947A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4C842D5"/>
    <w:multiLevelType w:val="multilevel"/>
    <w:tmpl w:val="479CB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5B0B10A4"/>
    <w:multiLevelType w:val="multilevel"/>
    <w:tmpl w:val="50D8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5C2A7F52"/>
    <w:multiLevelType w:val="multilevel"/>
    <w:tmpl w:val="5FBAF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5F7E3F3B"/>
    <w:multiLevelType w:val="multilevel"/>
    <w:tmpl w:val="DE28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603C1B42"/>
    <w:multiLevelType w:val="multilevel"/>
    <w:tmpl w:val="EE329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612352DE"/>
    <w:multiLevelType w:val="multilevel"/>
    <w:tmpl w:val="A846F8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61EE3366"/>
    <w:multiLevelType w:val="multilevel"/>
    <w:tmpl w:val="FF8C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62040889"/>
    <w:multiLevelType w:val="multilevel"/>
    <w:tmpl w:val="64FEF5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65CF11E9"/>
    <w:multiLevelType w:val="multilevel"/>
    <w:tmpl w:val="9A121F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65D72F9E"/>
    <w:multiLevelType w:val="hybridMultilevel"/>
    <w:tmpl w:val="A2BC98F2"/>
    <w:lvl w:ilvl="0" w:tplc="9ABCB5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58C0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6E6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982C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A6D6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DC56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2B8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A0C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BC54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6B1B3B36"/>
    <w:multiLevelType w:val="multilevel"/>
    <w:tmpl w:val="A8BE2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6CEA29A1"/>
    <w:multiLevelType w:val="multilevel"/>
    <w:tmpl w:val="A5424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6E143346"/>
    <w:multiLevelType w:val="multilevel"/>
    <w:tmpl w:val="82CC6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6E157243"/>
    <w:multiLevelType w:val="multilevel"/>
    <w:tmpl w:val="A03A6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6E6905D7"/>
    <w:multiLevelType w:val="multilevel"/>
    <w:tmpl w:val="51905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>
    <w:nsid w:val="6F556A46"/>
    <w:multiLevelType w:val="multilevel"/>
    <w:tmpl w:val="A614D6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70AB279C"/>
    <w:multiLevelType w:val="hybridMultilevel"/>
    <w:tmpl w:val="89C82CCA"/>
    <w:lvl w:ilvl="0" w:tplc="D96EE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1692557"/>
    <w:multiLevelType w:val="multilevel"/>
    <w:tmpl w:val="4AB8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178675C"/>
    <w:multiLevelType w:val="multilevel"/>
    <w:tmpl w:val="05DA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7417722B"/>
    <w:multiLevelType w:val="multilevel"/>
    <w:tmpl w:val="64208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74DF5192"/>
    <w:multiLevelType w:val="multilevel"/>
    <w:tmpl w:val="1CEE30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762D60D4"/>
    <w:multiLevelType w:val="multilevel"/>
    <w:tmpl w:val="C4CEAB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76B01E3D"/>
    <w:multiLevelType w:val="multilevel"/>
    <w:tmpl w:val="737C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8DF5D78"/>
    <w:multiLevelType w:val="multilevel"/>
    <w:tmpl w:val="271480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>
    <w:nsid w:val="79F33E49"/>
    <w:multiLevelType w:val="multilevel"/>
    <w:tmpl w:val="795637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>
    <w:nsid w:val="7BC91221"/>
    <w:multiLevelType w:val="multilevel"/>
    <w:tmpl w:val="7B88A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>
    <w:nsid w:val="7CC13E00"/>
    <w:multiLevelType w:val="multilevel"/>
    <w:tmpl w:val="8070E4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>
    <w:nsid w:val="7D8A605E"/>
    <w:multiLevelType w:val="multilevel"/>
    <w:tmpl w:val="897608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>
    <w:nsid w:val="7EC51192"/>
    <w:multiLevelType w:val="multilevel"/>
    <w:tmpl w:val="6082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9"/>
  </w:num>
  <w:num w:numId="2">
    <w:abstractNumId w:val="56"/>
  </w:num>
  <w:num w:numId="3">
    <w:abstractNumId w:val="35"/>
  </w:num>
  <w:num w:numId="4">
    <w:abstractNumId w:val="64"/>
  </w:num>
  <w:num w:numId="5">
    <w:abstractNumId w:val="45"/>
  </w:num>
  <w:num w:numId="6">
    <w:abstractNumId w:val="102"/>
  </w:num>
  <w:num w:numId="7">
    <w:abstractNumId w:val="27"/>
  </w:num>
  <w:num w:numId="8">
    <w:abstractNumId w:val="53"/>
  </w:num>
  <w:num w:numId="9">
    <w:abstractNumId w:val="58"/>
  </w:num>
  <w:num w:numId="10">
    <w:abstractNumId w:val="96"/>
  </w:num>
  <w:num w:numId="11">
    <w:abstractNumId w:val="26"/>
  </w:num>
  <w:num w:numId="12">
    <w:abstractNumId w:val="65"/>
  </w:num>
  <w:num w:numId="13">
    <w:abstractNumId w:val="104"/>
  </w:num>
  <w:num w:numId="14">
    <w:abstractNumId w:val="85"/>
  </w:num>
  <w:num w:numId="15">
    <w:abstractNumId w:val="30"/>
  </w:num>
  <w:num w:numId="16">
    <w:abstractNumId w:val="75"/>
  </w:num>
  <w:num w:numId="17">
    <w:abstractNumId w:val="47"/>
  </w:num>
  <w:num w:numId="18">
    <w:abstractNumId w:val="97"/>
  </w:num>
  <w:num w:numId="19">
    <w:abstractNumId w:val="89"/>
  </w:num>
  <w:num w:numId="20">
    <w:abstractNumId w:val="63"/>
  </w:num>
  <w:num w:numId="21">
    <w:abstractNumId w:val="52"/>
  </w:num>
  <w:num w:numId="22">
    <w:abstractNumId w:val="13"/>
  </w:num>
  <w:num w:numId="23">
    <w:abstractNumId w:val="72"/>
  </w:num>
  <w:num w:numId="24">
    <w:abstractNumId w:val="9"/>
  </w:num>
  <w:num w:numId="25">
    <w:abstractNumId w:val="22"/>
  </w:num>
  <w:num w:numId="26">
    <w:abstractNumId w:val="91"/>
  </w:num>
  <w:num w:numId="27">
    <w:abstractNumId w:val="101"/>
  </w:num>
  <w:num w:numId="28">
    <w:abstractNumId w:val="12"/>
  </w:num>
  <w:num w:numId="29">
    <w:abstractNumId w:val="112"/>
  </w:num>
  <w:num w:numId="30">
    <w:abstractNumId w:val="39"/>
  </w:num>
  <w:num w:numId="31">
    <w:abstractNumId w:val="3"/>
  </w:num>
  <w:num w:numId="32">
    <w:abstractNumId w:val="73"/>
  </w:num>
  <w:num w:numId="33">
    <w:abstractNumId w:val="98"/>
  </w:num>
  <w:num w:numId="34">
    <w:abstractNumId w:val="92"/>
  </w:num>
  <w:num w:numId="35">
    <w:abstractNumId w:val="82"/>
  </w:num>
  <w:num w:numId="36">
    <w:abstractNumId w:val="15"/>
  </w:num>
  <w:num w:numId="37">
    <w:abstractNumId w:val="74"/>
  </w:num>
  <w:num w:numId="38">
    <w:abstractNumId w:val="19"/>
  </w:num>
  <w:num w:numId="39">
    <w:abstractNumId w:val="54"/>
  </w:num>
  <w:num w:numId="40">
    <w:abstractNumId w:val="46"/>
  </w:num>
  <w:num w:numId="41">
    <w:abstractNumId w:val="31"/>
  </w:num>
  <w:num w:numId="42">
    <w:abstractNumId w:val="81"/>
  </w:num>
  <w:num w:numId="43">
    <w:abstractNumId w:val="84"/>
  </w:num>
  <w:num w:numId="44">
    <w:abstractNumId w:val="48"/>
  </w:num>
  <w:num w:numId="45">
    <w:abstractNumId w:val="95"/>
  </w:num>
  <w:num w:numId="46">
    <w:abstractNumId w:val="17"/>
  </w:num>
  <w:num w:numId="47">
    <w:abstractNumId w:val="90"/>
  </w:num>
  <w:num w:numId="48">
    <w:abstractNumId w:val="4"/>
  </w:num>
  <w:num w:numId="49">
    <w:abstractNumId w:val="109"/>
  </w:num>
  <w:num w:numId="50">
    <w:abstractNumId w:val="94"/>
  </w:num>
  <w:num w:numId="51">
    <w:abstractNumId w:val="57"/>
  </w:num>
  <w:num w:numId="52">
    <w:abstractNumId w:val="11"/>
  </w:num>
  <w:num w:numId="53">
    <w:abstractNumId w:val="0"/>
  </w:num>
  <w:num w:numId="54">
    <w:abstractNumId w:val="16"/>
  </w:num>
  <w:num w:numId="55">
    <w:abstractNumId w:val="40"/>
  </w:num>
  <w:num w:numId="56">
    <w:abstractNumId w:val="32"/>
  </w:num>
  <w:num w:numId="57">
    <w:abstractNumId w:val="43"/>
  </w:num>
  <w:num w:numId="58">
    <w:abstractNumId w:val="88"/>
  </w:num>
  <w:num w:numId="59">
    <w:abstractNumId w:val="61"/>
  </w:num>
  <w:num w:numId="60">
    <w:abstractNumId w:val="105"/>
  </w:num>
  <w:num w:numId="61">
    <w:abstractNumId w:val="110"/>
  </w:num>
  <w:num w:numId="62">
    <w:abstractNumId w:val="99"/>
  </w:num>
  <w:num w:numId="63">
    <w:abstractNumId w:val="107"/>
  </w:num>
  <w:num w:numId="64">
    <w:abstractNumId w:val="50"/>
  </w:num>
  <w:num w:numId="65">
    <w:abstractNumId w:val="59"/>
  </w:num>
  <w:num w:numId="66">
    <w:abstractNumId w:val="111"/>
  </w:num>
  <w:num w:numId="67">
    <w:abstractNumId w:val="42"/>
  </w:num>
  <w:num w:numId="68">
    <w:abstractNumId w:val="106"/>
  </w:num>
  <w:num w:numId="69">
    <w:abstractNumId w:val="36"/>
  </w:num>
  <w:num w:numId="70">
    <w:abstractNumId w:val="44"/>
  </w:num>
  <w:num w:numId="71">
    <w:abstractNumId w:val="1"/>
  </w:num>
  <w:num w:numId="72">
    <w:abstractNumId w:val="103"/>
  </w:num>
  <w:num w:numId="73">
    <w:abstractNumId w:val="62"/>
  </w:num>
  <w:num w:numId="74">
    <w:abstractNumId w:val="55"/>
  </w:num>
  <w:num w:numId="75">
    <w:abstractNumId w:val="28"/>
  </w:num>
  <w:num w:numId="76">
    <w:abstractNumId w:val="70"/>
  </w:num>
  <w:num w:numId="77">
    <w:abstractNumId w:val="71"/>
  </w:num>
  <w:num w:numId="78">
    <w:abstractNumId w:val="77"/>
  </w:num>
  <w:num w:numId="79">
    <w:abstractNumId w:val="10"/>
  </w:num>
  <w:num w:numId="80">
    <w:abstractNumId w:val="108"/>
  </w:num>
  <w:num w:numId="81">
    <w:abstractNumId w:val="7"/>
  </w:num>
  <w:num w:numId="82">
    <w:abstractNumId w:val="49"/>
  </w:num>
  <w:num w:numId="83">
    <w:abstractNumId w:val="37"/>
  </w:num>
  <w:num w:numId="84">
    <w:abstractNumId w:val="80"/>
  </w:num>
  <w:num w:numId="85">
    <w:abstractNumId w:val="67"/>
  </w:num>
  <w:num w:numId="86">
    <w:abstractNumId w:val="86"/>
  </w:num>
  <w:num w:numId="87">
    <w:abstractNumId w:val="14"/>
  </w:num>
  <w:num w:numId="88">
    <w:abstractNumId w:val="68"/>
  </w:num>
  <w:num w:numId="89">
    <w:abstractNumId w:val="51"/>
  </w:num>
  <w:num w:numId="90">
    <w:abstractNumId w:val="21"/>
  </w:num>
  <w:num w:numId="91">
    <w:abstractNumId w:val="33"/>
  </w:num>
  <w:num w:numId="92">
    <w:abstractNumId w:val="6"/>
  </w:num>
  <w:num w:numId="93">
    <w:abstractNumId w:val="29"/>
  </w:num>
  <w:num w:numId="94">
    <w:abstractNumId w:val="100"/>
  </w:num>
  <w:num w:numId="9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4"/>
  </w:num>
  <w:num w:numId="98">
    <w:abstractNumId w:val="23"/>
  </w:num>
  <w:num w:numId="99">
    <w:abstractNumId w:val="78"/>
  </w:num>
  <w:num w:numId="10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0"/>
  </w:num>
  <w:num w:numId="102">
    <w:abstractNumId w:val="5"/>
  </w:num>
  <w:num w:numId="103">
    <w:abstractNumId w:val="76"/>
  </w:num>
  <w:num w:numId="104">
    <w:abstractNumId w:val="66"/>
  </w:num>
  <w:num w:numId="105">
    <w:abstractNumId w:val="24"/>
  </w:num>
  <w:num w:numId="106">
    <w:abstractNumId w:val="41"/>
  </w:num>
  <w:num w:numId="107">
    <w:abstractNumId w:val="87"/>
  </w:num>
  <w:num w:numId="108">
    <w:abstractNumId w:val="2"/>
  </w:num>
  <w:num w:numId="109">
    <w:abstractNumId w:val="38"/>
  </w:num>
  <w:num w:numId="110">
    <w:abstractNumId w:val="25"/>
  </w:num>
  <w:num w:numId="111">
    <w:abstractNumId w:val="83"/>
  </w:num>
  <w:num w:numId="112">
    <w:abstractNumId w:val="18"/>
  </w:num>
  <w:num w:numId="113">
    <w:abstractNumId w:val="8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B8D"/>
    <w:rsid w:val="00000D6C"/>
    <w:rsid w:val="00007983"/>
    <w:rsid w:val="00026248"/>
    <w:rsid w:val="00053FED"/>
    <w:rsid w:val="00070AE7"/>
    <w:rsid w:val="000A64E8"/>
    <w:rsid w:val="000E5674"/>
    <w:rsid w:val="000F15C5"/>
    <w:rsid w:val="001625FA"/>
    <w:rsid w:val="001B46F9"/>
    <w:rsid w:val="001B7E8C"/>
    <w:rsid w:val="001C7C9F"/>
    <w:rsid w:val="001E7CE4"/>
    <w:rsid w:val="001F0559"/>
    <w:rsid w:val="001F23AD"/>
    <w:rsid w:val="001F42A9"/>
    <w:rsid w:val="00202C1D"/>
    <w:rsid w:val="00206F30"/>
    <w:rsid w:val="002636A0"/>
    <w:rsid w:val="00264B3D"/>
    <w:rsid w:val="002C5F8E"/>
    <w:rsid w:val="003374AD"/>
    <w:rsid w:val="00374AEB"/>
    <w:rsid w:val="003A3676"/>
    <w:rsid w:val="003E2E19"/>
    <w:rsid w:val="00411F10"/>
    <w:rsid w:val="004329A0"/>
    <w:rsid w:val="00455A7F"/>
    <w:rsid w:val="0047713B"/>
    <w:rsid w:val="004A3DA6"/>
    <w:rsid w:val="004A6859"/>
    <w:rsid w:val="004F7DA0"/>
    <w:rsid w:val="0052326F"/>
    <w:rsid w:val="00524B5D"/>
    <w:rsid w:val="00535B8D"/>
    <w:rsid w:val="00555ACA"/>
    <w:rsid w:val="00564117"/>
    <w:rsid w:val="00572F28"/>
    <w:rsid w:val="005D0D43"/>
    <w:rsid w:val="005D4FA4"/>
    <w:rsid w:val="005F4671"/>
    <w:rsid w:val="006504E9"/>
    <w:rsid w:val="0068687E"/>
    <w:rsid w:val="00696FE1"/>
    <w:rsid w:val="006E4B1B"/>
    <w:rsid w:val="006F513A"/>
    <w:rsid w:val="007018C1"/>
    <w:rsid w:val="00710438"/>
    <w:rsid w:val="00735762"/>
    <w:rsid w:val="007556FD"/>
    <w:rsid w:val="007C0AE8"/>
    <w:rsid w:val="007C6620"/>
    <w:rsid w:val="007D2C21"/>
    <w:rsid w:val="0080063E"/>
    <w:rsid w:val="00835395"/>
    <w:rsid w:val="00841B37"/>
    <w:rsid w:val="0085011A"/>
    <w:rsid w:val="008640E5"/>
    <w:rsid w:val="00876055"/>
    <w:rsid w:val="00892766"/>
    <w:rsid w:val="008B0007"/>
    <w:rsid w:val="00912CB1"/>
    <w:rsid w:val="009229EF"/>
    <w:rsid w:val="00932A9D"/>
    <w:rsid w:val="00943DE3"/>
    <w:rsid w:val="00951484"/>
    <w:rsid w:val="009A0B9C"/>
    <w:rsid w:val="009B629B"/>
    <w:rsid w:val="009D4B4D"/>
    <w:rsid w:val="00A37A3E"/>
    <w:rsid w:val="00A42259"/>
    <w:rsid w:val="00A77B29"/>
    <w:rsid w:val="00A91AE2"/>
    <w:rsid w:val="00AD50DC"/>
    <w:rsid w:val="00B33EFF"/>
    <w:rsid w:val="00B639B3"/>
    <w:rsid w:val="00B93702"/>
    <w:rsid w:val="00BF22BB"/>
    <w:rsid w:val="00C22917"/>
    <w:rsid w:val="00C41C81"/>
    <w:rsid w:val="00C71E24"/>
    <w:rsid w:val="00CF2ED9"/>
    <w:rsid w:val="00D06A6F"/>
    <w:rsid w:val="00D20890"/>
    <w:rsid w:val="00D44A1C"/>
    <w:rsid w:val="00D67CDF"/>
    <w:rsid w:val="00D95C57"/>
    <w:rsid w:val="00DB030F"/>
    <w:rsid w:val="00DB671F"/>
    <w:rsid w:val="00DD5B04"/>
    <w:rsid w:val="00E01C6D"/>
    <w:rsid w:val="00E27F24"/>
    <w:rsid w:val="00E97321"/>
    <w:rsid w:val="00EB3636"/>
    <w:rsid w:val="00ED6037"/>
    <w:rsid w:val="00F313CB"/>
    <w:rsid w:val="00FA3E78"/>
    <w:rsid w:val="00FD50FB"/>
    <w:rsid w:val="00FD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5B8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7556FD"/>
    <w:pPr>
      <w:ind w:left="720"/>
      <w:contextualSpacing/>
    </w:pPr>
  </w:style>
  <w:style w:type="table" w:styleId="TableGrid">
    <w:name w:val="Table Grid"/>
    <w:basedOn w:val="TableNormal"/>
    <w:uiPriority w:val="99"/>
    <w:rsid w:val="008006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7C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229EF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9229EF"/>
    <w:rPr>
      <w:rFonts w:cs="Times New Roman"/>
      <w:b/>
      <w:bCs/>
    </w:rPr>
  </w:style>
  <w:style w:type="paragraph" w:customStyle="1" w:styleId="menfont">
    <w:name w:val="men font"/>
    <w:basedOn w:val="Normal"/>
    <w:uiPriority w:val="99"/>
    <w:rsid w:val="003374A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locked/>
    <w:rsid w:val="00202C1D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850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FED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501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36</Pages>
  <Words>6132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</dc:title>
  <dc:subject/>
  <dc:creator>ANIA</dc:creator>
  <cp:keywords/>
  <dc:description/>
  <cp:lastModifiedBy>Agnieszka</cp:lastModifiedBy>
  <cp:revision>2</cp:revision>
  <cp:lastPrinted>2019-09-16T07:56:00Z</cp:lastPrinted>
  <dcterms:created xsi:type="dcterms:W3CDTF">2019-10-01T11:56:00Z</dcterms:created>
  <dcterms:modified xsi:type="dcterms:W3CDTF">2019-10-01T11:56:00Z</dcterms:modified>
</cp:coreProperties>
</file>