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3AF" w:rsidRDefault="001703AF" w:rsidP="00085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TURNIEJ PIŁKI NOŻNEJ DRUŻYN PODWÓRKOWYCH</w:t>
      </w:r>
    </w:p>
    <w:p w:rsidR="001703AF" w:rsidRDefault="001703AF" w:rsidP="00085B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PH. SPORT I REKREACJA ALTERNATYWĄ DLA ALKOHOLU </w:t>
      </w:r>
    </w:p>
    <w:p w:rsidR="001703AF" w:rsidRDefault="001703AF" w:rsidP="00085BA2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Cele:</w:t>
      </w:r>
    </w:p>
    <w:p w:rsidR="001703AF" w:rsidRDefault="001703AF" w:rsidP="00085BA2">
      <w:pPr>
        <w:pStyle w:val="ListParagraph"/>
        <w:numPr>
          <w:ilvl w:val="0"/>
          <w:numId w:val="2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Promocja zdrowego stylu życia wolnego od nałogów,</w:t>
      </w:r>
    </w:p>
    <w:p w:rsidR="001703AF" w:rsidRDefault="001703AF" w:rsidP="00085BA2">
      <w:pPr>
        <w:pStyle w:val="ListParagraph"/>
        <w:numPr>
          <w:ilvl w:val="0"/>
          <w:numId w:val="2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Upowszechnianie sportu poprzez popularyzację piłki nożnej wśród młodzieży w środowisku wiejskim.</w:t>
      </w:r>
    </w:p>
    <w:p w:rsidR="001703AF" w:rsidRDefault="001703AF" w:rsidP="00085BA2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Organizatorzy i współorganizatorzy:</w:t>
      </w:r>
    </w:p>
    <w:p w:rsidR="001703AF" w:rsidRDefault="001703AF" w:rsidP="00085BA2">
      <w:pPr>
        <w:pStyle w:val="ListParagraph"/>
        <w:numPr>
          <w:ilvl w:val="0"/>
          <w:numId w:val="3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Kierownik Hali Sportowej w Zaklikowie</w:t>
      </w:r>
    </w:p>
    <w:p w:rsidR="001703AF" w:rsidRDefault="001703AF" w:rsidP="00085BA2">
      <w:pPr>
        <w:pStyle w:val="ListParagraph"/>
        <w:numPr>
          <w:ilvl w:val="0"/>
          <w:numId w:val="3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Zespół Szkół im. ,, Szarych Szeregów” w Lipie,</w:t>
      </w:r>
    </w:p>
    <w:p w:rsidR="001703AF" w:rsidRDefault="001703AF" w:rsidP="00085BA2">
      <w:pPr>
        <w:pStyle w:val="ListParagraph"/>
        <w:numPr>
          <w:ilvl w:val="0"/>
          <w:numId w:val="3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Gminna Komisja ds. Rozwiązywania Problemów Alkoholowych przy Urzędzie Gminy Zaklików.</w:t>
      </w:r>
    </w:p>
    <w:p w:rsidR="001703AF" w:rsidRDefault="001703AF" w:rsidP="00085BA2">
      <w:pPr>
        <w:spacing w:after="0"/>
        <w:rPr>
          <w:b/>
          <w:sz w:val="32"/>
          <w:szCs w:val="32"/>
        </w:rPr>
      </w:pPr>
    </w:p>
    <w:p w:rsidR="001703AF" w:rsidRDefault="001703AF" w:rsidP="00085BA2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Ogólne zasady uczestnictwa i przeprowadzania turnieju: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 w:rsidRPr="00085BA2">
        <w:rPr>
          <w:b/>
          <w:sz w:val="32"/>
          <w:szCs w:val="32"/>
        </w:rPr>
        <w:t xml:space="preserve">Zawody będą rozegrane na boisku wielofunkcyjnym ZS w Lipie, ul. Szkolna 5 w </w:t>
      </w:r>
      <w:r>
        <w:rPr>
          <w:b/>
          <w:sz w:val="32"/>
          <w:szCs w:val="32"/>
        </w:rPr>
        <w:t>dniu 11.11.2011 o godzinie 14:00,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W zawodach uczestniczą drużyny mężczyzn z terenu gminy Zaklików w wieku 16-20 lat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System rozgrywek zależeć będzie od liczby zgłoszonych zespołów podanych na odprawie technicznej,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Każda drużyna może liczyć max. 6 zawodników, w meczu występuje 4 + bramkarz,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Zmiany hokejowe,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Czas gry: 2x7-15 minut + 5 – minutowa przerwa,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Obowiązują stroje jednolite dla całej drużyny i obuwie sportowe/ trampki halówki/ ,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Bramkarz może grać rękami tylko w polu bramkowym do p. ręcznej,</w:t>
      </w:r>
    </w:p>
    <w:p w:rsidR="001703AF" w:rsidRDefault="001703AF" w:rsidP="00085BA2">
      <w:pPr>
        <w:pStyle w:val="ListParagraph"/>
        <w:numPr>
          <w:ilvl w:val="0"/>
          <w:numId w:val="6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Za niesportowe zachowanie wykluczenia 2 min. Lub całkowicie do końca danego meczu.</w:t>
      </w:r>
    </w:p>
    <w:p w:rsidR="001703AF" w:rsidRDefault="001703AF" w:rsidP="00DC2200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Nagrody i kontakt:</w:t>
      </w:r>
    </w:p>
    <w:p w:rsidR="001703AF" w:rsidRDefault="001703AF" w:rsidP="00DC2200">
      <w:pPr>
        <w:pStyle w:val="ListParagraph"/>
        <w:numPr>
          <w:ilvl w:val="0"/>
          <w:numId w:val="10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Każda drużyna otrzymuje dyplom i nagrodę rzeczową,</w:t>
      </w:r>
    </w:p>
    <w:p w:rsidR="001703AF" w:rsidRPr="00085BA2" w:rsidRDefault="001703AF" w:rsidP="00085BA2">
      <w:pPr>
        <w:pStyle w:val="ListParagraph"/>
        <w:numPr>
          <w:ilvl w:val="0"/>
          <w:numId w:val="10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Zgłoszenia  pod Tel: (15)8739326, e-mail: zs1@poczta.fm</w:t>
      </w:r>
    </w:p>
    <w:sectPr w:rsidR="001703AF" w:rsidRPr="00085BA2" w:rsidSect="00085BA2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47FF9"/>
    <w:multiLevelType w:val="hybridMultilevel"/>
    <w:tmpl w:val="76A8671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1C028C8"/>
    <w:multiLevelType w:val="hybridMultilevel"/>
    <w:tmpl w:val="9B34BCCC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74E2173"/>
    <w:multiLevelType w:val="hybridMultilevel"/>
    <w:tmpl w:val="C84E152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64B1A47"/>
    <w:multiLevelType w:val="hybridMultilevel"/>
    <w:tmpl w:val="8124B2AA"/>
    <w:lvl w:ilvl="0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>
    <w:nsid w:val="3E1727BB"/>
    <w:multiLevelType w:val="hybridMultilevel"/>
    <w:tmpl w:val="CD12C67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E6820"/>
    <w:multiLevelType w:val="hybridMultilevel"/>
    <w:tmpl w:val="AC163784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42434FA"/>
    <w:multiLevelType w:val="hybridMultilevel"/>
    <w:tmpl w:val="2E76EA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E3F29F2"/>
    <w:multiLevelType w:val="hybridMultilevel"/>
    <w:tmpl w:val="D8FCEFE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63774C0"/>
    <w:multiLevelType w:val="hybridMultilevel"/>
    <w:tmpl w:val="6004D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E1A17"/>
    <w:multiLevelType w:val="hybridMultilevel"/>
    <w:tmpl w:val="0178C89C"/>
    <w:lvl w:ilvl="0" w:tplc="DED66DE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5BA2"/>
    <w:rsid w:val="00085BA2"/>
    <w:rsid w:val="001262A1"/>
    <w:rsid w:val="001703AF"/>
    <w:rsid w:val="00381134"/>
    <w:rsid w:val="004676FF"/>
    <w:rsid w:val="006A6712"/>
    <w:rsid w:val="007305A8"/>
    <w:rsid w:val="007606E7"/>
    <w:rsid w:val="008A0B04"/>
    <w:rsid w:val="008D3183"/>
    <w:rsid w:val="00B76F1E"/>
    <w:rsid w:val="00DC2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6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85B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62</TotalTime>
  <Pages>1</Pages>
  <Words>184</Words>
  <Characters>1108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POWAKACYJNY TURNIEJ PIŁKI NOŻNEJ DRUŻYN PODWÓRKOWYCH</dc:title>
  <dc:subject/>
  <dc:creator>user</dc:creator>
  <cp:keywords/>
  <dc:description/>
  <cp:lastModifiedBy>Chmielewski</cp:lastModifiedBy>
  <cp:revision>2</cp:revision>
  <dcterms:created xsi:type="dcterms:W3CDTF">2011-11-03T09:00:00Z</dcterms:created>
  <dcterms:modified xsi:type="dcterms:W3CDTF">2011-11-03T09:00:00Z</dcterms:modified>
</cp:coreProperties>
</file>