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3"/>
        <w:gridCol w:w="370"/>
        <w:gridCol w:w="374"/>
        <w:gridCol w:w="389"/>
        <w:gridCol w:w="370"/>
        <w:gridCol w:w="254"/>
        <w:gridCol w:w="187"/>
        <w:gridCol w:w="197"/>
        <w:gridCol w:w="264"/>
        <w:gridCol w:w="278"/>
        <w:gridCol w:w="192"/>
        <w:gridCol w:w="197"/>
        <w:gridCol w:w="182"/>
        <w:gridCol w:w="206"/>
        <w:gridCol w:w="144"/>
        <w:gridCol w:w="350"/>
        <w:gridCol w:w="298"/>
        <w:gridCol w:w="389"/>
        <w:gridCol w:w="389"/>
        <w:gridCol w:w="206"/>
        <w:gridCol w:w="173"/>
        <w:gridCol w:w="341"/>
        <w:gridCol w:w="274"/>
        <w:gridCol w:w="178"/>
        <w:gridCol w:w="293"/>
        <w:gridCol w:w="250"/>
        <w:gridCol w:w="216"/>
        <w:gridCol w:w="221"/>
        <w:gridCol w:w="245"/>
        <w:gridCol w:w="206"/>
        <w:gridCol w:w="384"/>
        <w:gridCol w:w="326"/>
        <w:gridCol w:w="365"/>
        <w:gridCol w:w="470"/>
      </w:tblGrid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 w:rsidP="00C56DB5">
            <w:pPr>
              <w:pStyle w:val="Style1"/>
              <w:widowControl/>
              <w:ind w:left="2083" w:right="2045"/>
              <w:jc w:val="center"/>
              <w:rPr>
                <w:rStyle w:val="FontStyle11"/>
              </w:rPr>
            </w:pPr>
            <w:r w:rsidRPr="00BE3323">
              <w:rPr>
                <w:rStyle w:val="FontStyle11"/>
              </w:rPr>
              <w:t xml:space="preserve">WNIOSEK </w:t>
            </w:r>
            <w:r w:rsidRPr="00BE3323">
              <w:rPr>
                <w:rStyle w:val="FontStyle13"/>
              </w:rPr>
              <w:t xml:space="preserve">0 </w:t>
            </w:r>
            <w:r w:rsidRPr="00BE3323">
              <w:rPr>
                <w:rStyle w:val="FontStyle11"/>
              </w:rPr>
              <w:t>PRZYJĘCIE DZIECKA DO KLASY PIERWSZEJ</w:t>
            </w:r>
          </w:p>
          <w:p w:rsidR="006E36FD" w:rsidRPr="00BE3323" w:rsidRDefault="006E36FD" w:rsidP="00C56DB5">
            <w:pPr>
              <w:pStyle w:val="Style1"/>
              <w:widowControl/>
              <w:ind w:left="2083" w:right="2045"/>
              <w:jc w:val="center"/>
              <w:rPr>
                <w:rStyle w:val="FontStyle11"/>
              </w:rPr>
            </w:pPr>
            <w:r w:rsidRPr="00BE3323">
              <w:rPr>
                <w:rStyle w:val="FontStyle11"/>
              </w:rPr>
              <w:t>PUBLICZNEJ SZKOŁY PODSTA</w:t>
            </w:r>
            <w:r>
              <w:rPr>
                <w:rStyle w:val="FontStyle11"/>
              </w:rPr>
              <w:t>W</w:t>
            </w:r>
            <w:r w:rsidRPr="00BE3323">
              <w:rPr>
                <w:rStyle w:val="FontStyle11"/>
              </w:rPr>
              <w:t>OWEJ W PLUDRACH</w:t>
            </w:r>
          </w:p>
          <w:p w:rsidR="006E36FD" w:rsidRPr="00BE3323" w:rsidRDefault="006E36FD" w:rsidP="00C56DB5">
            <w:pPr>
              <w:pStyle w:val="Style1"/>
              <w:widowControl/>
              <w:ind w:left="2083" w:right="204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 dot. dzieci  s</w:t>
            </w:r>
            <w:r w:rsidRPr="00BE3323">
              <w:rPr>
                <w:rStyle w:val="FontStyle11"/>
              </w:rPr>
              <w:t>poza obwodu szkoły)</w:t>
            </w:r>
          </w:p>
        </w:tc>
      </w:tr>
      <w:tr w:rsidR="006E36FD" w:rsidRPr="00BE3323"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3"/>
              </w:rPr>
              <w:t>Pierwszy wybór&lt;</w:t>
            </w:r>
            <w:r w:rsidRPr="00BE3323">
              <w:rPr>
                <w:rStyle w:val="FontStyle13"/>
                <w:vertAlign w:val="superscript"/>
              </w:rPr>
              <w:t>1</w:t>
            </w:r>
            <w:r w:rsidRPr="00BE3323">
              <w:rPr>
                <w:rStyle w:val="FontStyle13"/>
              </w:rPr>
              <w:t>)</w:t>
            </w:r>
          </w:p>
        </w:tc>
        <w:tc>
          <w:tcPr>
            <w:tcW w:w="7675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bookmarkStart w:id="0" w:name="_GoBack"/>
        <w:bookmarkEnd w:id="0"/>
      </w:tr>
      <w:tr w:rsidR="006E36FD" w:rsidRPr="00BE3323"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3"/>
              </w:rPr>
              <w:t>Drugi wybór</w:t>
            </w:r>
          </w:p>
        </w:tc>
        <w:tc>
          <w:tcPr>
            <w:tcW w:w="7675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3"/>
              </w:rPr>
              <w:t>Trzeci wybór</w:t>
            </w:r>
          </w:p>
        </w:tc>
        <w:tc>
          <w:tcPr>
            <w:tcW w:w="7675" w:type="dxa"/>
            <w:gridSpan w:val="2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1"/>
              <w:widowControl/>
              <w:spacing w:line="240" w:lineRule="auto"/>
              <w:ind w:firstLine="0"/>
              <w:rPr>
                <w:rStyle w:val="FontStyle13"/>
              </w:rPr>
            </w:pPr>
            <w:r w:rsidRPr="00BE3323">
              <w:rPr>
                <w:rStyle w:val="FontStyle11"/>
              </w:rPr>
              <w:t xml:space="preserve">A.   DANE DOTYCZĄCE DZIECKA </w:t>
            </w:r>
            <w:r w:rsidRPr="00BE3323">
              <w:rPr>
                <w:rStyle w:val="FontStyle13"/>
              </w:rPr>
              <w:t>(KANDYDATA):</w:t>
            </w: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1. </w:t>
            </w:r>
            <w:r w:rsidRPr="00BE3323">
              <w:rPr>
                <w:rStyle w:val="FontStyle13"/>
              </w:rPr>
              <w:t>Nazwisko</w:t>
            </w:r>
          </w:p>
        </w:tc>
      </w:tr>
      <w:tr w:rsidR="006E36FD" w:rsidRPr="00BE332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35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2. </w:t>
            </w:r>
            <w:r w:rsidRPr="00BE3323">
              <w:rPr>
                <w:rStyle w:val="FontStyle13"/>
              </w:rPr>
              <w:t>Pierwsze imię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3. </w:t>
            </w:r>
            <w:r w:rsidRPr="00BE3323">
              <w:rPr>
                <w:rStyle w:val="FontStyle13"/>
              </w:rPr>
              <w:t>Drugie imię</w:t>
            </w:r>
          </w:p>
        </w:tc>
        <w:tc>
          <w:tcPr>
            <w:tcW w:w="394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504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5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4. Numer PESEL w przypadku braku seria i numer paszportu </w:t>
            </w:r>
            <w:r w:rsidRPr="00BE3323">
              <w:rPr>
                <w:rStyle w:val="FontStyle13"/>
              </w:rPr>
              <w:t>5.</w:t>
            </w:r>
          </w:p>
        </w:tc>
        <w:tc>
          <w:tcPr>
            <w:tcW w:w="4537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3"/>
              </w:rPr>
              <w:t>Data urodzenia (dzień - miesiąc - rok)</w:t>
            </w:r>
          </w:p>
        </w:tc>
      </w:tr>
      <w:tr w:rsidR="006E36FD" w:rsidRPr="00BE332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7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4"/>
              <w:widowControl/>
              <w:rPr>
                <w:rStyle w:val="FontStyle14"/>
              </w:rPr>
            </w:pPr>
            <w:r w:rsidRPr="00BE3323">
              <w:rPr>
                <w:rStyle w:val="FontStyle14"/>
              </w:rPr>
              <w:t>-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4"/>
              <w:widowControl/>
              <w:rPr>
                <w:rStyle w:val="FontStyle14"/>
              </w:rPr>
            </w:pPr>
            <w:r w:rsidRPr="00BE3323">
              <w:rPr>
                <w:rStyle w:val="FontStyle14"/>
              </w:rPr>
              <w:t>-</w:t>
            </w: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1"/>
              <w:widowControl/>
              <w:spacing w:line="240" w:lineRule="auto"/>
              <w:ind w:firstLine="0"/>
              <w:rPr>
                <w:rStyle w:val="FontStyle13"/>
              </w:rPr>
            </w:pPr>
            <w:r w:rsidRPr="00BE3323">
              <w:rPr>
                <w:rStyle w:val="FontStyle11"/>
              </w:rPr>
              <w:t xml:space="preserve">B.  ADRES ZAMIESZKANIA DZIECKA </w:t>
            </w:r>
            <w:r w:rsidRPr="00BE3323">
              <w:rPr>
                <w:rStyle w:val="FontStyle13"/>
              </w:rPr>
              <w:t>(KANDYDATA)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6. </w:t>
            </w:r>
            <w:r w:rsidRPr="00BE3323">
              <w:rPr>
                <w:rStyle w:val="FontStyle13"/>
              </w:rPr>
              <w:t>Gmina</w:t>
            </w: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7. </w:t>
            </w:r>
            <w:r w:rsidRPr="00BE3323">
              <w:rPr>
                <w:rStyle w:val="FontStyle13"/>
              </w:rPr>
              <w:t>Ulica</w:t>
            </w: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8. </w:t>
            </w:r>
            <w:r w:rsidRPr="00BE3323">
              <w:rPr>
                <w:rStyle w:val="FontStyle13"/>
              </w:rPr>
              <w:t>Nr domu</w:t>
            </w: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9. </w:t>
            </w:r>
            <w:r w:rsidRPr="00BE3323">
              <w:rPr>
                <w:rStyle w:val="FontStyle13"/>
              </w:rPr>
              <w:t>Nr lokalu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10. </w:t>
            </w:r>
            <w:r w:rsidRPr="00BE3323">
              <w:rPr>
                <w:rStyle w:val="FontStyle13"/>
              </w:rPr>
              <w:t>Miejscowość</w:t>
            </w:r>
          </w:p>
        </w:tc>
        <w:tc>
          <w:tcPr>
            <w:tcW w:w="2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>11</w:t>
            </w:r>
            <w:r w:rsidRPr="00BE3323">
              <w:rPr>
                <w:rStyle w:val="FontStyle13"/>
              </w:rPr>
              <w:t>. Kod pocztowy</w:t>
            </w: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12. </w:t>
            </w:r>
            <w:r w:rsidRPr="00BE3323">
              <w:rPr>
                <w:rStyle w:val="FontStyle13"/>
              </w:rPr>
              <w:t>Poczta</w:t>
            </w: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4"/>
              <w:widowControl/>
              <w:rPr>
                <w:rStyle w:val="FontStyle14"/>
              </w:rPr>
            </w:pPr>
            <w:r w:rsidRPr="00BE3323">
              <w:rPr>
                <w:rStyle w:val="FontStyle14"/>
              </w:rPr>
              <w:t>-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1"/>
              <w:widowControl/>
              <w:spacing w:line="240" w:lineRule="auto"/>
              <w:ind w:firstLine="0"/>
              <w:rPr>
                <w:rStyle w:val="FontStyle13"/>
              </w:rPr>
            </w:pPr>
            <w:r w:rsidRPr="00BE3323">
              <w:rPr>
                <w:rStyle w:val="FontStyle13"/>
              </w:rPr>
              <w:t xml:space="preserve">C.  </w:t>
            </w:r>
            <w:r w:rsidRPr="00BE3323">
              <w:rPr>
                <w:rStyle w:val="FontStyle11"/>
              </w:rPr>
              <w:t>DANE RODZICÓW / OPIEKUNÓW PRAWNYCH&lt;</w:t>
            </w:r>
            <w:r w:rsidRPr="00BE3323">
              <w:rPr>
                <w:rStyle w:val="FontStyle11"/>
                <w:vertAlign w:val="superscript"/>
              </w:rPr>
              <w:t>4</w:t>
            </w:r>
            <w:r w:rsidRPr="00BE3323">
              <w:rPr>
                <w:rStyle w:val="FontStyle11"/>
              </w:rPr>
              <w:t xml:space="preserve">&gt; DZIECKA </w:t>
            </w:r>
            <w:r w:rsidRPr="00BE3323">
              <w:rPr>
                <w:rStyle w:val="FontStyle13"/>
              </w:rPr>
              <w:t>(KANDYDATA)</w:t>
            </w:r>
          </w:p>
        </w:tc>
      </w:tr>
      <w:tr w:rsidR="006E36FD" w:rsidRPr="00BE3323">
        <w:tc>
          <w:tcPr>
            <w:tcW w:w="2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13. </w:t>
            </w:r>
            <w:r w:rsidRPr="00BE3323">
              <w:rPr>
                <w:rStyle w:val="FontStyle13"/>
              </w:rPr>
              <w:t>Nazwisko ojca</w:t>
            </w:r>
          </w:p>
        </w:tc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14. </w:t>
            </w:r>
            <w:r w:rsidRPr="00BE3323">
              <w:rPr>
                <w:rStyle w:val="FontStyle13"/>
              </w:rPr>
              <w:t>Pierwsze imię ojca</w:t>
            </w:r>
          </w:p>
        </w:tc>
        <w:tc>
          <w:tcPr>
            <w:tcW w:w="49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15. </w:t>
            </w:r>
            <w:r w:rsidRPr="00BE3323">
              <w:rPr>
                <w:rStyle w:val="FontStyle13"/>
              </w:rPr>
              <w:t>Drugie imię ojca</w:t>
            </w:r>
          </w:p>
        </w:tc>
      </w:tr>
      <w:tr w:rsidR="006E36FD" w:rsidRPr="00BE332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2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16. </w:t>
            </w:r>
            <w:r w:rsidRPr="00BE3323">
              <w:rPr>
                <w:rStyle w:val="FontStyle13"/>
              </w:rPr>
              <w:t>Nazwisko matki</w:t>
            </w:r>
          </w:p>
        </w:tc>
        <w:tc>
          <w:tcPr>
            <w:tcW w:w="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17. </w:t>
            </w:r>
            <w:r w:rsidRPr="00BE3323">
              <w:rPr>
                <w:rStyle w:val="FontStyle13"/>
              </w:rPr>
              <w:t>Pierwsze imię matki</w:t>
            </w:r>
          </w:p>
        </w:tc>
        <w:tc>
          <w:tcPr>
            <w:tcW w:w="49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18. </w:t>
            </w:r>
            <w:r w:rsidRPr="00BE3323">
              <w:rPr>
                <w:rStyle w:val="FontStyle13"/>
              </w:rPr>
              <w:t>Drugie imię matki</w:t>
            </w:r>
          </w:p>
        </w:tc>
      </w:tr>
      <w:tr w:rsidR="006E36FD" w:rsidRPr="00BE3323"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1"/>
              <w:widowControl/>
              <w:spacing w:line="240" w:lineRule="auto"/>
              <w:ind w:firstLine="0"/>
              <w:rPr>
                <w:rStyle w:val="FontStyle13"/>
              </w:rPr>
            </w:pPr>
            <w:r w:rsidRPr="00BE3323">
              <w:rPr>
                <w:rStyle w:val="FontStyle11"/>
              </w:rPr>
              <w:t xml:space="preserve">D. ADRES ZAMIESZKANIA OJCA / OPIEKUNUNA PRAWNEGO DZIECKA </w:t>
            </w:r>
            <w:r w:rsidRPr="00BE3323">
              <w:rPr>
                <w:rStyle w:val="FontStyle13"/>
              </w:rPr>
              <w:t>(KANDYDATA)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19. </w:t>
            </w:r>
            <w:r w:rsidRPr="00BE3323">
              <w:rPr>
                <w:rStyle w:val="FontStyle13"/>
              </w:rPr>
              <w:t>Gmina</w:t>
            </w: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20. </w:t>
            </w:r>
            <w:r w:rsidRPr="00BE3323">
              <w:rPr>
                <w:rStyle w:val="FontStyle13"/>
              </w:rPr>
              <w:t>Ulica</w:t>
            </w: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21. </w:t>
            </w:r>
            <w:r w:rsidRPr="00BE3323">
              <w:rPr>
                <w:rStyle w:val="FontStyle13"/>
              </w:rPr>
              <w:t>Nr domu</w:t>
            </w: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22. </w:t>
            </w:r>
            <w:r w:rsidRPr="00BE3323">
              <w:rPr>
                <w:rStyle w:val="FontStyle13"/>
              </w:rPr>
              <w:t>Nr lokalu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23. </w:t>
            </w:r>
            <w:r w:rsidRPr="00BE3323">
              <w:rPr>
                <w:rStyle w:val="FontStyle13"/>
              </w:rPr>
              <w:t>Miejscowość</w:t>
            </w:r>
          </w:p>
        </w:tc>
        <w:tc>
          <w:tcPr>
            <w:tcW w:w="2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24. </w:t>
            </w:r>
            <w:r w:rsidRPr="00BE3323">
              <w:rPr>
                <w:rStyle w:val="FontStyle13"/>
              </w:rPr>
              <w:t>Kod pocztowy</w:t>
            </w: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25. </w:t>
            </w:r>
            <w:r w:rsidRPr="00BE3323">
              <w:rPr>
                <w:rStyle w:val="FontStyle13"/>
              </w:rPr>
              <w:t>Poczta</w:t>
            </w: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4"/>
              <w:widowControl/>
              <w:rPr>
                <w:rStyle w:val="FontStyle14"/>
              </w:rPr>
            </w:pPr>
            <w:r w:rsidRPr="00BE3323">
              <w:rPr>
                <w:rStyle w:val="FontStyle14"/>
              </w:rPr>
              <w:t>-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26. </w:t>
            </w:r>
            <w:r w:rsidRPr="00BE3323">
              <w:rPr>
                <w:rStyle w:val="FontStyle13"/>
              </w:rPr>
              <w:t>Numer telefonu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27. </w:t>
            </w:r>
            <w:r w:rsidRPr="00BE3323">
              <w:rPr>
                <w:rStyle w:val="FontStyle13"/>
              </w:rPr>
              <w:t>Adres poczty elektronicznej</w:t>
            </w:r>
          </w:p>
        </w:tc>
        <w:tc>
          <w:tcPr>
            <w:tcW w:w="49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958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1"/>
              <w:widowControl/>
              <w:spacing w:line="240" w:lineRule="auto"/>
              <w:ind w:firstLine="0"/>
              <w:rPr>
                <w:rStyle w:val="FontStyle13"/>
              </w:rPr>
            </w:pPr>
            <w:r w:rsidRPr="00BE3323">
              <w:rPr>
                <w:rStyle w:val="FontStyle11"/>
              </w:rPr>
              <w:t xml:space="preserve">E.  ADRES ZAMIESZKANIA MATKI / OPIEKUNUNA PRAWNEGO DZIECKA </w:t>
            </w:r>
            <w:r w:rsidRPr="00BE3323">
              <w:rPr>
                <w:rStyle w:val="FontStyle13"/>
              </w:rPr>
              <w:t>(KANDYDATA)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28. </w:t>
            </w:r>
            <w:r w:rsidRPr="00BE3323">
              <w:rPr>
                <w:rStyle w:val="FontStyle13"/>
              </w:rPr>
              <w:t>Gmina</w:t>
            </w: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29. </w:t>
            </w:r>
            <w:r w:rsidRPr="00BE3323">
              <w:rPr>
                <w:rStyle w:val="FontStyle13"/>
              </w:rPr>
              <w:t>Ulica</w:t>
            </w: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30. </w:t>
            </w:r>
            <w:r w:rsidRPr="00BE3323">
              <w:rPr>
                <w:rStyle w:val="FontStyle13"/>
              </w:rPr>
              <w:t>Nr domu</w:t>
            </w: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31. </w:t>
            </w:r>
            <w:r w:rsidRPr="00BE3323">
              <w:rPr>
                <w:rStyle w:val="FontStyle13"/>
              </w:rPr>
              <w:t>Nr lokalu</w:t>
            </w:r>
          </w:p>
        </w:tc>
      </w:tr>
      <w:tr w:rsidR="006E36FD" w:rsidRPr="00BE3323">
        <w:tc>
          <w:tcPr>
            <w:tcW w:w="28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19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32. </w:t>
            </w:r>
            <w:r w:rsidRPr="00BE3323">
              <w:rPr>
                <w:rStyle w:val="FontStyle13"/>
              </w:rPr>
              <w:t>Miejscowość</w:t>
            </w:r>
          </w:p>
        </w:tc>
        <w:tc>
          <w:tcPr>
            <w:tcW w:w="2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33. </w:t>
            </w:r>
            <w:r w:rsidRPr="00BE3323">
              <w:rPr>
                <w:rStyle w:val="FontStyle13"/>
              </w:rPr>
              <w:t>Kod pocztowy</w:t>
            </w: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34. </w:t>
            </w:r>
            <w:r w:rsidRPr="00BE3323">
              <w:rPr>
                <w:rStyle w:val="FontStyle13"/>
              </w:rPr>
              <w:t>Poczta</w:t>
            </w:r>
          </w:p>
        </w:tc>
      </w:tr>
      <w:tr w:rsidR="006E36FD" w:rsidRPr="00BE3323">
        <w:tc>
          <w:tcPr>
            <w:tcW w:w="40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4"/>
              <w:widowControl/>
              <w:rPr>
                <w:rStyle w:val="FontStyle14"/>
              </w:rPr>
            </w:pPr>
            <w:r w:rsidRPr="00BE3323">
              <w:rPr>
                <w:rStyle w:val="FontStyle14"/>
              </w:rPr>
              <w:t>-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4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35. </w:t>
            </w:r>
            <w:r w:rsidRPr="00BE3323">
              <w:rPr>
                <w:rStyle w:val="FontStyle13"/>
              </w:rPr>
              <w:t>Numer telefonu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  <w:tr w:rsidR="006E36FD" w:rsidRPr="00BE3323">
        <w:tc>
          <w:tcPr>
            <w:tcW w:w="465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3"/>
              <w:widowControl/>
              <w:rPr>
                <w:rStyle w:val="FontStyle13"/>
              </w:rPr>
            </w:pPr>
            <w:r w:rsidRPr="00BE3323">
              <w:rPr>
                <w:rStyle w:val="FontStyle12"/>
              </w:rPr>
              <w:t xml:space="preserve">36. </w:t>
            </w:r>
            <w:r w:rsidRPr="00BE3323">
              <w:rPr>
                <w:rStyle w:val="FontStyle13"/>
              </w:rPr>
              <w:t>Adres poczty elektronicznej</w:t>
            </w:r>
          </w:p>
        </w:tc>
        <w:tc>
          <w:tcPr>
            <w:tcW w:w="49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FD" w:rsidRPr="00BE3323" w:rsidRDefault="006E36FD">
            <w:pPr>
              <w:pStyle w:val="Style2"/>
              <w:widowControl/>
            </w:pPr>
          </w:p>
        </w:tc>
      </w:tr>
    </w:tbl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>
      <w:r w:rsidRPr="000B64E4">
        <w:object w:dxaOrig="9720" w:dyaOrig="11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566.25pt" o:ole="">
            <v:imagedata r:id="rId7" o:title=""/>
          </v:shape>
          <o:OLEObject Type="Embed" ProgID="Word.Document.12" ShapeID="_x0000_i1025" DrawAspect="Content" ObjectID="_1457182023" r:id="rId8">
            <o:FieldCodes>\s</o:FieldCodes>
          </o:OLEObject>
        </w:object>
      </w:r>
    </w:p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>
      <w:r w:rsidRPr="0009676F">
        <w:object w:dxaOrig="9672" w:dyaOrig="9353">
          <v:shape id="_x0000_i1026" type="#_x0000_t75" style="width:483.75pt;height:468pt" o:ole="">
            <v:imagedata r:id="rId9" o:title=""/>
          </v:shape>
          <o:OLEObject Type="Embed" ProgID="Word.Document.12" ShapeID="_x0000_i1026" DrawAspect="Content" ObjectID="_1457182024" r:id="rId10">
            <o:FieldCodes>\s</o:FieldCodes>
          </o:OLEObject>
        </w:object>
      </w:r>
    </w:p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>
      <w:r w:rsidRPr="00DB56CE">
        <w:object w:dxaOrig="9718" w:dyaOrig="9483">
          <v:shape id="_x0000_i1027" type="#_x0000_t75" style="width:486pt;height:474pt" o:ole="">
            <v:imagedata r:id="rId11" o:title=""/>
          </v:shape>
          <o:OLEObject Type="Embed" ProgID="Word.Document.12" ShapeID="_x0000_i1027" DrawAspect="Content" ObjectID="_1457182025" r:id="rId12">
            <o:FieldCodes>\s</o:FieldCodes>
          </o:OLEObject>
        </w:object>
      </w:r>
    </w:p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p w:rsidR="006E36FD" w:rsidRDefault="006E36FD"/>
    <w:sectPr w:rsidR="006E36FD" w:rsidSect="002F5E13">
      <w:footerReference w:type="default" r:id="rId13"/>
      <w:type w:val="continuous"/>
      <w:pgSz w:w="11905" w:h="16837"/>
      <w:pgMar w:top="1179" w:right="1507" w:bottom="1440" w:left="817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FD" w:rsidRDefault="006E36FD">
      <w:r>
        <w:separator/>
      </w:r>
    </w:p>
  </w:endnote>
  <w:endnote w:type="continuationSeparator" w:id="0">
    <w:p w:rsidR="006E36FD" w:rsidRDefault="006E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FD" w:rsidRDefault="006E36FD" w:rsidP="005808FE">
    <w:pPr>
      <w:pStyle w:val="Style6"/>
      <w:widowControl/>
      <w:jc w:val="both"/>
      <w:rPr>
        <w:rStyle w:val="FontStyle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FD" w:rsidRDefault="006E36FD">
      <w:r>
        <w:separator/>
      </w:r>
    </w:p>
  </w:footnote>
  <w:footnote w:type="continuationSeparator" w:id="0">
    <w:p w:rsidR="006E36FD" w:rsidRDefault="006E3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F5AB1"/>
    <w:multiLevelType w:val="hybridMultilevel"/>
    <w:tmpl w:val="4420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7E1"/>
    <w:rsid w:val="0000723E"/>
    <w:rsid w:val="00036C4F"/>
    <w:rsid w:val="0009676F"/>
    <w:rsid w:val="000B64E4"/>
    <w:rsid w:val="000D640F"/>
    <w:rsid w:val="00204A3F"/>
    <w:rsid w:val="002A1F1F"/>
    <w:rsid w:val="002F5E13"/>
    <w:rsid w:val="00310CC0"/>
    <w:rsid w:val="00341EE0"/>
    <w:rsid w:val="003F37C0"/>
    <w:rsid w:val="005808FE"/>
    <w:rsid w:val="00616580"/>
    <w:rsid w:val="006423D0"/>
    <w:rsid w:val="00653185"/>
    <w:rsid w:val="0068523B"/>
    <w:rsid w:val="006E101D"/>
    <w:rsid w:val="006E1039"/>
    <w:rsid w:val="006E36FD"/>
    <w:rsid w:val="007519EF"/>
    <w:rsid w:val="0078195A"/>
    <w:rsid w:val="007A41C6"/>
    <w:rsid w:val="008415CF"/>
    <w:rsid w:val="00860800"/>
    <w:rsid w:val="008B28B9"/>
    <w:rsid w:val="008D4A0F"/>
    <w:rsid w:val="008F0DDC"/>
    <w:rsid w:val="00A660E9"/>
    <w:rsid w:val="00A67A88"/>
    <w:rsid w:val="00A97EB0"/>
    <w:rsid w:val="00AC2AFD"/>
    <w:rsid w:val="00B96511"/>
    <w:rsid w:val="00BA6EDE"/>
    <w:rsid w:val="00BE3323"/>
    <w:rsid w:val="00C56DB5"/>
    <w:rsid w:val="00C57DE7"/>
    <w:rsid w:val="00C642D9"/>
    <w:rsid w:val="00CE67E1"/>
    <w:rsid w:val="00D17AAE"/>
    <w:rsid w:val="00D35802"/>
    <w:rsid w:val="00DB56CE"/>
    <w:rsid w:val="00F009C5"/>
    <w:rsid w:val="00F66B93"/>
    <w:rsid w:val="00F717E3"/>
    <w:rsid w:val="00FD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13"/>
    <w:pPr>
      <w:widowControl w:val="0"/>
      <w:autoSpaceDE w:val="0"/>
      <w:autoSpaceDN w:val="0"/>
      <w:adjustRightInd w:val="0"/>
    </w:pPr>
    <w:rPr>
      <w:rFonts w:hAnsi="Candar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F5E13"/>
    <w:pPr>
      <w:spacing w:line="336" w:lineRule="exact"/>
      <w:ind w:firstLine="77"/>
    </w:pPr>
  </w:style>
  <w:style w:type="paragraph" w:customStyle="1" w:styleId="Style2">
    <w:name w:val="Style2"/>
    <w:basedOn w:val="Normal"/>
    <w:uiPriority w:val="99"/>
    <w:rsid w:val="002F5E13"/>
  </w:style>
  <w:style w:type="paragraph" w:customStyle="1" w:styleId="Style3">
    <w:name w:val="Style3"/>
    <w:basedOn w:val="Normal"/>
    <w:uiPriority w:val="99"/>
    <w:rsid w:val="002F5E13"/>
  </w:style>
  <w:style w:type="paragraph" w:customStyle="1" w:styleId="Style4">
    <w:name w:val="Style4"/>
    <w:basedOn w:val="Normal"/>
    <w:uiPriority w:val="99"/>
    <w:rsid w:val="002F5E13"/>
  </w:style>
  <w:style w:type="paragraph" w:customStyle="1" w:styleId="Style5">
    <w:name w:val="Style5"/>
    <w:basedOn w:val="Normal"/>
    <w:uiPriority w:val="99"/>
    <w:rsid w:val="002F5E13"/>
  </w:style>
  <w:style w:type="paragraph" w:customStyle="1" w:styleId="Style6">
    <w:name w:val="Style6"/>
    <w:basedOn w:val="Normal"/>
    <w:uiPriority w:val="99"/>
    <w:rsid w:val="002F5E13"/>
  </w:style>
  <w:style w:type="character" w:customStyle="1" w:styleId="FontStyle11">
    <w:name w:val="Font Style11"/>
    <w:basedOn w:val="DefaultParagraphFont"/>
    <w:uiPriority w:val="99"/>
    <w:rsid w:val="002F5E13"/>
    <w:rPr>
      <w:rFonts w:ascii="Candara" w:hAnsi="Candara" w:cs="Candara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2F5E13"/>
    <w:rPr>
      <w:rFonts w:ascii="Microsoft Sans Serif" w:hAnsi="Microsoft Sans Serif" w:cs="Microsoft Sans Serif"/>
      <w:sz w:val="14"/>
      <w:szCs w:val="14"/>
    </w:rPr>
  </w:style>
  <w:style w:type="character" w:customStyle="1" w:styleId="FontStyle13">
    <w:name w:val="Font Style13"/>
    <w:basedOn w:val="DefaultParagraphFont"/>
    <w:uiPriority w:val="99"/>
    <w:rsid w:val="002F5E13"/>
    <w:rPr>
      <w:rFonts w:ascii="Candara" w:hAnsi="Candara" w:cs="Candara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2F5E13"/>
    <w:rPr>
      <w:rFonts w:ascii="Franklin Gothic Medium" w:hAnsi="Franklin Gothic Medium" w:cs="Franklin Gothic Medium"/>
      <w:sz w:val="34"/>
      <w:szCs w:val="34"/>
    </w:rPr>
  </w:style>
  <w:style w:type="character" w:styleId="Hyperlink">
    <w:name w:val="Hyperlink"/>
    <w:basedOn w:val="DefaultParagraphFont"/>
    <w:uiPriority w:val="99"/>
    <w:rsid w:val="002F5E13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5808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08FE"/>
    <w:rPr>
      <w:rFonts w:hAnsi="Candar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808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08FE"/>
    <w:rPr>
      <w:rFonts w:hAnsi="Candara" w:cs="Times New Roman"/>
      <w:sz w:val="24"/>
      <w:szCs w:val="24"/>
    </w:rPr>
  </w:style>
  <w:style w:type="paragraph" w:styleId="NoSpacing">
    <w:name w:val="No Spacing"/>
    <w:uiPriority w:val="99"/>
    <w:qFormat/>
    <w:rsid w:val="00F66B93"/>
    <w:rPr>
      <w:rFonts w:ascii="Calibri"/>
      <w:lang w:eastAsia="en-US"/>
    </w:rPr>
  </w:style>
  <w:style w:type="paragraph" w:styleId="ListParagraph">
    <w:name w:val="List Paragraph"/>
    <w:basedOn w:val="Normal"/>
    <w:uiPriority w:val="99"/>
    <w:qFormat/>
    <w:rsid w:val="00F66B9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1111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3333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2222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211</Words>
  <Characters>1272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EAP</cp:lastModifiedBy>
  <cp:revision>6</cp:revision>
  <cp:lastPrinted>2014-02-27T08:24:00Z</cp:lastPrinted>
  <dcterms:created xsi:type="dcterms:W3CDTF">2014-03-03T08:24:00Z</dcterms:created>
  <dcterms:modified xsi:type="dcterms:W3CDTF">2014-03-24T15:01:00Z</dcterms:modified>
</cp:coreProperties>
</file>