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E9" w:rsidRDefault="00484EE9" w:rsidP="005E7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kandydatów (rocznik 2014,2015)</w:t>
      </w:r>
    </w:p>
    <w:p w:rsidR="00484EE9" w:rsidRDefault="00484EE9" w:rsidP="005E7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zakwalifikowanych do oddziału przedszkolnego - grupa ,,0’’ </w:t>
      </w:r>
    </w:p>
    <w:p w:rsidR="00484EE9" w:rsidRDefault="00484EE9" w:rsidP="005E7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Szkoły Podstawowej im. gen. dyw. Tadeusza Kutrzeby w Koźlu</w:t>
      </w:r>
    </w:p>
    <w:p w:rsidR="00484EE9" w:rsidRDefault="00484EE9" w:rsidP="005E7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szkolny 2020/2021</w:t>
      </w:r>
    </w:p>
    <w:p w:rsidR="00484EE9" w:rsidRPr="00557DBA" w:rsidRDefault="00484EE9" w:rsidP="008D143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095"/>
      </w:tblGrid>
      <w:tr w:rsidR="00484EE9" w:rsidRPr="00240E97" w:rsidTr="00240E97">
        <w:trPr>
          <w:trHeight w:val="707"/>
        </w:trPr>
        <w:tc>
          <w:tcPr>
            <w:tcW w:w="817" w:type="dxa"/>
          </w:tcPr>
          <w:p w:rsidR="00484EE9" w:rsidRPr="00240E97" w:rsidRDefault="00484EE9" w:rsidP="00004363">
            <w:pPr>
              <w:rPr>
                <w:b/>
                <w:sz w:val="28"/>
                <w:szCs w:val="28"/>
              </w:rPr>
            </w:pPr>
          </w:p>
          <w:p w:rsidR="00484EE9" w:rsidRPr="00240E97" w:rsidRDefault="00484EE9" w:rsidP="00004363">
            <w:pPr>
              <w:rPr>
                <w:b/>
                <w:sz w:val="28"/>
                <w:szCs w:val="28"/>
              </w:rPr>
            </w:pPr>
            <w:r w:rsidRPr="00240E97">
              <w:rPr>
                <w:b/>
                <w:sz w:val="28"/>
                <w:szCs w:val="28"/>
              </w:rPr>
              <w:t>Lp.</w:t>
            </w:r>
          </w:p>
          <w:p w:rsidR="00484EE9" w:rsidRPr="00240E97" w:rsidRDefault="00484EE9" w:rsidP="00004363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484EE9" w:rsidRPr="00240E97" w:rsidRDefault="00484EE9" w:rsidP="00240E97">
            <w:pPr>
              <w:jc w:val="center"/>
              <w:rPr>
                <w:b/>
                <w:sz w:val="28"/>
                <w:szCs w:val="28"/>
              </w:rPr>
            </w:pPr>
          </w:p>
          <w:p w:rsidR="00484EE9" w:rsidRPr="00240E97" w:rsidRDefault="00484EE9" w:rsidP="00240E97">
            <w:pPr>
              <w:jc w:val="center"/>
              <w:rPr>
                <w:b/>
                <w:sz w:val="28"/>
                <w:szCs w:val="28"/>
              </w:rPr>
            </w:pPr>
            <w:r w:rsidRPr="00240E97">
              <w:rPr>
                <w:b/>
                <w:sz w:val="28"/>
                <w:szCs w:val="28"/>
              </w:rPr>
              <w:t>Nazwisko i imię kandydata</w:t>
            </w:r>
          </w:p>
        </w:tc>
      </w:tr>
      <w:tr w:rsidR="00484EE9" w:rsidRPr="00240E97" w:rsidTr="00240E97">
        <w:tc>
          <w:tcPr>
            <w:tcW w:w="817" w:type="dxa"/>
          </w:tcPr>
          <w:p w:rsidR="00484EE9" w:rsidRPr="00240E97" w:rsidRDefault="00484EE9" w:rsidP="0000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484EE9" w:rsidRPr="00240E97" w:rsidRDefault="00484EE9" w:rsidP="00004363">
            <w:pPr>
              <w:rPr>
                <w:sz w:val="32"/>
                <w:szCs w:val="32"/>
              </w:rPr>
            </w:pPr>
            <w:r w:rsidRPr="00240E97">
              <w:rPr>
                <w:sz w:val="32"/>
                <w:szCs w:val="32"/>
              </w:rPr>
              <w:t>Dąbrowska Hanna</w:t>
            </w:r>
          </w:p>
        </w:tc>
      </w:tr>
      <w:tr w:rsidR="00484EE9" w:rsidRPr="00240E97" w:rsidTr="00240E97">
        <w:tc>
          <w:tcPr>
            <w:tcW w:w="817" w:type="dxa"/>
          </w:tcPr>
          <w:p w:rsidR="00484EE9" w:rsidRPr="00240E97" w:rsidRDefault="00484EE9" w:rsidP="0000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484EE9" w:rsidRPr="00240E97" w:rsidRDefault="00484EE9" w:rsidP="000043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Dróżka Lena</w:t>
            </w:r>
          </w:p>
        </w:tc>
      </w:tr>
      <w:tr w:rsidR="00484EE9" w:rsidRPr="00240E97" w:rsidTr="00240E97">
        <w:tc>
          <w:tcPr>
            <w:tcW w:w="817" w:type="dxa"/>
          </w:tcPr>
          <w:p w:rsidR="00484EE9" w:rsidRPr="00240E97" w:rsidRDefault="00484EE9" w:rsidP="0000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484EE9" w:rsidRPr="00240E97" w:rsidRDefault="00484EE9" w:rsidP="00004363">
            <w:pPr>
              <w:rPr>
                <w:sz w:val="32"/>
                <w:szCs w:val="32"/>
              </w:rPr>
            </w:pPr>
            <w:r w:rsidRPr="00240E97">
              <w:rPr>
                <w:sz w:val="32"/>
                <w:szCs w:val="32"/>
              </w:rPr>
              <w:t>Góral Mateusz</w:t>
            </w:r>
          </w:p>
        </w:tc>
      </w:tr>
      <w:tr w:rsidR="00484EE9" w:rsidRPr="00240E97" w:rsidTr="00240E97">
        <w:tc>
          <w:tcPr>
            <w:tcW w:w="817" w:type="dxa"/>
          </w:tcPr>
          <w:p w:rsidR="00484EE9" w:rsidRPr="00240E97" w:rsidRDefault="00484EE9" w:rsidP="0000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484EE9" w:rsidRPr="00240E97" w:rsidRDefault="00484EE9" w:rsidP="00004363">
            <w:pPr>
              <w:rPr>
                <w:sz w:val="32"/>
                <w:szCs w:val="32"/>
              </w:rPr>
            </w:pPr>
            <w:r w:rsidRPr="00240E97">
              <w:rPr>
                <w:sz w:val="32"/>
                <w:szCs w:val="32"/>
              </w:rPr>
              <w:t>Jastrzębowska Sandra</w:t>
            </w:r>
          </w:p>
        </w:tc>
      </w:tr>
      <w:tr w:rsidR="00484EE9" w:rsidRPr="00240E97" w:rsidTr="00240E97">
        <w:tc>
          <w:tcPr>
            <w:tcW w:w="817" w:type="dxa"/>
          </w:tcPr>
          <w:p w:rsidR="00484EE9" w:rsidRPr="00240E97" w:rsidRDefault="00484EE9" w:rsidP="0000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484EE9" w:rsidRPr="00240E97" w:rsidRDefault="00484EE9" w:rsidP="00004363">
            <w:pPr>
              <w:rPr>
                <w:sz w:val="32"/>
                <w:szCs w:val="32"/>
              </w:rPr>
            </w:pPr>
            <w:r w:rsidRPr="00240E97">
              <w:rPr>
                <w:sz w:val="32"/>
                <w:szCs w:val="32"/>
              </w:rPr>
              <w:t>Kacprzak Maja</w:t>
            </w:r>
          </w:p>
        </w:tc>
      </w:tr>
      <w:tr w:rsidR="00484EE9" w:rsidRPr="00240E97" w:rsidTr="00240E97">
        <w:tc>
          <w:tcPr>
            <w:tcW w:w="817" w:type="dxa"/>
          </w:tcPr>
          <w:p w:rsidR="00484EE9" w:rsidRPr="00240E97" w:rsidRDefault="00484EE9" w:rsidP="0000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484EE9" w:rsidRPr="00240E97" w:rsidRDefault="00484EE9" w:rsidP="00004363">
            <w:pPr>
              <w:rPr>
                <w:sz w:val="32"/>
                <w:szCs w:val="32"/>
              </w:rPr>
            </w:pPr>
            <w:r w:rsidRPr="00240E97">
              <w:rPr>
                <w:sz w:val="32"/>
                <w:szCs w:val="32"/>
              </w:rPr>
              <w:t>Karaśkiewicz Wojciech</w:t>
            </w:r>
          </w:p>
        </w:tc>
      </w:tr>
      <w:tr w:rsidR="00484EE9" w:rsidRPr="00240E97" w:rsidTr="00240E97">
        <w:tc>
          <w:tcPr>
            <w:tcW w:w="817" w:type="dxa"/>
          </w:tcPr>
          <w:p w:rsidR="00484EE9" w:rsidRPr="00240E97" w:rsidRDefault="00484EE9" w:rsidP="0000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484EE9" w:rsidRPr="00240E97" w:rsidRDefault="00484EE9" w:rsidP="000043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Kociak Aleksandra</w:t>
            </w:r>
          </w:p>
        </w:tc>
      </w:tr>
      <w:tr w:rsidR="00484EE9" w:rsidRPr="00240E97" w:rsidTr="00240E97">
        <w:tc>
          <w:tcPr>
            <w:tcW w:w="817" w:type="dxa"/>
          </w:tcPr>
          <w:p w:rsidR="00484EE9" w:rsidRPr="00240E97" w:rsidRDefault="00484EE9" w:rsidP="0000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484EE9" w:rsidRPr="00240E97" w:rsidRDefault="00484EE9" w:rsidP="00004363">
            <w:pPr>
              <w:rPr>
                <w:sz w:val="32"/>
                <w:szCs w:val="32"/>
              </w:rPr>
            </w:pPr>
            <w:r w:rsidRPr="00240E97">
              <w:rPr>
                <w:sz w:val="32"/>
                <w:szCs w:val="32"/>
              </w:rPr>
              <w:t>Nowakowska Wiktoria</w:t>
            </w:r>
          </w:p>
        </w:tc>
      </w:tr>
      <w:tr w:rsidR="00484EE9" w:rsidRPr="00240E97" w:rsidTr="00240E97">
        <w:tc>
          <w:tcPr>
            <w:tcW w:w="817" w:type="dxa"/>
          </w:tcPr>
          <w:p w:rsidR="00484EE9" w:rsidRPr="00240E97" w:rsidRDefault="00484EE9" w:rsidP="0000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484EE9" w:rsidRPr="00240E97" w:rsidRDefault="00484EE9" w:rsidP="00004363">
            <w:pPr>
              <w:rPr>
                <w:sz w:val="32"/>
                <w:szCs w:val="32"/>
              </w:rPr>
            </w:pPr>
            <w:r w:rsidRPr="00240E97">
              <w:rPr>
                <w:sz w:val="32"/>
                <w:szCs w:val="32"/>
              </w:rPr>
              <w:t>Płóciennik Andrzej</w:t>
            </w:r>
          </w:p>
        </w:tc>
      </w:tr>
      <w:tr w:rsidR="00484EE9" w:rsidRPr="00240E97" w:rsidTr="00240E97">
        <w:tc>
          <w:tcPr>
            <w:tcW w:w="817" w:type="dxa"/>
          </w:tcPr>
          <w:p w:rsidR="00484EE9" w:rsidRPr="00240E97" w:rsidRDefault="00484EE9" w:rsidP="0000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484EE9" w:rsidRPr="00240E97" w:rsidRDefault="00484EE9" w:rsidP="000043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Przybył Hanna</w:t>
            </w:r>
          </w:p>
        </w:tc>
      </w:tr>
      <w:tr w:rsidR="00484EE9" w:rsidRPr="00240E97" w:rsidTr="00240E97">
        <w:tc>
          <w:tcPr>
            <w:tcW w:w="817" w:type="dxa"/>
          </w:tcPr>
          <w:p w:rsidR="00484EE9" w:rsidRPr="00240E97" w:rsidRDefault="00484EE9" w:rsidP="0000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484EE9" w:rsidRPr="00240E97" w:rsidRDefault="00484EE9" w:rsidP="000043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Przybył Nina</w:t>
            </w:r>
          </w:p>
        </w:tc>
      </w:tr>
      <w:tr w:rsidR="00484EE9" w:rsidRPr="00240E97" w:rsidTr="00240E97">
        <w:tc>
          <w:tcPr>
            <w:tcW w:w="817" w:type="dxa"/>
          </w:tcPr>
          <w:p w:rsidR="00484EE9" w:rsidRPr="00240E97" w:rsidRDefault="00484EE9" w:rsidP="0000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484EE9" w:rsidRPr="00240E97" w:rsidRDefault="00484EE9" w:rsidP="00004363">
            <w:pPr>
              <w:rPr>
                <w:sz w:val="32"/>
                <w:szCs w:val="32"/>
              </w:rPr>
            </w:pPr>
            <w:r w:rsidRPr="00240E97">
              <w:rPr>
                <w:sz w:val="32"/>
                <w:szCs w:val="32"/>
              </w:rPr>
              <w:t>Rogalski Antoni</w:t>
            </w:r>
          </w:p>
        </w:tc>
      </w:tr>
      <w:tr w:rsidR="00484EE9" w:rsidRPr="00240E97" w:rsidTr="00240E97">
        <w:tc>
          <w:tcPr>
            <w:tcW w:w="817" w:type="dxa"/>
          </w:tcPr>
          <w:p w:rsidR="00484EE9" w:rsidRPr="00240E97" w:rsidRDefault="00484EE9" w:rsidP="0000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484EE9" w:rsidRPr="00240E97" w:rsidRDefault="00484EE9" w:rsidP="00004363">
            <w:pPr>
              <w:rPr>
                <w:sz w:val="32"/>
                <w:szCs w:val="32"/>
              </w:rPr>
            </w:pPr>
            <w:r w:rsidRPr="00240E97">
              <w:rPr>
                <w:sz w:val="32"/>
                <w:szCs w:val="32"/>
              </w:rPr>
              <w:t>Serafińska Julia</w:t>
            </w:r>
          </w:p>
        </w:tc>
      </w:tr>
      <w:tr w:rsidR="00484EE9" w:rsidRPr="00240E97" w:rsidTr="00240E97">
        <w:tc>
          <w:tcPr>
            <w:tcW w:w="817" w:type="dxa"/>
          </w:tcPr>
          <w:p w:rsidR="00484EE9" w:rsidRPr="00240E97" w:rsidRDefault="00484EE9" w:rsidP="0000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484EE9" w:rsidRPr="00240E97" w:rsidRDefault="00484EE9" w:rsidP="009054C1">
            <w:pPr>
              <w:rPr>
                <w:sz w:val="32"/>
                <w:szCs w:val="32"/>
              </w:rPr>
            </w:pPr>
            <w:r w:rsidRPr="00240E97">
              <w:rPr>
                <w:sz w:val="32"/>
                <w:szCs w:val="32"/>
              </w:rPr>
              <w:t>Smałgorzewska Maja</w:t>
            </w:r>
          </w:p>
        </w:tc>
      </w:tr>
      <w:tr w:rsidR="00484EE9" w:rsidRPr="00240E97" w:rsidTr="00240E97">
        <w:tc>
          <w:tcPr>
            <w:tcW w:w="817" w:type="dxa"/>
          </w:tcPr>
          <w:p w:rsidR="00484EE9" w:rsidRPr="00240E97" w:rsidRDefault="00484EE9" w:rsidP="0000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484EE9" w:rsidRPr="00240E97" w:rsidRDefault="00484EE9" w:rsidP="009054C1">
            <w:pPr>
              <w:rPr>
                <w:sz w:val="32"/>
                <w:szCs w:val="32"/>
              </w:rPr>
            </w:pPr>
            <w:r w:rsidRPr="00240E97">
              <w:rPr>
                <w:sz w:val="32"/>
                <w:szCs w:val="32"/>
              </w:rPr>
              <w:t>Tatuliński Jacek</w:t>
            </w:r>
          </w:p>
        </w:tc>
      </w:tr>
    </w:tbl>
    <w:p w:rsidR="00484EE9" w:rsidRDefault="00484EE9"/>
    <w:sectPr w:rsidR="00484EE9" w:rsidSect="00827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4BBC"/>
    <w:multiLevelType w:val="hybridMultilevel"/>
    <w:tmpl w:val="1FCC5B06"/>
    <w:lvl w:ilvl="0" w:tplc="0415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7B0AA6"/>
    <w:multiLevelType w:val="hybridMultilevel"/>
    <w:tmpl w:val="88C216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43C"/>
    <w:rsid w:val="00000D3E"/>
    <w:rsid w:val="00004363"/>
    <w:rsid w:val="00022442"/>
    <w:rsid w:val="00064A5C"/>
    <w:rsid w:val="0007104A"/>
    <w:rsid w:val="00107A53"/>
    <w:rsid w:val="00150FDC"/>
    <w:rsid w:val="00176C57"/>
    <w:rsid w:val="001F11C5"/>
    <w:rsid w:val="00200C2F"/>
    <w:rsid w:val="00240E97"/>
    <w:rsid w:val="002455D6"/>
    <w:rsid w:val="002664AA"/>
    <w:rsid w:val="003134AE"/>
    <w:rsid w:val="00314E49"/>
    <w:rsid w:val="00376B11"/>
    <w:rsid w:val="003F5A63"/>
    <w:rsid w:val="00400770"/>
    <w:rsid w:val="00411DC9"/>
    <w:rsid w:val="004241D7"/>
    <w:rsid w:val="00484DBE"/>
    <w:rsid w:val="00484EE9"/>
    <w:rsid w:val="00557DBA"/>
    <w:rsid w:val="005E334F"/>
    <w:rsid w:val="005E70DB"/>
    <w:rsid w:val="006A2F2B"/>
    <w:rsid w:val="006B1E02"/>
    <w:rsid w:val="007E2217"/>
    <w:rsid w:val="0082772C"/>
    <w:rsid w:val="008C27B7"/>
    <w:rsid w:val="008D143C"/>
    <w:rsid w:val="009054C1"/>
    <w:rsid w:val="00973DCA"/>
    <w:rsid w:val="00982120"/>
    <w:rsid w:val="00A15394"/>
    <w:rsid w:val="00AB7D6A"/>
    <w:rsid w:val="00AD1ABA"/>
    <w:rsid w:val="00B52CAF"/>
    <w:rsid w:val="00C710C6"/>
    <w:rsid w:val="00CE6666"/>
    <w:rsid w:val="00E41286"/>
    <w:rsid w:val="00EF43EF"/>
    <w:rsid w:val="00FE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3C"/>
    <w:pPr>
      <w:spacing w:line="100" w:lineRule="atLeast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D14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D143C"/>
    <w:pPr>
      <w:spacing w:after="160" w:line="240" w:lineRule="auto"/>
      <w:ind w:left="720" w:hanging="288"/>
      <w:contextualSpacing/>
    </w:pPr>
    <w:rPr>
      <w:color w:val="17365D"/>
      <w:sz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5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74</Words>
  <Characters>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kandydatów (rocznik 2014,2015)</dc:title>
  <dc:subject/>
  <dc:creator>Księgowa</dc:creator>
  <cp:keywords/>
  <dc:description/>
  <cp:lastModifiedBy>Magda</cp:lastModifiedBy>
  <cp:revision>2</cp:revision>
  <cp:lastPrinted>2019-06-26T09:00:00Z</cp:lastPrinted>
  <dcterms:created xsi:type="dcterms:W3CDTF">2020-04-02T08:38:00Z</dcterms:created>
  <dcterms:modified xsi:type="dcterms:W3CDTF">2020-04-02T08:38:00Z</dcterms:modified>
</cp:coreProperties>
</file>