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4A" w:rsidRDefault="00C2204A" w:rsidP="00BC7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kandydatów (rocznik 2015, 2016, 2017)</w:t>
      </w:r>
    </w:p>
    <w:p w:rsidR="00C2204A" w:rsidRDefault="00C2204A" w:rsidP="00BC7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zakwalifikowanych do oddziału przedszkolnego - grupa młodsza</w:t>
      </w:r>
    </w:p>
    <w:p w:rsidR="00C2204A" w:rsidRDefault="00C2204A" w:rsidP="00BC7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Szkoły Podstawowej im. gen. dyw. Tadeusza Kutrzeby w Koźlu</w:t>
      </w:r>
    </w:p>
    <w:p w:rsidR="00C2204A" w:rsidRDefault="00C2204A" w:rsidP="008D1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2020/2021</w:t>
      </w:r>
    </w:p>
    <w:p w:rsidR="00C2204A" w:rsidRDefault="00C2204A" w:rsidP="008D143C">
      <w:pPr>
        <w:jc w:val="center"/>
        <w:rPr>
          <w:b/>
          <w:sz w:val="28"/>
          <w:szCs w:val="28"/>
        </w:rPr>
      </w:pPr>
    </w:p>
    <w:p w:rsidR="00C2204A" w:rsidRDefault="00C2204A" w:rsidP="008D143C">
      <w:pPr>
        <w:jc w:val="center"/>
        <w:rPr>
          <w:b/>
          <w:sz w:val="28"/>
          <w:szCs w:val="28"/>
        </w:rPr>
      </w:pPr>
    </w:p>
    <w:p w:rsidR="00C2204A" w:rsidRPr="00557DBA" w:rsidRDefault="00C2204A" w:rsidP="008D143C">
      <w:pPr>
        <w:jc w:val="center"/>
        <w:rPr>
          <w:b/>
          <w:sz w:val="28"/>
          <w:szCs w:val="28"/>
        </w:rPr>
      </w:pPr>
    </w:p>
    <w:p w:rsidR="00C2204A" w:rsidRDefault="00C2204A" w:rsidP="008D143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"/>
        <w:gridCol w:w="6085"/>
      </w:tblGrid>
      <w:tr w:rsidR="00C2204A" w:rsidRPr="005B375D" w:rsidTr="005B375D">
        <w:tc>
          <w:tcPr>
            <w:tcW w:w="609" w:type="dxa"/>
          </w:tcPr>
          <w:p w:rsidR="00C2204A" w:rsidRPr="005B375D" w:rsidRDefault="00C2204A" w:rsidP="005B375D">
            <w:pPr>
              <w:jc w:val="center"/>
              <w:rPr>
                <w:b/>
                <w:sz w:val="32"/>
                <w:szCs w:val="32"/>
              </w:rPr>
            </w:pPr>
          </w:p>
          <w:p w:rsidR="00C2204A" w:rsidRPr="005B375D" w:rsidRDefault="00C2204A" w:rsidP="005B375D">
            <w:pPr>
              <w:jc w:val="center"/>
              <w:rPr>
                <w:b/>
                <w:sz w:val="32"/>
                <w:szCs w:val="32"/>
              </w:rPr>
            </w:pPr>
            <w:r w:rsidRPr="005B375D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6085" w:type="dxa"/>
          </w:tcPr>
          <w:p w:rsidR="00C2204A" w:rsidRPr="005B375D" w:rsidRDefault="00C2204A" w:rsidP="005B375D">
            <w:pPr>
              <w:jc w:val="center"/>
              <w:rPr>
                <w:b/>
                <w:sz w:val="32"/>
                <w:szCs w:val="32"/>
              </w:rPr>
            </w:pPr>
          </w:p>
          <w:p w:rsidR="00C2204A" w:rsidRPr="005B375D" w:rsidRDefault="00C2204A" w:rsidP="005B375D">
            <w:pPr>
              <w:jc w:val="center"/>
              <w:rPr>
                <w:b/>
                <w:sz w:val="32"/>
                <w:szCs w:val="32"/>
              </w:rPr>
            </w:pPr>
            <w:r w:rsidRPr="005B375D">
              <w:rPr>
                <w:b/>
                <w:sz w:val="32"/>
                <w:szCs w:val="32"/>
              </w:rPr>
              <w:t>Nazwisko i imię kandydata</w:t>
            </w:r>
          </w:p>
          <w:p w:rsidR="00C2204A" w:rsidRPr="005B375D" w:rsidRDefault="00C2204A" w:rsidP="005B37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2204A" w:rsidRPr="005B375D" w:rsidTr="005B375D">
        <w:tc>
          <w:tcPr>
            <w:tcW w:w="609" w:type="dxa"/>
          </w:tcPr>
          <w:p w:rsidR="00C2204A" w:rsidRPr="004B2DA3" w:rsidRDefault="00C2204A" w:rsidP="005B375D">
            <w:pPr>
              <w:jc w:val="center"/>
              <w:rPr>
                <w:sz w:val="32"/>
                <w:szCs w:val="32"/>
              </w:rPr>
            </w:pPr>
            <w:r w:rsidRPr="004B2DA3">
              <w:rPr>
                <w:sz w:val="32"/>
                <w:szCs w:val="32"/>
              </w:rPr>
              <w:t>1</w:t>
            </w:r>
          </w:p>
        </w:tc>
        <w:tc>
          <w:tcPr>
            <w:tcW w:w="6085" w:type="dxa"/>
          </w:tcPr>
          <w:p w:rsidR="00C2204A" w:rsidRPr="005B375D" w:rsidRDefault="00C2204A" w:rsidP="008A56C5">
            <w:pPr>
              <w:rPr>
                <w:sz w:val="32"/>
                <w:szCs w:val="32"/>
              </w:rPr>
            </w:pPr>
            <w:r w:rsidRPr="005B375D">
              <w:rPr>
                <w:sz w:val="32"/>
                <w:szCs w:val="32"/>
              </w:rPr>
              <w:t>Borkowski Julian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4B2DA3" w:rsidRDefault="00C2204A" w:rsidP="005B375D">
            <w:pPr>
              <w:jc w:val="center"/>
              <w:rPr>
                <w:sz w:val="32"/>
                <w:szCs w:val="32"/>
              </w:rPr>
            </w:pPr>
            <w:r w:rsidRPr="004B2DA3">
              <w:rPr>
                <w:sz w:val="32"/>
                <w:szCs w:val="32"/>
              </w:rPr>
              <w:t>2</w:t>
            </w:r>
          </w:p>
        </w:tc>
        <w:tc>
          <w:tcPr>
            <w:tcW w:w="6085" w:type="dxa"/>
          </w:tcPr>
          <w:p w:rsidR="00C2204A" w:rsidRPr="005B375D" w:rsidRDefault="00C2204A" w:rsidP="008A56C5">
            <w:pPr>
              <w:rPr>
                <w:sz w:val="32"/>
                <w:szCs w:val="32"/>
              </w:rPr>
            </w:pPr>
            <w:r w:rsidRPr="005B375D">
              <w:rPr>
                <w:sz w:val="32"/>
                <w:szCs w:val="32"/>
              </w:rPr>
              <w:t>Borkowska Kalina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5B375D" w:rsidRDefault="00C2204A" w:rsidP="004B2D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085" w:type="dxa"/>
          </w:tcPr>
          <w:p w:rsidR="00C2204A" w:rsidRPr="005B375D" w:rsidRDefault="00C2204A" w:rsidP="008D143C">
            <w:pPr>
              <w:rPr>
                <w:sz w:val="32"/>
                <w:szCs w:val="32"/>
              </w:rPr>
            </w:pPr>
            <w:r w:rsidRPr="005B375D">
              <w:rPr>
                <w:sz w:val="32"/>
                <w:szCs w:val="32"/>
              </w:rPr>
              <w:t>Goździk Aleksander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5B375D" w:rsidRDefault="00C2204A" w:rsidP="004B2D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085" w:type="dxa"/>
          </w:tcPr>
          <w:p w:rsidR="00C2204A" w:rsidRPr="005B375D" w:rsidRDefault="00C2204A" w:rsidP="008D14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Jóźwiak Sara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5B375D" w:rsidRDefault="00C2204A" w:rsidP="004B2D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085" w:type="dxa"/>
          </w:tcPr>
          <w:p w:rsidR="00C2204A" w:rsidRPr="005B375D" w:rsidRDefault="00C2204A" w:rsidP="008D143C">
            <w:pPr>
              <w:rPr>
                <w:sz w:val="32"/>
                <w:szCs w:val="32"/>
              </w:rPr>
            </w:pPr>
            <w:r w:rsidRPr="005B375D">
              <w:rPr>
                <w:sz w:val="32"/>
                <w:szCs w:val="32"/>
              </w:rPr>
              <w:t>Kucharski Wojciech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5B375D" w:rsidRDefault="00C2204A" w:rsidP="004B2D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085" w:type="dxa"/>
          </w:tcPr>
          <w:p w:rsidR="00C2204A" w:rsidRPr="005B375D" w:rsidRDefault="00C2204A" w:rsidP="008D143C">
            <w:pPr>
              <w:rPr>
                <w:sz w:val="32"/>
                <w:szCs w:val="32"/>
              </w:rPr>
            </w:pPr>
            <w:r w:rsidRPr="005B375D">
              <w:rPr>
                <w:sz w:val="32"/>
                <w:szCs w:val="32"/>
              </w:rPr>
              <w:t>Manista Krystyna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5B375D" w:rsidRDefault="00C2204A" w:rsidP="004B2D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085" w:type="dxa"/>
          </w:tcPr>
          <w:p w:rsidR="00C2204A" w:rsidRPr="005B375D" w:rsidRDefault="00C2204A" w:rsidP="00E42DBE">
            <w:pPr>
              <w:rPr>
                <w:sz w:val="32"/>
                <w:szCs w:val="32"/>
              </w:rPr>
            </w:pPr>
            <w:r w:rsidRPr="005B375D">
              <w:rPr>
                <w:sz w:val="32"/>
                <w:szCs w:val="32"/>
              </w:rPr>
              <w:t>Nowakowska Gabriela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5B375D" w:rsidRDefault="00C2204A" w:rsidP="004B2D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085" w:type="dxa"/>
          </w:tcPr>
          <w:p w:rsidR="00C2204A" w:rsidRPr="005B375D" w:rsidRDefault="00C2204A" w:rsidP="00E42D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Nowakowski Wiktor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5B375D" w:rsidRDefault="00C2204A" w:rsidP="004B2D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085" w:type="dxa"/>
          </w:tcPr>
          <w:p w:rsidR="00C2204A" w:rsidRDefault="00C2204A" w:rsidP="00E42D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Patora Kaja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5B375D" w:rsidRDefault="00C2204A" w:rsidP="004B2D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085" w:type="dxa"/>
          </w:tcPr>
          <w:p w:rsidR="00C2204A" w:rsidRPr="005B375D" w:rsidRDefault="00C2204A" w:rsidP="00E42DBE">
            <w:pPr>
              <w:rPr>
                <w:sz w:val="32"/>
                <w:szCs w:val="32"/>
              </w:rPr>
            </w:pPr>
            <w:r w:rsidRPr="005B375D">
              <w:rPr>
                <w:sz w:val="32"/>
                <w:szCs w:val="32"/>
              </w:rPr>
              <w:t>Patora Zuzanna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5B375D" w:rsidRDefault="00C2204A" w:rsidP="004B2D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085" w:type="dxa"/>
          </w:tcPr>
          <w:p w:rsidR="00C2204A" w:rsidRPr="005B375D" w:rsidRDefault="00C2204A" w:rsidP="00E42D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Ruciński Wojciech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5B375D" w:rsidRDefault="00C2204A" w:rsidP="004B2D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085" w:type="dxa"/>
          </w:tcPr>
          <w:p w:rsidR="00C2204A" w:rsidRDefault="00C2204A" w:rsidP="00E42D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Serafiński Mikołaj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5B375D" w:rsidRDefault="00C2204A" w:rsidP="004B2D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085" w:type="dxa"/>
          </w:tcPr>
          <w:p w:rsidR="00C2204A" w:rsidRPr="005B375D" w:rsidRDefault="00C2204A" w:rsidP="00E42DBE">
            <w:pPr>
              <w:rPr>
                <w:sz w:val="32"/>
                <w:szCs w:val="32"/>
              </w:rPr>
            </w:pPr>
            <w:r w:rsidRPr="005B375D">
              <w:rPr>
                <w:sz w:val="32"/>
                <w:szCs w:val="32"/>
              </w:rPr>
              <w:t>Smyczyński Karol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5B375D" w:rsidRDefault="00C2204A" w:rsidP="004B2D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085" w:type="dxa"/>
          </w:tcPr>
          <w:p w:rsidR="00C2204A" w:rsidRPr="005B375D" w:rsidRDefault="00C2204A" w:rsidP="00E42DBE">
            <w:pPr>
              <w:rPr>
                <w:sz w:val="32"/>
                <w:szCs w:val="32"/>
              </w:rPr>
            </w:pPr>
            <w:r w:rsidRPr="005B375D">
              <w:rPr>
                <w:sz w:val="32"/>
                <w:szCs w:val="32"/>
              </w:rPr>
              <w:t>Szymczak Mateusz</w:t>
            </w:r>
          </w:p>
        </w:tc>
      </w:tr>
      <w:tr w:rsidR="00C2204A" w:rsidRPr="005B375D" w:rsidTr="005B375D">
        <w:tc>
          <w:tcPr>
            <w:tcW w:w="609" w:type="dxa"/>
          </w:tcPr>
          <w:p w:rsidR="00C2204A" w:rsidRPr="005B375D" w:rsidRDefault="00C2204A" w:rsidP="004B2D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085" w:type="dxa"/>
          </w:tcPr>
          <w:p w:rsidR="00C2204A" w:rsidRPr="005B375D" w:rsidRDefault="00C2204A" w:rsidP="00E42DBE">
            <w:pPr>
              <w:rPr>
                <w:sz w:val="32"/>
                <w:szCs w:val="32"/>
              </w:rPr>
            </w:pPr>
            <w:r w:rsidRPr="005B375D">
              <w:rPr>
                <w:sz w:val="32"/>
                <w:szCs w:val="32"/>
              </w:rPr>
              <w:t>Tatuliński Bartłomiej</w:t>
            </w:r>
          </w:p>
        </w:tc>
      </w:tr>
    </w:tbl>
    <w:p w:rsidR="00C2204A" w:rsidRDefault="00C2204A" w:rsidP="008D143C">
      <w:pPr>
        <w:ind w:left="360"/>
      </w:pPr>
    </w:p>
    <w:p w:rsidR="00C2204A" w:rsidRDefault="00C2204A" w:rsidP="008D143C">
      <w:pPr>
        <w:ind w:left="360"/>
      </w:pPr>
    </w:p>
    <w:sectPr w:rsidR="00C2204A" w:rsidSect="0082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BBC"/>
    <w:multiLevelType w:val="hybridMultilevel"/>
    <w:tmpl w:val="1FCC5B06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7B0AA6"/>
    <w:multiLevelType w:val="hybridMultilevel"/>
    <w:tmpl w:val="88C21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43C"/>
    <w:rsid w:val="00000D3E"/>
    <w:rsid w:val="0001692D"/>
    <w:rsid w:val="00041CC7"/>
    <w:rsid w:val="00064A5C"/>
    <w:rsid w:val="00067FC7"/>
    <w:rsid w:val="001314CB"/>
    <w:rsid w:val="0014179F"/>
    <w:rsid w:val="00150FDC"/>
    <w:rsid w:val="0015450F"/>
    <w:rsid w:val="001F11C5"/>
    <w:rsid w:val="00207276"/>
    <w:rsid w:val="00314E49"/>
    <w:rsid w:val="0032742F"/>
    <w:rsid w:val="003A3CE3"/>
    <w:rsid w:val="003B2F3A"/>
    <w:rsid w:val="003E3269"/>
    <w:rsid w:val="003F5A63"/>
    <w:rsid w:val="00400770"/>
    <w:rsid w:val="004241D7"/>
    <w:rsid w:val="004821C9"/>
    <w:rsid w:val="00484DBE"/>
    <w:rsid w:val="004B2DA3"/>
    <w:rsid w:val="00557DBA"/>
    <w:rsid w:val="0056571C"/>
    <w:rsid w:val="005A16C4"/>
    <w:rsid w:val="005B375D"/>
    <w:rsid w:val="0062735C"/>
    <w:rsid w:val="00646D21"/>
    <w:rsid w:val="007903EF"/>
    <w:rsid w:val="007C3458"/>
    <w:rsid w:val="007E2217"/>
    <w:rsid w:val="00810F9F"/>
    <w:rsid w:val="0082772C"/>
    <w:rsid w:val="00897AE3"/>
    <w:rsid w:val="008A56C5"/>
    <w:rsid w:val="008D143C"/>
    <w:rsid w:val="00973DCA"/>
    <w:rsid w:val="009E0DD1"/>
    <w:rsid w:val="009F304B"/>
    <w:rsid w:val="009F67E0"/>
    <w:rsid w:val="00A40EF1"/>
    <w:rsid w:val="00AB7D6A"/>
    <w:rsid w:val="00AD1ABA"/>
    <w:rsid w:val="00B95F7C"/>
    <w:rsid w:val="00BA49BC"/>
    <w:rsid w:val="00BC78ED"/>
    <w:rsid w:val="00C2136B"/>
    <w:rsid w:val="00C2204A"/>
    <w:rsid w:val="00C52F04"/>
    <w:rsid w:val="00CB5CE5"/>
    <w:rsid w:val="00CE6666"/>
    <w:rsid w:val="00DA70BD"/>
    <w:rsid w:val="00E42DBE"/>
    <w:rsid w:val="00E97AAE"/>
    <w:rsid w:val="00F5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3C"/>
    <w:pPr>
      <w:spacing w:line="100" w:lineRule="atLeast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14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D143C"/>
    <w:pPr>
      <w:spacing w:after="160" w:line="240" w:lineRule="auto"/>
      <w:ind w:left="720" w:hanging="288"/>
      <w:contextualSpacing/>
    </w:pPr>
    <w:rPr>
      <w:color w:val="17365D"/>
      <w:sz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78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 (rocznik 2015, 2016, 2017)</dc:title>
  <dc:subject/>
  <dc:creator>Księgowa</dc:creator>
  <cp:keywords/>
  <dc:description/>
  <cp:lastModifiedBy>Magda</cp:lastModifiedBy>
  <cp:revision>2</cp:revision>
  <cp:lastPrinted>2019-04-08T12:27:00Z</cp:lastPrinted>
  <dcterms:created xsi:type="dcterms:W3CDTF">2020-04-02T08:34:00Z</dcterms:created>
  <dcterms:modified xsi:type="dcterms:W3CDTF">2020-04-02T08:34:00Z</dcterms:modified>
</cp:coreProperties>
</file>