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3C" w:rsidRDefault="00F64B3C">
      <w:pPr>
        <w:spacing w:after="200" w:line="276" w:lineRule="auto"/>
        <w:ind w:righ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Karta zgłoszenia dziecka do świetlicy szkolnej</w:t>
      </w:r>
    </w:p>
    <w:p w:rsidR="00F64B3C" w:rsidRDefault="00F64B3C">
      <w:pPr>
        <w:spacing w:after="200" w:line="276" w:lineRule="auto"/>
        <w:ind w:righ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przy Szkole Podstawowej nr 7 w Toruniu</w:t>
      </w:r>
    </w:p>
    <w:p w:rsidR="00F64B3C" w:rsidRDefault="00F64B3C">
      <w:pPr>
        <w:spacing w:after="200" w:line="276" w:lineRule="auto"/>
        <w:ind w:righ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 roku szkolnym </w:t>
      </w:r>
      <w:r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sz w:val="28"/>
        </w:rPr>
        <w:t>…../</w:t>
      </w:r>
      <w:r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sz w:val="28"/>
        </w:rPr>
        <w:t>…..</w:t>
      </w:r>
    </w:p>
    <w:p w:rsidR="00F64B3C" w:rsidRDefault="00F64B3C">
      <w:pPr>
        <w:spacing w:after="200" w:line="276" w:lineRule="auto"/>
        <w:ind w:right="-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Kartę wypełniają rodzice lub prawni opiekunowie.</w:t>
      </w:r>
    </w:p>
    <w:p w:rsidR="00F64B3C" w:rsidRDefault="00F64B3C">
      <w:pPr>
        <w:spacing w:after="200" w:line="276" w:lineRule="auto"/>
        <w:ind w:right="-142"/>
        <w:jc w:val="center"/>
        <w:rPr>
          <w:rFonts w:ascii="Times New Roman" w:hAnsi="Times New Roman"/>
          <w:b/>
          <w:sz w:val="24"/>
          <w:u w:val="single"/>
        </w:rPr>
      </w:pPr>
    </w:p>
    <w:p w:rsidR="00F64B3C" w:rsidRDefault="00F64B3C">
      <w:pPr>
        <w:spacing w:after="200" w:line="276" w:lineRule="auto"/>
        <w:ind w:right="-142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Podstawowe dane informacyjne:</w:t>
      </w:r>
    </w:p>
    <w:p w:rsidR="00F64B3C" w:rsidRDefault="00F64B3C">
      <w:pPr>
        <w:spacing w:after="200" w:line="276" w:lineRule="auto"/>
        <w:ind w:left="720"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 dziecka………………………………………………. klasa……...</w:t>
      </w:r>
    </w:p>
    <w:p w:rsidR="00F64B3C" w:rsidRDefault="00F64B3C">
      <w:pPr>
        <w:spacing w:after="200" w:line="276" w:lineRule="auto"/>
        <w:ind w:left="720"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i miejsce urodzenia dziecka…………………………………………………..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Imiona i nazwiska rodziców/ prawnych opiekunów: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Numery telefonów kontaktowych: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Matki/prawnej opiekunki……………………………… do pracy………………………….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Ojca/prawnego opiekuna................................................ do pracy………………………….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Informacje o zdrowiu dziecka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(choroby, alergie, powody do szczególnej uwagi ze strony nauczycieli itp.)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Informacja o zainteresowaniach dziecka i zdolnościach.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 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Inne informacje o dziecku………………………………………………………………………………………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……………………………………………………………………………………………....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Zgoda na rozpowszechnianie wizerunku (należy wpisać wyrażam lub nie wyrażam)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………………………………………………zgodę na rozpowszechnianie wizerunku mojego dziecka…………………………………………….. utrwalonego na zdjęciach w trakcie zajęć oraz imprez organizowanych w świetlicy na stronie internetowej szkoły i gazetkach ściennych w związku z działalnością świetlicy szkolnej.</w:t>
      </w:r>
    </w:p>
    <w:p w:rsidR="00F64B3C" w:rsidRDefault="00F64B3C">
      <w:pPr>
        <w:ind w:right="-142"/>
        <w:rPr>
          <w:rFonts w:ascii="Times New Roman" w:hAnsi="Times New Roman"/>
          <w:sz w:val="24"/>
        </w:rPr>
      </w:pPr>
    </w:p>
    <w:p w:rsidR="00F64B3C" w:rsidRDefault="00F64B3C">
      <w:pPr>
        <w:ind w:righ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…………………………………..</w:t>
      </w:r>
    </w:p>
    <w:p w:rsidR="00F64B3C" w:rsidRDefault="00F64B3C">
      <w:pPr>
        <w:ind w:right="-14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Podpis rodzica/prawnego opiekuna</w:t>
      </w:r>
    </w:p>
    <w:p w:rsidR="00F64B3C" w:rsidRDefault="00F64B3C">
      <w:pPr>
        <w:ind w:right="-142"/>
        <w:rPr>
          <w:rFonts w:ascii="Times New Roman" w:hAnsi="Times New Roman"/>
          <w:b/>
          <w:sz w:val="28"/>
        </w:rPr>
      </w:pPr>
    </w:p>
    <w:p w:rsidR="00F64B3C" w:rsidRDefault="00F64B3C">
      <w:pPr>
        <w:ind w:right="-142"/>
        <w:jc w:val="center"/>
        <w:rPr>
          <w:rFonts w:ascii="Times New Roman" w:hAnsi="Times New Roman"/>
          <w:b/>
          <w:sz w:val="28"/>
        </w:rPr>
      </w:pPr>
    </w:p>
    <w:p w:rsidR="00F64B3C" w:rsidRDefault="00F64B3C">
      <w:pPr>
        <w:ind w:right="-142"/>
        <w:jc w:val="center"/>
        <w:rPr>
          <w:rFonts w:ascii="Times New Roman" w:hAnsi="Times New Roman"/>
          <w:b/>
          <w:sz w:val="28"/>
        </w:rPr>
      </w:pPr>
    </w:p>
    <w:p w:rsidR="00F64B3C" w:rsidRDefault="00F64B3C" w:rsidP="00883CF2">
      <w:pPr>
        <w:ind w:right="-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Informacje o odbieraniu dziecka ze świetlicy</w:t>
      </w:r>
    </w:p>
    <w:p w:rsidR="00F64B3C" w:rsidRPr="008A4B8B" w:rsidRDefault="00F64B3C" w:rsidP="00883CF2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Osoby upoważnione do odbierania dziecka: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</w:p>
    <w:p w:rsidR="00F64B3C" w:rsidRPr="008A4B8B" w:rsidRDefault="00F64B3C">
      <w:pPr>
        <w:numPr>
          <w:ilvl w:val="0"/>
          <w:numId w:val="1"/>
        </w:numPr>
        <w:ind w:left="720" w:right="-142" w:hanging="360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Imię i nazwisko……………………………………</w:t>
      </w:r>
    </w:p>
    <w:p w:rsidR="00F64B3C" w:rsidRPr="008A4B8B" w:rsidRDefault="00F64B3C">
      <w:pPr>
        <w:ind w:left="720" w:right="-142"/>
        <w:rPr>
          <w:rFonts w:ascii="Times New Roman" w:hAnsi="Times New Roman"/>
          <w:sz w:val="24"/>
          <w:szCs w:val="24"/>
        </w:rPr>
      </w:pPr>
    </w:p>
    <w:p w:rsidR="00F64B3C" w:rsidRPr="008A4B8B" w:rsidRDefault="00F64B3C">
      <w:pPr>
        <w:numPr>
          <w:ilvl w:val="0"/>
          <w:numId w:val="2"/>
        </w:numPr>
        <w:ind w:left="720" w:right="-142" w:hanging="360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Imię i nazwisko……………………………………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</w:p>
    <w:p w:rsidR="00F64B3C" w:rsidRPr="008A4B8B" w:rsidRDefault="00F64B3C">
      <w:pPr>
        <w:numPr>
          <w:ilvl w:val="0"/>
          <w:numId w:val="3"/>
        </w:numPr>
        <w:ind w:left="720" w:right="-142" w:hanging="360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Imię i nazwisko……………………………………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</w:p>
    <w:p w:rsidR="00F64B3C" w:rsidRPr="008A4B8B" w:rsidRDefault="00F64B3C" w:rsidP="00883CF2">
      <w:pPr>
        <w:numPr>
          <w:ilvl w:val="0"/>
          <w:numId w:val="4"/>
        </w:numPr>
        <w:ind w:left="720" w:right="-142" w:hanging="360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Imię i nazwisko……………………………………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Oświadczam, że moje dziecko 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8A4B8B">
        <w:rPr>
          <w:rFonts w:ascii="Times New Roman" w:hAnsi="Times New Roman"/>
          <w:sz w:val="24"/>
          <w:szCs w:val="24"/>
        </w:rPr>
        <w:t xml:space="preserve">będzie   </w:t>
      </w:r>
    </w:p>
    <w:p w:rsidR="00F64B3C" w:rsidRPr="008A4B8B" w:rsidRDefault="00F64B3C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 xml:space="preserve">                                                  (imię i nazwisko dziecka)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samodzielnie wracało do domu ze świetlicy szkolnej o godzinie………………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Jednocześnie informuję, że ponoszę pełną odpowiedzialność za samodzielny powrót dziecka do domu.</w:t>
      </w:r>
    </w:p>
    <w:p w:rsidR="00F64B3C" w:rsidRPr="008A4B8B" w:rsidRDefault="00F64B3C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…..………………………...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F64B3C" w:rsidRPr="008A4B8B" w:rsidRDefault="00F64B3C">
      <w:pPr>
        <w:ind w:right="-142"/>
        <w:jc w:val="center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A4B8B">
        <w:rPr>
          <w:rFonts w:ascii="Times New Roman" w:hAnsi="Times New Roman"/>
          <w:sz w:val="24"/>
          <w:szCs w:val="24"/>
        </w:rPr>
        <w:t xml:space="preserve"> Data i podpis rodzica/ opiekuna</w:t>
      </w:r>
    </w:p>
    <w:p w:rsidR="00F64B3C" w:rsidRPr="008A4B8B" w:rsidRDefault="00F64B3C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p w:rsidR="00F64B3C" w:rsidRDefault="00F64B3C" w:rsidP="003D179B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>Zobowiązuję się do punktualnego odbierania dziecka ze świetlicy szkolnej  w godzinach jej funkcjonowania.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B8B">
        <w:rPr>
          <w:rFonts w:ascii="Times New Roman" w:hAnsi="Times New Roman"/>
          <w:sz w:val="24"/>
          <w:szCs w:val="24"/>
        </w:rPr>
        <w:t>W przypadku nieodebrania mojego</w:t>
      </w:r>
      <w:r>
        <w:rPr>
          <w:rFonts w:ascii="Times New Roman" w:hAnsi="Times New Roman"/>
          <w:sz w:val="24"/>
          <w:szCs w:val="24"/>
        </w:rPr>
        <w:t xml:space="preserve"> dziecka ………………………………. ……</w:t>
      </w:r>
      <w:r w:rsidRPr="008A4B8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 ze świetlicy szkolnej do godz. 17.00 ponoszę całkowitą odpowiedzialność za jego zdrowie i bezpieczeństwo.</w:t>
      </w:r>
      <w:r w:rsidRPr="008A4B8B">
        <w:rPr>
          <w:rFonts w:ascii="Times New Roman" w:hAnsi="Times New Roman"/>
          <w:sz w:val="24"/>
          <w:szCs w:val="24"/>
        </w:rPr>
        <w:t xml:space="preserve">     </w:t>
      </w:r>
    </w:p>
    <w:p w:rsidR="00F64B3C" w:rsidRPr="008A4B8B" w:rsidRDefault="00F64B3C" w:rsidP="003D179B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…………………..………………….......</w:t>
      </w:r>
    </w:p>
    <w:p w:rsidR="00F64B3C" w:rsidRPr="003D179B" w:rsidRDefault="00F64B3C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Data i podpis rodzica/ opiekuna</w:t>
      </w:r>
    </w:p>
    <w:p w:rsidR="00F64B3C" w:rsidRPr="008A4B8B" w:rsidRDefault="00F64B3C">
      <w:pPr>
        <w:ind w:right="-142"/>
        <w:rPr>
          <w:rFonts w:ascii="Times New Roman" w:hAnsi="Times New Roman"/>
          <w:b/>
          <w:sz w:val="28"/>
          <w:szCs w:val="28"/>
        </w:rPr>
      </w:pPr>
    </w:p>
    <w:p w:rsidR="00F64B3C" w:rsidRDefault="00F64B3C">
      <w:pPr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Oświadczenie o potrzebie przyjęcia dziecka do świetlicy</w:t>
      </w:r>
    </w:p>
    <w:p w:rsidR="00F64B3C" w:rsidRDefault="00F64B3C">
      <w:pPr>
        <w:ind w:right="-142"/>
        <w:rPr>
          <w:rFonts w:ascii="Times New Roman" w:hAnsi="Times New Roman"/>
          <w:b/>
          <w:sz w:val="28"/>
          <w:szCs w:val="28"/>
        </w:rPr>
      </w:pPr>
    </w:p>
    <w:p w:rsidR="00F64B3C" w:rsidRDefault="00F64B3C">
      <w:pPr>
        <w:ind w:right="-142"/>
        <w:rPr>
          <w:rFonts w:ascii="Times New Roman" w:hAnsi="Times New Roman"/>
          <w:sz w:val="24"/>
          <w:szCs w:val="24"/>
        </w:rPr>
      </w:pPr>
      <w:r w:rsidRPr="008A4B8B">
        <w:rPr>
          <w:rFonts w:ascii="Times New Roman" w:hAnsi="Times New Roman"/>
          <w:sz w:val="24"/>
          <w:szCs w:val="24"/>
        </w:rPr>
        <w:t xml:space="preserve">1. Zatrudnienie rodziców/prawnych opiekunów </w:t>
      </w:r>
      <w:r>
        <w:rPr>
          <w:rFonts w:ascii="Times New Roman" w:hAnsi="Times New Roman"/>
          <w:sz w:val="24"/>
          <w:szCs w:val="24"/>
        </w:rPr>
        <w:t>( prosimy podać zakres godzin świadczenia pracy): ………………………………………………………………………………………………………………………………………………………………………………………………………….2. Oczekiwanie dziecka na udział w zajęciach pozalekcyjnych:</w:t>
      </w:r>
    </w:p>
    <w:p w:rsidR="00F64B3C" w:rsidRDefault="00F64B3C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4B3C" w:rsidRDefault="00F64B3C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Dojazd spoza rejonu szkoły:</w:t>
      </w:r>
    </w:p>
    <w:p w:rsidR="00F64B3C" w:rsidRDefault="00F64B3C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F64B3C" w:rsidRDefault="00F64B3C">
      <w:pPr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Inny powód:</w:t>
      </w:r>
    </w:p>
    <w:p w:rsidR="00F64B3C" w:rsidRDefault="00F64B3C">
      <w:pPr>
        <w:ind w:righ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B3C" w:rsidRDefault="00F64B3C">
      <w:pPr>
        <w:ind w:right="-142"/>
        <w:rPr>
          <w:rFonts w:ascii="Times New Roman" w:hAnsi="Times New Roman"/>
          <w:b/>
          <w:sz w:val="24"/>
        </w:rPr>
      </w:pPr>
    </w:p>
    <w:p w:rsidR="00F64B3C" w:rsidRDefault="00F64B3C" w:rsidP="00883CF2">
      <w:pPr>
        <w:ind w:right="-14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Zobowiązuję się do zapoznania z regulaminem świetlicy i przestrzegania treści regulaminu.</w:t>
      </w:r>
    </w:p>
    <w:p w:rsidR="00F64B3C" w:rsidRDefault="00F64B3C">
      <w:pPr>
        <w:spacing w:after="200" w:line="276" w:lineRule="auto"/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Oświadczam, iż przedłożone przeze mnie w niniejszej karcie informacje są zgodne ze stanem faktycznym</w:t>
      </w:r>
      <w:r>
        <w:rPr>
          <w:rFonts w:ascii="Times New Roman" w:hAnsi="Times New Roman"/>
          <w:sz w:val="24"/>
        </w:rPr>
        <w:t>.</w:t>
      </w:r>
    </w:p>
    <w:p w:rsidR="00F64B3C" w:rsidRDefault="00F64B3C">
      <w:pPr>
        <w:spacing w:after="200" w:line="276" w:lineRule="auto"/>
        <w:ind w:left="3540" w:righ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..............................................................................................                 </w:t>
      </w:r>
      <w:r>
        <w:rPr>
          <w:rFonts w:ascii="Times New Roman" w:hAnsi="Times New Roman"/>
          <w:sz w:val="18"/>
        </w:rPr>
        <w:t>(data, podpis rodzica, opiekuna prawnego)</w:t>
      </w:r>
    </w:p>
    <w:sectPr w:rsidR="00F64B3C" w:rsidSect="00883CF2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39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6B56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F8276C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0650C1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070"/>
    <w:rsid w:val="00026A1E"/>
    <w:rsid w:val="000B3070"/>
    <w:rsid w:val="003A7028"/>
    <w:rsid w:val="003D179B"/>
    <w:rsid w:val="00651C4B"/>
    <w:rsid w:val="00700BB8"/>
    <w:rsid w:val="00716FF8"/>
    <w:rsid w:val="00883CF2"/>
    <w:rsid w:val="008A4B8B"/>
    <w:rsid w:val="00CA4D12"/>
    <w:rsid w:val="00E04B3D"/>
    <w:rsid w:val="00F6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4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554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subject/>
  <dc:creator>jola</dc:creator>
  <cp:keywords/>
  <dc:description/>
  <cp:lastModifiedBy>jola</cp:lastModifiedBy>
  <cp:revision>3</cp:revision>
  <dcterms:created xsi:type="dcterms:W3CDTF">2024-09-08T18:38:00Z</dcterms:created>
  <dcterms:modified xsi:type="dcterms:W3CDTF">2024-09-12T18:19:00Z</dcterms:modified>
</cp:coreProperties>
</file>