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79C7" w14:textId="613CD739" w:rsidR="005D0584" w:rsidRPr="007F12CC" w:rsidRDefault="005D0584" w:rsidP="003F43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F12CC">
        <w:rPr>
          <w:rFonts w:asciiTheme="minorHAnsi" w:hAnsiTheme="minorHAnsi" w:cstheme="minorHAnsi"/>
        </w:rPr>
        <w:t xml:space="preserve">Gmina </w:t>
      </w:r>
      <w:r w:rsidR="00AB5C1D" w:rsidRPr="007F12CC">
        <w:rPr>
          <w:rFonts w:asciiTheme="minorHAnsi" w:hAnsiTheme="minorHAnsi" w:cstheme="minorHAnsi"/>
        </w:rPr>
        <w:t>Zblewo</w:t>
      </w:r>
      <w:r w:rsidRPr="007F12CC">
        <w:rPr>
          <w:rFonts w:asciiTheme="minorHAnsi" w:hAnsiTheme="minorHAnsi" w:cstheme="minorHAnsi"/>
        </w:rPr>
        <w:t xml:space="preserve"> uzyskała dofinansowanie z Unii Europejskiej na realizację projektu partnerskiego pod nazwą </w:t>
      </w:r>
      <w:r w:rsidRPr="003F43C7">
        <w:rPr>
          <w:rFonts w:asciiTheme="minorHAnsi" w:hAnsiTheme="minorHAnsi" w:cstheme="minorHAnsi"/>
          <w:b/>
          <w:bCs/>
          <w:i/>
          <w:iCs/>
        </w:rPr>
        <w:t>„</w:t>
      </w:r>
      <w:r w:rsidR="00132BB6" w:rsidRPr="003F43C7">
        <w:rPr>
          <w:rFonts w:asciiTheme="minorHAnsi" w:hAnsiTheme="minorHAnsi" w:cstheme="minorHAnsi"/>
          <w:b/>
          <w:bCs/>
          <w:i/>
          <w:iCs/>
        </w:rPr>
        <w:t>Rozwijanie kompetencji kluczowych kluczem do sukcesu – wyrównywanie szans edukacyjnorozwojowych uczniów szkół podstawowych Gminy Zblewo</w:t>
      </w:r>
      <w:r w:rsidRPr="003F43C7">
        <w:rPr>
          <w:rFonts w:asciiTheme="minorHAnsi" w:hAnsiTheme="minorHAnsi" w:cstheme="minorHAnsi"/>
          <w:b/>
          <w:bCs/>
          <w:i/>
          <w:iCs/>
        </w:rPr>
        <w:t>”.</w:t>
      </w:r>
      <w:r w:rsidRPr="007F12CC">
        <w:rPr>
          <w:rFonts w:asciiTheme="minorHAnsi" w:hAnsiTheme="minorHAnsi" w:cstheme="minorHAnsi"/>
        </w:rPr>
        <w:t xml:space="preserve"> Partnerami projektu są firma Nowa Perspektywa Anna </w:t>
      </w:r>
      <w:proofErr w:type="spellStart"/>
      <w:r w:rsidRPr="007F12CC">
        <w:rPr>
          <w:rFonts w:asciiTheme="minorHAnsi" w:hAnsiTheme="minorHAnsi" w:cstheme="minorHAnsi"/>
        </w:rPr>
        <w:t>Steffke</w:t>
      </w:r>
      <w:proofErr w:type="spellEnd"/>
      <w:r w:rsidRPr="007F12CC">
        <w:rPr>
          <w:rFonts w:asciiTheme="minorHAnsi" w:hAnsiTheme="minorHAnsi" w:cstheme="minorHAnsi"/>
        </w:rPr>
        <w:t xml:space="preserve"> z </w:t>
      </w:r>
      <w:r w:rsidR="00FF64E5" w:rsidRPr="007F12CC">
        <w:rPr>
          <w:rFonts w:asciiTheme="minorHAnsi" w:hAnsiTheme="minorHAnsi" w:cstheme="minorHAnsi"/>
        </w:rPr>
        <w:t xml:space="preserve">siedzibą w </w:t>
      </w:r>
      <w:r w:rsidRPr="007F12CC">
        <w:rPr>
          <w:rFonts w:asciiTheme="minorHAnsi" w:hAnsiTheme="minorHAnsi" w:cstheme="minorHAnsi"/>
        </w:rPr>
        <w:t>Wejherow</w:t>
      </w:r>
      <w:r w:rsidR="00FF64E5" w:rsidRPr="007F12CC">
        <w:rPr>
          <w:rFonts w:asciiTheme="minorHAnsi" w:hAnsiTheme="minorHAnsi" w:cstheme="minorHAnsi"/>
        </w:rPr>
        <w:t>ie</w:t>
      </w:r>
      <w:r w:rsidR="00946C46" w:rsidRPr="007F12CC">
        <w:rPr>
          <w:rFonts w:asciiTheme="minorHAnsi" w:hAnsiTheme="minorHAnsi" w:cstheme="minorHAnsi"/>
        </w:rPr>
        <w:t xml:space="preserve">, Niepubliczna Poradnia Psychologiczno-Pedagogiczna </w:t>
      </w:r>
      <w:proofErr w:type="spellStart"/>
      <w:r w:rsidR="00946C46" w:rsidRPr="007F12CC">
        <w:rPr>
          <w:rFonts w:asciiTheme="minorHAnsi" w:hAnsiTheme="minorHAnsi" w:cstheme="minorHAnsi"/>
        </w:rPr>
        <w:t>Odnova</w:t>
      </w:r>
      <w:proofErr w:type="spellEnd"/>
      <w:r w:rsidR="00946C46" w:rsidRPr="007F12CC">
        <w:rPr>
          <w:rFonts w:asciiTheme="minorHAnsi" w:hAnsiTheme="minorHAnsi" w:cstheme="minorHAnsi"/>
        </w:rPr>
        <w:t xml:space="preserve"> dla Ciebie z siedzibą w Kartuzach</w:t>
      </w:r>
      <w:r w:rsidRPr="007F12CC">
        <w:rPr>
          <w:rFonts w:asciiTheme="minorHAnsi" w:hAnsiTheme="minorHAnsi" w:cstheme="minorHAnsi"/>
        </w:rPr>
        <w:t xml:space="preserve"> oraz Kaszubskie Towarzystwo Sportowo-Kulturalne z Luzina.</w:t>
      </w:r>
    </w:p>
    <w:p w14:paraId="1189DF36" w14:textId="35711500" w:rsidR="005D0584" w:rsidRPr="007F12CC" w:rsidRDefault="005D0584" w:rsidP="003F43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F12CC">
        <w:rPr>
          <w:rFonts w:asciiTheme="minorHAnsi" w:hAnsiTheme="minorHAnsi" w:cstheme="minorHAnsi"/>
        </w:rPr>
        <w:t>Celem projektu</w:t>
      </w:r>
      <w:r w:rsidR="00236CD1" w:rsidRPr="007F12CC">
        <w:rPr>
          <w:rFonts w:asciiTheme="minorHAnsi" w:hAnsiTheme="minorHAnsi" w:cstheme="minorHAnsi"/>
        </w:rPr>
        <w:t xml:space="preserve"> jest podniesienie jakości rozwijania kompetencji kluczowych uczniów oraz wyrównanie szans uczniów z trudnościami edukacyjnymi </w:t>
      </w:r>
      <w:r w:rsidRPr="007F12CC">
        <w:rPr>
          <w:rFonts w:asciiTheme="minorHAnsi" w:hAnsiTheme="minorHAnsi" w:cstheme="minorHAnsi"/>
        </w:rPr>
        <w:t xml:space="preserve">w </w:t>
      </w:r>
      <w:r w:rsidR="00236CD1" w:rsidRPr="007F12CC">
        <w:rPr>
          <w:rFonts w:asciiTheme="minorHAnsi" w:hAnsiTheme="minorHAnsi" w:cstheme="minorHAnsi"/>
        </w:rPr>
        <w:t>czterech</w:t>
      </w:r>
      <w:r w:rsidRPr="007F12CC">
        <w:rPr>
          <w:rFonts w:asciiTheme="minorHAnsi" w:hAnsiTheme="minorHAnsi" w:cstheme="minorHAnsi"/>
        </w:rPr>
        <w:t xml:space="preserve"> szkołach podstawowych na terenie Gminy </w:t>
      </w:r>
      <w:r w:rsidR="00132BB6" w:rsidRPr="007F12CC">
        <w:rPr>
          <w:rFonts w:asciiTheme="minorHAnsi" w:hAnsiTheme="minorHAnsi" w:cstheme="minorHAnsi"/>
        </w:rPr>
        <w:t>Zblewo</w:t>
      </w:r>
      <w:r w:rsidRPr="007F12CC">
        <w:rPr>
          <w:rFonts w:asciiTheme="minorHAnsi" w:hAnsiTheme="minorHAnsi" w:cstheme="minorHAnsi"/>
        </w:rPr>
        <w:t xml:space="preserve">. Z jego efektów skorzysta </w:t>
      </w:r>
      <w:r w:rsidR="00132BB6" w:rsidRPr="007F12CC">
        <w:rPr>
          <w:rFonts w:asciiTheme="minorHAnsi" w:hAnsiTheme="minorHAnsi" w:cstheme="minorHAnsi"/>
        </w:rPr>
        <w:t>33</w:t>
      </w:r>
      <w:r w:rsidRPr="007F12CC">
        <w:rPr>
          <w:rFonts w:asciiTheme="minorHAnsi" w:hAnsiTheme="minorHAnsi" w:cstheme="minorHAnsi"/>
        </w:rPr>
        <w:t xml:space="preserve"> nauczycieli oraz 2</w:t>
      </w:r>
      <w:r w:rsidR="00132BB6" w:rsidRPr="007F12CC">
        <w:rPr>
          <w:rFonts w:asciiTheme="minorHAnsi" w:hAnsiTheme="minorHAnsi" w:cstheme="minorHAnsi"/>
        </w:rPr>
        <w:t>42</w:t>
      </w:r>
      <w:r w:rsidRPr="007F12CC">
        <w:rPr>
          <w:rFonts w:asciiTheme="minorHAnsi" w:hAnsiTheme="minorHAnsi" w:cstheme="minorHAnsi"/>
        </w:rPr>
        <w:t xml:space="preserve"> uczniów.</w:t>
      </w:r>
    </w:p>
    <w:p w14:paraId="78135B58" w14:textId="5E158115" w:rsidR="005D0584" w:rsidRPr="007F12CC" w:rsidRDefault="005D0584" w:rsidP="003F43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F12CC">
        <w:rPr>
          <w:rFonts w:asciiTheme="minorHAnsi" w:hAnsiTheme="minorHAnsi" w:cstheme="minorHAnsi"/>
        </w:rPr>
        <w:t>W ramach projektu planowane jest przeprowadzenie remont</w:t>
      </w:r>
      <w:r w:rsidR="00132BB6" w:rsidRPr="007F12CC">
        <w:rPr>
          <w:rFonts w:asciiTheme="minorHAnsi" w:hAnsiTheme="minorHAnsi" w:cstheme="minorHAnsi"/>
        </w:rPr>
        <w:t xml:space="preserve">u </w:t>
      </w:r>
      <w:r w:rsidR="00BA1F9D" w:rsidRPr="007F12CC">
        <w:rPr>
          <w:rFonts w:asciiTheme="minorHAnsi" w:hAnsiTheme="minorHAnsi" w:cstheme="minorHAnsi"/>
        </w:rPr>
        <w:t>łazienki</w:t>
      </w:r>
      <w:r w:rsidR="00132BB6" w:rsidRPr="007F12CC">
        <w:rPr>
          <w:rFonts w:asciiTheme="minorHAnsi" w:hAnsiTheme="minorHAnsi" w:cstheme="minorHAnsi"/>
        </w:rPr>
        <w:t xml:space="preserve"> w Szkole Podstawowej w Bytonii</w:t>
      </w:r>
      <w:r w:rsidRPr="007F12CC">
        <w:rPr>
          <w:rFonts w:asciiTheme="minorHAnsi" w:hAnsiTheme="minorHAnsi" w:cstheme="minorHAnsi"/>
        </w:rPr>
        <w:t>, zakup pomocy dydaktycznych</w:t>
      </w:r>
      <w:r w:rsidR="00D72BB6" w:rsidRPr="007F12CC">
        <w:rPr>
          <w:rFonts w:asciiTheme="minorHAnsi" w:hAnsiTheme="minorHAnsi" w:cstheme="minorHAnsi"/>
        </w:rPr>
        <w:t xml:space="preserve"> wspierających rozwijanie kompetencji kluczowych</w:t>
      </w:r>
      <w:r w:rsidR="007F12CC" w:rsidRPr="007F12CC">
        <w:rPr>
          <w:rFonts w:asciiTheme="minorHAnsi" w:hAnsiTheme="minorHAnsi" w:cstheme="minorHAnsi"/>
        </w:rPr>
        <w:t xml:space="preserve"> uczniów</w:t>
      </w:r>
      <w:r w:rsidR="00132BB6" w:rsidRPr="007F12CC">
        <w:rPr>
          <w:rFonts w:asciiTheme="minorHAnsi" w:hAnsiTheme="minorHAnsi" w:cstheme="minorHAnsi"/>
        </w:rPr>
        <w:t>, zakup wyposażenie pracowni informatycznych w</w:t>
      </w:r>
      <w:r w:rsidR="007F12CC" w:rsidRPr="007F12CC">
        <w:rPr>
          <w:rFonts w:asciiTheme="minorHAnsi" w:hAnsiTheme="minorHAnsi" w:cstheme="minorHAnsi"/>
        </w:rPr>
        <w:t xml:space="preserve"> 4</w:t>
      </w:r>
      <w:r w:rsidR="00132BB6" w:rsidRPr="007F12CC">
        <w:rPr>
          <w:rFonts w:asciiTheme="minorHAnsi" w:hAnsiTheme="minorHAnsi" w:cstheme="minorHAnsi"/>
        </w:rPr>
        <w:t xml:space="preserve"> szkołach podstawowych</w:t>
      </w:r>
      <w:r w:rsidRPr="007F12CC">
        <w:rPr>
          <w:rFonts w:asciiTheme="minorHAnsi" w:hAnsiTheme="minorHAnsi" w:cstheme="minorHAnsi"/>
        </w:rPr>
        <w:t xml:space="preserve">. </w:t>
      </w:r>
    </w:p>
    <w:p w14:paraId="79534532" w14:textId="6D5651FB" w:rsidR="00D72BB6" w:rsidRPr="007F12CC" w:rsidRDefault="005D0584" w:rsidP="003F43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F12CC">
        <w:rPr>
          <w:rFonts w:asciiTheme="minorHAnsi" w:hAnsiTheme="minorHAnsi" w:cstheme="minorHAnsi"/>
        </w:rPr>
        <w:t xml:space="preserve">Projekt zakłada także organizację dodatkowych zajęć </w:t>
      </w:r>
      <w:r w:rsidR="00D72BB6" w:rsidRPr="007F12CC">
        <w:rPr>
          <w:rFonts w:asciiTheme="minorHAnsi" w:hAnsiTheme="minorHAnsi" w:cstheme="minorHAnsi"/>
        </w:rPr>
        <w:t>rozwijających kompetencje kluczowe uczniów</w:t>
      </w:r>
      <w:r w:rsidRPr="007F12CC">
        <w:rPr>
          <w:rFonts w:asciiTheme="minorHAnsi" w:hAnsiTheme="minorHAnsi" w:cstheme="minorHAnsi"/>
        </w:rPr>
        <w:t xml:space="preserve">. </w:t>
      </w:r>
      <w:r w:rsidR="00E14E0D" w:rsidRPr="007F12CC">
        <w:rPr>
          <w:rFonts w:asciiTheme="minorHAnsi" w:hAnsiTheme="minorHAnsi" w:cstheme="minorHAnsi"/>
        </w:rPr>
        <w:t>Z kolei n</w:t>
      </w:r>
      <w:r w:rsidRPr="007F12CC">
        <w:rPr>
          <w:rFonts w:asciiTheme="minorHAnsi" w:hAnsiTheme="minorHAnsi" w:cstheme="minorHAnsi"/>
        </w:rPr>
        <w:t xml:space="preserve">auczyciele zostaną przeszkoleni </w:t>
      </w:r>
      <w:r w:rsidR="00D72BB6" w:rsidRPr="007F12CC">
        <w:rPr>
          <w:rFonts w:asciiTheme="minorHAnsi" w:hAnsiTheme="minorHAnsi" w:cstheme="minorHAnsi"/>
        </w:rPr>
        <w:t>w zakresie komplementarnym do zdiagnozowanych barier i potrzeb uczniów dotyczących rozwijania kompetencji kluczowych.</w:t>
      </w:r>
    </w:p>
    <w:p w14:paraId="36C637B6" w14:textId="477621C1" w:rsidR="005D0584" w:rsidRPr="007F12CC" w:rsidRDefault="005D0584" w:rsidP="003F43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F43C7">
        <w:rPr>
          <w:rFonts w:asciiTheme="minorHAnsi" w:hAnsiTheme="minorHAnsi" w:cstheme="minorHAnsi"/>
          <w:b/>
          <w:bCs/>
          <w:i/>
          <w:iCs/>
        </w:rPr>
        <w:t xml:space="preserve">Projekt będzie realizowany od 1 lipca 2024 roku do 30 czerwca 2026 roku. Całkowity koszt projektu wynosi </w:t>
      </w:r>
      <w:r w:rsidR="00132BB6" w:rsidRPr="003F43C7">
        <w:rPr>
          <w:rFonts w:asciiTheme="minorHAnsi" w:hAnsiTheme="minorHAnsi" w:cstheme="minorHAnsi"/>
          <w:b/>
          <w:bCs/>
          <w:i/>
          <w:iCs/>
        </w:rPr>
        <w:t>1 011 456,40 zł</w:t>
      </w:r>
      <w:r w:rsidRPr="003F43C7">
        <w:rPr>
          <w:rFonts w:asciiTheme="minorHAnsi" w:hAnsiTheme="minorHAnsi" w:cstheme="minorHAnsi"/>
          <w:b/>
          <w:bCs/>
          <w:i/>
          <w:iCs/>
        </w:rPr>
        <w:t xml:space="preserve">, z czego </w:t>
      </w:r>
      <w:r w:rsidR="00132BB6" w:rsidRPr="003F43C7">
        <w:rPr>
          <w:rFonts w:asciiTheme="minorHAnsi" w:hAnsiTheme="minorHAnsi" w:cstheme="minorHAnsi"/>
          <w:b/>
          <w:bCs/>
          <w:i/>
          <w:iCs/>
        </w:rPr>
        <w:t xml:space="preserve">910 310,76 zł </w:t>
      </w:r>
      <w:r w:rsidRPr="003F43C7">
        <w:rPr>
          <w:rFonts w:asciiTheme="minorHAnsi" w:hAnsiTheme="minorHAnsi" w:cstheme="minorHAnsi"/>
          <w:b/>
          <w:bCs/>
          <w:i/>
          <w:iCs/>
        </w:rPr>
        <w:t>pochodzi z Funduszy Europejskich</w:t>
      </w:r>
      <w:r w:rsidRPr="007F12CC">
        <w:rPr>
          <w:rFonts w:asciiTheme="minorHAnsi" w:hAnsiTheme="minorHAnsi" w:cstheme="minorHAnsi"/>
        </w:rPr>
        <w:t>.</w:t>
      </w:r>
    </w:p>
    <w:p w14:paraId="022A5E71" w14:textId="703B8766" w:rsidR="0009357E" w:rsidRPr="00D8097C" w:rsidRDefault="00541132" w:rsidP="003F43C7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F12CC">
        <w:rPr>
          <w:rFonts w:asciiTheme="minorHAnsi" w:hAnsiTheme="minorHAnsi" w:cstheme="minorHAnsi"/>
        </w:rPr>
        <w:sym w:font="Symbol" w:char="F023"/>
      </w:r>
      <w:r w:rsidRPr="007F12CC">
        <w:rPr>
          <w:rFonts w:asciiTheme="minorHAnsi" w:hAnsiTheme="minorHAnsi" w:cstheme="minorHAnsi"/>
        </w:rPr>
        <w:t xml:space="preserve">Fundusze UE    </w:t>
      </w:r>
      <w:r w:rsidRPr="007F12CC">
        <w:rPr>
          <w:rFonts w:asciiTheme="minorHAnsi" w:hAnsiTheme="minorHAnsi" w:cstheme="minorHAnsi"/>
        </w:rPr>
        <w:sym w:font="Symbol" w:char="F023"/>
      </w:r>
      <w:r w:rsidRPr="007F12CC">
        <w:rPr>
          <w:rFonts w:asciiTheme="minorHAnsi" w:hAnsiTheme="minorHAnsi" w:cstheme="minorHAnsi"/>
        </w:rPr>
        <w:t>Fundusze Europejskie</w:t>
      </w:r>
    </w:p>
    <w:sectPr w:rsidR="0009357E" w:rsidRPr="00D8097C" w:rsidSect="00AF4C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B5E4" w14:textId="77777777" w:rsidR="0006681E" w:rsidRDefault="0006681E">
      <w:r>
        <w:separator/>
      </w:r>
    </w:p>
  </w:endnote>
  <w:endnote w:type="continuationSeparator" w:id="0">
    <w:p w14:paraId="1FB82930" w14:textId="77777777" w:rsidR="0006681E" w:rsidRDefault="0006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0C9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400E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66449788" wp14:editId="70761D8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F0E7B74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70073EC3" w14:textId="77777777" w:rsidR="004C68E6" w:rsidRDefault="004C68E6" w:rsidP="004C68E6">
    <w:pPr>
      <w:pStyle w:val="Stopka"/>
      <w:ind w:left="-1134"/>
      <w:jc w:val="center"/>
    </w:pPr>
  </w:p>
  <w:p w14:paraId="60FFAB56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BAF5" w14:textId="77777777" w:rsidR="0006681E" w:rsidRDefault="0006681E">
      <w:r>
        <w:separator/>
      </w:r>
    </w:p>
  </w:footnote>
  <w:footnote w:type="continuationSeparator" w:id="0">
    <w:p w14:paraId="4EE69577" w14:textId="77777777" w:rsidR="0006681E" w:rsidRDefault="0006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6A1B" w14:textId="77777777" w:rsidR="00F5032F" w:rsidRDefault="00F5032F" w:rsidP="009A4ACC">
    <w:pPr>
      <w:pStyle w:val="Nagwek"/>
      <w:ind w:left="-1134"/>
    </w:pPr>
  </w:p>
  <w:p w14:paraId="32FF517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B200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F17297D" wp14:editId="569F71A2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DD729CB" wp14:editId="026B37B4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47966A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068380D9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6FA9"/>
    <w:multiLevelType w:val="hybridMultilevel"/>
    <w:tmpl w:val="2CF4F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CF1"/>
    <w:multiLevelType w:val="hybridMultilevel"/>
    <w:tmpl w:val="59465DBE"/>
    <w:lvl w:ilvl="0" w:tplc="DCAC6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1163F"/>
    <w:multiLevelType w:val="hybridMultilevel"/>
    <w:tmpl w:val="3806CD2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6B1933"/>
    <w:multiLevelType w:val="hybridMultilevel"/>
    <w:tmpl w:val="CB3C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35C0A"/>
    <w:multiLevelType w:val="multilevel"/>
    <w:tmpl w:val="428E9EAC"/>
    <w:numStyleLink w:val="Lista1"/>
  </w:abstractNum>
  <w:abstractNum w:abstractNumId="6" w15:restartNumberingAfterBreak="0">
    <w:nsid w:val="7FEF58AD"/>
    <w:multiLevelType w:val="hybridMultilevel"/>
    <w:tmpl w:val="1D1408EA"/>
    <w:lvl w:ilvl="0" w:tplc="58A2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7615">
    <w:abstractNumId w:val="3"/>
  </w:num>
  <w:num w:numId="2" w16cid:durableId="240676532">
    <w:abstractNumId w:val="5"/>
  </w:num>
  <w:num w:numId="3" w16cid:durableId="2112503439">
    <w:abstractNumId w:val="6"/>
  </w:num>
  <w:num w:numId="4" w16cid:durableId="822895517">
    <w:abstractNumId w:val="0"/>
  </w:num>
  <w:num w:numId="5" w16cid:durableId="326979621">
    <w:abstractNumId w:val="4"/>
  </w:num>
  <w:num w:numId="6" w16cid:durableId="165051048">
    <w:abstractNumId w:val="1"/>
  </w:num>
  <w:num w:numId="7" w16cid:durableId="107762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0032C"/>
    <w:rsid w:val="000174EA"/>
    <w:rsid w:val="000364DF"/>
    <w:rsid w:val="00061F20"/>
    <w:rsid w:val="0006681E"/>
    <w:rsid w:val="00067C62"/>
    <w:rsid w:val="00080D83"/>
    <w:rsid w:val="0009357E"/>
    <w:rsid w:val="000A3836"/>
    <w:rsid w:val="000D283E"/>
    <w:rsid w:val="000D6F11"/>
    <w:rsid w:val="000E4883"/>
    <w:rsid w:val="000F34AA"/>
    <w:rsid w:val="00101D01"/>
    <w:rsid w:val="00102E59"/>
    <w:rsid w:val="00120BC8"/>
    <w:rsid w:val="001240A5"/>
    <w:rsid w:val="00124D4A"/>
    <w:rsid w:val="001304E7"/>
    <w:rsid w:val="00130B23"/>
    <w:rsid w:val="00132BB6"/>
    <w:rsid w:val="001403A2"/>
    <w:rsid w:val="001520FF"/>
    <w:rsid w:val="00166D59"/>
    <w:rsid w:val="00167E67"/>
    <w:rsid w:val="00174311"/>
    <w:rsid w:val="00190B82"/>
    <w:rsid w:val="001A02A1"/>
    <w:rsid w:val="001A3D33"/>
    <w:rsid w:val="001B210F"/>
    <w:rsid w:val="001B28C3"/>
    <w:rsid w:val="001C2570"/>
    <w:rsid w:val="001C6C99"/>
    <w:rsid w:val="001D059A"/>
    <w:rsid w:val="001D22D4"/>
    <w:rsid w:val="001E5A3F"/>
    <w:rsid w:val="001F74AF"/>
    <w:rsid w:val="00233B43"/>
    <w:rsid w:val="002368F6"/>
    <w:rsid w:val="00236CD1"/>
    <w:rsid w:val="00241C1F"/>
    <w:rsid w:val="002425AE"/>
    <w:rsid w:val="002529E4"/>
    <w:rsid w:val="00284EC4"/>
    <w:rsid w:val="002A652C"/>
    <w:rsid w:val="002C6347"/>
    <w:rsid w:val="002C6F4B"/>
    <w:rsid w:val="00300B34"/>
    <w:rsid w:val="00315901"/>
    <w:rsid w:val="00320AAC"/>
    <w:rsid w:val="00325198"/>
    <w:rsid w:val="00347622"/>
    <w:rsid w:val="00351A9C"/>
    <w:rsid w:val="003526F5"/>
    <w:rsid w:val="0035482A"/>
    <w:rsid w:val="003619F2"/>
    <w:rsid w:val="00365820"/>
    <w:rsid w:val="003658C1"/>
    <w:rsid w:val="003802E5"/>
    <w:rsid w:val="00380FD4"/>
    <w:rsid w:val="00384631"/>
    <w:rsid w:val="00386C9D"/>
    <w:rsid w:val="0039115C"/>
    <w:rsid w:val="0039693E"/>
    <w:rsid w:val="003A1FED"/>
    <w:rsid w:val="003A6B74"/>
    <w:rsid w:val="003A718B"/>
    <w:rsid w:val="003C554F"/>
    <w:rsid w:val="003F2B7B"/>
    <w:rsid w:val="003F43C7"/>
    <w:rsid w:val="0040149C"/>
    <w:rsid w:val="00414478"/>
    <w:rsid w:val="00421846"/>
    <w:rsid w:val="00422FF3"/>
    <w:rsid w:val="004235F6"/>
    <w:rsid w:val="004430F4"/>
    <w:rsid w:val="00464281"/>
    <w:rsid w:val="0047358D"/>
    <w:rsid w:val="00492BD3"/>
    <w:rsid w:val="004A1523"/>
    <w:rsid w:val="004A3252"/>
    <w:rsid w:val="004B38AD"/>
    <w:rsid w:val="004B70BD"/>
    <w:rsid w:val="004C303B"/>
    <w:rsid w:val="004C68E6"/>
    <w:rsid w:val="004D6317"/>
    <w:rsid w:val="004E3039"/>
    <w:rsid w:val="004F3FBC"/>
    <w:rsid w:val="0052111D"/>
    <w:rsid w:val="005317FD"/>
    <w:rsid w:val="00541132"/>
    <w:rsid w:val="005760A9"/>
    <w:rsid w:val="00594464"/>
    <w:rsid w:val="005C055C"/>
    <w:rsid w:val="005C74D5"/>
    <w:rsid w:val="005D0584"/>
    <w:rsid w:val="005D0DC1"/>
    <w:rsid w:val="005E3E33"/>
    <w:rsid w:val="00601905"/>
    <w:rsid w:val="006121AD"/>
    <w:rsid w:val="0061767F"/>
    <w:rsid w:val="00622781"/>
    <w:rsid w:val="006261B8"/>
    <w:rsid w:val="00636706"/>
    <w:rsid w:val="00640BFF"/>
    <w:rsid w:val="00650A40"/>
    <w:rsid w:val="00651670"/>
    <w:rsid w:val="00654DA9"/>
    <w:rsid w:val="0066032A"/>
    <w:rsid w:val="006637CF"/>
    <w:rsid w:val="00665A91"/>
    <w:rsid w:val="00670159"/>
    <w:rsid w:val="0069621B"/>
    <w:rsid w:val="006A7BD0"/>
    <w:rsid w:val="006B4267"/>
    <w:rsid w:val="006B5031"/>
    <w:rsid w:val="006E4A57"/>
    <w:rsid w:val="006F0C63"/>
    <w:rsid w:val="006F209E"/>
    <w:rsid w:val="007169AD"/>
    <w:rsid w:val="00727F94"/>
    <w:rsid w:val="007337EB"/>
    <w:rsid w:val="00745D18"/>
    <w:rsid w:val="007700F1"/>
    <w:rsid w:val="00776530"/>
    <w:rsid w:val="007874E7"/>
    <w:rsid w:val="0079117A"/>
    <w:rsid w:val="007914D1"/>
    <w:rsid w:val="00791E8E"/>
    <w:rsid w:val="007A0109"/>
    <w:rsid w:val="007A43A0"/>
    <w:rsid w:val="007B1032"/>
    <w:rsid w:val="007B2500"/>
    <w:rsid w:val="007B5688"/>
    <w:rsid w:val="007C5DED"/>
    <w:rsid w:val="007C6EE4"/>
    <w:rsid w:val="007D61D6"/>
    <w:rsid w:val="007E1B19"/>
    <w:rsid w:val="007E53F5"/>
    <w:rsid w:val="007F12CC"/>
    <w:rsid w:val="007F3623"/>
    <w:rsid w:val="00827311"/>
    <w:rsid w:val="00834BB4"/>
    <w:rsid w:val="00835187"/>
    <w:rsid w:val="00842081"/>
    <w:rsid w:val="008536F4"/>
    <w:rsid w:val="00864404"/>
    <w:rsid w:val="00872A70"/>
    <w:rsid w:val="00873501"/>
    <w:rsid w:val="00876326"/>
    <w:rsid w:val="00885C65"/>
    <w:rsid w:val="008945D9"/>
    <w:rsid w:val="008A50BB"/>
    <w:rsid w:val="008A5BCB"/>
    <w:rsid w:val="008C52E2"/>
    <w:rsid w:val="008D0F97"/>
    <w:rsid w:val="008E5405"/>
    <w:rsid w:val="008F5222"/>
    <w:rsid w:val="009345D7"/>
    <w:rsid w:val="00946C46"/>
    <w:rsid w:val="0095177D"/>
    <w:rsid w:val="00956618"/>
    <w:rsid w:val="009568DB"/>
    <w:rsid w:val="009706FB"/>
    <w:rsid w:val="009726FB"/>
    <w:rsid w:val="009A3E7B"/>
    <w:rsid w:val="009A4ACC"/>
    <w:rsid w:val="009D71C1"/>
    <w:rsid w:val="009F2CF0"/>
    <w:rsid w:val="009F5C0C"/>
    <w:rsid w:val="00A0160D"/>
    <w:rsid w:val="00A04690"/>
    <w:rsid w:val="00A231BB"/>
    <w:rsid w:val="00A23A6E"/>
    <w:rsid w:val="00A25B58"/>
    <w:rsid w:val="00A27B92"/>
    <w:rsid w:val="00A40DD3"/>
    <w:rsid w:val="00A45BF3"/>
    <w:rsid w:val="00A51071"/>
    <w:rsid w:val="00A52138"/>
    <w:rsid w:val="00A72770"/>
    <w:rsid w:val="00A742B5"/>
    <w:rsid w:val="00A76916"/>
    <w:rsid w:val="00A830EB"/>
    <w:rsid w:val="00A8311B"/>
    <w:rsid w:val="00A8509A"/>
    <w:rsid w:val="00A95E50"/>
    <w:rsid w:val="00AA6949"/>
    <w:rsid w:val="00AB04CC"/>
    <w:rsid w:val="00AB5C1D"/>
    <w:rsid w:val="00AD1EFE"/>
    <w:rsid w:val="00AD51FC"/>
    <w:rsid w:val="00AD7E56"/>
    <w:rsid w:val="00AF4C5A"/>
    <w:rsid w:val="00B01F08"/>
    <w:rsid w:val="00B16E8F"/>
    <w:rsid w:val="00B2442F"/>
    <w:rsid w:val="00B24DD9"/>
    <w:rsid w:val="00B24E8F"/>
    <w:rsid w:val="00B30401"/>
    <w:rsid w:val="00B31E58"/>
    <w:rsid w:val="00B33EEF"/>
    <w:rsid w:val="00B46B16"/>
    <w:rsid w:val="00B5040B"/>
    <w:rsid w:val="00B6637D"/>
    <w:rsid w:val="00BA1956"/>
    <w:rsid w:val="00BA1F9D"/>
    <w:rsid w:val="00BA517C"/>
    <w:rsid w:val="00BA6F7D"/>
    <w:rsid w:val="00BB18C9"/>
    <w:rsid w:val="00BB76D0"/>
    <w:rsid w:val="00BC363C"/>
    <w:rsid w:val="00BE6B86"/>
    <w:rsid w:val="00C07DFA"/>
    <w:rsid w:val="00C17565"/>
    <w:rsid w:val="00C268A0"/>
    <w:rsid w:val="00C33F72"/>
    <w:rsid w:val="00C377A0"/>
    <w:rsid w:val="00C50AD8"/>
    <w:rsid w:val="00C57BB1"/>
    <w:rsid w:val="00C62C24"/>
    <w:rsid w:val="00C635B6"/>
    <w:rsid w:val="00CA5CBD"/>
    <w:rsid w:val="00CC7EE2"/>
    <w:rsid w:val="00CD6D05"/>
    <w:rsid w:val="00CE005B"/>
    <w:rsid w:val="00CE030D"/>
    <w:rsid w:val="00D0361A"/>
    <w:rsid w:val="00D04A47"/>
    <w:rsid w:val="00D10927"/>
    <w:rsid w:val="00D111BD"/>
    <w:rsid w:val="00D1150B"/>
    <w:rsid w:val="00D15024"/>
    <w:rsid w:val="00D27464"/>
    <w:rsid w:val="00D300AB"/>
    <w:rsid w:val="00D30ADD"/>
    <w:rsid w:val="00D43A0D"/>
    <w:rsid w:val="00D46867"/>
    <w:rsid w:val="00D50AD5"/>
    <w:rsid w:val="00D526F3"/>
    <w:rsid w:val="00D57724"/>
    <w:rsid w:val="00D72BB6"/>
    <w:rsid w:val="00D8097C"/>
    <w:rsid w:val="00D93707"/>
    <w:rsid w:val="00DA2034"/>
    <w:rsid w:val="00DC733E"/>
    <w:rsid w:val="00DE5229"/>
    <w:rsid w:val="00DF57BE"/>
    <w:rsid w:val="00E06500"/>
    <w:rsid w:val="00E11960"/>
    <w:rsid w:val="00E14C84"/>
    <w:rsid w:val="00E14E0D"/>
    <w:rsid w:val="00E25E0F"/>
    <w:rsid w:val="00E539C6"/>
    <w:rsid w:val="00E57060"/>
    <w:rsid w:val="00E70D40"/>
    <w:rsid w:val="00E77377"/>
    <w:rsid w:val="00E81ADD"/>
    <w:rsid w:val="00E87616"/>
    <w:rsid w:val="00EA2853"/>
    <w:rsid w:val="00EA5C16"/>
    <w:rsid w:val="00EA7ED6"/>
    <w:rsid w:val="00EB72E2"/>
    <w:rsid w:val="00EF000D"/>
    <w:rsid w:val="00EF094D"/>
    <w:rsid w:val="00F2346D"/>
    <w:rsid w:val="00F26F76"/>
    <w:rsid w:val="00F5032F"/>
    <w:rsid w:val="00F545A3"/>
    <w:rsid w:val="00F83EE2"/>
    <w:rsid w:val="00FB1502"/>
    <w:rsid w:val="00FB5706"/>
    <w:rsid w:val="00FB7887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A1F2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2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D72B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2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2BB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72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2BB6"/>
    <w:rPr>
      <w:rFonts w:ascii="Arial" w:hAnsi="Arial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D72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Marek Mischke</cp:lastModifiedBy>
  <cp:revision>2</cp:revision>
  <cp:lastPrinted>2024-03-12T10:20:00Z</cp:lastPrinted>
  <dcterms:created xsi:type="dcterms:W3CDTF">2024-12-27T08:33:00Z</dcterms:created>
  <dcterms:modified xsi:type="dcterms:W3CDTF">2024-12-27T08:33:00Z</dcterms:modified>
</cp:coreProperties>
</file>