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88" w:rsidRDefault="00BA2088" w:rsidP="00BD6EE1">
      <w:pPr>
        <w:pStyle w:val="standard"/>
        <w:jc w:val="center"/>
        <w:outlineLvl w:val="0"/>
      </w:pPr>
      <w:r>
        <w:rPr>
          <w:rStyle w:val="Strong"/>
          <w:sz w:val="28"/>
          <w:szCs w:val="28"/>
        </w:rPr>
        <w:t>ZARZĄDZENIE Nr 5/21</w:t>
      </w:r>
    </w:p>
    <w:p w:rsidR="00BA2088" w:rsidRDefault="00BA2088" w:rsidP="00BD6EE1">
      <w:pPr>
        <w:pStyle w:val="standard"/>
        <w:jc w:val="center"/>
        <w:outlineLvl w:val="0"/>
      </w:pPr>
      <w:r>
        <w:rPr>
          <w:rStyle w:val="Strong"/>
          <w:sz w:val="28"/>
          <w:szCs w:val="28"/>
        </w:rPr>
        <w:t>Wójta Gminy Sosnówka</w:t>
      </w:r>
    </w:p>
    <w:p w:rsidR="00BA2088" w:rsidRDefault="00BA2088" w:rsidP="00BD6EE1">
      <w:pPr>
        <w:pStyle w:val="standard"/>
        <w:spacing w:after="283" w:afterAutospacing="0"/>
        <w:jc w:val="center"/>
        <w:outlineLvl w:val="0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z dnia 15 lutego 2021r.</w:t>
      </w:r>
    </w:p>
    <w:p w:rsidR="00BA2088" w:rsidRDefault="00BA2088" w:rsidP="00185BD2">
      <w:pPr>
        <w:pStyle w:val="standard"/>
        <w:spacing w:after="283" w:afterAutospacing="0"/>
        <w:jc w:val="center"/>
      </w:pPr>
    </w:p>
    <w:p w:rsidR="00BA2088" w:rsidRDefault="00BA2088" w:rsidP="00185BD2">
      <w:pPr>
        <w:pStyle w:val="NormalWeb"/>
        <w:keepNext/>
        <w:spacing w:after="480" w:afterAutospacing="0"/>
        <w:jc w:val="both"/>
      </w:pPr>
      <w:r>
        <w:rPr>
          <w:rStyle w:val="Strong"/>
          <w:sz w:val="28"/>
          <w:szCs w:val="28"/>
        </w:rPr>
        <w:t>w sprawie ustalenia harmonogramu czynności w postępowaniu rekrutacyjnym i postępowaniu uzupełniającym do przedszkola i oddziału przedszkolnego oraz klasy pierwszej szkoły podstawowej na rok szkolny 2021/2022 dla których Gmina Sosnówka jest organem prowadzącym.</w:t>
      </w:r>
    </w:p>
    <w:p w:rsidR="00BA2088" w:rsidRDefault="00BA2088" w:rsidP="00185BD2">
      <w:pPr>
        <w:pStyle w:val="NormalWeb"/>
        <w:spacing w:before="120" w:beforeAutospacing="0" w:after="120" w:afterAutospacing="0"/>
        <w:ind w:firstLine="720"/>
        <w:jc w:val="both"/>
      </w:pPr>
      <w:r>
        <w:rPr>
          <w:sz w:val="26"/>
          <w:szCs w:val="26"/>
        </w:rPr>
        <w:t>Na podstawie art. 30 ust. 1 ustawy z dnia 8 marca 1990 r. o samorządzie gminnym (Dz. U. z 2020 r. poz. 713)  i art. 154 ust. 1 pkt. 1 ustawy z dnia 14 grudnia 2016 r. Prawo oświatowe (Dz. U. z 2020 r. poz. 910)  zarządzam, co następuje:  </w:t>
      </w:r>
    </w:p>
    <w:p w:rsidR="00BA2088" w:rsidRDefault="00BA2088" w:rsidP="00BD6EE1">
      <w:pPr>
        <w:pStyle w:val="NormalWeb"/>
        <w:spacing w:before="120" w:beforeAutospacing="0" w:after="120" w:afterAutospacing="0"/>
        <w:ind w:firstLine="340"/>
        <w:jc w:val="center"/>
        <w:outlineLvl w:val="0"/>
      </w:pPr>
      <w:r>
        <w:rPr>
          <w:rStyle w:val="Strong"/>
          <w:sz w:val="26"/>
          <w:szCs w:val="26"/>
        </w:rPr>
        <w:t>§ 1</w:t>
      </w:r>
    </w:p>
    <w:p w:rsidR="00BA2088" w:rsidRDefault="00BA2088" w:rsidP="00185BD2">
      <w:pPr>
        <w:pStyle w:val="NormalWeb"/>
        <w:spacing w:before="120" w:beforeAutospacing="0" w:after="120" w:afterAutospacing="0"/>
        <w:ind w:firstLine="340"/>
        <w:jc w:val="both"/>
        <w:rPr>
          <w:sz w:val="26"/>
          <w:szCs w:val="26"/>
        </w:rPr>
      </w:pPr>
      <w:r>
        <w:rPr>
          <w:sz w:val="26"/>
          <w:szCs w:val="26"/>
        </w:rPr>
        <w:t>Ustalam harmonogram czynności w postępowaniu rekrutacyjnym i postępowaniu uzupełniającym na rok szkolny 2021/2022 do przedszkola i innych form wychowania przedszkolnego, dla których organem prowadzącym jest Gmina Sosnówka,  stanowiący załącznik nr 1 do niniejszego zarządzenia.</w:t>
      </w:r>
    </w:p>
    <w:p w:rsidR="00BA2088" w:rsidRDefault="00BA2088" w:rsidP="00185BD2">
      <w:pPr>
        <w:pStyle w:val="NormalWeb"/>
        <w:spacing w:before="120" w:beforeAutospacing="0" w:after="120" w:afterAutospacing="0"/>
        <w:ind w:firstLine="340"/>
        <w:jc w:val="center"/>
        <w:rPr>
          <w:sz w:val="26"/>
          <w:szCs w:val="26"/>
        </w:rPr>
      </w:pPr>
    </w:p>
    <w:p w:rsidR="00BA2088" w:rsidRDefault="00BA2088" w:rsidP="00185BD2">
      <w:pPr>
        <w:pStyle w:val="NormalWeb"/>
        <w:spacing w:before="120" w:beforeAutospacing="0" w:after="120" w:afterAutospacing="0"/>
        <w:ind w:firstLine="340"/>
        <w:jc w:val="center"/>
        <w:rPr>
          <w:rStyle w:val="Strong"/>
        </w:rPr>
      </w:pPr>
      <w:r>
        <w:rPr>
          <w:rStyle w:val="Strong"/>
          <w:sz w:val="26"/>
          <w:szCs w:val="26"/>
        </w:rPr>
        <w:t>§ 2</w:t>
      </w:r>
    </w:p>
    <w:p w:rsidR="00BA2088" w:rsidRDefault="00BA2088" w:rsidP="00185BD2">
      <w:pPr>
        <w:pStyle w:val="NormalWeb"/>
        <w:spacing w:before="120" w:beforeAutospacing="0" w:after="120" w:afterAutospacing="0"/>
        <w:ind w:firstLine="340"/>
        <w:jc w:val="both"/>
      </w:pPr>
      <w:r>
        <w:rPr>
          <w:sz w:val="26"/>
          <w:szCs w:val="26"/>
        </w:rPr>
        <w:t xml:space="preserve"> Ustalam harmonogram czynności w postępowaniu rekrutacyjnym i postępowaniu uzupełniającym na rok szkolny 2021/2022; do klasy pierwszej szkoły podstawowej dla której organem prowadzącym jest Gmina Sosnówka,  stanowiący załącznik nr 2 do niniejszego zarządzenia.</w:t>
      </w:r>
    </w:p>
    <w:p w:rsidR="00BA2088" w:rsidRDefault="00BA2088" w:rsidP="00BD6EE1">
      <w:pPr>
        <w:pStyle w:val="NormalWeb"/>
        <w:spacing w:before="120" w:beforeAutospacing="0" w:after="120" w:afterAutospacing="0"/>
        <w:ind w:firstLine="340"/>
        <w:jc w:val="center"/>
        <w:outlineLvl w:val="0"/>
        <w:rPr>
          <w:rStyle w:val="Strong"/>
        </w:rPr>
      </w:pPr>
      <w:r>
        <w:rPr>
          <w:rStyle w:val="Strong"/>
          <w:sz w:val="26"/>
          <w:szCs w:val="26"/>
        </w:rPr>
        <w:t>§ 3</w:t>
      </w:r>
    </w:p>
    <w:p w:rsidR="00BA2088" w:rsidRDefault="00BA2088" w:rsidP="00185BD2">
      <w:pPr>
        <w:pStyle w:val="NormalWeb"/>
        <w:spacing w:before="120" w:beforeAutospacing="0" w:after="120" w:afterAutospacing="0"/>
        <w:ind w:firstLine="340"/>
        <w:jc w:val="both"/>
      </w:pPr>
      <w:r>
        <w:rPr>
          <w:sz w:val="26"/>
          <w:szCs w:val="26"/>
        </w:rPr>
        <w:t>Wykonanie zarządzenia powierzam Dyrektorowi publicznej szkoły podstawowej prowadzonej  przez Gminę Sosnówka.</w:t>
      </w:r>
    </w:p>
    <w:p w:rsidR="00BA2088" w:rsidRDefault="00BA2088" w:rsidP="00185BD2">
      <w:pPr>
        <w:pStyle w:val="NormalWeb"/>
        <w:spacing w:before="120" w:beforeAutospacing="0" w:after="120" w:afterAutospacing="0"/>
        <w:ind w:firstLine="340"/>
        <w:jc w:val="both"/>
      </w:pPr>
    </w:p>
    <w:p w:rsidR="00BA2088" w:rsidRDefault="00BA2088" w:rsidP="00185BD2">
      <w:pPr>
        <w:pStyle w:val="NormalWeb"/>
        <w:spacing w:before="120" w:beforeAutospacing="0" w:after="120" w:afterAutospacing="0"/>
        <w:ind w:firstLine="340"/>
        <w:jc w:val="center"/>
      </w:pPr>
      <w:r>
        <w:rPr>
          <w:rStyle w:val="Strong"/>
          <w:sz w:val="26"/>
          <w:szCs w:val="26"/>
        </w:rPr>
        <w:t>§ 4</w:t>
      </w:r>
    </w:p>
    <w:p w:rsidR="00BA2088" w:rsidRDefault="00BA2088" w:rsidP="00185BD2">
      <w:pPr>
        <w:pStyle w:val="NormalWeb"/>
        <w:spacing w:before="120" w:beforeAutospacing="0" w:after="120" w:afterAutospacing="0"/>
        <w:ind w:firstLine="340"/>
        <w:jc w:val="both"/>
      </w:pPr>
      <w:r>
        <w:rPr>
          <w:sz w:val="26"/>
          <w:szCs w:val="26"/>
        </w:rPr>
        <w:t>Zarządzenie wchodzi w życie z dniem podpisania  i podlega ogłoszeniu przez umieszczenie na stronie Biuletynu Informacji Publicznej Gminy Sosnówka  oraz na tablicach ogłoszeń  i w szkole  podstawowej.</w:t>
      </w:r>
    </w:p>
    <w:p w:rsidR="00BA2088" w:rsidRDefault="00BA2088" w:rsidP="00185BD2"/>
    <w:p w:rsidR="00BA2088" w:rsidRDefault="00BA2088" w:rsidP="00185BD2"/>
    <w:p w:rsidR="00BA2088" w:rsidRDefault="00BA2088" w:rsidP="00185BD2"/>
    <w:p w:rsidR="00BA2088" w:rsidRDefault="00BA2088" w:rsidP="00185BD2"/>
    <w:p w:rsidR="00BA2088" w:rsidRDefault="00BA2088" w:rsidP="00185BD2"/>
    <w:p w:rsidR="00BA2088" w:rsidRDefault="00BA2088" w:rsidP="00185BD2">
      <w:pPr>
        <w:spacing w:line="230" w:lineRule="exact"/>
        <w:ind w:left="6237"/>
      </w:pPr>
      <w:r>
        <w:t>Załącznik nr 1 do Zarządzenia Nr 5/21 Wójta Gminy Sosnówka z dnia 15 lutego 2021 roku</w:t>
      </w:r>
    </w:p>
    <w:p w:rsidR="00BA2088" w:rsidRDefault="00BA2088" w:rsidP="00185BD2"/>
    <w:p w:rsidR="00BA2088" w:rsidRDefault="00BA2088" w:rsidP="00185BD2">
      <w:pPr>
        <w:spacing w:line="313" w:lineRule="exact"/>
        <w:ind w:firstLine="360"/>
        <w:rPr>
          <w:b/>
        </w:rPr>
      </w:pPr>
      <w:r>
        <w:rPr>
          <w:b/>
        </w:rPr>
        <w:t>Harmonogram czynności i terminy w postępowaniu rekrutacyjnym i postępowaniu uzupełniającym do punktu przedszkolnego i oddziału przedszkolnego w Szkole Podstawowej           w Sosnówce na rok szkolny 2021/2022.</w:t>
      </w:r>
    </w:p>
    <w:p w:rsidR="00BA2088" w:rsidRDefault="00BA2088" w:rsidP="00185BD2">
      <w:pPr>
        <w:spacing w:line="313" w:lineRule="exact"/>
        <w:ind w:firstLine="360"/>
      </w:pPr>
    </w:p>
    <w:tbl>
      <w:tblPr>
        <w:tblOverlap w:val="never"/>
        <w:tblW w:w="10530" w:type="dxa"/>
        <w:tblInd w:w="-69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38"/>
        <w:gridCol w:w="4264"/>
        <w:gridCol w:w="2700"/>
        <w:gridCol w:w="3128"/>
      </w:tblGrid>
      <w:tr w:rsidR="00BA2088" w:rsidRPr="00853C8E" w:rsidTr="00185BD2">
        <w:trPr>
          <w:trHeight w:val="8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30" w:lineRule="exact"/>
              <w:ind w:left="-709" w:right="274"/>
              <w:rPr>
                <w:color w:val="000000"/>
                <w:lang w:eastAsia="pl-PL"/>
              </w:rPr>
            </w:pPr>
            <w:r>
              <w:rPr>
                <w:rStyle w:val="Teksttreci"/>
                <w:szCs w:val="23"/>
                <w:lang w:eastAsia="pl-PL"/>
              </w:rPr>
              <w:t>Lp.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30" w:lineRule="exact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Rodzaj czynności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77" w:lineRule="exact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Terminy w postępowaniu rekrutacyjnym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088" w:rsidRPr="00853C8E" w:rsidRDefault="00BA2088">
            <w:pPr>
              <w:spacing w:line="274" w:lineRule="exact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Terminy w postępowaniu uzupełniającym</w:t>
            </w:r>
          </w:p>
        </w:tc>
      </w:tr>
      <w:tr w:rsidR="00BA2088" w:rsidRPr="00853C8E" w:rsidTr="00185BD2">
        <w:trPr>
          <w:trHeight w:val="196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30" w:lineRule="exact"/>
              <w:rPr>
                <w:color w:val="000000"/>
                <w:lang w:eastAsia="pl-PL"/>
              </w:rPr>
            </w:pPr>
            <w:r>
              <w:rPr>
                <w:rStyle w:val="TeksttreciTrebuchetMS"/>
                <w:rFonts w:eastAsia="Calibri" w:cs="Trebuchet MS"/>
                <w:sz w:val="23"/>
                <w:szCs w:val="23"/>
                <w:lang w:eastAsia="pl-PL"/>
              </w:rPr>
              <w:t>1</w:t>
            </w:r>
            <w:r>
              <w:rPr>
                <w:rStyle w:val="TeksttreciTahoma"/>
                <w:rFonts w:eastAsia="Calibri" w:cs="Tahoma"/>
                <w:szCs w:val="21"/>
                <w:lang w:eastAsia="pl-PL"/>
              </w:rPr>
              <w:t>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74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szCs w:val="23"/>
                <w:lang w:eastAsia="pl-PL"/>
              </w:rPr>
              <w:t>Złożenie wniosku o przyjęcie do punktu przedszkolnego/oddziału przedszkolnego wraz z dokumentami potwierdzającymi spełnianie przez kandydata warunków lub kryteriów branych pod uwagę                       w postępowaniu rekrutacyjnym.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Od 7 kwietnia 2021 r.</w:t>
            </w:r>
          </w:p>
          <w:p w:rsidR="00BA2088" w:rsidRPr="00853C8E" w:rsidRDefault="00BA2088">
            <w:pPr>
              <w:spacing w:line="274" w:lineRule="exact"/>
              <w:jc w:val="center"/>
              <w:rPr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do 21 kwietnia 2021 r.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088" w:rsidRPr="00853C8E" w:rsidRDefault="00BA2088">
            <w:pPr>
              <w:spacing w:line="281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Od 26 maja 2021 r.</w:t>
            </w:r>
          </w:p>
          <w:p w:rsidR="00BA2088" w:rsidRPr="00853C8E" w:rsidRDefault="00BA2088">
            <w:pPr>
              <w:spacing w:line="274" w:lineRule="exact"/>
              <w:jc w:val="center"/>
              <w:rPr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do 9 czerwca 2021 r.</w:t>
            </w:r>
          </w:p>
        </w:tc>
      </w:tr>
      <w:tr w:rsidR="00BA2088" w:rsidRPr="00853C8E" w:rsidTr="00185BD2">
        <w:trPr>
          <w:trHeight w:val="24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30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szCs w:val="23"/>
                <w:lang w:eastAsia="pl-PL"/>
              </w:rPr>
              <w:t>2.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74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szCs w:val="23"/>
                <w:lang w:eastAsia="pl-PL"/>
              </w:rPr>
              <w:t>Weryfikacja przez komisję rekrutacyjną wniosków o przyjęcie do punktu przedszkolnego/oddziału przedszkolnego i dokumentów potwierdzających spełnianie przez kandydata warunków lub kryteriów branych pod uwagę w postępowaniu rekrutacyjnym.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Od 22 kwietnia 2021 r.       do 29 kwietnia 2021 r.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088" w:rsidRPr="00853C8E" w:rsidRDefault="00BA2088">
            <w:pPr>
              <w:spacing w:line="274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Od 10 czerwca 2021 r.                do 14 czerwca 2021 r.</w:t>
            </w:r>
          </w:p>
        </w:tc>
      </w:tr>
      <w:tr w:rsidR="00BA2088" w:rsidRPr="00853C8E" w:rsidTr="00185BD2">
        <w:trPr>
          <w:trHeight w:val="112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30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szCs w:val="23"/>
                <w:lang w:eastAsia="pl-PL"/>
              </w:rPr>
              <w:t>3.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74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szCs w:val="23"/>
                <w:lang w:eastAsia="pl-PL"/>
              </w:rPr>
              <w:t>Podanie do publicznej wiadomości przez komisję rekrutacyjną listy kandydatów zakwalifikowanych i niezakwalifikowanych.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74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10 maja 2021 r.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088" w:rsidRPr="00853C8E" w:rsidRDefault="00BA2088">
            <w:pPr>
              <w:spacing w:line="274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16 czerwca 2021 r.</w:t>
            </w:r>
          </w:p>
        </w:tc>
      </w:tr>
      <w:tr w:rsidR="00BA2088" w:rsidRPr="00853C8E" w:rsidTr="00185BD2">
        <w:trPr>
          <w:trHeight w:val="112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30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szCs w:val="23"/>
                <w:lang w:eastAsia="pl-PL"/>
              </w:rPr>
              <w:t>4.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74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szCs w:val="23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74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Od 12 maja 2021 r.             do 21 maja 2021 r.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088" w:rsidRPr="00853C8E" w:rsidRDefault="00BA2088">
            <w:pPr>
              <w:spacing w:line="274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Od 17 czerwca 2021 r.               do 21 czerwca 2021 r.</w:t>
            </w:r>
          </w:p>
        </w:tc>
      </w:tr>
      <w:tr w:rsidR="00BA2088" w:rsidRPr="00853C8E" w:rsidTr="00185BD2">
        <w:trPr>
          <w:trHeight w:val="114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30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szCs w:val="23"/>
                <w:lang w:eastAsia="pl-PL"/>
              </w:rPr>
              <w:t>5.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74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szCs w:val="23"/>
                <w:lang w:eastAsia="pl-PL"/>
              </w:rPr>
              <w:t>Podanie do publicznej wiadomości przez komisję rekrutacyjną listy kandydatów przyjętych i nieprzyjętych.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26 maja 2021 r.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088" w:rsidRPr="00853C8E" w:rsidRDefault="00BA2088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24 czerwca 2021 r.</w:t>
            </w:r>
          </w:p>
        </w:tc>
      </w:tr>
    </w:tbl>
    <w:p w:rsidR="00BA2088" w:rsidRDefault="00BA2088" w:rsidP="00185BD2"/>
    <w:p w:rsidR="00BA2088" w:rsidRDefault="00BA2088" w:rsidP="00185BD2"/>
    <w:p w:rsidR="00BA2088" w:rsidRDefault="00BA2088" w:rsidP="00185BD2"/>
    <w:p w:rsidR="00BA2088" w:rsidRDefault="00BA2088" w:rsidP="00185BD2"/>
    <w:p w:rsidR="00BA2088" w:rsidRDefault="00BA2088" w:rsidP="00185BD2"/>
    <w:p w:rsidR="00BA2088" w:rsidRDefault="00BA2088" w:rsidP="00185BD2">
      <w:pPr>
        <w:spacing w:line="230" w:lineRule="exact"/>
        <w:ind w:left="6237"/>
      </w:pPr>
      <w:r>
        <w:t>Załącznik nr 2 do Zarządzenia Nr 5/21 Wójta Gminy Sosnówka z dnia  15 lutego 2021roku</w:t>
      </w:r>
    </w:p>
    <w:p w:rsidR="00BA2088" w:rsidRDefault="00BA2088" w:rsidP="00185BD2">
      <w:pPr>
        <w:spacing w:line="230" w:lineRule="exact"/>
        <w:ind w:left="6237"/>
        <w:jc w:val="center"/>
      </w:pPr>
    </w:p>
    <w:p w:rsidR="00BA2088" w:rsidRDefault="00BA2088" w:rsidP="00185BD2">
      <w:pPr>
        <w:spacing w:line="230" w:lineRule="exact"/>
        <w:ind w:left="6237"/>
        <w:jc w:val="center"/>
      </w:pPr>
    </w:p>
    <w:p w:rsidR="00BA2088" w:rsidRDefault="00BA2088" w:rsidP="00185BD2">
      <w:pPr>
        <w:spacing w:line="313" w:lineRule="exact"/>
        <w:ind w:firstLine="360"/>
        <w:jc w:val="center"/>
        <w:rPr>
          <w:b/>
        </w:rPr>
      </w:pPr>
      <w:r>
        <w:rPr>
          <w:b/>
        </w:rPr>
        <w:t>Harmonogram czynności i terminy w postępowaniu rekrutacyjnym i postępowaniu uzupełniającym do klasy pierwszej Szkoły Podstawowej w Sosnówce na rok szkolny 2021/2022</w:t>
      </w:r>
    </w:p>
    <w:p w:rsidR="00BA2088" w:rsidRDefault="00BA2088" w:rsidP="00185BD2">
      <w:pPr>
        <w:spacing w:line="313" w:lineRule="exact"/>
        <w:ind w:firstLine="360"/>
      </w:pPr>
    </w:p>
    <w:tbl>
      <w:tblPr>
        <w:tblOverlap w:val="never"/>
        <w:tblW w:w="10515" w:type="dxa"/>
        <w:tblInd w:w="-55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35"/>
        <w:gridCol w:w="4685"/>
        <w:gridCol w:w="2697"/>
        <w:gridCol w:w="2698"/>
      </w:tblGrid>
      <w:tr w:rsidR="00BA2088" w:rsidRPr="00853C8E" w:rsidTr="00185BD2">
        <w:trPr>
          <w:trHeight w:val="86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30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szCs w:val="23"/>
                <w:lang w:eastAsia="pl-PL"/>
              </w:rPr>
              <w:t>Lp.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30" w:lineRule="exact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Rodzaj czynności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Terminy w postępowaniu rekrutacyjnym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088" w:rsidRPr="00853C8E" w:rsidRDefault="00BA2088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Terminy w postępowaniu uzupełniającym</w:t>
            </w:r>
          </w:p>
        </w:tc>
      </w:tr>
      <w:tr w:rsidR="00BA2088" w:rsidRPr="00853C8E" w:rsidTr="00185BD2">
        <w:trPr>
          <w:trHeight w:val="195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20" w:lineRule="exact"/>
              <w:rPr>
                <w:color w:val="000000"/>
                <w:lang w:eastAsia="pl-PL"/>
              </w:rPr>
            </w:pPr>
            <w:r>
              <w:rPr>
                <w:rStyle w:val="TeksttreciTrebuchetMS"/>
                <w:rFonts w:eastAsia="Calibri" w:cs="Trebuchet MS"/>
                <w:lang w:eastAsia="pl-PL"/>
              </w:rPr>
              <w:t>1</w:t>
            </w:r>
            <w:r>
              <w:rPr>
                <w:rStyle w:val="TeksttreciTahoma"/>
                <w:rFonts w:eastAsia="Calibri" w:cs="Tahoma"/>
                <w:szCs w:val="21"/>
                <w:lang w:eastAsia="pl-PL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77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szCs w:val="23"/>
                <w:lang w:eastAsia="pl-PL"/>
              </w:rPr>
              <w:t>Złożenie wniosku o przyjęcie do pierwszej klasy szkoły podstawowej wraz z dokumentami potwierdzającymi spełnianie przez kandydata warunków lub kryteriów branych pod uwagę w postępowaniu rekrutacyjnym.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74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Od 22 marca 2021 r.</w:t>
            </w:r>
          </w:p>
          <w:p w:rsidR="00BA2088" w:rsidRPr="00853C8E" w:rsidRDefault="00BA2088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do 12 kwietnia 2021 r.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088" w:rsidRPr="00853C8E" w:rsidRDefault="00BA2088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Od 18 maja 2021 r.</w:t>
            </w:r>
          </w:p>
          <w:p w:rsidR="00BA2088" w:rsidRPr="00853C8E" w:rsidRDefault="00BA2088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do 21 maja 2021 r.</w:t>
            </w:r>
          </w:p>
        </w:tc>
      </w:tr>
      <w:tr w:rsidR="00BA2088" w:rsidRPr="00853C8E" w:rsidTr="00185BD2">
        <w:trPr>
          <w:trHeight w:val="227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30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szCs w:val="23"/>
                <w:lang w:eastAsia="pl-PL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74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szCs w:val="23"/>
                <w:lang w:eastAsia="pl-PL"/>
              </w:rPr>
              <w:t xml:space="preserve">Weryfikacja przez komisję rekrutacyjną wniosków o przyjęcie do pierwszej klasy szkoły podstawowej i dokumentów potwierdzających spełnianie przez kandydata warunków lub kryteriów branych pod uwagę w postępowaniu rekrutacyjnym.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Od 19 kwietnia 2021 r.        do 23 kwietnia 2021 r.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088" w:rsidRPr="00853C8E" w:rsidRDefault="00BA2088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Od 24 maja 2021 r.                  do 28 maja 2021 r.</w:t>
            </w:r>
          </w:p>
        </w:tc>
      </w:tr>
      <w:tr w:rsidR="00BA2088" w:rsidRPr="00853C8E" w:rsidTr="00185BD2">
        <w:trPr>
          <w:trHeight w:val="112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30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szCs w:val="23"/>
                <w:lang w:eastAsia="pl-PL"/>
              </w:rPr>
              <w:t>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74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szCs w:val="23"/>
                <w:lang w:eastAsia="pl-PL"/>
              </w:rPr>
              <w:t>Podanie do publicznej wiadomości przez komisję rekrutacyjną listy kandydatów zakwalifikowanych i niezakwalifikowanych.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74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5 maja 2021 r.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088" w:rsidRPr="00853C8E" w:rsidRDefault="00BA2088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8 czerwca 2021 r.</w:t>
            </w:r>
          </w:p>
        </w:tc>
      </w:tr>
      <w:tr w:rsidR="00BA2088" w:rsidRPr="00853C8E" w:rsidTr="00185BD2">
        <w:trPr>
          <w:trHeight w:val="111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30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szCs w:val="23"/>
                <w:lang w:eastAsia="pl-PL"/>
              </w:rPr>
              <w:t>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74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szCs w:val="23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74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Od 7 maja 2021 r.                do 14 maja 2021 r.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2088" w:rsidRPr="00853C8E" w:rsidRDefault="00BA2088">
            <w:pPr>
              <w:spacing w:line="274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Od 9 czerwca 2021 r.          do 16 czerwca 2021 r.</w:t>
            </w:r>
          </w:p>
        </w:tc>
      </w:tr>
      <w:tr w:rsidR="00BA2088" w:rsidRPr="00853C8E" w:rsidTr="00185BD2">
        <w:trPr>
          <w:trHeight w:val="114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30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szCs w:val="23"/>
                <w:lang w:eastAsia="pl-PL"/>
              </w:rPr>
              <w:t>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74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szCs w:val="23"/>
                <w:lang w:eastAsia="pl-PL"/>
              </w:rPr>
              <w:t>Podanie do publicznej wiadomości przez komisję rekrutacyjną listy kandydatów przyjętych i nieprzyjętych.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2088" w:rsidRPr="00853C8E" w:rsidRDefault="00BA2088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17 maja 2021 r.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088" w:rsidRPr="00853C8E" w:rsidRDefault="00BA2088">
            <w:pPr>
              <w:spacing w:line="274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b/>
                <w:szCs w:val="23"/>
                <w:lang w:eastAsia="pl-PL"/>
              </w:rPr>
              <w:t>22 czerwca 2021 r.</w:t>
            </w:r>
          </w:p>
        </w:tc>
      </w:tr>
    </w:tbl>
    <w:p w:rsidR="00BA2088" w:rsidRDefault="00BA2088"/>
    <w:sectPr w:rsidR="00BA2088" w:rsidSect="00921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BD2"/>
    <w:rsid w:val="00103955"/>
    <w:rsid w:val="00185BD2"/>
    <w:rsid w:val="00282AE5"/>
    <w:rsid w:val="005555A3"/>
    <w:rsid w:val="007A3301"/>
    <w:rsid w:val="00853C8E"/>
    <w:rsid w:val="00921818"/>
    <w:rsid w:val="00BA2088"/>
    <w:rsid w:val="00BD6EE1"/>
    <w:rsid w:val="00CB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B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85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basedOn w:val="Normal"/>
    <w:uiPriority w:val="99"/>
    <w:semiHidden/>
    <w:rsid w:val="00185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"/>
    <w:uiPriority w:val="99"/>
    <w:rsid w:val="00185BD2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pl-PL"/>
    </w:rPr>
  </w:style>
  <w:style w:type="character" w:customStyle="1" w:styleId="TeksttreciTrebuchetMS">
    <w:name w:val="Tekst treści + Trebuchet MS"/>
    <w:uiPriority w:val="99"/>
    <w:rsid w:val="00185BD2"/>
    <w:rPr>
      <w:rFonts w:ascii="Trebuchet MS" w:eastAsia="Times New Roman" w:hAnsi="Trebuchet MS"/>
      <w:color w:val="000000"/>
      <w:spacing w:val="0"/>
      <w:w w:val="100"/>
      <w:position w:val="0"/>
      <w:sz w:val="22"/>
      <w:u w:val="none"/>
      <w:effect w:val="none"/>
    </w:rPr>
  </w:style>
  <w:style w:type="character" w:customStyle="1" w:styleId="TeksttreciTahoma">
    <w:name w:val="Tekst treści + Tahoma"/>
    <w:aliases w:val="10,5 pt"/>
    <w:uiPriority w:val="99"/>
    <w:rsid w:val="00185BD2"/>
    <w:rPr>
      <w:rFonts w:ascii="Tahoma" w:eastAsia="Times New Roman" w:hAnsi="Tahoma"/>
      <w:color w:val="000000"/>
      <w:spacing w:val="0"/>
      <w:w w:val="100"/>
      <w:position w:val="0"/>
      <w:sz w:val="21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185BD2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BD6EE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532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640</Words>
  <Characters>3845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5/21</dc:title>
  <dc:subject/>
  <dc:creator>Maria B3</dc:creator>
  <cp:keywords/>
  <dc:description/>
  <cp:lastModifiedBy>USER</cp:lastModifiedBy>
  <cp:revision>2</cp:revision>
  <cp:lastPrinted>2021-02-16T11:09:00Z</cp:lastPrinted>
  <dcterms:created xsi:type="dcterms:W3CDTF">2021-02-23T11:31:00Z</dcterms:created>
  <dcterms:modified xsi:type="dcterms:W3CDTF">2021-02-23T11:31:00Z</dcterms:modified>
</cp:coreProperties>
</file>