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F0" w:rsidRDefault="007A2CF0">
      <w:pPr>
        <w:pStyle w:val="Standard"/>
        <w:spacing w:line="360" w:lineRule="auto"/>
        <w:rPr>
          <w:rFonts w:ascii="Georgia" w:hAnsi="Georgia"/>
          <w:sz w:val="4"/>
          <w:szCs w:val="4"/>
        </w:rPr>
      </w:pPr>
      <w:bookmarkStart w:id="0" w:name="cn_t"/>
      <w:bookmarkEnd w:id="0"/>
    </w:p>
    <w:p w:rsidR="007A2CF0" w:rsidRDefault="007A2CF0">
      <w:pPr>
        <w:rPr>
          <w:szCs w:val="21"/>
        </w:rPr>
        <w:sectPr w:rsidR="007A2CF0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eastAsia="ComicSansMS" w:hAnsi="Georgia" w:cs="ComicSansMS"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eastAsia="ComicSansMS" w:hAnsi="Georgia" w:cs="ComicSansMS"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eastAsia="ComicSansMS" w:hAnsi="Georgia" w:cs="ComicSansMS"/>
        </w:rPr>
      </w:pPr>
    </w:p>
    <w:p w:rsidR="007A2CF0" w:rsidRDefault="00457A86">
      <w:pPr>
        <w:pStyle w:val="Standard"/>
        <w:spacing w:line="360" w:lineRule="auto"/>
        <w:jc w:val="center"/>
        <w:rPr>
          <w:rFonts w:ascii="Georgia" w:eastAsia="ComicSansMS" w:hAnsi="Georgia" w:cs="ComicSansMS"/>
          <w:b/>
          <w:bCs/>
        </w:rPr>
      </w:pPr>
      <w:r>
        <w:rPr>
          <w:rFonts w:ascii="Georgia" w:eastAsia="ComicSansMS" w:hAnsi="Georgia" w:cs="ComicSansMS"/>
          <w:b/>
          <w:bCs/>
        </w:rPr>
        <w:t>„ W wychowaniu chodzi właśnie o to,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omicSansMS" w:hAnsi="Georgia" w:cs="ComicSansMS"/>
          <w:b/>
          <w:bCs/>
        </w:rPr>
      </w:pPr>
      <w:r>
        <w:rPr>
          <w:rFonts w:ascii="Georgia" w:eastAsia="ComicSansMS" w:hAnsi="Georgia" w:cs="ComicSansMS"/>
          <w:b/>
          <w:bCs/>
        </w:rPr>
        <w:t>ażeby człowiek stawał się coraz bardziej człowiekiem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omicSansMS" w:hAnsi="Georgia" w:cs="ComicSansMS"/>
          <w:b/>
          <w:bCs/>
        </w:rPr>
      </w:pPr>
      <w:r>
        <w:rPr>
          <w:rFonts w:ascii="Georgia" w:eastAsia="ComicSansMS" w:hAnsi="Georgia" w:cs="ComicSansMS"/>
          <w:b/>
          <w:bCs/>
        </w:rPr>
        <w:t>o to, ażeby bardziej był, a nie tylko więcej miał,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omicSansMS" w:hAnsi="Georgia" w:cs="ComicSansMS"/>
          <w:b/>
          <w:bCs/>
        </w:rPr>
      </w:pPr>
      <w:r>
        <w:rPr>
          <w:rFonts w:ascii="Georgia" w:eastAsia="ComicSansMS" w:hAnsi="Georgia" w:cs="ComicSansMS"/>
          <w:b/>
          <w:bCs/>
        </w:rPr>
        <w:t xml:space="preserve">aby umiał być nie tylko z drugimi, ale i </w:t>
      </w:r>
      <w:r>
        <w:rPr>
          <w:rFonts w:ascii="Georgia" w:eastAsia="ComicSansMS" w:hAnsi="Georgia" w:cs="ComicSansMS"/>
          <w:b/>
          <w:bCs/>
        </w:rPr>
        <w:t>dla drugich.”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omicSansMS" w:hAnsi="Georgia" w:cs="ComicSansMS"/>
          <w:b/>
          <w:bCs/>
        </w:rPr>
      </w:pPr>
      <w:r>
        <w:rPr>
          <w:rFonts w:ascii="Georgia" w:eastAsia="ComicSansMS" w:hAnsi="Georgia" w:cs="ComicSansMS"/>
          <w:b/>
          <w:bCs/>
        </w:rPr>
        <w:t>/ Jan Paweł II /</w:t>
      </w:r>
    </w:p>
    <w:p w:rsidR="007A2CF0" w:rsidRDefault="007A2CF0">
      <w:pPr>
        <w:pStyle w:val="Default"/>
        <w:spacing w:line="360" w:lineRule="auto"/>
        <w:jc w:val="center"/>
        <w:rPr>
          <w:rFonts w:ascii="Georgia" w:hAnsi="Georgia"/>
        </w:rPr>
      </w:pPr>
    </w:p>
    <w:p w:rsidR="007A2CF0" w:rsidRDefault="00457A86">
      <w:pPr>
        <w:pStyle w:val="Default"/>
        <w:spacing w:line="360" w:lineRule="auto"/>
        <w:jc w:val="right"/>
      </w:pPr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  <w:i/>
          <w:iCs/>
          <w:sz w:val="23"/>
          <w:szCs w:val="23"/>
        </w:rPr>
        <w:t>Przemówienie w UNESCO 02.06.1980 r.</w:t>
      </w:r>
    </w:p>
    <w:p w:rsidR="007A2CF0" w:rsidRDefault="007A2CF0">
      <w:pPr>
        <w:pStyle w:val="Standard"/>
        <w:spacing w:line="360" w:lineRule="auto"/>
        <w:jc w:val="right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jc w:val="right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  <w:jc w:val="center"/>
        <w:rPr>
          <w:rFonts w:ascii="Georgia" w:eastAsia="Cambria,BoldItalic" w:hAnsi="Georgia" w:cs="Cambria,BoldItalic"/>
          <w:b/>
          <w:bCs/>
        </w:rPr>
      </w:pPr>
      <w:r>
        <w:rPr>
          <w:rFonts w:ascii="Georgia" w:eastAsia="Cambria,BoldItalic" w:hAnsi="Georgia" w:cs="Cambria,BoldItalic"/>
          <w:b/>
          <w:bCs/>
        </w:rPr>
        <w:t>„Dobry wychowawca, który nie wtłacza a wyzwala,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ambria,BoldItalic" w:hAnsi="Georgia" w:cs="Cambria,BoldItalic"/>
          <w:b/>
          <w:bCs/>
        </w:rPr>
      </w:pPr>
      <w:r>
        <w:rPr>
          <w:rFonts w:ascii="Georgia" w:eastAsia="Cambria,BoldItalic" w:hAnsi="Georgia" w:cs="Cambria,BoldItalic"/>
          <w:b/>
          <w:bCs/>
        </w:rPr>
        <w:t>nie ciągnie a wznosi, nie ugniata a kształtuje,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ambria,BoldItalic" w:hAnsi="Georgia" w:cs="Cambria,BoldItalic"/>
          <w:b/>
          <w:bCs/>
        </w:rPr>
      </w:pPr>
      <w:r>
        <w:rPr>
          <w:rFonts w:ascii="Georgia" w:eastAsia="Cambria,BoldItalic" w:hAnsi="Georgia" w:cs="Cambria,BoldItalic"/>
          <w:b/>
          <w:bCs/>
        </w:rPr>
        <w:t>nie dyktuje a uczy, nie żąda a zapytuje –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ambria,BoldItalic" w:hAnsi="Georgia" w:cs="Cambria,BoldItalic"/>
          <w:b/>
          <w:bCs/>
        </w:rPr>
      </w:pPr>
      <w:r>
        <w:rPr>
          <w:rFonts w:ascii="Georgia" w:eastAsia="Cambria,BoldItalic" w:hAnsi="Georgia" w:cs="Cambria,BoldItalic"/>
          <w:b/>
          <w:bCs/>
        </w:rPr>
        <w:t xml:space="preserve">przeżyje wraz z dziećmi wiele natchnionych </w:t>
      </w:r>
      <w:r>
        <w:rPr>
          <w:rFonts w:ascii="Georgia" w:eastAsia="Cambria,BoldItalic" w:hAnsi="Georgia" w:cs="Cambria,BoldItalic"/>
          <w:b/>
          <w:bCs/>
        </w:rPr>
        <w:t>chwil”</w:t>
      </w:r>
    </w:p>
    <w:p w:rsidR="007A2CF0" w:rsidRDefault="00457A86">
      <w:pPr>
        <w:pStyle w:val="Standard"/>
        <w:autoSpaceDE w:val="0"/>
        <w:spacing w:line="360" w:lineRule="auto"/>
        <w:jc w:val="center"/>
        <w:rPr>
          <w:rFonts w:ascii="Georgia" w:eastAsia="Cambria,BoldItalic" w:hAnsi="Georgia" w:cs="Cambria,BoldItalic"/>
          <w:b/>
          <w:bCs/>
        </w:rPr>
      </w:pPr>
      <w:r>
        <w:rPr>
          <w:rFonts w:ascii="Georgia" w:eastAsia="Cambria,BoldItalic" w:hAnsi="Georgia" w:cs="Cambria,BoldItalic"/>
          <w:b/>
          <w:bCs/>
        </w:rPr>
        <w:t>/Janusz Korczak/</w:t>
      </w: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ind w:left="1416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Spis treści  </w:t>
      </w: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PODSTAWA PRAWNA ...........................................................................................................................................................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MISJA SZKOŁY .............................</w:t>
      </w:r>
      <w:r>
        <w:rPr>
          <w:rFonts w:ascii="Georgia" w:hAnsi="Georgia"/>
        </w:rPr>
        <w:t>..........................................................................................................................................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CELE PROGRAMU ......................................................................................................</w:t>
      </w:r>
      <w:r>
        <w:rPr>
          <w:rFonts w:ascii="Georgia" w:hAnsi="Georgia"/>
        </w:rPr>
        <w:t>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POSTANOWIENIA WSTĘPNE .............................................................................................................................................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STAŁE UROCZYSTOŚCI SZKOLNE .....</w:t>
      </w:r>
      <w:r>
        <w:rPr>
          <w:rFonts w:ascii="Georgia" w:hAnsi="Georgia"/>
        </w:rPr>
        <w:t>...............................................................................................................................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POSTAWY WYCHOWAWCZE NAUCZYCIELI I UCZNIÓW .....................................................................................</w:t>
      </w:r>
      <w:r>
        <w:rPr>
          <w:rFonts w:ascii="Georgia" w:hAnsi="Georgia"/>
        </w:rPr>
        <w:t>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POSTAWA NAUCZYCIELI ...................................................................................................................................................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POSTAWA ABSOLWENTA </w:t>
      </w:r>
      <w:r>
        <w:rPr>
          <w:rFonts w:ascii="Georgia" w:hAnsi="Georgia"/>
        </w:rPr>
        <w:t>..................................................................................................................................................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PROGRAM WYCHOWAWCZY .........................................................................................</w:t>
      </w:r>
      <w:r>
        <w:rPr>
          <w:rFonts w:ascii="Georgia" w:hAnsi="Georgia"/>
        </w:rPr>
        <w:t xml:space="preserve">.....................................................  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BUDOWANIE POZYTYWNEGO OBRAZU SZKOŁY. ...........................................................................................................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WYCHOWANIE PATRIOTYCZNE I OBYWATELSKIE. ..............</w:t>
      </w:r>
      <w:r>
        <w:rPr>
          <w:rFonts w:ascii="Georgia" w:hAnsi="Georgia"/>
        </w:rPr>
        <w:t>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KSZTAŁTOWANIE POSTAW SAMODZIELNOŚCI I NIEZALEŻNOŚCI UCZNIA. 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DBAŁOŚĆ O ZDROWIE PSYCHICZNE I FIZYCZNE. </w:t>
      </w:r>
      <w:r>
        <w:rPr>
          <w:rFonts w:ascii="Georgia" w:hAnsi="Georgia"/>
        </w:rPr>
        <w:t>..........................................................................................................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PRZYGOTOWANIE DO WŁAŚCIWEGO WYBORU DALSZEJ DROGI EDUKACYJNEJ. ...................................................</w:t>
      </w:r>
    </w:p>
    <w:p w:rsidR="007A2CF0" w:rsidRDefault="00457A86">
      <w:pPr>
        <w:pStyle w:val="Akapitzlist"/>
        <w:numPr>
          <w:ilvl w:val="0"/>
          <w:numId w:val="4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WSPÓŁPRACA Z RODZINAMI UCZNIÓW. ………</w:t>
      </w:r>
      <w:r>
        <w:rPr>
          <w:rFonts w:ascii="Georgia" w:hAnsi="Georgia"/>
        </w:rPr>
        <w:t>…………………………………………………………………………………………………..</w:t>
      </w:r>
    </w:p>
    <w:p w:rsidR="007A2CF0" w:rsidRDefault="007A2CF0">
      <w:pPr>
        <w:pStyle w:val="Standard"/>
        <w:spacing w:line="360" w:lineRule="auto"/>
        <w:jc w:val="both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jc w:val="both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PODSTAWA PRAWNA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 w:cs="CenturySchoolbook,Bold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 w:cs="CenturySchoolbook,Bold"/>
          <w:b/>
          <w:bCs/>
        </w:rPr>
      </w:pPr>
    </w:p>
    <w:p w:rsidR="007A2CF0" w:rsidRDefault="00457A8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eorgia" w:hAnsi="Georgia" w:cs="CenturySchoolbook"/>
        </w:rPr>
      </w:pPr>
      <w:r>
        <w:rPr>
          <w:rFonts w:ascii="Georgia" w:hAnsi="Georgia" w:cs="CenturySchoolbook"/>
        </w:rPr>
        <w:t>Ustawa o systemie oświaty z dnia 7 września 1991r. (tekst jednolity: Dz. U. z 2004 r. Nr 256, poz. 2572) z późniejszymi zmianami.</w:t>
      </w:r>
    </w:p>
    <w:p w:rsidR="007A2CF0" w:rsidRDefault="00457A8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Georgia" w:hAnsi="Georgia" w:cs="CenturySchoolbook"/>
        </w:rPr>
      </w:pPr>
      <w:r>
        <w:rPr>
          <w:rFonts w:ascii="Georgia" w:hAnsi="Georgia" w:cs="CenturySchoolbook"/>
        </w:rPr>
        <w:t xml:space="preserve">Rozporządzenie Ministra Edukacji Narodowej z dnia 23 sierpnia </w:t>
      </w:r>
      <w:r>
        <w:rPr>
          <w:rFonts w:ascii="Georgia" w:hAnsi="Georgia" w:cs="CenturySchoolbook"/>
        </w:rPr>
        <w:t>2007 r. zmieniające rozporządzenie w sprawie podstawy programowej wychowania</w:t>
      </w:r>
    </w:p>
    <w:p w:rsidR="007A2CF0" w:rsidRDefault="00457A86">
      <w:pPr>
        <w:pStyle w:val="Akapitzlist"/>
        <w:spacing w:line="360" w:lineRule="auto"/>
        <w:jc w:val="both"/>
        <w:rPr>
          <w:rFonts w:ascii="Georgia" w:hAnsi="Georgia" w:cs="CenturySchoolbook"/>
        </w:rPr>
      </w:pPr>
      <w:r>
        <w:rPr>
          <w:rFonts w:ascii="Georgia" w:hAnsi="Georgia" w:cs="CenturySchoolbook"/>
        </w:rPr>
        <w:t>przedszkolnego oraz kształcenia ogólnego w poszczególnych typach szkół.</w:t>
      </w:r>
    </w:p>
    <w:p w:rsidR="007A2CF0" w:rsidRDefault="00457A8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Georgia" w:hAnsi="Georgia" w:cs="CenturySchoolbook"/>
        </w:rPr>
      </w:pPr>
      <w:r>
        <w:rPr>
          <w:rFonts w:ascii="Georgia" w:hAnsi="Georgia" w:cs="CenturySchoolbook"/>
        </w:rPr>
        <w:t>Rozporządzenie MEN i S z dnia 21 maja 2001r. w sprawie ramowych statutów publicznego przedszkola oraz publi</w:t>
      </w:r>
      <w:r>
        <w:rPr>
          <w:rFonts w:ascii="Georgia" w:hAnsi="Georgia" w:cs="CenturySchoolbook"/>
        </w:rPr>
        <w:t>cznych szkół (Dz. U. Nr 61, poz. 624 z późniejszymi zmianami).</w:t>
      </w:r>
    </w:p>
    <w:p w:rsidR="007A2CF0" w:rsidRDefault="00457A8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Georgia" w:hAnsi="Georgia" w:cs="CenturySchoolbook"/>
        </w:rPr>
      </w:pPr>
      <w:r>
        <w:rPr>
          <w:rFonts w:ascii="Georgia" w:hAnsi="Georgia" w:cs="CenturySchoolbook"/>
        </w:rPr>
        <w:t>Statut Szkoły</w:t>
      </w:r>
    </w:p>
    <w:p w:rsidR="007A2CF0" w:rsidRDefault="00457A8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Georgia" w:hAnsi="Georgia" w:cs="CenturySchoolbook"/>
        </w:rPr>
      </w:pPr>
      <w:r>
        <w:rPr>
          <w:rFonts w:ascii="Georgia" w:hAnsi="Georgia" w:cs="CenturySchoolbook"/>
        </w:rPr>
        <w:t>Program Profilaktyczny Szkoły</w:t>
      </w:r>
    </w:p>
    <w:p w:rsidR="007A2CF0" w:rsidRDefault="007A2CF0">
      <w:pPr>
        <w:pStyle w:val="Akapitzlist"/>
        <w:spacing w:line="360" w:lineRule="auto"/>
        <w:jc w:val="both"/>
        <w:rPr>
          <w:rFonts w:ascii="Georgia" w:hAnsi="Georgia" w:cs="BookmanOldStyle"/>
        </w:rPr>
      </w:pPr>
    </w:p>
    <w:p w:rsidR="007A2CF0" w:rsidRDefault="00457A86">
      <w:pPr>
        <w:pStyle w:val="Standard"/>
        <w:spacing w:line="360" w:lineRule="auto"/>
        <w:jc w:val="both"/>
        <w:rPr>
          <w:rFonts w:ascii="Georgia" w:hAnsi="Georgia" w:cs="BookmanOldStyle"/>
        </w:rPr>
      </w:pPr>
      <w:r>
        <w:rPr>
          <w:rFonts w:ascii="Georgia" w:hAnsi="Georgia" w:cs="BookmanOldStyle"/>
        </w:rPr>
        <w:tab/>
        <w:t>Program wychowawczy opisuje w sposób całościowy treści i działania zmierzające do wszechstronnego rozwoju ucznia oraz służy urzeczywistnieniu wizji</w:t>
      </w:r>
      <w:r>
        <w:rPr>
          <w:rFonts w:ascii="Georgia" w:hAnsi="Georgia" w:cs="BookmanOldStyle"/>
        </w:rPr>
        <w:t xml:space="preserve"> naszej szkoły. Jest elastyczny i otwarty, modyfikowany w zależności od potrzeb. Przy opracowaniu programu wykorzystano wskazówki i uwagi rodziców, które wpłynęły na zebraniach klasowych; wzięto pod uwagę sugestie uczniów oraz uwagi doświadczonych wychowaw</w:t>
      </w:r>
      <w:r>
        <w:rPr>
          <w:rFonts w:ascii="Georgia" w:hAnsi="Georgia" w:cs="BookmanOldStyle"/>
        </w:rPr>
        <w:t>ców, Samorządu Uczniowskiego i Rady Rodziców.</w:t>
      </w:r>
    </w:p>
    <w:p w:rsidR="007A2CF0" w:rsidRDefault="007A2CF0">
      <w:pPr>
        <w:pStyle w:val="Standard"/>
        <w:spacing w:line="360" w:lineRule="auto"/>
        <w:jc w:val="both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457A86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MISJA SZKOŁY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rPr>
          <w:szCs w:val="21"/>
        </w:rPr>
        <w:sectPr w:rsidR="007A2CF0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A2CF0" w:rsidRDefault="00457A86">
      <w:pPr>
        <w:pStyle w:val="Textbody"/>
        <w:spacing w:line="360" w:lineRule="auto"/>
        <w:jc w:val="both"/>
      </w:pPr>
      <w:r>
        <w:rPr>
          <w:rFonts w:ascii="Georgia" w:hAnsi="Georgia"/>
          <w:b/>
          <w:bCs/>
        </w:rPr>
        <w:lastRenderedPageBreak/>
        <w:tab/>
        <w:t>Misją naszej szkoły jest kształcenie i wychowanie uczniów oparte na odpowiedzialności za siebie i innych członków społeczności. Ponadto wyposażenie ich w wiedzę i kompetencje na wysokim pozio</w:t>
      </w:r>
      <w:r>
        <w:rPr>
          <w:rFonts w:ascii="Georgia" w:hAnsi="Georgia"/>
          <w:b/>
          <w:bCs/>
        </w:rPr>
        <w:t>mie, aby stali się odpowiedzialnymi, kreatywnymi i wrażliwymi członkami społeczności, w której funkcjonują: rodziny, wsi, kraju, świata oraz, aby potrafili wykorzystywać własny potencjał i dostosowywać się do szybko zmieniającej się rzeczywistości, ucząc s</w:t>
      </w:r>
      <w:r>
        <w:rPr>
          <w:rFonts w:ascii="Georgia" w:hAnsi="Georgia"/>
          <w:b/>
          <w:bCs/>
        </w:rPr>
        <w:t>ię przez całe życie.</w:t>
      </w:r>
      <w:bookmarkStart w:id="1" w:name="content-main"/>
      <w:bookmarkEnd w:id="1"/>
    </w:p>
    <w:p w:rsidR="007A2CF0" w:rsidRDefault="00457A86">
      <w:pPr>
        <w:pStyle w:val="Standard"/>
        <w:spacing w:line="360" w:lineRule="auto"/>
        <w:jc w:val="both"/>
      </w:pPr>
      <w:r>
        <w:rPr>
          <w:rFonts w:ascii="Georgia" w:hAnsi="Georgia"/>
          <w:b/>
          <w:bCs/>
        </w:rPr>
        <w:tab/>
        <w:t>Głównym założeniem naszej szkoły jest przestrzeganie zasad, które leżą u podstaw kształtowania młodego człowieka i przygotowania go do odniesienia sukcesu – w nauce i w życiu. Są to: upór w osiąganiu wyznaczonego celu, wiara we własne</w:t>
      </w:r>
      <w:r>
        <w:rPr>
          <w:rFonts w:ascii="Georgia" w:hAnsi="Georgia"/>
          <w:b/>
          <w:bCs/>
        </w:rPr>
        <w:t xml:space="preserve"> siły i możliwości, organizacja swoich działań i zarządzanie czasem oraz współpraca, tolerancja, przestrzeganie zasad, szacunek dla innych</w:t>
      </w:r>
      <w:r>
        <w:rPr>
          <w:rFonts w:ascii="Georgia" w:hAnsi="Georgia"/>
        </w:rPr>
        <w:t>.</w:t>
      </w:r>
      <w:bookmarkStart w:id="2" w:name="content-main1"/>
      <w:bookmarkEnd w:id="2"/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 xml:space="preserve">Razem z rodzicami wspieramy każde dziecko 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b/>
          <w:bCs/>
        </w:rPr>
        <w:t>w poszukiwaniu własnej drogi edukacyjnej i kształtowaniu osobowości. Wzma</w:t>
      </w:r>
      <w:r>
        <w:rPr>
          <w:rFonts w:ascii="Georgia" w:hAnsi="Georgia"/>
          <w:b/>
          <w:bCs/>
        </w:rPr>
        <w:t>cniamy jego kreatywność oraz indywidualne możliwości intelektualne. Dbamy o bliski kontakt z szeroko pojętą kulturą i sztuką, który kształtuje człowieka wrażliwego na otaczający go świat. Poprzez uczestnictwo w akcjach charytatywnych wzmacniamy takie cechy</w:t>
      </w:r>
      <w:r>
        <w:rPr>
          <w:rFonts w:ascii="Georgia" w:hAnsi="Georgia"/>
          <w:b/>
          <w:bCs/>
        </w:rPr>
        <w:t xml:space="preserve"> charakteru, jak życzliwość, tolerancja, wrażliwość, odpowiedzialność za siebie i drugiego człowieka oraz przygotujemy naszych uczniów do życia w społeczeństwie demokratycznym.</w:t>
      </w:r>
    </w:p>
    <w:p w:rsidR="007A2CF0" w:rsidRDefault="007A2CF0">
      <w:pPr>
        <w:rPr>
          <w:szCs w:val="21"/>
        </w:rPr>
        <w:sectPr w:rsidR="007A2CF0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A2CF0" w:rsidRDefault="007A2CF0">
      <w:pPr>
        <w:pStyle w:val="Textbody"/>
        <w:spacing w:line="360" w:lineRule="auto"/>
        <w:rPr>
          <w:rFonts w:ascii="Georgia" w:hAnsi="Georgia"/>
        </w:rPr>
      </w:pPr>
    </w:p>
    <w:p w:rsidR="007A2CF0" w:rsidRDefault="007A2CF0">
      <w:pPr>
        <w:rPr>
          <w:szCs w:val="21"/>
        </w:rPr>
        <w:sectPr w:rsidR="007A2CF0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457A86">
      <w:pPr>
        <w:pStyle w:val="Standard"/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 xml:space="preserve">Naszym celem jest:  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42"/>
        </w:numPr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Stwarzanie warunków do wszechstronnego rozwoju </w:t>
      </w:r>
      <w:r>
        <w:rPr>
          <w:rFonts w:ascii="Georgia" w:eastAsia="Times New Roman" w:hAnsi="Georgia" w:cs="Times New Roman"/>
        </w:rPr>
        <w:t>osobowego ucznia (w wymiarze intelektualnym, psychicznym, społecznym, zdrowotnym, estetycznym, moralnym i duchowym).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Wdra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anie młodzie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y do pracy nad własnym rozwojem osobistym i społecznym.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Stwarzanie mo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liwo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ci atrakcyjnego sp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dzania czasu wolnego i rozw</w:t>
      </w:r>
      <w:r>
        <w:rPr>
          <w:rFonts w:ascii="Georgia" w:eastAsia="Times New Roman" w:hAnsi="Georgia" w:cs="Times New Roman"/>
        </w:rPr>
        <w:t>oju zainteresowa</w:t>
      </w:r>
      <w:r>
        <w:rPr>
          <w:rFonts w:ascii="Georgia" w:eastAsia="TimesNewRoman" w:hAnsi="Georgia" w:cs="TimesNewRoman"/>
        </w:rPr>
        <w:t xml:space="preserve">ń </w:t>
      </w:r>
      <w:r>
        <w:rPr>
          <w:rFonts w:ascii="Georgia" w:eastAsia="Times New Roman" w:hAnsi="Georgia" w:cs="Times New Roman"/>
        </w:rPr>
        <w:t>(wycieczki, dyskoteki, koła zainteresowa</w:t>
      </w:r>
      <w:r>
        <w:rPr>
          <w:rFonts w:ascii="Georgia" w:eastAsia="TimesNewRoman" w:hAnsi="Georgia" w:cs="TimesNewRoman"/>
        </w:rPr>
        <w:t>ń</w:t>
      </w:r>
      <w:r>
        <w:rPr>
          <w:rFonts w:ascii="Georgia" w:eastAsia="Times New Roman" w:hAnsi="Georgia" w:cs="Times New Roman"/>
        </w:rPr>
        <w:t>).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Kształtowanie postaw obywatelskich, moralnych, patriotycznych i proekologicznych.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Rozwijanie poszanowania do historii kultury i tradycji narodowej z jej regionalnym bogactwem.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Wdra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anie do pozna</w:t>
      </w:r>
      <w:r>
        <w:rPr>
          <w:rFonts w:ascii="Georgia" w:eastAsia="Times New Roman" w:hAnsi="Georgia" w:cs="Times New Roman"/>
        </w:rPr>
        <w:t xml:space="preserve">wania dziedzictwa kulturowego i cywilizacyjnego Europy i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wiata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Przygotowanie uczniów do wyzwa</w:t>
      </w:r>
      <w:r>
        <w:rPr>
          <w:rFonts w:ascii="Georgia" w:eastAsia="TimesNewRoman" w:hAnsi="Georgia" w:cs="TimesNewRoman"/>
        </w:rPr>
        <w:t xml:space="preserve">ń </w:t>
      </w:r>
      <w:r>
        <w:rPr>
          <w:rFonts w:ascii="Georgia" w:eastAsia="Times New Roman" w:hAnsi="Georgia" w:cs="Times New Roman"/>
        </w:rPr>
        <w:t xml:space="preserve">współczesnego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wiata poprzez aktywno</w:t>
      </w:r>
      <w:r>
        <w:rPr>
          <w:rFonts w:ascii="Georgia" w:eastAsia="TimesNewRoman" w:hAnsi="Georgia" w:cs="TimesNewRoman"/>
        </w:rPr>
        <w:t xml:space="preserve">ść </w:t>
      </w:r>
      <w:r>
        <w:rPr>
          <w:rFonts w:ascii="Georgia" w:eastAsia="Times New Roman" w:hAnsi="Georgia" w:cs="Times New Roman"/>
        </w:rPr>
        <w:t>intelektualn</w:t>
      </w:r>
      <w:r>
        <w:rPr>
          <w:rFonts w:ascii="Georgia" w:eastAsia="TimesNewRoman" w:hAnsi="Georgia" w:cs="TimesNewRoman"/>
        </w:rPr>
        <w:t>ą</w:t>
      </w:r>
      <w:r>
        <w:rPr>
          <w:rFonts w:ascii="Georgia" w:eastAsia="Times New Roman" w:hAnsi="Georgia" w:cs="Times New Roman"/>
        </w:rPr>
        <w:t>, edukacj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multimedialn</w:t>
      </w:r>
      <w:r>
        <w:rPr>
          <w:rFonts w:ascii="Georgia" w:eastAsia="TimesNewRoman" w:hAnsi="Georgia" w:cs="TimesNewRoman"/>
        </w:rPr>
        <w:t>ą</w:t>
      </w:r>
      <w:r>
        <w:rPr>
          <w:rFonts w:ascii="Georgia" w:eastAsia="Times New Roman" w:hAnsi="Georgia" w:cs="Times New Roman"/>
        </w:rPr>
        <w:t>, nauk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j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zyków obcych i zachowa</w:t>
      </w:r>
      <w:r>
        <w:rPr>
          <w:rFonts w:ascii="Georgia" w:eastAsia="TimesNewRoman" w:hAnsi="Georgia" w:cs="TimesNewRoman"/>
        </w:rPr>
        <w:t xml:space="preserve">ń </w:t>
      </w:r>
      <w:r>
        <w:rPr>
          <w:rFonts w:ascii="Georgia" w:eastAsia="Times New Roman" w:hAnsi="Georgia" w:cs="Times New Roman"/>
        </w:rPr>
        <w:t>prospołecznych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Dostrzeganie w ka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dym uczniu ukryty</w:t>
      </w:r>
      <w:r>
        <w:rPr>
          <w:rFonts w:ascii="Georgia" w:eastAsia="Times New Roman" w:hAnsi="Georgia" w:cs="Times New Roman"/>
        </w:rPr>
        <w:t>ch mo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liwo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ci oraz zdolno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 xml:space="preserve">ci i rozwijanie ich, aby był kreatywny i miał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wiadomo</w:t>
      </w:r>
      <w:r>
        <w:rPr>
          <w:rFonts w:ascii="Georgia" w:eastAsia="TimesNewRoman" w:hAnsi="Georgia" w:cs="TimesNewRoman"/>
        </w:rPr>
        <w:t xml:space="preserve">ść </w:t>
      </w:r>
      <w:r>
        <w:rPr>
          <w:rFonts w:ascii="Georgia" w:eastAsia="Times New Roman" w:hAnsi="Georgia" w:cs="Times New Roman"/>
        </w:rPr>
        <w:t>wi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kszej warto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ci swoich działa</w:t>
      </w:r>
      <w:r>
        <w:rPr>
          <w:rFonts w:ascii="Georgia" w:eastAsia="TimesNewRoman" w:hAnsi="Georgia" w:cs="TimesNewRoman"/>
        </w:rPr>
        <w:t>ń,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Kultywowanie tradycji europejskich, narodowych, religijnych, rodzinnych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hAnsi="Georgia"/>
        </w:rPr>
        <w:t>Wykorzystanie indywidualnego potencjału ucznia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hAnsi="Georgia"/>
        </w:rPr>
        <w:t>Dostosowania wymagań</w:t>
      </w:r>
      <w:r>
        <w:rPr>
          <w:rFonts w:ascii="Georgia" w:hAnsi="Georgia"/>
        </w:rPr>
        <w:t xml:space="preserve"> programowych zróżnicowanych pod względem poziomu i tempa pracy odpowiednio do możliwości ucznia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hAnsi="Georgia"/>
        </w:rPr>
        <w:t>Korzystanie z technologii informacyjnej i komunikacyjnej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hAnsi="Georgia"/>
        </w:rPr>
        <w:t>Zapewnienie szacunku każdemu, zarówno w relacji uczeń – uczeń, jak też pedagog/pracownik – uczeń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hAnsi="Georgia"/>
        </w:rPr>
        <w:t>Przyw</w:t>
      </w:r>
      <w:r>
        <w:rPr>
          <w:rFonts w:ascii="Georgia" w:hAnsi="Georgia"/>
        </w:rPr>
        <w:t>iązywanie dużej wagi do wzmacniania poczucia własnej wartości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hAnsi="Georgia"/>
        </w:rPr>
        <w:lastRenderedPageBreak/>
        <w:t>P</w:t>
      </w:r>
      <w:r>
        <w:rPr>
          <w:rFonts w:ascii="Georgia" w:eastAsia="Times New Roman" w:hAnsi="Georgia" w:cs="Times New Roman"/>
        </w:rPr>
        <w:t>oszanowanie warto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ci i godno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ci ludzkiej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Aktywne działania ucznia na rzecz klasy, szkoły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Uczciwo</w:t>
      </w:r>
      <w:r>
        <w:rPr>
          <w:rFonts w:ascii="Georgia" w:eastAsia="TimesNewRoman" w:hAnsi="Georgia" w:cs="TimesNewRoman"/>
        </w:rPr>
        <w:t>ść</w:t>
      </w:r>
      <w:r>
        <w:rPr>
          <w:rFonts w:ascii="Georgia" w:eastAsia="Times New Roman" w:hAnsi="Georgia" w:cs="Times New Roman"/>
        </w:rPr>
        <w:t>, szczero</w:t>
      </w:r>
      <w:r>
        <w:rPr>
          <w:rFonts w:ascii="Georgia" w:eastAsia="TimesNewRoman" w:hAnsi="Georgia" w:cs="TimesNewRoman"/>
        </w:rPr>
        <w:t xml:space="preserve">ść, </w:t>
      </w:r>
      <w:r>
        <w:rPr>
          <w:rFonts w:ascii="Georgia" w:eastAsia="Times New Roman" w:hAnsi="Georgia" w:cs="Times New Roman"/>
        </w:rPr>
        <w:t>prawdomówno</w:t>
      </w:r>
      <w:r>
        <w:rPr>
          <w:rFonts w:ascii="Georgia" w:eastAsia="TimesNewRoman" w:hAnsi="Georgia" w:cs="TimesNewRoman"/>
        </w:rPr>
        <w:t xml:space="preserve">ść, </w:t>
      </w:r>
      <w:r>
        <w:rPr>
          <w:rFonts w:ascii="Georgia" w:eastAsia="Times New Roman" w:hAnsi="Georgia" w:cs="Times New Roman"/>
        </w:rPr>
        <w:t>sprawiedliwo</w:t>
      </w:r>
      <w:r>
        <w:rPr>
          <w:rFonts w:ascii="Georgia" w:eastAsia="TimesNewRoman" w:hAnsi="Georgia" w:cs="TimesNewRoman"/>
        </w:rPr>
        <w:t>ść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Szacunek do j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 xml:space="preserve">zyka, kultury historii i tradycji </w:t>
      </w:r>
      <w:r>
        <w:rPr>
          <w:rFonts w:ascii="Georgia" w:eastAsia="Times New Roman" w:hAnsi="Georgia" w:cs="Times New Roman"/>
        </w:rPr>
        <w:t>narodowej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Wra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liwo</w:t>
      </w:r>
      <w:r>
        <w:rPr>
          <w:rFonts w:ascii="Georgia" w:eastAsia="TimesNewRoman" w:hAnsi="Georgia" w:cs="TimesNewRoman"/>
        </w:rPr>
        <w:t xml:space="preserve">ść </w:t>
      </w:r>
      <w:r>
        <w:rPr>
          <w:rFonts w:ascii="Georgia" w:eastAsia="Times New Roman" w:hAnsi="Georgia" w:cs="Times New Roman"/>
        </w:rPr>
        <w:t>na pi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kno przyrody ojczystej</w:t>
      </w:r>
    </w:p>
    <w:p w:rsidR="007A2CF0" w:rsidRDefault="00457A86">
      <w:pPr>
        <w:pStyle w:val="Standard"/>
        <w:numPr>
          <w:ilvl w:val="0"/>
          <w:numId w:val="42"/>
        </w:numPr>
        <w:spacing w:line="360" w:lineRule="auto"/>
      </w:pPr>
      <w:r>
        <w:rPr>
          <w:rFonts w:ascii="Georgia" w:eastAsia="Times New Roman" w:hAnsi="Georgia" w:cs="Times New Roman"/>
        </w:rPr>
        <w:t>Ogólnoludzkie normy i warto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ci religijne</w:t>
      </w: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  <w:color w:val="000000"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  <w:color w:val="000000"/>
        </w:rPr>
      </w:pPr>
    </w:p>
    <w:p w:rsidR="007A2CF0" w:rsidRDefault="00457A86">
      <w:pPr>
        <w:pStyle w:val="Standard"/>
        <w:numPr>
          <w:ilvl w:val="0"/>
          <w:numId w:val="43"/>
        </w:numPr>
        <w:spacing w:line="360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WSTĘP</w:t>
      </w: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  <w:color w:val="000000"/>
        </w:rPr>
      </w:pPr>
    </w:p>
    <w:p w:rsidR="007A2CF0" w:rsidRDefault="00457A86">
      <w:pPr>
        <w:pStyle w:val="Standard"/>
        <w:spacing w:line="360" w:lineRule="auto"/>
        <w:ind w:firstLine="708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Wychowanie dziecka to proces świadomy, celowy, bardzo złożony i trudny, który polega na planowym wpajaniu przez rodziców, nauczycieli i wychowawców zasad or</w:t>
      </w:r>
      <w:r>
        <w:rPr>
          <w:rFonts w:ascii="Georgia" w:hAnsi="Georgia"/>
          <w:bCs/>
          <w:color w:val="000000"/>
        </w:rPr>
        <w:t>az reguł, którymi ma się ono kierować w swoim życiu.</w:t>
      </w:r>
    </w:p>
    <w:p w:rsidR="007A2CF0" w:rsidRDefault="00457A86">
      <w:pPr>
        <w:pStyle w:val="Standard"/>
        <w:spacing w:line="360" w:lineRule="auto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Podstawowym i naturalnym środowiskiem społecznym i wychowawczym życia dzieci i młodzieży jest rodzina, którą szkoła powinna wspierać w dziedzinie wychowania. Systematyczna praca z uczniami i rodzicami we</w:t>
      </w:r>
      <w:r>
        <w:rPr>
          <w:rFonts w:ascii="Georgia" w:hAnsi="Georgia"/>
          <w:bCs/>
          <w:color w:val="000000"/>
        </w:rPr>
        <w:t xml:space="preserve"> współpracy z różnymi instytucjami jest podstawą naszego programu wychowawczego, gdyż wychowanie i kształcenie powinno stanowić integralną całość.</w:t>
      </w:r>
    </w:p>
    <w:p w:rsidR="007A2CF0" w:rsidRDefault="00457A86">
      <w:pPr>
        <w:pStyle w:val="Standard"/>
        <w:autoSpaceDE w:val="0"/>
        <w:spacing w:line="360" w:lineRule="auto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Drogą pozytywnej motywacji, preferując humanistyczne normy moralne stwarzamy dziecku warunki do samodzielnego</w:t>
      </w:r>
      <w:r>
        <w:rPr>
          <w:rFonts w:ascii="Georgia" w:hAnsi="Georgia"/>
          <w:bCs/>
          <w:color w:val="000000"/>
        </w:rPr>
        <w:t xml:space="preserve"> poznawania siebie:</w:t>
      </w:r>
    </w:p>
    <w:p w:rsidR="007A2CF0" w:rsidRDefault="00457A86">
      <w:pPr>
        <w:pStyle w:val="Standard"/>
        <w:numPr>
          <w:ilvl w:val="0"/>
          <w:numId w:val="44"/>
        </w:numPr>
        <w:autoSpaceDE w:val="0"/>
        <w:spacing w:line="360" w:lineRule="auto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mobilizujemy do rzetelnej samooceny i rozwijamy poczucie własnej wartości,</w:t>
      </w:r>
    </w:p>
    <w:p w:rsidR="007A2CF0" w:rsidRDefault="00457A86">
      <w:pPr>
        <w:pStyle w:val="Standard"/>
        <w:numPr>
          <w:ilvl w:val="0"/>
          <w:numId w:val="44"/>
        </w:numPr>
        <w:autoSpaceDE w:val="0"/>
        <w:spacing w:line="360" w:lineRule="auto"/>
        <w:jc w:val="both"/>
      </w:pPr>
      <w:r>
        <w:rPr>
          <w:rFonts w:ascii="Georgia" w:hAnsi="Georgia"/>
          <w:bCs/>
          <w:color w:val="000000"/>
        </w:rPr>
        <w:t>przybliżamy podstawowe zasady i reguły obowiązujące w stosunkach międzyludzkich</w:t>
      </w:r>
      <w:r>
        <w:rPr>
          <w:rFonts w:ascii="Georgia" w:hAnsi="Georgia"/>
          <w:bCs/>
          <w:color w:val="0000FF"/>
        </w:rPr>
        <w:t>,</w:t>
      </w:r>
    </w:p>
    <w:p w:rsidR="007A2CF0" w:rsidRDefault="00457A86">
      <w:pPr>
        <w:pStyle w:val="Standard"/>
        <w:numPr>
          <w:ilvl w:val="0"/>
          <w:numId w:val="44"/>
        </w:numPr>
        <w:autoSpaceDE w:val="0"/>
        <w:spacing w:line="360" w:lineRule="auto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kształtujemy zachowania sprzyjające zdrowiu</w:t>
      </w:r>
    </w:p>
    <w:p w:rsidR="007A2CF0" w:rsidRDefault="00457A86">
      <w:pPr>
        <w:pStyle w:val="Standard"/>
        <w:numPr>
          <w:ilvl w:val="0"/>
          <w:numId w:val="44"/>
        </w:numPr>
        <w:autoSpaceDE w:val="0"/>
        <w:spacing w:line="360" w:lineRule="auto"/>
        <w:jc w:val="both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 xml:space="preserve">zapewniamy wszechstronny rozwój </w:t>
      </w:r>
      <w:r>
        <w:rPr>
          <w:rFonts w:ascii="Georgia" w:hAnsi="Georgia"/>
          <w:bCs/>
          <w:color w:val="000000"/>
        </w:rPr>
        <w:t xml:space="preserve">osobowy ucznia, wspomagamy ten rozwój we wszystkich wymiarach, zwłaszcza indywidualnym, psychicznym, społecznym, zdrowotnym, estetycznym, moralnym i duchowym, a tym samym wyposażymy </w:t>
      </w:r>
      <w:r>
        <w:rPr>
          <w:rFonts w:ascii="Georgia" w:hAnsi="Georgia"/>
          <w:bCs/>
          <w:color w:val="000000"/>
        </w:rPr>
        <w:lastRenderedPageBreak/>
        <w:t>absolwenta naszej szkoły w bagaż pozytywnych wartości, by dalej podążał dr</w:t>
      </w:r>
      <w:r>
        <w:rPr>
          <w:rFonts w:ascii="Georgia" w:hAnsi="Georgia"/>
          <w:bCs/>
          <w:color w:val="000000"/>
        </w:rPr>
        <w:t>ogą poznawczą ukierunkowaną na poszukiwanie prawdy, dobra i piękna.</w:t>
      </w:r>
    </w:p>
    <w:p w:rsidR="007A2CF0" w:rsidRDefault="007A2CF0">
      <w:pPr>
        <w:pStyle w:val="Standard"/>
        <w:autoSpaceDE w:val="0"/>
        <w:spacing w:line="360" w:lineRule="auto"/>
        <w:jc w:val="both"/>
        <w:rPr>
          <w:rFonts w:ascii="Georgia" w:hAnsi="Georgia"/>
          <w:color w:val="000000"/>
        </w:rPr>
      </w:pPr>
    </w:p>
    <w:p w:rsidR="007A2CF0" w:rsidRDefault="00457A86">
      <w:pPr>
        <w:pStyle w:val="Standard"/>
        <w:autoSpaceDE w:val="0"/>
        <w:spacing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Chcemy być szkołą, która kształcić będzie uczniów na miarę XXI wieku, tak, by potrafili radzić sobie w zmieniającym się  współczesnym świecie i stawić czoła coraz bardziej wymagającej rze</w:t>
      </w:r>
      <w:r>
        <w:rPr>
          <w:rFonts w:ascii="Georgia" w:hAnsi="Georgia"/>
          <w:color w:val="000000"/>
        </w:rPr>
        <w:t>czywistości, tak by w sposób najbardziej efektywny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t xml:space="preserve"> i wydajny umożliwiać młodym ludziom rozwój.</w:t>
      </w:r>
    </w:p>
    <w:p w:rsidR="007A2CF0" w:rsidRDefault="00457A86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Treści wychowawcze zawarte w niniejszym programie przewidziane są do realizacji w ciągu  sześcioletniej nauki w szkole podstawowej i  trzyletniej  w gimnazjum. </w:t>
      </w:r>
      <w:r>
        <w:rPr>
          <w:rFonts w:ascii="Georgia" w:hAnsi="Georgia"/>
        </w:rPr>
        <w:t xml:space="preserve"> Program  przygotowany został w formie spójnego dokumentu, którego elementy mogą być modyfikowane w kolejnych latach pracy, w zależności od zmieniających się potrzeb.  Określa pracę wychowawczą jako  współdziałanie uczniów, rodziców i nauczycieli. Jednocze</w:t>
      </w:r>
      <w:r>
        <w:rPr>
          <w:rFonts w:ascii="Georgia" w:hAnsi="Georgia"/>
        </w:rPr>
        <w:t>śnie uznaje, że największe prawa wychowawcze do swoich dzieci mają rodzice. Szkoła wspomaga ich w procesie wychowania.  Integralną częścią Programu wychowawczego są również treści wychowawcze zawarte w Programie profilaktycznym Szkoły, Statucie Szkoły dzia</w:t>
      </w:r>
      <w:r>
        <w:rPr>
          <w:rFonts w:ascii="Georgia" w:hAnsi="Georgia"/>
        </w:rPr>
        <w:t xml:space="preserve">łaniach doraźnych i okolicznościowych.   </w:t>
      </w:r>
    </w:p>
    <w:p w:rsidR="007A2CF0" w:rsidRDefault="00457A86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Zadania wychowawcze realizowane są w ramach:  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lekcji wychowawczych,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lekcji przedmiotowych,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zajęć pozalekcyjnych:, zajęć świetlicowych, zajęć sportowych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wycieczek przedmiotowych i krajoznawczych,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wystaw prac </w:t>
      </w:r>
      <w:r>
        <w:rPr>
          <w:rFonts w:ascii="Georgia" w:hAnsi="Georgia"/>
        </w:rPr>
        <w:t>plastycznych, inscenizacji teatralnych przygotowywanych przez uczniów na terenie szkoły,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wyjść do placówek kulturalnych – wyjazdy do teatru, muzeum, kina,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indywidualnej pracy pedagogicznej z uczniem,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akcji charytatywnych, ekologicznych,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zawodów i imprez s</w:t>
      </w:r>
      <w:r>
        <w:rPr>
          <w:rFonts w:ascii="Georgia" w:hAnsi="Georgia"/>
        </w:rPr>
        <w:t>portowych,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stałego uaktualniania strony internetowej,</w:t>
      </w:r>
    </w:p>
    <w:p w:rsidR="007A2CF0" w:rsidRDefault="00457A86">
      <w:pPr>
        <w:pStyle w:val="Standard"/>
        <w:numPr>
          <w:ilvl w:val="0"/>
          <w:numId w:val="45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współpracy z rodzicami, która obejmuje:</w:t>
      </w:r>
    </w:p>
    <w:p w:rsidR="007A2CF0" w:rsidRDefault="00457A86">
      <w:pPr>
        <w:pStyle w:val="Standard"/>
        <w:numPr>
          <w:ilvl w:val="0"/>
          <w:numId w:val="4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natychmiastowy kontakt w niepokojących sytuacjach wychowawczych (telefoniczny, listowny),</w:t>
      </w:r>
    </w:p>
    <w:p w:rsidR="007A2CF0" w:rsidRDefault="00457A86">
      <w:pPr>
        <w:pStyle w:val="Standard"/>
        <w:numPr>
          <w:ilvl w:val="0"/>
          <w:numId w:val="4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stały kontakt podczas zebrań, okresowych wywiadówek i konsultacji,</w:t>
      </w:r>
    </w:p>
    <w:p w:rsidR="007A2CF0" w:rsidRDefault="00457A86">
      <w:pPr>
        <w:pStyle w:val="Standard"/>
        <w:numPr>
          <w:ilvl w:val="0"/>
          <w:numId w:val="4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stał</w:t>
      </w:r>
      <w:r>
        <w:rPr>
          <w:rFonts w:ascii="Georgia" w:hAnsi="Georgia"/>
        </w:rPr>
        <w:t>y kontakt i współdziałanie z Radą Rodziców,</w:t>
      </w:r>
    </w:p>
    <w:p w:rsidR="007A2CF0" w:rsidRDefault="00457A86">
      <w:pPr>
        <w:pStyle w:val="Standard"/>
        <w:numPr>
          <w:ilvl w:val="0"/>
          <w:numId w:val="4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spotkania z  pedagogiem szkolnym.</w:t>
      </w: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43"/>
        </w:num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CELE PROGRAMU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457A86">
      <w:pPr>
        <w:pStyle w:val="Standard"/>
        <w:spacing w:line="360" w:lineRule="auto"/>
      </w:pPr>
      <w:r>
        <w:rPr>
          <w:rFonts w:ascii="Georgia" w:hAnsi="Georgia"/>
        </w:rPr>
        <w:t>C</w:t>
      </w:r>
      <w:r>
        <w:rPr>
          <w:rFonts w:ascii="Georgia" w:hAnsi="Georgia"/>
          <w:b/>
          <w:bCs/>
        </w:rPr>
        <w:t>el nadrzędny: WSZECHSTRONNY ROZWÓJ UCZNIA</w:t>
      </w: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457A86">
      <w:pPr>
        <w:pStyle w:val="Standard"/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Cele szczegółowe:</w:t>
      </w: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rozwijanie indywidualnych zainteresowań,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kształtowanie poczucia własnej wartości,  </w:t>
      </w:r>
      <w:r>
        <w:rPr>
          <w:rFonts w:ascii="Georgia" w:hAnsi="Georgia"/>
        </w:rPr>
        <w:t>godności   i niezależności,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kształtowanie postaw patriotycznych,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wdrażanie do aktywnego uczestniczenia w życiu rodziny, klasy i szkoły,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kształtowanie świadomości ekologicznej,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kształtowanie umiejętności pełnienia ról społecznych,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</w:pPr>
      <w:r>
        <w:rPr>
          <w:rFonts w:ascii="Georgia" w:hAnsi="Georgia"/>
          <w:sz w:val="23"/>
          <w:szCs w:val="23"/>
        </w:rPr>
        <w:t>wspomaganie wszechstronne</w:t>
      </w:r>
      <w:r>
        <w:rPr>
          <w:rFonts w:ascii="Georgia" w:hAnsi="Georgia"/>
          <w:sz w:val="23"/>
          <w:szCs w:val="23"/>
        </w:rPr>
        <w:t>go rozwoju ucznia, zarówno w sferze emocjonalnej, intelektualnej, jak i fizycznej,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</w:pPr>
      <w:r>
        <w:rPr>
          <w:rFonts w:ascii="Georgia" w:hAnsi="Georgia"/>
          <w:sz w:val="23"/>
          <w:szCs w:val="23"/>
        </w:rPr>
        <w:t>przygotowanie do właściwego funkcjonowania w grupie rówieśniczej oraz społeczeństwie,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</w:pPr>
      <w:r>
        <w:rPr>
          <w:rFonts w:ascii="Georgia" w:hAnsi="Georgia"/>
          <w:sz w:val="23"/>
          <w:szCs w:val="23"/>
        </w:rPr>
        <w:t xml:space="preserve">przygotowanie do tworzenia relacji opartych na przyjaźni, tolerancji, poszanowania </w:t>
      </w:r>
      <w:r>
        <w:rPr>
          <w:rFonts w:ascii="Georgia" w:hAnsi="Georgia"/>
          <w:sz w:val="23"/>
          <w:szCs w:val="23"/>
        </w:rPr>
        <w:t>odrębności drugiego człowieka,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</w:pPr>
      <w:r>
        <w:rPr>
          <w:rFonts w:ascii="Georgia" w:hAnsi="Georgia"/>
          <w:sz w:val="23"/>
          <w:szCs w:val="23"/>
        </w:rPr>
        <w:t>wpajanie poczucia szacunku dla kultury i tradycji narodowych,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</w:pPr>
      <w:r>
        <w:rPr>
          <w:rFonts w:ascii="Georgia" w:hAnsi="Georgia"/>
          <w:sz w:val="23"/>
          <w:szCs w:val="23"/>
        </w:rPr>
        <w:t>rozwijanie poczucia tożsamości narodowej przy jednoczesnej otwartości na dorobek kulturalny całej Europy i świata,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</w:pPr>
      <w:r>
        <w:rPr>
          <w:rFonts w:ascii="Georgia" w:hAnsi="Georgia"/>
          <w:sz w:val="23"/>
          <w:szCs w:val="23"/>
        </w:rPr>
        <w:t>poszanowanie otaczającej przyrody,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</w:pPr>
      <w:r>
        <w:rPr>
          <w:rFonts w:ascii="Georgia" w:hAnsi="Georgia"/>
          <w:sz w:val="23"/>
          <w:szCs w:val="23"/>
        </w:rPr>
        <w:t>promowanie za</w:t>
      </w:r>
      <w:r>
        <w:rPr>
          <w:rFonts w:ascii="Georgia" w:hAnsi="Georgia"/>
          <w:sz w:val="23"/>
          <w:szCs w:val="23"/>
        </w:rPr>
        <w:t>sad dobrego wychowania oraz dbanie o wysoki poziom kultury osobistej uczniów,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podmiotowe traktowanie ucznia,</w:t>
      </w:r>
    </w:p>
    <w:p w:rsidR="007A2CF0" w:rsidRDefault="00457A86">
      <w:pPr>
        <w:pStyle w:val="TableContents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preferowanie nadrzędnych, uniwersalnych wartości takich jak: prawda, dobro, miłość, piękno, tolerancja,</w:t>
      </w:r>
    </w:p>
    <w:p w:rsidR="007A2CF0" w:rsidRDefault="00457A86">
      <w:pPr>
        <w:pStyle w:val="TableContents"/>
        <w:numPr>
          <w:ilvl w:val="0"/>
          <w:numId w:val="4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kształtowanie u uczniów postaw </w:t>
      </w:r>
      <w:r>
        <w:rPr>
          <w:rFonts w:ascii="Georgia" w:hAnsi="Georgia"/>
        </w:rPr>
        <w:t>sprzyjających ich dalszemu rozwojowi indywidualnemu i społecznemu, takich jak: uczciwość, wiarygodność, odpowiedzialność, wytrwałość, poczucie własnej wartości, szacunek do innych ludzi, ciekawość poznawcza, kreatywność, przedsiębiorczość, kultura osobista</w:t>
      </w:r>
      <w:r>
        <w:rPr>
          <w:rFonts w:ascii="Georgia" w:hAnsi="Georgia"/>
        </w:rPr>
        <w:t>, gotowość do uczestniczenia w kulturze, podejmowanie inicjatyw oraz do pracy zespołowej,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kształtowanie postawy obywatelskiej, postawy poszanowania tradycji i kultury własnego narodu, a także postawy poszanowania dla innych kultur i tradycji,</w:t>
      </w:r>
    </w:p>
    <w:p w:rsidR="007A2CF0" w:rsidRDefault="00457A86">
      <w:pPr>
        <w:pStyle w:val="TableContents"/>
        <w:numPr>
          <w:ilvl w:val="0"/>
          <w:numId w:val="4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podejmowanie </w:t>
      </w:r>
      <w:r>
        <w:rPr>
          <w:rFonts w:ascii="Georgia" w:hAnsi="Georgia"/>
        </w:rPr>
        <w:t>działań w celu zapobiegania wszelkiej dyskryminacji,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takie uczestnictwo nauczyciela w formowaniu emocji wychowanka, by ten stawał się co raz bardziej wartościowym człowiekiem,</w:t>
      </w:r>
    </w:p>
    <w:p w:rsidR="007A2CF0" w:rsidRDefault="00457A86">
      <w:pPr>
        <w:pStyle w:val="Standard"/>
        <w:numPr>
          <w:ilvl w:val="0"/>
          <w:numId w:val="4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dostrzeganie i rozwijanie predyspozycji umysłowych, duchowych, fizycznych oraz t</w:t>
      </w:r>
      <w:r>
        <w:rPr>
          <w:rFonts w:ascii="Georgia" w:hAnsi="Georgia"/>
        </w:rPr>
        <w:t>alentów uczniów, aby zapewnić im najlepszy, harmonijny rozwój, w zgodzie z samym sobą</w:t>
      </w:r>
    </w:p>
    <w:p w:rsidR="007A2CF0" w:rsidRDefault="007A2CF0">
      <w:pPr>
        <w:rPr>
          <w:szCs w:val="21"/>
        </w:rPr>
        <w:sectPr w:rsidR="007A2CF0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A2CF0" w:rsidRDefault="007A2CF0">
      <w:pPr>
        <w:pStyle w:val="Default"/>
        <w:spacing w:line="360" w:lineRule="auto"/>
        <w:rPr>
          <w:rFonts w:ascii="Georgia" w:hAnsi="Georgia"/>
          <w:b/>
          <w:bCs/>
          <w:sz w:val="23"/>
          <w:szCs w:val="23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numPr>
          <w:ilvl w:val="0"/>
          <w:numId w:val="49"/>
        </w:num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STAŁE UROCZYSTOŚCI SZKOLNE</w:t>
      </w:r>
    </w:p>
    <w:p w:rsidR="007A2CF0" w:rsidRDefault="007A2CF0">
      <w:pPr>
        <w:pStyle w:val="Standard"/>
        <w:spacing w:line="360" w:lineRule="auto"/>
        <w:rPr>
          <w:rFonts w:ascii="Georgia" w:hAnsi="Georgia"/>
          <w:b/>
        </w:rPr>
      </w:pP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Uroczyste rozpoczęcie roku szkolnego.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Wybory do Samorządu Uczniowskiego.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Dzień Edukacji Narodowej – apel ogólnoszkolny.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Uroczystość Odzyska</w:t>
      </w:r>
      <w:r>
        <w:rPr>
          <w:rFonts w:ascii="Georgia" w:hAnsi="Georgia"/>
        </w:rPr>
        <w:t>nia Niepodległości – apel ogólnoszkolny.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Zabawa andrzejkowa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Wigilia szkolna, wigilie klasowe.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Pierwszy dzień wiosny.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Wielkanoc szkolna.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Rocznica uchwalenia Konstytucji 3 maja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Dzień sportu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Uroczyste zakończenie roku szkolnego.</w:t>
      </w:r>
    </w:p>
    <w:p w:rsidR="007A2CF0" w:rsidRDefault="00457A86">
      <w:pPr>
        <w:pStyle w:val="Standard"/>
        <w:numPr>
          <w:ilvl w:val="0"/>
          <w:numId w:val="5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Włączanie się w różnego rodza</w:t>
      </w:r>
      <w:r>
        <w:rPr>
          <w:rFonts w:ascii="Georgia" w:hAnsi="Georgia"/>
        </w:rPr>
        <w:t>ju akcje społeczne wynikające z zaistniałej sytuacji w kraju lub na świecie.</w:t>
      </w: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numPr>
          <w:ilvl w:val="0"/>
          <w:numId w:val="51"/>
        </w:num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POSTAWY WYCHOWAWCZE NAUCZYCIELI I UCZNIÓW</w:t>
      </w:r>
    </w:p>
    <w:p w:rsidR="007A2CF0" w:rsidRDefault="007A2CF0">
      <w:pPr>
        <w:tabs>
          <w:tab w:val="left" w:pos="357"/>
        </w:tabs>
        <w:spacing w:line="360" w:lineRule="auto"/>
        <w:jc w:val="both"/>
        <w:rPr>
          <w:rFonts w:ascii="Georgia" w:hAnsi="Georgia"/>
          <w:b/>
          <w:color w:val="000000"/>
        </w:rPr>
      </w:pPr>
    </w:p>
    <w:p w:rsidR="007A2CF0" w:rsidRDefault="00457A86">
      <w:pPr>
        <w:pStyle w:val="Akapitzlist"/>
        <w:numPr>
          <w:ilvl w:val="0"/>
          <w:numId w:val="52"/>
        </w:numPr>
        <w:tabs>
          <w:tab w:val="left" w:pos="357"/>
        </w:tabs>
        <w:spacing w:line="360" w:lineRule="auto"/>
        <w:jc w:val="both"/>
      </w:pPr>
      <w:r>
        <w:rPr>
          <w:rFonts w:ascii="Georgia" w:hAnsi="Georgia"/>
          <w:b/>
          <w:color w:val="000000"/>
        </w:rPr>
        <w:t>POWINNOŚCI WYCHOWAWCÓW KLASOWYCH:</w:t>
      </w:r>
    </w:p>
    <w:p w:rsidR="007A2CF0" w:rsidRDefault="007A2CF0">
      <w:pPr>
        <w:pStyle w:val="Akapitzlist"/>
        <w:tabs>
          <w:tab w:val="left" w:pos="357"/>
        </w:tabs>
        <w:spacing w:line="360" w:lineRule="auto"/>
        <w:jc w:val="both"/>
        <w:rPr>
          <w:rFonts w:ascii="Georgia" w:eastAsia="Calibri" w:hAnsi="Georgia" w:cs="Times New Roman"/>
          <w:b/>
          <w:color w:val="000000"/>
          <w:u w:val="single"/>
        </w:rPr>
      </w:pPr>
    </w:p>
    <w:p w:rsidR="007A2CF0" w:rsidRDefault="00457A86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1.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 xml:space="preserve">Rzetelne, coroczne, zapoznanie uczniów w czasie godzin wychowawczych i ich rodziców podczas </w:t>
      </w:r>
      <w:r>
        <w:rPr>
          <w:rFonts w:ascii="Georgia" w:eastAsia="Calibri" w:hAnsi="Georgia" w:cs="Times New Roman"/>
          <w:color w:val="000000"/>
        </w:rPr>
        <w:t xml:space="preserve">zebrań z podstawowymi dokumentami regulującymi życie szkoły: Statutem szkoły, Programem wychowawczym, Wewnątrzszkolnym Systemem Oceniania, Regulaminem </w:t>
      </w:r>
      <w:r>
        <w:rPr>
          <w:rFonts w:ascii="Georgia" w:hAnsi="Georgia"/>
          <w:color w:val="000000"/>
        </w:rPr>
        <w:t>Programem Profilaktycznym</w:t>
      </w:r>
      <w:r>
        <w:rPr>
          <w:rFonts w:ascii="Georgia" w:eastAsia="Calibri" w:hAnsi="Georgia" w:cs="Times New Roman"/>
          <w:color w:val="000000"/>
        </w:rPr>
        <w:t>.</w:t>
      </w:r>
    </w:p>
    <w:p w:rsidR="007A2CF0" w:rsidRDefault="00457A86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2.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Zapewnienie uczniom i ich rodzicom wszechstronnych informacji dotyczących</w:t>
      </w:r>
      <w:r>
        <w:rPr>
          <w:rFonts w:ascii="Georgia" w:eastAsia="Calibri" w:hAnsi="Georgia" w:cs="Times New Roman"/>
          <w:color w:val="000000"/>
        </w:rPr>
        <w:t xml:space="preserve"> postępów uczniów w nauce i zachowaniu oraz wymagań edukacyjnych stawianych przez szkolę.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3.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Rozpoznanie sytuacji wychowawczej uczniów i poinformowanie uczących nauczycieli o trudnych przypadkach w tym zakresie.</w:t>
      </w:r>
    </w:p>
    <w:p w:rsidR="007A2CF0" w:rsidRDefault="00457A86">
      <w:pPr>
        <w:tabs>
          <w:tab w:val="left" w:pos="357"/>
          <w:tab w:val="left" w:pos="435"/>
        </w:tabs>
        <w:spacing w:line="360" w:lineRule="auto"/>
        <w:jc w:val="both"/>
      </w:pPr>
      <w:r>
        <w:rPr>
          <w:rFonts w:ascii="Georgia" w:eastAsia="Calibri" w:hAnsi="Georgia" w:cs="Times New Roman"/>
          <w:color w:val="000000"/>
        </w:rPr>
        <w:t xml:space="preserve">  4.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Koordynowanie działań zespołu klasowe</w:t>
      </w:r>
      <w:r>
        <w:rPr>
          <w:rFonts w:ascii="Georgia" w:eastAsia="Calibri" w:hAnsi="Georgia" w:cs="Times New Roman"/>
          <w:color w:val="000000"/>
        </w:rPr>
        <w:t>go, wspieranie rozwoju uczniów.</w:t>
      </w:r>
    </w:p>
    <w:p w:rsidR="007A2CF0" w:rsidRDefault="00457A86">
      <w:pPr>
        <w:tabs>
          <w:tab w:val="left" w:pos="357"/>
          <w:tab w:val="left" w:pos="435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5.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Opracowanie klasowego planu wychowawczego (w porozumieniu z uczniami i rodzicami) w oparciu o niniejszy "Program wychowawczy szkoły” oraz przedstawienie go rodzicom podczas pierwszego spotkania w danym roku szkolnym.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</w:t>
      </w:r>
      <w:r>
        <w:rPr>
          <w:rFonts w:ascii="Georgia" w:eastAsia="Calibri" w:hAnsi="Georgia" w:cs="Times New Roman"/>
          <w:color w:val="000000"/>
        </w:rPr>
        <w:t>6.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Podejmowanie systematycznych wysiłków zmierzających do wytworzenia prawidłowej atmosfery w zespole klasowym.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7.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Dbanie o rozwój samorządności w klasie.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  <w:rPr>
          <w:rFonts w:ascii="Georgia" w:eastAsia="Calibri" w:hAnsi="Georgia" w:cs="Times New Roman"/>
          <w:color w:val="000000"/>
        </w:rPr>
      </w:pPr>
      <w:r>
        <w:rPr>
          <w:rFonts w:ascii="Georgia" w:eastAsia="Calibri" w:hAnsi="Georgia" w:cs="Times New Roman"/>
          <w:color w:val="000000"/>
        </w:rPr>
        <w:t xml:space="preserve">  8. Uczestniczenie we wszystkich sytuacjach ważnych dla klasy ujętych w planie wychowawczym, np.: </w:t>
      </w:r>
      <w:r>
        <w:rPr>
          <w:rFonts w:ascii="Georgia" w:eastAsia="Calibri" w:hAnsi="Georgia" w:cs="Times New Roman"/>
          <w:color w:val="000000"/>
        </w:rPr>
        <w:t xml:space="preserve">imprezach, wycieczkach, </w:t>
      </w:r>
      <w:r>
        <w:rPr>
          <w:rFonts w:ascii="Georgia" w:eastAsia="Calibri" w:hAnsi="Georgia" w:cs="Times New Roman"/>
          <w:color w:val="000000"/>
        </w:rPr>
        <w:lastRenderedPageBreak/>
        <w:t>obozach, w których uczestniczą wychowankowie.</w:t>
      </w:r>
    </w:p>
    <w:p w:rsidR="007A2CF0" w:rsidRDefault="00457A86">
      <w:pPr>
        <w:tabs>
          <w:tab w:val="left" w:pos="357"/>
          <w:tab w:val="left" w:pos="435"/>
        </w:tabs>
        <w:spacing w:line="360" w:lineRule="auto"/>
        <w:jc w:val="both"/>
      </w:pPr>
      <w:r>
        <w:rPr>
          <w:rFonts w:ascii="Georgia" w:eastAsia="Calibri" w:hAnsi="Georgia" w:cs="Times New Roman"/>
          <w:color w:val="000000"/>
        </w:rPr>
        <w:t xml:space="preserve">  9.</w:t>
      </w:r>
      <w:r>
        <w:rPr>
          <w:rFonts w:ascii="Georgia" w:hAnsi="Georgia"/>
          <w:color w:val="000000"/>
        </w:rPr>
        <w:t xml:space="preserve"> Udział w</w:t>
      </w:r>
      <w:r>
        <w:rPr>
          <w:rFonts w:ascii="Georgia" w:eastAsia="Calibri" w:hAnsi="Georgia" w:cs="Times New Roman"/>
          <w:color w:val="000000"/>
        </w:rPr>
        <w:t xml:space="preserve"> </w:t>
      </w:r>
      <w:r>
        <w:rPr>
          <w:rFonts w:ascii="Georgia" w:hAnsi="Georgia"/>
          <w:color w:val="000000"/>
        </w:rPr>
        <w:t>klasowych wycieczkach</w:t>
      </w:r>
      <w:r>
        <w:rPr>
          <w:rFonts w:ascii="Georgia" w:eastAsia="Calibri" w:hAnsi="Georgia" w:cs="Times New Roman"/>
          <w:color w:val="000000"/>
        </w:rPr>
        <w:t>.</w:t>
      </w:r>
    </w:p>
    <w:p w:rsidR="007A2CF0" w:rsidRDefault="00457A86">
      <w:pPr>
        <w:tabs>
          <w:tab w:val="left" w:pos="357"/>
          <w:tab w:val="left" w:pos="435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>10.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Rozwiązywanie bieżących problemów dydaktycznych i wychowawczych we współpracy z rodzicami, nauczycielami, pedagogiem szkolnym i terapeutą</w:t>
      </w:r>
      <w:r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color w:val="000000"/>
        </w:rPr>
        <w:t>Poradnią Psychologiczno- Pedagogiczną w Dębicy</w:t>
      </w:r>
      <w:r>
        <w:rPr>
          <w:rFonts w:ascii="Georgia" w:eastAsia="Calibri" w:hAnsi="Georgia" w:cs="Times New Roman"/>
          <w:color w:val="000000"/>
        </w:rPr>
        <w:t>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>11.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Czuwanie nad przestrzeganiem obowiązującego w szkole prawa zarówno przez uczniów jak nauczycieli uczących w klasie.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>12.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Prawidłowe i systematyczne pr</w:t>
      </w:r>
      <w:r>
        <w:rPr>
          <w:rFonts w:ascii="Georgia" w:hAnsi="Georgia"/>
          <w:color w:val="000000"/>
        </w:rPr>
        <w:t>owadzenie dokumentacji szkolnej.</w:t>
      </w:r>
    </w:p>
    <w:p w:rsidR="007A2CF0" w:rsidRDefault="007A2CF0">
      <w:pPr>
        <w:autoSpaceDE w:val="0"/>
        <w:spacing w:line="360" w:lineRule="auto"/>
        <w:rPr>
          <w:rFonts w:ascii="Georgia" w:hAnsi="Georgia" w:cs="Times New Roman"/>
          <w:b/>
          <w:bCs/>
        </w:rPr>
      </w:pPr>
    </w:p>
    <w:p w:rsidR="007A2CF0" w:rsidRDefault="00457A86">
      <w:pPr>
        <w:pStyle w:val="Akapitzlist"/>
        <w:numPr>
          <w:ilvl w:val="0"/>
          <w:numId w:val="52"/>
        </w:numPr>
        <w:autoSpaceDE w:val="0"/>
        <w:spacing w:line="36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ZADANIA RADY PEDAGOGI</w:t>
      </w:r>
      <w:r>
        <w:rPr>
          <w:rFonts w:ascii="Georgia" w:hAnsi="Georgia" w:cs="Times New Roman"/>
          <w:b/>
          <w:bCs/>
        </w:rPr>
        <w:t>CZNEJ:</w:t>
      </w:r>
    </w:p>
    <w:p w:rsidR="007A2CF0" w:rsidRDefault="007A2CF0">
      <w:pPr>
        <w:suppressAutoHyphens w:val="0"/>
        <w:autoSpaceDE w:val="0"/>
        <w:spacing w:line="360" w:lineRule="auto"/>
        <w:jc w:val="both"/>
        <w:textAlignment w:val="auto"/>
        <w:rPr>
          <w:rFonts w:ascii="Georgia" w:hAnsi="Georgia" w:cs="Times New Roman"/>
          <w:b/>
          <w:bCs/>
        </w:rPr>
      </w:pPr>
    </w:p>
    <w:p w:rsidR="007A2CF0" w:rsidRDefault="00457A86">
      <w:pPr>
        <w:pStyle w:val="Akapitzlist"/>
        <w:numPr>
          <w:ilvl w:val="0"/>
          <w:numId w:val="53"/>
        </w:numPr>
        <w:suppressAutoHyphens w:val="0"/>
        <w:autoSpaceDE w:val="0"/>
        <w:spacing w:line="360" w:lineRule="auto"/>
        <w:jc w:val="both"/>
        <w:textAlignment w:val="auto"/>
      </w:pPr>
      <w:r>
        <w:rPr>
          <w:rFonts w:ascii="Georgia" w:hAnsi="Georgia" w:cs="Times New Roman"/>
        </w:rPr>
        <w:t>Wspomaganie rodzin</w:t>
      </w:r>
      <w:r>
        <w:rPr>
          <w:rFonts w:ascii="Georgia" w:eastAsia="TimesNewRoman" w:hAnsi="Georgia" w:cs="TimesNewRoman"/>
        </w:rPr>
        <w:t xml:space="preserve">y </w:t>
      </w:r>
      <w:r>
        <w:rPr>
          <w:rFonts w:ascii="Georgia" w:hAnsi="Georgia" w:cs="Times New Roman"/>
        </w:rPr>
        <w:t>w jej naturalnych prawach do wychowania poprzez dostarczanie kompetentnych informacji o przyczynach problemów z zachowaniem si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hAnsi="Georgia" w:cs="Times New Roman"/>
        </w:rPr>
        <w:t xml:space="preserve">ucznia oraz sposobach wprowadzania korekt wychowawczych. </w:t>
      </w:r>
    </w:p>
    <w:p w:rsidR="007A2CF0" w:rsidRDefault="00457A86">
      <w:pPr>
        <w:pStyle w:val="Akapitzlist"/>
        <w:numPr>
          <w:ilvl w:val="0"/>
          <w:numId w:val="53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t>Ułatwianie i stwarzanie mo</w:t>
      </w:r>
      <w:r>
        <w:rPr>
          <w:rFonts w:ascii="Georgia" w:eastAsia="TimesNewRoman" w:hAnsi="Georgia" w:cs="TimesNewRoman"/>
        </w:rPr>
        <w:t>ż</w:t>
      </w:r>
      <w:r>
        <w:rPr>
          <w:rFonts w:ascii="Georgia" w:hAnsi="Georgia" w:cs="Times New Roman"/>
        </w:rPr>
        <w:t>liwo</w:t>
      </w:r>
      <w:r>
        <w:rPr>
          <w:rFonts w:ascii="Georgia" w:eastAsia="TimesNewRoman" w:hAnsi="Georgia" w:cs="TimesNewRoman"/>
        </w:rPr>
        <w:t>ś</w:t>
      </w:r>
      <w:r>
        <w:rPr>
          <w:rFonts w:ascii="Georgia" w:hAnsi="Georgia" w:cs="Times New Roman"/>
        </w:rPr>
        <w:t xml:space="preserve">ci </w:t>
      </w:r>
      <w:r>
        <w:rPr>
          <w:rFonts w:ascii="Georgia" w:hAnsi="Georgia" w:cs="Times New Roman"/>
        </w:rPr>
        <w:t>kontaktu rodziców z:</w:t>
      </w:r>
    </w:p>
    <w:p w:rsidR="007A2CF0" w:rsidRDefault="00457A86">
      <w:pPr>
        <w:pStyle w:val="Akapitzlist"/>
        <w:numPr>
          <w:ilvl w:val="0"/>
          <w:numId w:val="54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t>Poradni</w:t>
      </w:r>
      <w:r>
        <w:rPr>
          <w:rFonts w:ascii="Georgia" w:eastAsia="TimesNewRoman" w:hAnsi="Georgia" w:cs="TimesNewRoman"/>
        </w:rPr>
        <w:t xml:space="preserve">ą </w:t>
      </w:r>
      <w:r>
        <w:rPr>
          <w:rFonts w:ascii="Georgia" w:hAnsi="Georgia" w:cs="Times New Roman"/>
        </w:rPr>
        <w:t>Pedagogiczno – Psychologiczn</w:t>
      </w:r>
      <w:r>
        <w:rPr>
          <w:rFonts w:ascii="Georgia" w:eastAsia="TimesNewRoman" w:hAnsi="Georgia" w:cs="TimesNewRoman"/>
        </w:rPr>
        <w:t>ą w Dębicy</w:t>
      </w:r>
    </w:p>
    <w:p w:rsidR="007A2CF0" w:rsidRDefault="00457A86">
      <w:pPr>
        <w:pStyle w:val="Akapitzlist"/>
        <w:numPr>
          <w:ilvl w:val="0"/>
          <w:numId w:val="54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t>specjalistami z dziedziny medycyny i psychologii</w:t>
      </w:r>
    </w:p>
    <w:p w:rsidR="007A2CF0" w:rsidRDefault="00457A86">
      <w:pPr>
        <w:pStyle w:val="Akapitzlist"/>
        <w:numPr>
          <w:ilvl w:val="0"/>
          <w:numId w:val="53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t>Opracowywanie zasad motywowania uczniów do pożądanych społecznie zachowań z uwzgl</w:t>
      </w:r>
      <w:r>
        <w:rPr>
          <w:rFonts w:ascii="Georgia" w:eastAsia="TimesNewRoman" w:hAnsi="Georgia" w:cs="TimesNewRoman"/>
        </w:rPr>
        <w:t>ę</w:t>
      </w:r>
      <w:r>
        <w:rPr>
          <w:rFonts w:ascii="Georgia" w:hAnsi="Georgia" w:cs="Times New Roman"/>
        </w:rPr>
        <w:t>dnieniem kryteriów przyj</w:t>
      </w:r>
      <w:r>
        <w:rPr>
          <w:rFonts w:ascii="Georgia" w:eastAsia="TimesNewRoman" w:hAnsi="Georgia" w:cs="TimesNewRoman"/>
        </w:rPr>
        <w:t>ę</w:t>
      </w:r>
      <w:r>
        <w:rPr>
          <w:rFonts w:ascii="Georgia" w:hAnsi="Georgia" w:cs="Times New Roman"/>
        </w:rPr>
        <w:t>tych w st</w:t>
      </w:r>
      <w:r>
        <w:rPr>
          <w:rFonts w:ascii="Georgia" w:hAnsi="Georgia" w:cs="Times New Roman"/>
        </w:rPr>
        <w:t>a</w:t>
      </w:r>
      <w:r>
        <w:rPr>
          <w:rFonts w:ascii="Georgia" w:hAnsi="Georgia" w:cs="Times New Roman"/>
        </w:rPr>
        <w:t>tucie szkoły.</w:t>
      </w:r>
    </w:p>
    <w:p w:rsidR="007A2CF0" w:rsidRDefault="007A2CF0">
      <w:pPr>
        <w:autoSpaceDE w:val="0"/>
        <w:spacing w:line="360" w:lineRule="auto"/>
        <w:ind w:left="360"/>
        <w:rPr>
          <w:rFonts w:ascii="Georgia" w:hAnsi="Georgia" w:cs="Times New Roman"/>
          <w:b/>
          <w:bCs/>
        </w:rPr>
      </w:pPr>
    </w:p>
    <w:p w:rsidR="007A2CF0" w:rsidRDefault="00457A86">
      <w:pPr>
        <w:pStyle w:val="Akapitzlist"/>
        <w:numPr>
          <w:ilvl w:val="0"/>
          <w:numId w:val="55"/>
        </w:numPr>
        <w:autoSpaceDE w:val="0"/>
        <w:spacing w:line="360" w:lineRule="auto"/>
      </w:pPr>
      <w:r>
        <w:rPr>
          <w:rFonts w:ascii="Georgia" w:hAnsi="Georgia" w:cs="Times New Roman"/>
          <w:b/>
          <w:bCs/>
        </w:rPr>
        <w:t>ZADANI</w:t>
      </w:r>
      <w:r>
        <w:rPr>
          <w:rFonts w:ascii="Georgia" w:hAnsi="Georgia" w:cs="Times New Roman"/>
          <w:b/>
          <w:bCs/>
        </w:rPr>
        <w:t>A SAMORZ</w:t>
      </w:r>
      <w:r>
        <w:rPr>
          <w:rFonts w:ascii="Georgia" w:eastAsia="TimesNewRoman" w:hAnsi="Georgia" w:cs="TimesNewRoman"/>
        </w:rPr>
        <w:t>Ą</w:t>
      </w:r>
      <w:r>
        <w:rPr>
          <w:rFonts w:ascii="Georgia" w:hAnsi="Georgia" w:cs="Times New Roman"/>
          <w:b/>
          <w:bCs/>
        </w:rPr>
        <w:t>DU UCZNIOWSKIEGO:</w:t>
      </w:r>
    </w:p>
    <w:p w:rsidR="007A2CF0" w:rsidRDefault="007A2CF0">
      <w:pPr>
        <w:autoSpaceDE w:val="0"/>
        <w:spacing w:line="360" w:lineRule="auto"/>
        <w:rPr>
          <w:rFonts w:ascii="Georgia" w:hAnsi="Georgia" w:cs="Times New Roman"/>
        </w:rPr>
      </w:pPr>
    </w:p>
    <w:p w:rsidR="007A2CF0" w:rsidRDefault="00457A86">
      <w:pPr>
        <w:pStyle w:val="Akapitzlist"/>
        <w:numPr>
          <w:ilvl w:val="0"/>
          <w:numId w:val="56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t>Wyra</w:t>
      </w:r>
      <w:r>
        <w:rPr>
          <w:rFonts w:ascii="Georgia" w:eastAsia="TimesNewRoman" w:hAnsi="Georgia" w:cs="TimesNewRoman"/>
        </w:rPr>
        <w:t>ż</w:t>
      </w:r>
      <w:r>
        <w:rPr>
          <w:rFonts w:ascii="Georgia" w:hAnsi="Georgia" w:cs="Times New Roman"/>
        </w:rPr>
        <w:t>a opinie na temat sposobu i celowo</w:t>
      </w:r>
      <w:r>
        <w:rPr>
          <w:rFonts w:ascii="Georgia" w:eastAsia="TimesNewRoman" w:hAnsi="Georgia" w:cs="TimesNewRoman"/>
        </w:rPr>
        <w:t>ś</w:t>
      </w:r>
      <w:r>
        <w:rPr>
          <w:rFonts w:ascii="Georgia" w:hAnsi="Georgia" w:cs="Times New Roman"/>
        </w:rPr>
        <w:t xml:space="preserve">ci organizowania imprez </w:t>
      </w:r>
      <w:r>
        <w:rPr>
          <w:rFonts w:ascii="Georgia" w:hAnsi="Georgia" w:cs="Times New Roman"/>
        </w:rPr>
        <w:br/>
      </w:r>
      <w:r>
        <w:rPr>
          <w:rFonts w:ascii="Georgia" w:hAnsi="Georgia" w:cs="Times New Roman"/>
        </w:rPr>
        <w:t>i uroczysto</w:t>
      </w:r>
      <w:r>
        <w:rPr>
          <w:rFonts w:ascii="Georgia" w:eastAsia="TimesNewRoman" w:hAnsi="Georgia" w:cs="TimesNewRoman"/>
        </w:rPr>
        <w:t>ś</w:t>
      </w:r>
      <w:r>
        <w:rPr>
          <w:rFonts w:ascii="Georgia" w:hAnsi="Georgia" w:cs="Times New Roman"/>
        </w:rPr>
        <w:t>ci szkolnych,</w:t>
      </w:r>
    </w:p>
    <w:p w:rsidR="007A2CF0" w:rsidRDefault="00457A86">
      <w:pPr>
        <w:pStyle w:val="Akapitzlist"/>
        <w:numPr>
          <w:ilvl w:val="0"/>
          <w:numId w:val="56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t>Decyduje w ramach kompetencji okre</w:t>
      </w:r>
      <w:r>
        <w:rPr>
          <w:rFonts w:ascii="Georgia" w:eastAsia="TimesNewRoman" w:hAnsi="Georgia" w:cs="TimesNewRoman"/>
        </w:rPr>
        <w:t>ś</w:t>
      </w:r>
      <w:r>
        <w:rPr>
          <w:rFonts w:ascii="Georgia" w:hAnsi="Georgia" w:cs="Times New Roman"/>
        </w:rPr>
        <w:t>lonych w statucie o realizowanych przez szkoł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hAnsi="Georgia" w:cs="Times New Roman"/>
        </w:rPr>
        <w:t xml:space="preserve">zadaniach. </w:t>
      </w:r>
    </w:p>
    <w:p w:rsidR="007A2CF0" w:rsidRDefault="00457A86">
      <w:pPr>
        <w:pStyle w:val="Akapitzlist"/>
        <w:numPr>
          <w:ilvl w:val="0"/>
          <w:numId w:val="56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lastRenderedPageBreak/>
        <w:t>Reprezentuje uczniów na zewn</w:t>
      </w:r>
      <w:r>
        <w:rPr>
          <w:rFonts w:ascii="Georgia" w:eastAsia="TimesNewRoman" w:hAnsi="Georgia" w:cs="TimesNewRoman"/>
        </w:rPr>
        <w:t>ą</w:t>
      </w:r>
      <w:r>
        <w:rPr>
          <w:rFonts w:ascii="Georgia" w:hAnsi="Georgia" w:cs="Times New Roman"/>
        </w:rPr>
        <w:t>trz.</w:t>
      </w:r>
    </w:p>
    <w:p w:rsidR="007A2CF0" w:rsidRDefault="00457A86">
      <w:pPr>
        <w:pStyle w:val="Akapitzlist"/>
        <w:numPr>
          <w:ilvl w:val="0"/>
          <w:numId w:val="56"/>
        </w:numPr>
        <w:suppressAutoHyphens w:val="0"/>
        <w:autoSpaceDE w:val="0"/>
        <w:spacing w:line="360" w:lineRule="auto"/>
        <w:textAlignment w:val="auto"/>
      </w:pPr>
      <w:r>
        <w:rPr>
          <w:rFonts w:ascii="Georgia" w:hAnsi="Georgia" w:cs="Times New Roman"/>
        </w:rPr>
        <w:t xml:space="preserve">Ocenia </w:t>
      </w:r>
      <w:r>
        <w:rPr>
          <w:rFonts w:ascii="Georgia" w:hAnsi="Georgia" w:cs="Times New Roman"/>
        </w:rPr>
        <w:t>sytuację wychowawcz</w:t>
      </w:r>
      <w:r>
        <w:rPr>
          <w:rFonts w:ascii="Georgia" w:eastAsia="TimesNewRoman" w:hAnsi="Georgia" w:cs="TimesNewRoman"/>
        </w:rPr>
        <w:t xml:space="preserve">ą </w:t>
      </w:r>
      <w:r>
        <w:rPr>
          <w:rFonts w:ascii="Georgia" w:hAnsi="Georgia" w:cs="Times New Roman"/>
        </w:rPr>
        <w:t>w szkole.</w:t>
      </w:r>
    </w:p>
    <w:p w:rsidR="007A2CF0" w:rsidRDefault="007A2CF0">
      <w:pPr>
        <w:pStyle w:val="Akapitzlist"/>
        <w:suppressAutoHyphens w:val="0"/>
        <w:autoSpaceDE w:val="0"/>
        <w:spacing w:line="360" w:lineRule="auto"/>
        <w:ind w:left="360"/>
        <w:textAlignment w:val="auto"/>
        <w:rPr>
          <w:rFonts w:ascii="Georgia" w:eastAsia="TimesNewRoman" w:hAnsi="Georgia" w:cs="TimesNewRoman"/>
        </w:rPr>
      </w:pPr>
    </w:p>
    <w:p w:rsidR="007A2CF0" w:rsidRDefault="00457A86">
      <w:pPr>
        <w:pStyle w:val="Akapitzlist"/>
        <w:numPr>
          <w:ilvl w:val="0"/>
          <w:numId w:val="55"/>
        </w:numPr>
        <w:suppressAutoHyphens w:val="0"/>
        <w:autoSpaceDE w:val="0"/>
        <w:spacing w:line="360" w:lineRule="auto"/>
        <w:textAlignment w:val="auto"/>
      </w:pPr>
      <w:r>
        <w:rPr>
          <w:rFonts w:ascii="Georgia" w:eastAsia="Calibri" w:hAnsi="Georgia" w:cs="Times New Roman"/>
          <w:b/>
          <w:color w:val="000000"/>
        </w:rPr>
        <w:t>ZASADY WSPÓŁPRACY WYCHOWAWCZEJ Z RODZICAMI:</w:t>
      </w:r>
    </w:p>
    <w:p w:rsidR="007A2CF0" w:rsidRDefault="007A2CF0">
      <w:pPr>
        <w:pStyle w:val="Akapitzlist"/>
        <w:suppressAutoHyphens w:val="0"/>
        <w:autoSpaceDE w:val="0"/>
        <w:spacing w:line="360" w:lineRule="auto"/>
        <w:ind w:left="1080"/>
        <w:textAlignment w:val="auto"/>
        <w:rPr>
          <w:rFonts w:ascii="Georgia" w:eastAsia="TimesNewRoman" w:hAnsi="Georgia" w:cs="TimesNewRoman"/>
        </w:rPr>
      </w:pP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1.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 xml:space="preserve">Rodzice mają obowiązek uczestniczyć w zebraniach z rodzicami organizowanych przez wychowawcę klasy lub dyrektora szkoły oraz prelekcjach poświęconych zagadnieniom </w:t>
      </w:r>
      <w:r>
        <w:rPr>
          <w:rFonts w:ascii="Georgia" w:eastAsia="Calibri" w:hAnsi="Georgia" w:cs="Times New Roman"/>
          <w:color w:val="000000"/>
        </w:rPr>
        <w:t>wychowawczym.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2.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Rodzice mają obowiązek zawiadamiania wychowawcy o nieobecności ucznia, stałego kontaktu z wychowawcą w trudnych sytuacjach wychowawczych.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3.</w:t>
      </w:r>
      <w:r>
        <w:rPr>
          <w:rFonts w:ascii="Georgia" w:hAnsi="Georgia"/>
          <w:color w:val="000000"/>
        </w:rPr>
        <w:t xml:space="preserve"> Rodzice mają obowiązek dbania</w:t>
      </w:r>
      <w:r>
        <w:rPr>
          <w:rFonts w:ascii="Georgia" w:eastAsia="Calibri" w:hAnsi="Georgia" w:cs="Times New Roman"/>
          <w:color w:val="000000"/>
        </w:rPr>
        <w:t xml:space="preserve"> o odpowiedni strój i wygląd dziecka.</w:t>
      </w:r>
    </w:p>
    <w:p w:rsidR="007A2CF0" w:rsidRDefault="00457A86">
      <w:pPr>
        <w:tabs>
          <w:tab w:val="left" w:pos="357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4.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Rodzice powinni na bie</w:t>
      </w:r>
      <w:r>
        <w:rPr>
          <w:rFonts w:ascii="Georgia" w:eastAsia="Calibri" w:hAnsi="Georgia" w:cs="Times New Roman"/>
          <w:color w:val="000000"/>
        </w:rPr>
        <w:t>żąco zgłaszać do dyrektora szkoły lub wychowawcy najdrobniejsze nawet formy przestępczości wśród uczniów.</w:t>
      </w:r>
    </w:p>
    <w:p w:rsidR="007A2CF0" w:rsidRDefault="00457A86">
      <w:pPr>
        <w:tabs>
          <w:tab w:val="left" w:pos="357"/>
          <w:tab w:val="left" w:pos="435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5.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W sytuacjach spornych w klasie rodzic zobowiązany jest do zachowania drogi służbowej zgodnie z zapisami Statutu szkoły.</w:t>
      </w:r>
    </w:p>
    <w:p w:rsidR="007A2CF0" w:rsidRDefault="00457A86">
      <w:pPr>
        <w:tabs>
          <w:tab w:val="left" w:pos="357"/>
          <w:tab w:val="left" w:pos="435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6.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Rodzice ponoszą odpo</w:t>
      </w:r>
      <w:r>
        <w:rPr>
          <w:rFonts w:ascii="Georgia" w:eastAsia="Calibri" w:hAnsi="Georgia" w:cs="Times New Roman"/>
          <w:color w:val="000000"/>
        </w:rPr>
        <w:t>wiedzialność finansową za umyślne zniszczenia i kradzieże dokonane w szkole przez ich dzieci.</w:t>
      </w:r>
    </w:p>
    <w:p w:rsidR="007A2CF0" w:rsidRDefault="00457A86">
      <w:pPr>
        <w:tabs>
          <w:tab w:val="left" w:pos="357"/>
          <w:tab w:val="left" w:pos="435"/>
        </w:tabs>
        <w:spacing w:line="360" w:lineRule="auto"/>
        <w:ind w:left="360" w:hanging="360"/>
        <w:jc w:val="both"/>
      </w:pPr>
      <w:r>
        <w:rPr>
          <w:rFonts w:ascii="Georgia" w:eastAsia="Calibri" w:hAnsi="Georgia" w:cs="Times New Roman"/>
          <w:color w:val="000000"/>
        </w:rPr>
        <w:t xml:space="preserve">  8.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eastAsia="Calibri" w:hAnsi="Georgia" w:cs="Times New Roman"/>
          <w:color w:val="000000"/>
        </w:rPr>
        <w:t>Rodzice winni czynnie uczestniczyć w pracach, imprezach i uroczystościach na rzecz klasy i szkoły.</w:t>
      </w:r>
    </w:p>
    <w:p w:rsidR="007A2CF0" w:rsidRDefault="007A2CF0">
      <w:pPr>
        <w:autoSpaceDE w:val="0"/>
        <w:spacing w:line="360" w:lineRule="auto"/>
        <w:jc w:val="both"/>
        <w:rPr>
          <w:rFonts w:ascii="Georgia" w:hAnsi="Georgia" w:cs="CenturySchoolbook,Bold"/>
          <w:b/>
          <w:bCs/>
        </w:rPr>
      </w:pPr>
    </w:p>
    <w:p w:rsidR="007A2CF0" w:rsidRDefault="00457A86">
      <w:pPr>
        <w:pStyle w:val="Akapitzlist"/>
        <w:numPr>
          <w:ilvl w:val="0"/>
          <w:numId w:val="55"/>
        </w:numPr>
        <w:autoSpaceDE w:val="0"/>
        <w:spacing w:line="360" w:lineRule="auto"/>
        <w:jc w:val="both"/>
        <w:rPr>
          <w:rFonts w:ascii="Georgia" w:hAnsi="Georgia" w:cs="CenturySchoolbook,Bold"/>
          <w:b/>
          <w:bCs/>
        </w:rPr>
      </w:pPr>
      <w:r>
        <w:rPr>
          <w:rFonts w:ascii="Georgia" w:hAnsi="Georgia" w:cs="CenturySchoolbook,Bold"/>
          <w:b/>
          <w:bCs/>
        </w:rPr>
        <w:t>CELE OGÓLNE PRACY WYCHOWAWCZEJ:</w:t>
      </w:r>
    </w:p>
    <w:p w:rsidR="007A2CF0" w:rsidRDefault="007A2CF0">
      <w:pPr>
        <w:autoSpaceDE w:val="0"/>
        <w:spacing w:line="360" w:lineRule="auto"/>
        <w:jc w:val="both"/>
        <w:rPr>
          <w:rFonts w:ascii="Georgia" w:hAnsi="Georgia" w:cs="BookmanOldStyle"/>
        </w:rPr>
      </w:pPr>
    </w:p>
    <w:p w:rsidR="007A2CF0" w:rsidRDefault="00457A86">
      <w:pPr>
        <w:pStyle w:val="Akapitzlist"/>
        <w:numPr>
          <w:ilvl w:val="0"/>
          <w:numId w:val="57"/>
        </w:numPr>
        <w:suppressAutoHyphens w:val="0"/>
        <w:autoSpaceDE w:val="0"/>
        <w:spacing w:line="360" w:lineRule="auto"/>
        <w:jc w:val="both"/>
        <w:textAlignment w:val="auto"/>
      </w:pPr>
      <w:r>
        <w:rPr>
          <w:rFonts w:ascii="Georgia" w:hAnsi="Georgia" w:cs="BookmanOldStyle,Bold"/>
          <w:bCs/>
        </w:rPr>
        <w:t xml:space="preserve">wszechstronny rozwój </w:t>
      </w:r>
      <w:r>
        <w:rPr>
          <w:rFonts w:ascii="Georgia" w:hAnsi="Georgia" w:cs="BookmanOldStyle,Bold"/>
          <w:bCs/>
        </w:rPr>
        <w:t>osobowy ucznia w wymiarze intelektualnym, fizycznym, emocjonalnym, społecznym, moralnym i duch</w:t>
      </w:r>
      <w:r>
        <w:rPr>
          <w:rFonts w:ascii="Georgia" w:hAnsi="Georgia" w:cs="BookmanOldStyle,Bold"/>
          <w:bCs/>
        </w:rPr>
        <w:t>o</w:t>
      </w:r>
      <w:r>
        <w:rPr>
          <w:rFonts w:ascii="Georgia" w:hAnsi="Georgia" w:cs="BookmanOldStyle,Bold"/>
          <w:bCs/>
        </w:rPr>
        <w:t xml:space="preserve">wym </w:t>
      </w:r>
      <w:r>
        <w:rPr>
          <w:rFonts w:ascii="Georgia" w:hAnsi="Georgia" w:cs="CenturySchoolbook"/>
        </w:rPr>
        <w:t>poprzez swobodę praktycznego działania i krytycznego myślenia</w:t>
      </w:r>
    </w:p>
    <w:p w:rsidR="007A2CF0" w:rsidRDefault="00457A86">
      <w:pPr>
        <w:pStyle w:val="Akapitzlist"/>
        <w:numPr>
          <w:ilvl w:val="0"/>
          <w:numId w:val="57"/>
        </w:numPr>
        <w:suppressAutoHyphens w:val="0"/>
        <w:autoSpaceDE w:val="0"/>
        <w:spacing w:line="360" w:lineRule="auto"/>
        <w:jc w:val="both"/>
        <w:textAlignment w:val="auto"/>
      </w:pPr>
      <w:r>
        <w:rPr>
          <w:rFonts w:ascii="Georgia" w:hAnsi="Georgia" w:cs="CenturySchoolbook"/>
        </w:rPr>
        <w:t>kształtowanie postawy patriotycznej wychowanków</w:t>
      </w:r>
    </w:p>
    <w:p w:rsidR="007A2CF0" w:rsidRDefault="00457A86">
      <w:pPr>
        <w:pStyle w:val="Akapitzlist"/>
        <w:numPr>
          <w:ilvl w:val="0"/>
          <w:numId w:val="57"/>
        </w:numPr>
        <w:suppressAutoHyphens w:val="0"/>
        <w:autoSpaceDE w:val="0"/>
        <w:spacing w:line="360" w:lineRule="auto"/>
        <w:jc w:val="both"/>
        <w:textAlignment w:val="auto"/>
      </w:pPr>
      <w:r>
        <w:rPr>
          <w:rFonts w:ascii="Georgia" w:hAnsi="Georgia" w:cs="CenturySchoolbook"/>
        </w:rPr>
        <w:t xml:space="preserve"> uczenie szacunku dla narodowego dziedzictwa, a</w:t>
      </w:r>
      <w:r>
        <w:rPr>
          <w:rFonts w:ascii="Georgia" w:hAnsi="Georgia" w:cs="CenturySchoolbook"/>
        </w:rPr>
        <w:t xml:space="preserve"> jednocześnie otwartości na wartości Europy i świata</w:t>
      </w:r>
    </w:p>
    <w:p w:rsidR="007A2CF0" w:rsidRDefault="00457A86">
      <w:pPr>
        <w:pStyle w:val="Akapitzlist"/>
        <w:numPr>
          <w:ilvl w:val="0"/>
          <w:numId w:val="57"/>
        </w:numPr>
        <w:suppressAutoHyphens w:val="0"/>
        <w:autoSpaceDE w:val="0"/>
        <w:spacing w:line="360" w:lineRule="auto"/>
        <w:jc w:val="both"/>
        <w:textAlignment w:val="auto"/>
      </w:pPr>
      <w:r>
        <w:rPr>
          <w:rFonts w:ascii="Georgia" w:hAnsi="Georgia" w:cs="CenturySchoolbook"/>
        </w:rPr>
        <w:lastRenderedPageBreak/>
        <w:t>przygotować ich do wypełniania obowiązków rodzinnych i obywatelskich w oparciu o zasady tolerancji, demokracji, szacunku dla drugiego człowieka i wrażliwości na potrzeby innych</w:t>
      </w:r>
    </w:p>
    <w:p w:rsidR="007A2CF0" w:rsidRDefault="00457A86">
      <w:pPr>
        <w:pStyle w:val="Akapitzlist"/>
        <w:numPr>
          <w:ilvl w:val="0"/>
          <w:numId w:val="57"/>
        </w:numPr>
        <w:suppressAutoHyphens w:val="0"/>
        <w:autoSpaceDE w:val="0"/>
        <w:spacing w:line="360" w:lineRule="auto"/>
        <w:jc w:val="both"/>
        <w:textAlignment w:val="auto"/>
      </w:pPr>
      <w:r>
        <w:rPr>
          <w:rFonts w:ascii="Georgia" w:hAnsi="Georgia" w:cs="CenturySchoolbook"/>
        </w:rPr>
        <w:t>zapewnienie każdemu ucznio</w:t>
      </w:r>
      <w:r>
        <w:rPr>
          <w:rFonts w:ascii="Georgia" w:hAnsi="Georgia" w:cs="CenturySchoolbook"/>
        </w:rPr>
        <w:t xml:space="preserve">wi warunków niezbędnych do jego rozwoju w atmosferze życzliwości i wzajemnej inspiracji. </w:t>
      </w:r>
    </w:p>
    <w:p w:rsidR="007A2CF0" w:rsidRDefault="00457A86">
      <w:pPr>
        <w:pStyle w:val="Akapitzlist"/>
        <w:numPr>
          <w:ilvl w:val="0"/>
          <w:numId w:val="57"/>
        </w:numPr>
        <w:suppressAutoHyphens w:val="0"/>
        <w:autoSpaceDE w:val="0"/>
        <w:spacing w:line="360" w:lineRule="auto"/>
        <w:jc w:val="both"/>
        <w:textAlignment w:val="auto"/>
      </w:pPr>
      <w:r>
        <w:rPr>
          <w:rFonts w:ascii="Georgia" w:hAnsi="Georgia" w:cs="CenturySchoolbook"/>
        </w:rPr>
        <w:t>Promowanie stylu wychowania opartego na indywidualizacji, podmiotowości i samodzielności ucznia.</w:t>
      </w:r>
    </w:p>
    <w:p w:rsidR="007A2CF0" w:rsidRDefault="007A2CF0">
      <w:pPr>
        <w:pStyle w:val="Akapitzlist"/>
        <w:autoSpaceDE w:val="0"/>
        <w:spacing w:line="360" w:lineRule="auto"/>
        <w:jc w:val="both"/>
        <w:rPr>
          <w:rFonts w:ascii="Georgia" w:hAnsi="Georgia" w:cs="BookmanOldStyle,Bold"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</w:pPr>
      <w:r>
        <w:rPr>
          <w:rFonts w:ascii="Georgia" w:hAnsi="Georgia"/>
          <w:b/>
          <w:u w:val="single"/>
        </w:rPr>
        <w:t>POSTAWA NAUCZYCIELI</w:t>
      </w:r>
      <w:r>
        <w:rPr>
          <w:rFonts w:ascii="Georgia" w:hAnsi="Georgia"/>
          <w:b/>
        </w:rPr>
        <w:t xml:space="preserve">  </w:t>
      </w:r>
    </w:p>
    <w:p w:rsidR="007A2CF0" w:rsidRDefault="007A2CF0">
      <w:pPr>
        <w:pStyle w:val="Standard"/>
        <w:spacing w:line="360" w:lineRule="auto"/>
        <w:rPr>
          <w:rFonts w:ascii="Georgia" w:hAnsi="Georgia"/>
          <w:b/>
        </w:rPr>
      </w:pPr>
    </w:p>
    <w:p w:rsidR="007A2CF0" w:rsidRDefault="00457A86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Nauczyciel obowiązany jest rzetelnie realiz</w:t>
      </w:r>
      <w:r>
        <w:rPr>
          <w:rFonts w:ascii="Georgia" w:hAnsi="Georgia"/>
        </w:rPr>
        <w:t>ować zadania związane z powierzonym mu stanowiskiem oraz podstawowymi funkcjami szkoły; wspierać każdego ucznia w jego rozwoju oraz dążyć do pełni własnego rozwoju osobowego. Nauczyciel kształci</w:t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 i wychowuje młodzież w umiłowaniu Ojczyzny, w poszanowaniu k</w:t>
      </w:r>
      <w:r>
        <w:rPr>
          <w:rFonts w:ascii="Georgia" w:hAnsi="Georgia"/>
        </w:rPr>
        <w:t xml:space="preserve">onstytucji Rzeczypospolitej Polskiej, w atmosferze wolności sumienia i szacunku dla każdego człowieka bez względu na jego narodowość, rasę i światopogląd. (Karta Nauczyciela, Art. 6)  </w:t>
      </w:r>
    </w:p>
    <w:p w:rsidR="007A2CF0" w:rsidRDefault="00457A86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Nauczyciele powinni odznaczać się półprofesjonalnością i troską w </w:t>
      </w:r>
      <w:r>
        <w:rPr>
          <w:rFonts w:ascii="Georgia" w:hAnsi="Georgia"/>
        </w:rPr>
        <w:t xml:space="preserve">zakresie:  </w:t>
      </w:r>
    </w:p>
    <w:p w:rsidR="007A2CF0" w:rsidRDefault="00457A86">
      <w:pPr>
        <w:pStyle w:val="Standard"/>
        <w:numPr>
          <w:ilvl w:val="0"/>
          <w:numId w:val="58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działań ukierunkowanych na to, by każdy uczeń w zespole klasowym czuł się jego ważnym członkiem,</w:t>
      </w:r>
    </w:p>
    <w:p w:rsidR="007A2CF0" w:rsidRDefault="00457A86">
      <w:pPr>
        <w:pStyle w:val="Standard"/>
        <w:numPr>
          <w:ilvl w:val="0"/>
          <w:numId w:val="58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zapewnienia poczucia bezpieczeństwa w szkole wszystkim dzieciom i młodzieży,</w:t>
      </w:r>
    </w:p>
    <w:p w:rsidR="007A2CF0" w:rsidRDefault="00457A86">
      <w:pPr>
        <w:pStyle w:val="Standard"/>
        <w:numPr>
          <w:ilvl w:val="0"/>
          <w:numId w:val="58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elastycznością i pomysłowością w swoich działaniach edukacyjno-wychow</w:t>
      </w:r>
      <w:r>
        <w:rPr>
          <w:rFonts w:ascii="Georgia" w:hAnsi="Georgia"/>
        </w:rPr>
        <w:t xml:space="preserve">awczych.  </w:t>
      </w:r>
    </w:p>
    <w:p w:rsidR="007A2CF0" w:rsidRDefault="007A2CF0">
      <w:pPr>
        <w:pStyle w:val="Standard"/>
        <w:spacing w:line="360" w:lineRule="auto"/>
        <w:jc w:val="both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Priorytety naszego działania:  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Nauczanie relacji wzajemnego poszanowania,</w:t>
      </w: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Budowanie prawidłowych więzi uczuciowych,</w:t>
      </w: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Kształtowanie umiejętności prawidłowego komunikowania się  w relacjach między rówieśnikami i względem osób dorosłych,</w:t>
      </w: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Rozwijanie  odpowiedzialności za siebie  i innych,</w:t>
      </w: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Przygotowanie do wykorzystania umiejętności i zdobytej wiedzy w dalszym samodoskonaleniu się,</w:t>
      </w: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Rozbudzanie i rozwijanie indywidualnych zdolności  samodzielnego myślenia,</w:t>
      </w: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Rozwijanie świadomej troski o swoją </w:t>
      </w:r>
      <w:r>
        <w:rPr>
          <w:rFonts w:ascii="Georgia" w:hAnsi="Georgia"/>
        </w:rPr>
        <w:t>higienę i zdrowie,</w:t>
      </w:r>
    </w:p>
    <w:p w:rsidR="007A2CF0" w:rsidRDefault="00457A86">
      <w:pPr>
        <w:pStyle w:val="Standard"/>
        <w:numPr>
          <w:ilvl w:val="0"/>
          <w:numId w:val="5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Kształtowanie umiejętności organizowania wolnego czasu poprzez rozwijanie własnych zainteresowań i samorealizację.</w:t>
      </w: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  <w:jc w:val="center"/>
      </w:pPr>
      <w:r>
        <w:rPr>
          <w:rFonts w:ascii="Georgia" w:hAnsi="Georgia"/>
          <w:b/>
          <w:bCs/>
        </w:rPr>
        <w:t xml:space="preserve">Sposób realizacji wytyczonych celów: </w:t>
      </w:r>
      <w:r>
        <w:rPr>
          <w:rFonts w:ascii="Georgia" w:hAnsi="Georgia"/>
        </w:rPr>
        <w:t xml:space="preserve"> 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</w:rPr>
      </w:pP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Przestrzeganie ustalonych zasad postępowania zgodnie z przyjętymi regulaminami (r</w:t>
      </w:r>
      <w:r>
        <w:rPr>
          <w:rFonts w:ascii="Georgia" w:hAnsi="Georgia"/>
        </w:rPr>
        <w:t>egulaminem szkoły i regulaminami klasowymi),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Krzewienie postawy samopomocy koleżeńskiej,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Kształcenie umiejętności skutecznego komunikowania się,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Wykonywanie zadań na rzecz klasy, szkoły środowiska lokalnego,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Organizowanie wspólnych wyjść i wycieczek,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Włącz</w:t>
      </w:r>
      <w:r>
        <w:rPr>
          <w:rFonts w:ascii="Georgia" w:hAnsi="Georgia"/>
        </w:rPr>
        <w:t>anie się i podejmowanie  wspólnych inicjatyw kulturalno-rozrywkowych i edukacyjnych,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Wspieranie działalności samorządu,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Inspirowanie do stawiania przed sobą celów i wzbudzanie motywacji do ich wytrwałej realizacji,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Wspieranie w realizacji zainteresowań i </w:t>
      </w:r>
      <w:r>
        <w:rPr>
          <w:rFonts w:ascii="Georgia" w:hAnsi="Georgia"/>
        </w:rPr>
        <w:t>form spędzania wolnego czasu</w:t>
      </w:r>
    </w:p>
    <w:p w:rsidR="007A2CF0" w:rsidRDefault="00457A86">
      <w:pPr>
        <w:pStyle w:val="Standard"/>
        <w:numPr>
          <w:ilvl w:val="0"/>
          <w:numId w:val="60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Wspieranie w poszukiwaniu dalszych dróg edukacji uczniów gimnazjum</w:t>
      </w: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 xml:space="preserve">POSTAWA ABSOLWENTA  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457A86">
      <w:pPr>
        <w:pStyle w:val="Standard"/>
        <w:spacing w:line="360" w:lineRule="auto"/>
      </w:pPr>
      <w:r>
        <w:rPr>
          <w:rFonts w:ascii="Georgia" w:hAnsi="Georgia"/>
        </w:rPr>
        <w:tab/>
      </w:r>
      <w:r>
        <w:rPr>
          <w:rFonts w:ascii="Georgia" w:hAnsi="Georgia"/>
          <w:u w:val="single"/>
        </w:rPr>
        <w:t xml:space="preserve">Mamy nadzieję we współpracy z rodziną wychować młodego człowieka, który w przyszłości będzie potrafił:  </w:t>
      </w: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61"/>
        </w:num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ZNALEŹĆ CEL I SENS SWOJEGO </w:t>
      </w:r>
      <w:r>
        <w:rPr>
          <w:rFonts w:ascii="Georgia" w:hAnsi="Georgia"/>
          <w:b/>
          <w:bCs/>
        </w:rPr>
        <w:t>ISTNIENIA:</w:t>
      </w:r>
    </w:p>
    <w:p w:rsidR="007A2CF0" w:rsidRDefault="007A2CF0">
      <w:pPr>
        <w:pStyle w:val="Standard"/>
        <w:spacing w:line="360" w:lineRule="auto"/>
        <w:ind w:left="1035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Zachowywać się kulturalnie i tolerancyjnie,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Wykazywać aktywną postawę w rozwijaniu zainteresowań,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Świadomie włączać się w kreowanie swojej przyszłości,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 chęcią zdobywać wiedzę o świecie i doskonalić się,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Odróżnić dobro od zła,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Prezentować post</w:t>
      </w:r>
      <w:r>
        <w:rPr>
          <w:rFonts w:ascii="Georgia" w:hAnsi="Georgia"/>
        </w:rPr>
        <w:t>awy patriotyczne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Nie ulegać nałogom i uzależnieniom,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świadomie dbać o swoje środowisko,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Być świadomym członkiem społeczności lokalnej,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Realnie oceniać własne możliwości i adekwatnie je wykorzystywać,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Dbać o własną godność i szanować innych.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Być </w:t>
      </w:r>
      <w:r>
        <w:rPr>
          <w:rFonts w:ascii="Georgia" w:hAnsi="Georgia"/>
        </w:rPr>
        <w:t>człowiekiem o szerokich horyzontach myślowych, otwartym na świat i drugiego człowiek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</w:pPr>
      <w:r>
        <w:rPr>
          <w:rFonts w:ascii="Georgia" w:eastAsia="Times New Roman" w:hAnsi="Georgia" w:cs="Times New Roman"/>
        </w:rPr>
        <w:t>Wła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ciwe zachowuje si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wobec osób słabszych, starszych i niepełnosprawnych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</w:pPr>
      <w:r>
        <w:rPr>
          <w:rFonts w:ascii="Georgia" w:eastAsia="Times New Roman" w:hAnsi="Georgia" w:cs="Times New Roman"/>
        </w:rPr>
        <w:t>Szanuje ogólnie przyj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te normy moralne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Zna i stosuje zasady dobrego wychowania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Dbać o dobro wspó</w:t>
      </w:r>
      <w:r>
        <w:rPr>
          <w:rFonts w:ascii="Georgia" w:eastAsia="Times New Roman" w:hAnsi="Georgia" w:cs="Times New Roman"/>
        </w:rPr>
        <w:t>lne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</w:pPr>
      <w:r>
        <w:rPr>
          <w:rFonts w:ascii="Georgia" w:eastAsia="Times New Roman" w:hAnsi="Georgia" w:cs="Times New Roman"/>
        </w:rPr>
        <w:lastRenderedPageBreak/>
        <w:t>Być wra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liwym na sprawy i potrzeby innych ludzi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</w:pPr>
      <w:r>
        <w:rPr>
          <w:rFonts w:ascii="Georgia" w:eastAsia="Times New Roman" w:hAnsi="Georgia" w:cs="Times New Roman"/>
        </w:rPr>
        <w:t>Akceptować odr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bno</w:t>
      </w:r>
      <w:r>
        <w:rPr>
          <w:rFonts w:ascii="Georgia" w:eastAsia="TimesNewRoman" w:hAnsi="Georgia" w:cs="TimesNewRoman"/>
        </w:rPr>
        <w:t>ść</w:t>
      </w:r>
      <w:r>
        <w:rPr>
          <w:rFonts w:ascii="Georgia" w:eastAsia="Times New Roman" w:hAnsi="Georgia" w:cs="Times New Roman"/>
        </w:rPr>
        <w:t>, ró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norodno</w:t>
      </w:r>
      <w:r>
        <w:rPr>
          <w:rFonts w:ascii="Georgia" w:eastAsia="TimesNewRoman" w:hAnsi="Georgia" w:cs="TimesNewRoman"/>
        </w:rPr>
        <w:t>ść</w:t>
      </w:r>
      <w:r>
        <w:rPr>
          <w:rFonts w:ascii="Georgia" w:eastAsia="Times New Roman" w:hAnsi="Georgia" w:cs="Times New Roman"/>
        </w:rPr>
        <w:t>, indywidualno</w:t>
      </w:r>
      <w:r>
        <w:rPr>
          <w:rFonts w:ascii="Georgia" w:eastAsia="TimesNewRoman" w:hAnsi="Georgia" w:cs="TimesNewRoman"/>
        </w:rPr>
        <w:t>ść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</w:pPr>
      <w:r>
        <w:rPr>
          <w:rFonts w:ascii="Georgia" w:eastAsia="Times New Roman" w:hAnsi="Georgia" w:cs="Times New Roman"/>
        </w:rPr>
        <w:t xml:space="preserve">Mieć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wiadomo</w:t>
      </w:r>
      <w:r>
        <w:rPr>
          <w:rFonts w:ascii="Georgia" w:eastAsia="TimesNewRoman" w:hAnsi="Georgia" w:cs="TimesNewRoman"/>
        </w:rPr>
        <w:t xml:space="preserve">ść </w:t>
      </w:r>
      <w:r>
        <w:rPr>
          <w:rFonts w:ascii="Georgia" w:eastAsia="Times New Roman" w:hAnsi="Georgia" w:cs="Times New Roman"/>
        </w:rPr>
        <w:t>swojego miejsca w rodzinie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</w:pPr>
      <w:r>
        <w:rPr>
          <w:rFonts w:ascii="Georgia" w:eastAsia="Times New Roman" w:hAnsi="Georgia" w:cs="Times New Roman"/>
        </w:rPr>
        <w:t>Znać swoje najbli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 xml:space="preserve">sze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rodowisko</w:t>
      </w:r>
    </w:p>
    <w:p w:rsidR="007A2CF0" w:rsidRDefault="00457A86">
      <w:pPr>
        <w:pStyle w:val="Standard"/>
        <w:numPr>
          <w:ilvl w:val="0"/>
          <w:numId w:val="62"/>
        </w:numPr>
        <w:spacing w:line="360" w:lineRule="auto"/>
      </w:pPr>
      <w:r>
        <w:rPr>
          <w:rFonts w:ascii="Georgia" w:eastAsia="Symbol" w:hAnsi="Georgia" w:cs="Symbol"/>
        </w:rPr>
        <w:t xml:space="preserve"> </w:t>
      </w:r>
      <w:r>
        <w:rPr>
          <w:rFonts w:ascii="Georgia" w:eastAsia="Times New Roman" w:hAnsi="Georgia" w:cs="Times New Roman"/>
        </w:rPr>
        <w:t>umieć współdziała</w:t>
      </w:r>
      <w:r>
        <w:rPr>
          <w:rFonts w:ascii="Georgia" w:eastAsia="TimesNewRoman" w:hAnsi="Georgia" w:cs="TimesNewRoman"/>
        </w:rPr>
        <w:t xml:space="preserve">ć </w:t>
      </w:r>
      <w:r>
        <w:rPr>
          <w:rFonts w:ascii="Georgia" w:eastAsia="Times New Roman" w:hAnsi="Georgia" w:cs="Times New Roman"/>
        </w:rPr>
        <w:t>w grupie</w:t>
      </w:r>
    </w:p>
    <w:p w:rsidR="007A2CF0" w:rsidRDefault="007A2CF0">
      <w:pPr>
        <w:spacing w:line="360" w:lineRule="auto"/>
        <w:rPr>
          <w:rFonts w:ascii="Georgia" w:hAnsi="Georgia"/>
          <w:szCs w:val="21"/>
        </w:rPr>
      </w:pPr>
    </w:p>
    <w:p w:rsidR="007A2CF0" w:rsidRDefault="007A2CF0">
      <w:pPr>
        <w:rPr>
          <w:szCs w:val="21"/>
        </w:rPr>
        <w:sectPr w:rsidR="007A2CF0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A2CF0" w:rsidRDefault="00457A86">
      <w:pPr>
        <w:pStyle w:val="Standard"/>
        <w:numPr>
          <w:ilvl w:val="0"/>
          <w:numId w:val="61"/>
        </w:numPr>
        <w:autoSpaceDE w:val="0"/>
        <w:spacing w:line="360" w:lineRule="auto"/>
      </w:pPr>
      <w:r>
        <w:rPr>
          <w:rFonts w:ascii="Georgia" w:eastAsia="Times New Roman" w:hAnsi="Georgia" w:cs="Times New Roman"/>
          <w:b/>
          <w:bCs/>
        </w:rPr>
        <w:lastRenderedPageBreak/>
        <w:t>RADZIĆ SOBIE Z TRUDNO</w:t>
      </w:r>
      <w:r>
        <w:rPr>
          <w:rFonts w:ascii="Georgia" w:eastAsia="TimesNewRoman,Bold" w:hAnsi="Georgia" w:cs="TimesNewRoman,Bold"/>
          <w:b/>
          <w:bCs/>
        </w:rPr>
        <w:t>Ś</w:t>
      </w:r>
      <w:r>
        <w:rPr>
          <w:rFonts w:ascii="Georgia" w:eastAsia="Times New Roman" w:hAnsi="Georgia" w:cs="Times New Roman"/>
          <w:b/>
          <w:bCs/>
        </w:rPr>
        <w:t>CIAMI:</w:t>
      </w:r>
    </w:p>
    <w:p w:rsidR="007A2CF0" w:rsidRDefault="007A2CF0">
      <w:pPr>
        <w:pStyle w:val="Standard"/>
        <w:autoSpaceDE w:val="0"/>
        <w:spacing w:line="360" w:lineRule="auto"/>
        <w:ind w:left="1035"/>
      </w:pP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 xml:space="preserve">Być  pozytywnie </w:t>
      </w:r>
      <w:r>
        <w:rPr>
          <w:rFonts w:ascii="Georgia" w:eastAsia="Times New Roman" w:hAnsi="Georgia" w:cs="Times New Roman"/>
        </w:rPr>
        <w:t xml:space="preserve">nastawionym do siebie i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wiata</w:t>
      </w: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Akceptować samego siebie i innych</w:t>
      </w: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Być wytrwałym w d</w:t>
      </w:r>
      <w:r>
        <w:rPr>
          <w:rFonts w:ascii="Georgia" w:eastAsia="TimesNewRoman" w:hAnsi="Georgia" w:cs="TimesNewRoman"/>
        </w:rPr>
        <w:t>ąż</w:t>
      </w:r>
      <w:r>
        <w:rPr>
          <w:rFonts w:ascii="Georgia" w:eastAsia="Times New Roman" w:hAnsi="Georgia" w:cs="Times New Roman"/>
        </w:rPr>
        <w:t>eniu do celu</w:t>
      </w: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Być samodzielnym, zaradnym, przedsi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biorczym</w:t>
      </w: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Znać swoje mocne i słabe strony</w:t>
      </w: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Umieć aktywnie wypoczywa</w:t>
      </w:r>
      <w:r>
        <w:rPr>
          <w:rFonts w:ascii="Georgia" w:eastAsia="TimesNewRoman" w:hAnsi="Georgia" w:cs="TimesNewRoman"/>
        </w:rPr>
        <w:t>ć</w:t>
      </w: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 xml:space="preserve">Być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wiadomym zagro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e</w:t>
      </w:r>
      <w:r>
        <w:rPr>
          <w:rFonts w:ascii="Georgia" w:eastAsia="TimesNewRoman" w:hAnsi="Georgia" w:cs="TimesNewRoman"/>
        </w:rPr>
        <w:t xml:space="preserve">ń </w:t>
      </w:r>
      <w:r>
        <w:rPr>
          <w:rFonts w:ascii="Georgia" w:eastAsia="Times New Roman" w:hAnsi="Georgia" w:cs="Times New Roman"/>
        </w:rPr>
        <w:t>i potrafić si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im przeciwstawi</w:t>
      </w:r>
      <w:r>
        <w:rPr>
          <w:rFonts w:ascii="Georgia" w:eastAsia="TimesNewRoman" w:hAnsi="Georgia" w:cs="TimesNewRoman"/>
        </w:rPr>
        <w:t>ć</w:t>
      </w:r>
    </w:p>
    <w:p w:rsidR="007A2CF0" w:rsidRDefault="00457A86">
      <w:pPr>
        <w:pStyle w:val="Standard"/>
        <w:numPr>
          <w:ilvl w:val="0"/>
          <w:numId w:val="63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P</w:t>
      </w:r>
      <w:r>
        <w:rPr>
          <w:rFonts w:ascii="Georgia" w:eastAsia="Times New Roman" w:hAnsi="Georgia" w:cs="Times New Roman"/>
        </w:rPr>
        <w:t>rzyjmować  pora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>k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jako motywacj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do dalszego, twórczego działania</w:t>
      </w:r>
    </w:p>
    <w:p w:rsidR="007A2CF0" w:rsidRDefault="007A2CF0">
      <w:pPr>
        <w:pStyle w:val="Standard"/>
        <w:autoSpaceDE w:val="0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numPr>
          <w:ilvl w:val="0"/>
          <w:numId w:val="61"/>
        </w:numPr>
        <w:autoSpaceDE w:val="0"/>
        <w:spacing w:line="360" w:lineRule="auto"/>
      </w:pPr>
      <w:r>
        <w:rPr>
          <w:rFonts w:ascii="Georgia" w:eastAsia="Times New Roman" w:hAnsi="Georgia" w:cs="Times New Roman"/>
          <w:b/>
          <w:bCs/>
        </w:rPr>
        <w:t>BYĆ OTWARTYM NA WIEDZ</w:t>
      </w:r>
      <w:r>
        <w:rPr>
          <w:rFonts w:ascii="Georgia" w:eastAsia="TimesNewRoman,Bold" w:hAnsi="Georgia" w:cs="TimesNewRoman,Bold"/>
          <w:b/>
          <w:bCs/>
        </w:rPr>
        <w:t>Ę</w:t>
      </w:r>
    </w:p>
    <w:p w:rsidR="007A2CF0" w:rsidRDefault="007A2CF0">
      <w:pPr>
        <w:pStyle w:val="Standard"/>
        <w:autoSpaceDE w:val="0"/>
        <w:spacing w:line="360" w:lineRule="auto"/>
        <w:ind w:left="360"/>
      </w:pP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Umiejącego si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uczy</w:t>
      </w:r>
      <w:r>
        <w:rPr>
          <w:rFonts w:ascii="Georgia" w:eastAsia="TimesNewRoman" w:hAnsi="Georgia" w:cs="TimesNewRoman"/>
        </w:rPr>
        <w:t>ć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 xml:space="preserve">Rozumiejącego sens edukacji we współczesnym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wiecie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Planującego swoj</w:t>
      </w:r>
      <w:r>
        <w:rPr>
          <w:rFonts w:ascii="Georgia" w:eastAsia="TimesNewRoman" w:hAnsi="Georgia" w:cs="TimesNewRoman"/>
        </w:rPr>
        <w:t xml:space="preserve">ą </w:t>
      </w:r>
      <w:r>
        <w:rPr>
          <w:rFonts w:ascii="Georgia" w:eastAsia="Times New Roman" w:hAnsi="Georgia" w:cs="Times New Roman"/>
        </w:rPr>
        <w:t>karier</w:t>
      </w:r>
      <w:r>
        <w:rPr>
          <w:rFonts w:ascii="Georgia" w:eastAsia="TimesNewRoman" w:hAnsi="Georgia" w:cs="TimesNewRoman"/>
        </w:rPr>
        <w:t>ę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lastRenderedPageBreak/>
        <w:t>Znającego podstawy j</w:t>
      </w:r>
      <w:r>
        <w:rPr>
          <w:rFonts w:ascii="Georgia" w:eastAsia="TimesNewRoman" w:hAnsi="Georgia" w:cs="TimesNewRoman"/>
        </w:rPr>
        <w:t>ę</w:t>
      </w:r>
      <w:r>
        <w:rPr>
          <w:rFonts w:ascii="Georgia" w:eastAsia="Times New Roman" w:hAnsi="Georgia" w:cs="Times New Roman"/>
        </w:rPr>
        <w:t>zyka obcego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Potrafiącego obsługiwa</w:t>
      </w:r>
      <w:r>
        <w:rPr>
          <w:rFonts w:ascii="Georgia" w:eastAsia="TimesNewRoman" w:hAnsi="Georgia" w:cs="TimesNewRoman"/>
        </w:rPr>
        <w:t xml:space="preserve">ć </w:t>
      </w:r>
      <w:r>
        <w:rPr>
          <w:rFonts w:ascii="Georgia" w:eastAsia="Times New Roman" w:hAnsi="Georgia" w:cs="Times New Roman"/>
        </w:rPr>
        <w:t>komputer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Korzystającego z ró</w:t>
      </w:r>
      <w:r>
        <w:rPr>
          <w:rFonts w:ascii="Georgia" w:eastAsia="TimesNewRoman" w:hAnsi="Georgia" w:cs="TimesNewRoman"/>
        </w:rPr>
        <w:t>ż</w:t>
      </w:r>
      <w:r>
        <w:rPr>
          <w:rFonts w:ascii="Georgia" w:eastAsia="Times New Roman" w:hAnsi="Georgia" w:cs="Times New Roman"/>
        </w:rPr>
        <w:t xml:space="preserve">nych </w:t>
      </w:r>
      <w:r>
        <w:rPr>
          <w:rFonts w:ascii="Georgia" w:eastAsia="TimesNewRoman" w:hAnsi="Georgia" w:cs="TimesNewRoman"/>
        </w:rPr>
        <w:t>ś</w:t>
      </w:r>
      <w:r>
        <w:rPr>
          <w:rFonts w:ascii="Georgia" w:eastAsia="Times New Roman" w:hAnsi="Georgia" w:cs="Times New Roman"/>
        </w:rPr>
        <w:t>rodków informacji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Times New Roman" w:hAnsi="Georgia" w:cs="Times New Roman"/>
        </w:rPr>
        <w:t>Stosującego zdobyt</w:t>
      </w:r>
      <w:r>
        <w:rPr>
          <w:rFonts w:ascii="Georgia" w:eastAsia="TimesNewRoman" w:hAnsi="Georgia" w:cs="TimesNewRoman"/>
        </w:rPr>
        <w:t xml:space="preserve">ą </w:t>
      </w:r>
      <w:r>
        <w:rPr>
          <w:rFonts w:ascii="Georgia" w:eastAsia="Times New Roman" w:hAnsi="Georgia" w:cs="Times New Roman"/>
        </w:rPr>
        <w:t>wiedz</w:t>
      </w:r>
      <w:r>
        <w:rPr>
          <w:rFonts w:ascii="Georgia" w:eastAsia="TimesNewRoman" w:hAnsi="Georgia" w:cs="TimesNewRoman"/>
        </w:rPr>
        <w:t xml:space="preserve">ę </w:t>
      </w:r>
      <w:r>
        <w:rPr>
          <w:rFonts w:ascii="Georgia" w:eastAsia="Times New Roman" w:hAnsi="Georgia" w:cs="Times New Roman"/>
        </w:rPr>
        <w:t>w praktyce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Rozwijającego swoje zainteresowania</w:t>
      </w:r>
    </w:p>
    <w:p w:rsidR="007A2CF0" w:rsidRDefault="00457A86">
      <w:pPr>
        <w:pStyle w:val="Standard"/>
        <w:numPr>
          <w:ilvl w:val="0"/>
          <w:numId w:val="64"/>
        </w:numPr>
        <w:autoSpaceDE w:val="0"/>
        <w:spacing w:line="360" w:lineRule="auto"/>
      </w:pPr>
      <w:r>
        <w:rPr>
          <w:rFonts w:ascii="Georgia" w:eastAsia="Symbol" w:hAnsi="Georgia" w:cs="Symbol"/>
        </w:rPr>
        <w:t xml:space="preserve"> </w:t>
      </w:r>
      <w:r>
        <w:rPr>
          <w:rFonts w:ascii="Georgia" w:eastAsia="Times New Roman" w:hAnsi="Georgia" w:cs="Times New Roman"/>
        </w:rPr>
        <w:t>Dbającego o sprawno</w:t>
      </w:r>
      <w:r>
        <w:rPr>
          <w:rFonts w:ascii="Georgia" w:eastAsia="TimesNewRoman" w:hAnsi="Georgia" w:cs="TimesNewRoman"/>
        </w:rPr>
        <w:t xml:space="preserve">ść </w:t>
      </w:r>
      <w:r>
        <w:rPr>
          <w:rFonts w:ascii="Georgia" w:eastAsia="Times New Roman" w:hAnsi="Georgia" w:cs="Times New Roman"/>
        </w:rPr>
        <w:t>fizyczn</w:t>
      </w:r>
      <w:r>
        <w:rPr>
          <w:rFonts w:ascii="Georgia" w:eastAsia="TimesNewRoman" w:hAnsi="Georgia" w:cs="TimesNewRoman"/>
        </w:rPr>
        <w:t>ą</w:t>
      </w:r>
    </w:p>
    <w:p w:rsidR="007A2CF0" w:rsidRDefault="007A2CF0">
      <w:pPr>
        <w:pStyle w:val="Standard"/>
        <w:autoSpaceDE w:val="0"/>
        <w:spacing w:line="360" w:lineRule="auto"/>
        <w:rPr>
          <w:rFonts w:ascii="Georgia" w:eastAsia="Times New Roman" w:hAnsi="Georgia" w:cs="Times New Roman"/>
        </w:rPr>
      </w:pPr>
    </w:p>
    <w:p w:rsidR="007A2CF0" w:rsidRDefault="007A2CF0">
      <w:pPr>
        <w:pStyle w:val="Standard"/>
        <w:autoSpaceDE w:val="0"/>
        <w:spacing w:line="360" w:lineRule="auto"/>
        <w:rPr>
          <w:rFonts w:ascii="Georgia" w:eastAsia="Times New Roman" w:hAnsi="Georgia" w:cs="Times New Roman"/>
        </w:rPr>
      </w:pPr>
    </w:p>
    <w:p w:rsidR="007A2CF0" w:rsidRDefault="007A2CF0">
      <w:pPr>
        <w:pStyle w:val="Standard"/>
        <w:autoSpaceDE w:val="0"/>
        <w:spacing w:line="360" w:lineRule="auto"/>
        <w:rPr>
          <w:rFonts w:ascii="Georgia" w:hAnsi="Georgia"/>
        </w:rPr>
      </w:pPr>
    </w:p>
    <w:p w:rsidR="007A2CF0" w:rsidRDefault="007A2CF0">
      <w:pPr>
        <w:rPr>
          <w:szCs w:val="21"/>
        </w:rPr>
        <w:sectPr w:rsidR="007A2CF0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numPr>
          <w:ilvl w:val="0"/>
          <w:numId w:val="65"/>
        </w:num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PROGRAM WYCHOWAWCZY</w:t>
      </w:r>
    </w:p>
    <w:p w:rsidR="007A2CF0" w:rsidRDefault="007A2CF0">
      <w:pPr>
        <w:pStyle w:val="Standard"/>
        <w:spacing w:line="360" w:lineRule="auto"/>
        <w:jc w:val="center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Akapitzlist"/>
        <w:numPr>
          <w:ilvl w:val="0"/>
          <w:numId w:val="66"/>
        </w:num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BUDOWANIE POZYTYWNEGO OBRAZU SZKOŁY.</w:t>
      </w:r>
    </w:p>
    <w:p w:rsidR="007A2CF0" w:rsidRDefault="007A2CF0">
      <w:pPr>
        <w:pStyle w:val="Akapitzlist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Akapitzlist"/>
        <w:spacing w:line="360" w:lineRule="auto"/>
        <w:rPr>
          <w:rFonts w:ascii="Georgia" w:hAnsi="Georgia"/>
        </w:rPr>
      </w:pPr>
    </w:p>
    <w:tbl>
      <w:tblPr>
        <w:tblW w:w="138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89"/>
        <w:gridCol w:w="4240"/>
        <w:gridCol w:w="2682"/>
        <w:gridCol w:w="3449"/>
      </w:tblGrid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7A2CF0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Zadania</w:t>
            </w:r>
          </w:p>
          <w:p w:rsidR="007A2CF0" w:rsidRDefault="007A2CF0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7A2CF0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Forma realizacji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7A2CF0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Osoba odpowiedzialna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7A2CF0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ewaluacja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Poznawanie historii szkoły i jej osiągnięć.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akademie i uroczystości szkolne.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Akapitzlist"/>
              <w:spacing w:line="36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Prowadzenie kroniki szkolnej, strony internetowej.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Kronika szkolna, </w:t>
            </w:r>
            <w:r>
              <w:rPr>
                <w:rFonts w:ascii="Georgia" w:hAnsi="Georgia"/>
              </w:rPr>
              <w:t>strona internetowa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Wyznaczeni nauczyciele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Analiza dokumentacji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Akapitzlist"/>
              <w:spacing w:line="36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Dbanie o wystrój szkoły oraz placówki.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Aktualizowanie gazetek ściennych, gablota osiągnięć sportowych uczniów, dekoracji na korytarzach szkolnych, dekoracji okazjonalnych.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Wyznaczeni </w:t>
            </w:r>
            <w:r>
              <w:rPr>
                <w:rFonts w:ascii="Georgia" w:hAnsi="Georgia"/>
              </w:rPr>
              <w:t>nauczyciele.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Organizowanie galerii prac uczniów.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Gazetki ścienne w klasach i na korytarzu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obserwacja.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6. Kształtowanie pozytywnego </w:t>
            </w:r>
            <w:r>
              <w:rPr>
                <w:rFonts w:ascii="Georgia" w:hAnsi="Georgia"/>
              </w:rPr>
              <w:lastRenderedPageBreak/>
              <w:t>obrazu szkoły.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 Reprezentowanie szkoły na zewnątrz </w:t>
            </w:r>
            <w:r>
              <w:rPr>
                <w:rFonts w:ascii="Georgia" w:hAnsi="Georgia"/>
              </w:rPr>
              <w:lastRenderedPageBreak/>
              <w:t xml:space="preserve">przez przedstawicieli samorządu </w:t>
            </w:r>
            <w:r>
              <w:rPr>
                <w:rFonts w:ascii="Georgia" w:hAnsi="Georgia"/>
              </w:rPr>
              <w:t>uczniowskiego oraz publikacje pracowników szkoły.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Nauczyciele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Obserwacja ,strona </w:t>
            </w:r>
            <w:r>
              <w:rPr>
                <w:rFonts w:ascii="Georgia" w:hAnsi="Georgia"/>
              </w:rPr>
              <w:lastRenderedPageBreak/>
              <w:t>internetowa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7. Mobilizowanie uczniów do budowania pozytywnego wizerunku klasy i szkoły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Godziny wychowawcze, uczestniczenie w zawodach i konkursach szkolnych oraz </w:t>
            </w:r>
            <w:r>
              <w:rPr>
                <w:rFonts w:ascii="Georgia" w:hAnsi="Georgia"/>
              </w:rPr>
              <w:t xml:space="preserve">pozaszkolnych.  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nauczyciele, pedagog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obserwacja.</w:t>
            </w:r>
          </w:p>
        </w:tc>
      </w:tr>
    </w:tbl>
    <w:p w:rsidR="007A2CF0" w:rsidRDefault="007A2CF0">
      <w:pPr>
        <w:pStyle w:val="Standard"/>
        <w:spacing w:line="360" w:lineRule="auto"/>
        <w:ind w:left="360"/>
        <w:rPr>
          <w:rFonts w:ascii="Georgia" w:hAnsi="Georgia"/>
        </w:rPr>
      </w:pPr>
    </w:p>
    <w:p w:rsidR="007A2CF0" w:rsidRDefault="00457A86">
      <w:pPr>
        <w:pStyle w:val="Standard"/>
        <w:spacing w:line="360" w:lineRule="auto"/>
        <w:ind w:left="360"/>
      </w:pPr>
      <w:r>
        <w:rPr>
          <w:rFonts w:ascii="Georgia" w:hAnsi="Georgia"/>
          <w:b/>
          <w:bCs/>
        </w:rPr>
        <w:t xml:space="preserve">2. </w:t>
      </w:r>
      <w:r>
        <w:rPr>
          <w:rFonts w:ascii="Georgia" w:hAnsi="Georgia"/>
          <w:b/>
          <w:bCs/>
          <w:color w:val="000000"/>
          <w:spacing w:val="3"/>
        </w:rPr>
        <w:t>ROZBUDZANIE TWÓRCZEJ POSTAWY UCZNIÓW I ROZWIJANIE ZAINTERESOWAŃ</w:t>
      </w:r>
    </w:p>
    <w:p w:rsidR="007A2CF0" w:rsidRDefault="007A2CF0">
      <w:pPr>
        <w:pStyle w:val="Standard"/>
        <w:spacing w:line="360" w:lineRule="auto"/>
        <w:ind w:left="360"/>
        <w:rPr>
          <w:rFonts w:ascii="Georgia" w:hAnsi="Georgia"/>
          <w:b/>
          <w:bCs/>
          <w:color w:val="000000"/>
          <w:spacing w:val="3"/>
        </w:rPr>
      </w:pPr>
    </w:p>
    <w:tbl>
      <w:tblPr>
        <w:tblW w:w="14278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75"/>
        <w:gridCol w:w="4022"/>
        <w:gridCol w:w="2980"/>
        <w:gridCol w:w="3501"/>
      </w:tblGrid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Zadania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Formy realizacji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Osoba odpowiedzialna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Ewaluacja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rPr>
                <w:rFonts w:ascii="Georgia" w:hAnsi="Georgia"/>
                <w:bCs/>
                <w:color w:val="000000"/>
                <w:spacing w:val="-5"/>
              </w:rPr>
            </w:pPr>
            <w:r>
              <w:rPr>
                <w:rFonts w:ascii="Georgia" w:hAnsi="Georgia"/>
                <w:bCs/>
                <w:color w:val="000000"/>
                <w:spacing w:val="-5"/>
              </w:rPr>
              <w:t>1.Rozwijanie zainteresowań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bCs/>
                <w:color w:val="000000"/>
                <w:spacing w:val="-4"/>
              </w:rPr>
            </w:pPr>
            <w:r>
              <w:rPr>
                <w:rFonts w:ascii="Georgia" w:hAnsi="Georgia"/>
                <w:bCs/>
                <w:color w:val="000000"/>
                <w:spacing w:val="-4"/>
              </w:rPr>
              <w:t>kulturą, sportem, najbliższą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bCs/>
                <w:color w:val="000000"/>
                <w:spacing w:val="-3"/>
              </w:rPr>
              <w:t>okolicą i regionem.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rPr>
                <w:rFonts w:ascii="Georgia" w:hAnsi="Georgia"/>
                <w:color w:val="000000"/>
                <w:spacing w:val="-3"/>
              </w:rPr>
            </w:pPr>
            <w:r>
              <w:rPr>
                <w:rFonts w:ascii="Georgia" w:hAnsi="Georgia"/>
                <w:color w:val="000000"/>
                <w:spacing w:val="-3"/>
              </w:rPr>
              <w:t>• Wyjazdy do teatru, kin i muzeów.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1"/>
              </w:rPr>
              <w:t xml:space="preserve"> Wycieczki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>• Organizowanie kółek     zainteresowań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2"/>
              </w:rPr>
              <w:t xml:space="preserve"> Udział w konkursach</w:t>
            </w:r>
            <w:r>
              <w:rPr>
                <w:rFonts w:ascii="Georgia" w:hAnsi="Georgia"/>
                <w:color w:val="000000"/>
                <w:spacing w:val="-1"/>
              </w:rPr>
              <w:t xml:space="preserve"> </w:t>
            </w:r>
            <w:r>
              <w:rPr>
                <w:rFonts w:ascii="Georgia" w:hAnsi="Georgia"/>
                <w:color w:val="000000"/>
                <w:spacing w:val="-4"/>
              </w:rPr>
              <w:t>przedmiotowych, artystycznych i</w:t>
            </w:r>
            <w:r>
              <w:rPr>
                <w:rFonts w:ascii="Georgia" w:hAnsi="Georgia"/>
                <w:color w:val="000000"/>
                <w:spacing w:val="-1"/>
              </w:rPr>
              <w:t xml:space="preserve"> </w:t>
            </w:r>
            <w:r>
              <w:rPr>
                <w:rFonts w:ascii="Georgia" w:hAnsi="Georgia"/>
                <w:color w:val="000000"/>
                <w:spacing w:val="-6"/>
              </w:rPr>
              <w:t>sportowych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3"/>
              </w:rPr>
            </w:pPr>
            <w:r>
              <w:rPr>
                <w:rFonts w:ascii="Georgia" w:hAnsi="Georgia"/>
                <w:color w:val="000000"/>
                <w:spacing w:val="-3"/>
              </w:rPr>
              <w:t>• Redagowanie gazetki szkolnej.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2"/>
              </w:rPr>
              <w:t xml:space="preserve">Tworzenie gazetek ściennych </w:t>
            </w:r>
            <w:r>
              <w:rPr>
                <w:rFonts w:ascii="Georgia" w:hAnsi="Georgia"/>
                <w:color w:val="000000"/>
                <w:spacing w:val="-4"/>
              </w:rPr>
              <w:lastRenderedPageBreak/>
              <w:t xml:space="preserve">informacyjnych na </w:t>
            </w:r>
            <w:r>
              <w:rPr>
                <w:rFonts w:ascii="Georgia" w:hAnsi="Georgia"/>
                <w:color w:val="000000"/>
                <w:spacing w:val="-4"/>
              </w:rPr>
              <w:t xml:space="preserve">korytarzach </w:t>
            </w:r>
            <w:r>
              <w:rPr>
                <w:rFonts w:ascii="Georgia" w:hAnsi="Georgia"/>
                <w:color w:val="000000"/>
                <w:spacing w:val="-4"/>
              </w:rPr>
              <w:br/>
            </w:r>
            <w:r>
              <w:rPr>
                <w:rFonts w:ascii="Georgia" w:hAnsi="Georgia"/>
                <w:color w:val="000000"/>
                <w:spacing w:val="-4"/>
              </w:rPr>
              <w:t>i</w:t>
            </w:r>
            <w:r>
              <w:rPr>
                <w:rFonts w:ascii="Georgia" w:hAnsi="Georgia"/>
                <w:color w:val="000000"/>
                <w:spacing w:val="-2"/>
              </w:rPr>
              <w:t xml:space="preserve"> </w:t>
            </w:r>
            <w:r>
              <w:rPr>
                <w:rFonts w:ascii="Georgia" w:hAnsi="Georgia"/>
                <w:color w:val="000000"/>
                <w:spacing w:val="-7"/>
              </w:rPr>
              <w:t>w klasach.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 Prezentacje </w:t>
            </w:r>
            <w:r>
              <w:rPr>
                <w:rFonts w:ascii="Georgia" w:hAnsi="Georgia"/>
                <w:color w:val="000000"/>
                <w:spacing w:val="-6"/>
              </w:rPr>
              <w:t>multimedialne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rPr>
                <w:rFonts w:ascii="Georgia" w:hAnsi="Georgia"/>
                <w:color w:val="000000"/>
                <w:spacing w:val="-1"/>
              </w:rPr>
            </w:pPr>
            <w:r>
              <w:rPr>
                <w:rFonts w:ascii="Georgia" w:hAnsi="Georgia"/>
                <w:color w:val="000000"/>
                <w:spacing w:val="-1"/>
              </w:rPr>
              <w:lastRenderedPageBreak/>
              <w:t>Wychowawcy klas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2"/>
              </w:rPr>
            </w:pPr>
            <w:r>
              <w:rPr>
                <w:rFonts w:ascii="Georgia" w:hAnsi="Georgia"/>
                <w:color w:val="000000"/>
                <w:spacing w:val="-2"/>
              </w:rPr>
              <w:t>Opiekunowie kółek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6"/>
              </w:rPr>
            </w:pPr>
            <w:r>
              <w:rPr>
                <w:rFonts w:ascii="Georgia" w:hAnsi="Georgia"/>
                <w:color w:val="000000"/>
                <w:spacing w:val="-6"/>
              </w:rPr>
              <w:t>zainteresowań;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1"/>
              </w:rPr>
              <w:t xml:space="preserve">Wszyscy </w:t>
            </w:r>
            <w:r>
              <w:rPr>
                <w:rFonts w:ascii="Georgia" w:hAnsi="Georgia"/>
                <w:color w:val="000000"/>
                <w:spacing w:val="-5"/>
              </w:rPr>
              <w:t>nauczyciele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Standard"/>
              <w:shd w:val="clear" w:color="auto" w:fill="FFFFFF"/>
              <w:snapToGrid w:val="0"/>
              <w:spacing w:line="360" w:lineRule="auto"/>
              <w:ind w:left="302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rPr>
                <w:rFonts w:ascii="Georgia" w:hAnsi="Georgia"/>
                <w:bCs/>
                <w:color w:val="000000"/>
                <w:spacing w:val="-5"/>
              </w:rPr>
            </w:pPr>
            <w:r>
              <w:rPr>
                <w:rFonts w:ascii="Georgia" w:hAnsi="Georgia"/>
                <w:bCs/>
                <w:color w:val="000000"/>
                <w:spacing w:val="-5"/>
              </w:rPr>
              <w:lastRenderedPageBreak/>
              <w:t>2.Rozbudzanie zainteresowań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bCs/>
                <w:color w:val="000000"/>
                <w:spacing w:val="-4"/>
              </w:rPr>
            </w:pPr>
            <w:r>
              <w:rPr>
                <w:rFonts w:ascii="Georgia" w:hAnsi="Georgia"/>
                <w:bCs/>
                <w:color w:val="000000"/>
                <w:spacing w:val="-4"/>
              </w:rPr>
              <w:t>kulturą, historią i geografią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bCs/>
                <w:color w:val="000000"/>
                <w:spacing w:val="-5"/>
              </w:rPr>
              <w:t>Europy i świata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ind w:right="792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</w:rPr>
              <w:t xml:space="preserve">Organizowanie spotkań z </w:t>
            </w:r>
            <w:r>
              <w:rPr>
                <w:rFonts w:ascii="Georgia" w:hAnsi="Georgia"/>
                <w:color w:val="000000"/>
                <w:spacing w:val="-4"/>
              </w:rPr>
              <w:t>ciekawymi ludźmi</w:t>
            </w:r>
          </w:p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ind w:right="792"/>
            </w:pPr>
            <w:r>
              <w:rPr>
                <w:rFonts w:ascii="Georgia" w:hAnsi="Georgia"/>
                <w:color w:val="000000"/>
                <w:spacing w:val="-3"/>
              </w:rPr>
              <w:t xml:space="preserve">•  Imprezy </w:t>
            </w:r>
            <w:r>
              <w:rPr>
                <w:rFonts w:ascii="Georgia" w:hAnsi="Georgia"/>
                <w:color w:val="000000"/>
                <w:spacing w:val="-3"/>
              </w:rPr>
              <w:t>środowiskowe,</w:t>
            </w:r>
          </w:p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ind w:right="792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2"/>
              </w:rPr>
              <w:t>Korzystanie z programów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6"/>
              </w:rPr>
            </w:pPr>
            <w:r>
              <w:rPr>
                <w:rFonts w:ascii="Georgia" w:hAnsi="Georgia"/>
                <w:color w:val="000000"/>
                <w:spacing w:val="-6"/>
              </w:rPr>
              <w:t>edukacyjnych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</w:rPr>
              <w:t>Udział w Programach Unijnych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ind w:left="509" w:hanging="283"/>
            </w:pPr>
            <w:r>
              <w:rPr>
                <w:rFonts w:ascii="Georgia" w:hAnsi="Georgia"/>
                <w:color w:val="000000"/>
                <w:spacing w:val="-3"/>
              </w:rPr>
              <w:t xml:space="preserve">  Nauczyciele historii, </w:t>
            </w:r>
            <w:r>
              <w:rPr>
                <w:rFonts w:ascii="Georgia" w:hAnsi="Georgia"/>
                <w:color w:val="000000"/>
                <w:spacing w:val="-5"/>
              </w:rPr>
              <w:t xml:space="preserve">przyrody, informatyki, muzyki </w:t>
            </w:r>
            <w:r>
              <w:rPr>
                <w:rFonts w:ascii="Georgia" w:hAnsi="Georgia"/>
                <w:color w:val="000000"/>
                <w:spacing w:val="-6"/>
              </w:rPr>
              <w:t>i plastyki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3.Kształtowanie umiejętności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4"/>
              </w:rPr>
            </w:pPr>
            <w:r>
              <w:rPr>
                <w:rFonts w:ascii="Georgia" w:hAnsi="Georgia"/>
                <w:color w:val="000000"/>
                <w:spacing w:val="4"/>
              </w:rPr>
              <w:t>korzystania z różnych źródeł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2"/>
              </w:rPr>
              <w:t>informacji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2"/>
              </w:rPr>
              <w:t xml:space="preserve">Przeprowadzanie lekcji </w:t>
            </w:r>
            <w:r>
              <w:rPr>
                <w:rFonts w:ascii="Georgia" w:hAnsi="Georgia"/>
                <w:color w:val="000000"/>
                <w:spacing w:val="-2"/>
              </w:rPr>
              <w:br/>
            </w:r>
            <w:r>
              <w:rPr>
                <w:rFonts w:ascii="Georgia" w:hAnsi="Georgia"/>
                <w:color w:val="000000"/>
                <w:spacing w:val="-2"/>
              </w:rPr>
              <w:t xml:space="preserve">z </w:t>
            </w:r>
            <w:r>
              <w:rPr>
                <w:rFonts w:ascii="Georgia" w:hAnsi="Georgia"/>
                <w:color w:val="000000"/>
                <w:spacing w:val="-6"/>
              </w:rPr>
              <w:t>wykorzystaniem technologii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6"/>
              </w:rPr>
              <w:t>Informacyjnej w tym prezentacje multimedialne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3"/>
              </w:rPr>
            </w:pPr>
            <w:r>
              <w:rPr>
                <w:rFonts w:ascii="Georgia" w:hAnsi="Georgia"/>
                <w:color w:val="000000"/>
                <w:spacing w:val="-3"/>
              </w:rPr>
              <w:t>• Komputeryzacja zbiorów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5"/>
              </w:rPr>
            </w:pPr>
            <w:r>
              <w:rPr>
                <w:rFonts w:ascii="Georgia" w:hAnsi="Georgia"/>
                <w:color w:val="000000"/>
                <w:spacing w:val="-5"/>
              </w:rPr>
              <w:t>biblioteki szkolnej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>•  Przekazywanie ważnych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4"/>
              </w:rPr>
            </w:pPr>
            <w:r>
              <w:rPr>
                <w:rFonts w:ascii="Georgia" w:hAnsi="Georgia"/>
                <w:color w:val="000000"/>
                <w:spacing w:val="-4"/>
              </w:rPr>
              <w:t>informacji dotyczących   szkoły przez stronę internetowa szkoły</w:t>
            </w:r>
          </w:p>
          <w:p w:rsidR="007A2CF0" w:rsidRDefault="007A2CF0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4"/>
              </w:rPr>
            </w:pP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numPr>
                <w:ilvl w:val="0"/>
                <w:numId w:val="67"/>
              </w:num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Wszyscy nauczyciele</w:t>
            </w:r>
          </w:p>
          <w:p w:rsidR="007A2CF0" w:rsidRDefault="00457A86">
            <w:pPr>
              <w:pStyle w:val="TableContents"/>
              <w:numPr>
                <w:ilvl w:val="0"/>
                <w:numId w:val="67"/>
              </w:num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napToGrid w:val="0"/>
              <w:spacing w:line="360" w:lineRule="auto"/>
              <w:rPr>
                <w:rFonts w:ascii="Georgia" w:hAnsi="Georgia"/>
                <w:color w:val="000000"/>
                <w:spacing w:val="-1"/>
              </w:rPr>
            </w:pPr>
            <w:r>
              <w:rPr>
                <w:rFonts w:ascii="Georgia" w:hAnsi="Georgia"/>
                <w:color w:val="000000"/>
                <w:spacing w:val="-1"/>
              </w:rPr>
              <w:t xml:space="preserve">4. </w:t>
            </w:r>
            <w:r>
              <w:rPr>
                <w:rFonts w:ascii="Georgia" w:hAnsi="Georgia"/>
                <w:color w:val="000000"/>
                <w:spacing w:val="-1"/>
              </w:rPr>
              <w:t>Motywowanie uczniów do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1"/>
              </w:rPr>
            </w:pPr>
            <w:r>
              <w:rPr>
                <w:rFonts w:ascii="Georgia" w:hAnsi="Georgia"/>
                <w:color w:val="000000"/>
                <w:spacing w:val="-1"/>
              </w:rPr>
              <w:t>osiągania lepszych wyników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bCs/>
                <w:color w:val="000000"/>
                <w:spacing w:val="-5"/>
              </w:rPr>
              <w:lastRenderedPageBreak/>
              <w:t>w nauce i sporcie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lastRenderedPageBreak/>
              <w:t xml:space="preserve">• </w:t>
            </w:r>
            <w:r>
              <w:rPr>
                <w:rFonts w:ascii="Georgia" w:hAnsi="Georgia"/>
                <w:color w:val="000000"/>
                <w:spacing w:val="-2"/>
              </w:rPr>
              <w:t>Nagradzanie najlepszego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rPr>
                <w:rFonts w:ascii="Georgia" w:hAnsi="Georgia"/>
                <w:color w:val="000000"/>
                <w:spacing w:val="-4"/>
              </w:rPr>
            </w:pPr>
            <w:r>
              <w:rPr>
                <w:rFonts w:ascii="Georgia" w:hAnsi="Georgia"/>
                <w:color w:val="000000"/>
                <w:spacing w:val="-4"/>
              </w:rPr>
              <w:t>absolwenta klas szóstych</w:t>
            </w:r>
            <w:r>
              <w:rPr>
                <w:rFonts w:ascii="Georgia" w:hAnsi="Georgia"/>
                <w:color w:val="000000"/>
                <w:spacing w:val="-4"/>
              </w:rPr>
              <w:br/>
            </w:r>
            <w:r>
              <w:rPr>
                <w:rFonts w:ascii="Georgia" w:hAnsi="Georgia"/>
                <w:color w:val="000000"/>
                <w:spacing w:val="-4"/>
              </w:rPr>
              <w:lastRenderedPageBreak/>
              <w:t xml:space="preserve"> i trzecich gimnazjum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7"/>
              </w:rPr>
              <w:t xml:space="preserve">NAGRODĄ DYREKTORA </w:t>
            </w:r>
            <w:r>
              <w:rPr>
                <w:rFonts w:ascii="Georgia" w:hAnsi="Georgia"/>
                <w:color w:val="000000"/>
                <w:spacing w:val="-9"/>
              </w:rPr>
              <w:t>SZKOŁY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2"/>
              </w:rPr>
              <w:t xml:space="preserve"> Wyróżnianie najlepszych uczniów </w:t>
            </w:r>
            <w:r>
              <w:rPr>
                <w:rFonts w:ascii="Georgia" w:hAnsi="Georgia"/>
                <w:color w:val="000000"/>
                <w:spacing w:val="-4"/>
              </w:rPr>
              <w:t xml:space="preserve">odznaką wzorowego ucznia, świadectwem z czerwonym </w:t>
            </w:r>
            <w:r>
              <w:rPr>
                <w:rFonts w:ascii="Georgia" w:hAnsi="Georgia"/>
                <w:color w:val="000000"/>
                <w:spacing w:val="-3"/>
              </w:rPr>
              <w:t>paski</w:t>
            </w:r>
            <w:r>
              <w:rPr>
                <w:rFonts w:ascii="Georgia" w:hAnsi="Georgia"/>
                <w:color w:val="000000"/>
                <w:spacing w:val="-3"/>
              </w:rPr>
              <w:t>em, nagroda książkową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2"/>
              </w:rPr>
              <w:t xml:space="preserve">Uzyskiwanie przez najlepszych </w:t>
            </w:r>
            <w:r>
              <w:rPr>
                <w:rFonts w:ascii="Georgia" w:hAnsi="Georgia"/>
                <w:color w:val="000000"/>
                <w:spacing w:val="-3"/>
              </w:rPr>
              <w:t>uczniów stypendiów naukowych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1"/>
              </w:rPr>
              <w:t>Wyróżnianie najlepszej klasy w konkursach „ Klasa na medal” i „Sprawna klasa”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1"/>
              </w:rPr>
              <w:t>Pochwały ustne i pisemne wychowawców, dyrektora i nauczycieli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Georgia" w:hAnsi="Georgia"/>
                <w:color w:val="000000"/>
                <w:spacing w:val="-3"/>
              </w:rPr>
              <w:t xml:space="preserve">• </w:t>
            </w:r>
            <w:r>
              <w:rPr>
                <w:rFonts w:ascii="Georgia" w:hAnsi="Georgia"/>
                <w:color w:val="000000"/>
                <w:spacing w:val="-4"/>
              </w:rPr>
              <w:t xml:space="preserve"> Tworzenie zespołów samopom</w:t>
            </w:r>
            <w:r>
              <w:rPr>
                <w:rFonts w:ascii="Georgia" w:hAnsi="Georgia"/>
                <w:color w:val="000000"/>
                <w:spacing w:val="-4"/>
              </w:rPr>
              <w:t xml:space="preserve">ocy </w:t>
            </w:r>
            <w:r>
              <w:rPr>
                <w:rFonts w:ascii="Georgia" w:hAnsi="Georgia"/>
                <w:color w:val="000000"/>
                <w:spacing w:val="-5"/>
              </w:rPr>
              <w:t>uczniowskiej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numPr>
                <w:ilvl w:val="0"/>
                <w:numId w:val="68"/>
              </w:num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Dyrektor</w:t>
            </w:r>
          </w:p>
          <w:p w:rsidR="007A2CF0" w:rsidRDefault="00457A86">
            <w:pPr>
              <w:pStyle w:val="Standard"/>
              <w:shd w:val="clear" w:color="auto" w:fill="FFFFFF"/>
              <w:spacing w:line="360" w:lineRule="auto"/>
              <w:ind w:left="302"/>
              <w:rPr>
                <w:rFonts w:ascii="Georgia" w:hAnsi="Georgia"/>
                <w:color w:val="000000"/>
                <w:spacing w:val="-1"/>
              </w:rPr>
            </w:pPr>
            <w:r>
              <w:rPr>
                <w:rFonts w:ascii="Georgia" w:hAnsi="Georgia"/>
                <w:color w:val="000000"/>
                <w:spacing w:val="-1"/>
              </w:rPr>
              <w:t>•    Nauczyciele</w:t>
            </w:r>
          </w:p>
          <w:p w:rsidR="007A2CF0" w:rsidRDefault="00457A86">
            <w:pPr>
              <w:pStyle w:val="TableContents"/>
              <w:spacing w:line="360" w:lineRule="auto"/>
              <w:rPr>
                <w:rFonts w:ascii="Georgia" w:hAnsi="Georgia"/>
                <w:color w:val="000000"/>
                <w:spacing w:val="-2"/>
              </w:rPr>
            </w:pPr>
            <w:r>
              <w:rPr>
                <w:rFonts w:ascii="Georgia" w:hAnsi="Georgia"/>
                <w:color w:val="000000"/>
                <w:spacing w:val="-2"/>
              </w:rPr>
              <w:lastRenderedPageBreak/>
              <w:t>•    Nauczyciele w-fu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Standard"/>
              <w:numPr>
                <w:ilvl w:val="0"/>
                <w:numId w:val="69"/>
              </w:numPr>
              <w:shd w:val="clear" w:color="auto" w:fill="FFFFFF"/>
              <w:snapToGrid w:val="0"/>
              <w:spacing w:line="360" w:lineRule="auto"/>
            </w:pPr>
            <w:r>
              <w:rPr>
                <w:rFonts w:ascii="Georgia" w:hAnsi="Georgia"/>
                <w:color w:val="000000"/>
                <w:spacing w:val="-1"/>
              </w:rPr>
              <w:lastRenderedPageBreak/>
              <w:t>Wpisy w kronice szkolnej</w:t>
            </w:r>
          </w:p>
          <w:p w:rsidR="007A2CF0" w:rsidRDefault="00457A86">
            <w:pPr>
              <w:pStyle w:val="Standard"/>
              <w:numPr>
                <w:ilvl w:val="0"/>
                <w:numId w:val="69"/>
              </w:numPr>
              <w:shd w:val="clear" w:color="auto" w:fill="FFFFFF"/>
              <w:snapToGrid w:val="0"/>
              <w:spacing w:line="360" w:lineRule="auto"/>
            </w:pPr>
            <w:r>
              <w:rPr>
                <w:rFonts w:ascii="Georgia" w:hAnsi="Georgia"/>
                <w:color w:val="000000"/>
                <w:spacing w:val="-1"/>
              </w:rPr>
              <w:t xml:space="preserve">wpisy na stronie </w:t>
            </w:r>
            <w:r>
              <w:rPr>
                <w:rFonts w:ascii="Georgia" w:hAnsi="Georgia"/>
                <w:color w:val="000000"/>
                <w:spacing w:val="-1"/>
              </w:rPr>
              <w:lastRenderedPageBreak/>
              <w:t>internetowej szkoły</w:t>
            </w:r>
          </w:p>
          <w:p w:rsidR="007A2CF0" w:rsidRDefault="007A2CF0">
            <w:pPr>
              <w:pStyle w:val="Standard"/>
              <w:shd w:val="clear" w:color="auto" w:fill="FFFFFF"/>
              <w:snapToGrid w:val="0"/>
              <w:spacing w:line="360" w:lineRule="auto"/>
              <w:rPr>
                <w:rFonts w:ascii="Georgia" w:hAnsi="Georgia"/>
                <w:color w:val="000000"/>
                <w:spacing w:val="-2"/>
              </w:rPr>
            </w:pPr>
          </w:p>
        </w:tc>
      </w:tr>
    </w:tbl>
    <w:p w:rsidR="007A2CF0" w:rsidRDefault="007A2CF0">
      <w:pPr>
        <w:pStyle w:val="Standard"/>
        <w:spacing w:line="360" w:lineRule="auto"/>
        <w:ind w:left="360"/>
        <w:rPr>
          <w:rFonts w:ascii="Georgia" w:hAnsi="Georgia"/>
          <w:b/>
          <w:i/>
          <w:color w:val="000000"/>
          <w:spacing w:val="3"/>
          <w:sz w:val="28"/>
          <w:szCs w:val="28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i/>
          <w:color w:val="000000"/>
          <w:spacing w:val="3"/>
          <w:sz w:val="28"/>
          <w:szCs w:val="28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i/>
          <w:color w:val="000000"/>
          <w:spacing w:val="3"/>
          <w:sz w:val="28"/>
          <w:szCs w:val="28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i/>
          <w:color w:val="000000"/>
          <w:spacing w:val="3"/>
          <w:sz w:val="28"/>
          <w:szCs w:val="28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i/>
          <w:color w:val="000000"/>
          <w:spacing w:val="3"/>
          <w:sz w:val="28"/>
          <w:szCs w:val="28"/>
        </w:rPr>
      </w:pPr>
    </w:p>
    <w:p w:rsidR="007A2CF0" w:rsidRDefault="00457A86">
      <w:pPr>
        <w:pStyle w:val="Standard"/>
        <w:numPr>
          <w:ilvl w:val="0"/>
          <w:numId w:val="70"/>
        </w:num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WYCHOWANIE PATRIOTYCZNE I OBYWATELSKIE.</w:t>
      </w:r>
    </w:p>
    <w:p w:rsidR="007A2CF0" w:rsidRDefault="007A2CF0">
      <w:pPr>
        <w:pStyle w:val="Standard"/>
        <w:spacing w:line="360" w:lineRule="auto"/>
        <w:ind w:left="360"/>
        <w:rPr>
          <w:rFonts w:ascii="Georgia" w:hAnsi="Georgia"/>
          <w:b/>
        </w:rPr>
      </w:pPr>
    </w:p>
    <w:tbl>
      <w:tblPr>
        <w:tblW w:w="138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27"/>
        <w:gridCol w:w="4111"/>
        <w:gridCol w:w="3118"/>
        <w:gridCol w:w="2304"/>
      </w:tblGrid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Zadania</w:t>
            </w:r>
          </w:p>
          <w:p w:rsidR="007A2CF0" w:rsidRDefault="007A2CF0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Forma realizacji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Osoba odpowiedzialna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ewaluacja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Zapoznawanie uczniów</w:t>
            </w:r>
            <w:r>
              <w:rPr>
                <w:rFonts w:ascii="Georgia" w:hAnsi="Georgia"/>
              </w:rPr>
              <w:t xml:space="preserve"> z  obrzędami i tradycjami rodzinnymi, narodowymi, lokalnymi i kulturowymi.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apele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 i akademie szkole.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 historii, j. polskiego i WOS-u.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Wzbudzanie chęci do uczestnictwa w obchodach  świą</w:t>
            </w:r>
            <w:r>
              <w:rPr>
                <w:rFonts w:ascii="Georgia" w:hAnsi="Georgia"/>
              </w:rPr>
              <w:t>t państwowych.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Akademie, godziny wychowawcze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Kształtowanie postawy szacunku dla symboli narodowych.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lekcje języka polskiego, historii, WOS- u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Wychowawcy, nauczyciele historii, j. </w:t>
            </w:r>
            <w:r>
              <w:rPr>
                <w:rFonts w:ascii="Georgia" w:hAnsi="Georgia"/>
              </w:rPr>
              <w:t>polskiego i  WOS- u.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4.Rozwijanie szacunku dla miejsc pamięci narodowej.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lekcje języka polskiego, historii, WOS- wycieczki do miejsc pamięci.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 historii, j. polskiego i  WOS- u.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</w:t>
            </w:r>
            <w:r>
              <w:rPr>
                <w:rFonts w:ascii="Georgia" w:hAnsi="Georgia"/>
              </w:rPr>
              <w:t>serwacja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Kształtowanie postawy patriotyzmu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Godziny wychowawcze, lekcje języka polskiego, historii, WOS- u 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Nauczyciele, wychowawcy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6.Organizowanie wyjazdów edukacyjnych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Wycieczki, wyjścia do muzeów.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Nauczyciele, wychowawcy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7.Udział w ogólnopolskich akcjach organizowanych przez  Wielką Orkiestrę Świątecznej Pomocy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Zajęcia świetlicowe, apele okolicznościowe, inne formy, które rekomenduje organizator akcji Wielkiej Orkiestry Świątecznej Pomocy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Nauczyciele,</w:t>
            </w:r>
            <w:r>
              <w:rPr>
                <w:rFonts w:ascii="Georgia" w:hAnsi="Georgia"/>
              </w:rPr>
              <w:t xml:space="preserve"> wychowawcy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8.Poznanie swoich praw obywatelskich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Lekcje historii, WOS- u,</w:t>
            </w:r>
          </w:p>
          <w:p w:rsidR="007A2CF0" w:rsidRDefault="007A2CF0">
            <w:pPr>
              <w:pStyle w:val="Standard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Nauczyciele, wychowawcy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numPr>
                <w:ilvl w:val="0"/>
                <w:numId w:val="64"/>
              </w:num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Kształtowanie postawy patriotyzmu lokalnego.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Lekcje historii, godziny wychowawcze, zapraszanie gości związanych </w:t>
            </w:r>
            <w:r>
              <w:rPr>
                <w:rFonts w:ascii="Georgia" w:hAnsi="Georgia"/>
                <w:sz w:val="22"/>
                <w:szCs w:val="22"/>
              </w:rPr>
              <w:t>zajmujących się historią regionalną, wyjazdy na sesje naukowe poświęcone historii regionu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Nauczyciele historii, wychowawcy, zaproszeni goście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F0" w:rsidRDefault="00457A86">
            <w:pPr>
              <w:pStyle w:val="Standard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</w:tc>
      </w:tr>
    </w:tbl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numPr>
          <w:ilvl w:val="0"/>
          <w:numId w:val="70"/>
        </w:num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KSZTAŁTOWANIE POSTAW SAMODZIELNOŚCI I NIEZALEŻNOŚCI UCZNIA.</w:t>
      </w:r>
    </w:p>
    <w:p w:rsidR="007A2CF0" w:rsidRDefault="007A2CF0">
      <w:pPr>
        <w:pStyle w:val="Standard"/>
        <w:spacing w:line="360" w:lineRule="auto"/>
        <w:ind w:left="360"/>
        <w:rPr>
          <w:rFonts w:ascii="Georgia" w:hAnsi="Georgi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305"/>
        <w:gridCol w:w="4454"/>
        <w:gridCol w:w="3224"/>
        <w:gridCol w:w="2131"/>
      </w:tblGrid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Zadania</w:t>
            </w:r>
          </w:p>
        </w:tc>
        <w:tc>
          <w:tcPr>
            <w:tcW w:w="4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Forma realizacji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Osoba</w:t>
            </w:r>
            <w:r>
              <w:rPr>
                <w:rFonts w:ascii="Georgia" w:hAnsi="Georgia"/>
                <w:b/>
                <w:bCs/>
              </w:rPr>
              <w:t xml:space="preserve"> odpowiedzialna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Ewaluacja</w:t>
            </w: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1.Kształtowanie umiejętności samodzielnego myślenia i wyrażania </w:t>
            </w:r>
            <w:r>
              <w:rPr>
                <w:rFonts w:ascii="Georgia" w:hAnsi="Georgia"/>
              </w:rPr>
              <w:lastRenderedPageBreak/>
              <w:t>własnych opinii w sposób akceptowany społecznie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 godziny wychowawcze, zajęcia świetlicowe,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nauczyciele, opiekun świetlicy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2.Kształtowanie postawy szacunku wobec siebie i innych osób:</w:t>
            </w:r>
          </w:p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a) kształtowanie umiejętności kulturalnego zwracania się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o pomoc,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hAnsi="Georgia"/>
              </w:rPr>
              <w:t>b)</w:t>
            </w:r>
            <w:r>
              <w:rPr>
                <w:rFonts w:ascii="Georgia" w:eastAsia="Wingdings, Wingdings" w:hAnsi="Georgia" w:cs="Wingdings, Wingdings"/>
              </w:rPr>
              <w:t xml:space="preserve"> </w:t>
            </w:r>
            <w:r>
              <w:rPr>
                <w:rFonts w:ascii="Georgia" w:hAnsi="Georgia"/>
              </w:rPr>
              <w:t>zapobieganie postawie roszczeniowej,</w:t>
            </w:r>
          </w:p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szacunek do innych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Rozmowy indywidualne, dyskusje, pogadanki,  godziny wychowawcze</w:t>
            </w:r>
          </w:p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zaję</w:t>
            </w:r>
            <w:r>
              <w:rPr>
                <w:rFonts w:ascii="Georgia" w:hAnsi="Georgia"/>
              </w:rPr>
              <w:t>cia z pedagogiem ,zajęcia dydaktyczne i świetlicowe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nauczyciele, pedagog, psycholog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</w:t>
            </w: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Pogłębianie wiedzy o samym sobie: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>a)</w:t>
            </w:r>
            <w:r>
              <w:rPr>
                <w:rFonts w:ascii="Georgia" w:hAnsi="Georgia"/>
              </w:rPr>
              <w:t>uświadamianie własnych dążeń, poczucia własnej wartości,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>b)</w:t>
            </w:r>
            <w:r>
              <w:rPr>
                <w:rFonts w:ascii="Georgia" w:hAnsi="Georgia"/>
              </w:rPr>
              <w:t>umiejętność samooceny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c) </w:t>
            </w:r>
            <w:r>
              <w:rPr>
                <w:rFonts w:ascii="Georgia" w:hAnsi="Georgia"/>
              </w:rPr>
              <w:t xml:space="preserve">uświadomienie własnych </w:t>
            </w:r>
            <w:r>
              <w:rPr>
                <w:rFonts w:ascii="Georgia" w:hAnsi="Georgia"/>
              </w:rPr>
              <w:t>możliwości i ograniczeń,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>d)</w:t>
            </w:r>
            <w:r>
              <w:rPr>
                <w:rFonts w:ascii="Georgia" w:hAnsi="Georgia"/>
              </w:rPr>
              <w:t>rozwijanie odpowiedzialności za siebie.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Rozmowy indywidualne, dyskusje, pogadanki,  godziny wychowawcze</w:t>
            </w:r>
          </w:p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zajęcia z pedagogiem ,zajęcia dydaktyczne i świetlicowe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nauczyciele, pedagog, psycholog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</w:t>
            </w: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</w:t>
            </w:r>
            <w:r>
              <w:rPr>
                <w:rFonts w:ascii="Georgia" w:hAnsi="Georgia"/>
              </w:rPr>
              <w:t>Propagowanie kultury słowa wśród uczniów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Zajęcia świetlicowe, godziny wychowawcze, zajęcia z pedagogiem, lekcje języka polskiego,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Wychowawca świetlicy, pedagog szkolny, wychowawcy, nauczyciele, </w:t>
            </w:r>
            <w:r>
              <w:rPr>
                <w:rFonts w:ascii="Georgia" w:hAnsi="Georgia"/>
              </w:rPr>
              <w:lastRenderedPageBreak/>
              <w:t>nauczyciele specjaliści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Rozmowa, obserwacja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5. Kształtowani</w:t>
            </w:r>
            <w:r>
              <w:rPr>
                <w:rFonts w:ascii="Georgia" w:hAnsi="Georgia"/>
              </w:rPr>
              <w:t>e postawy asertywności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zajęcia z pedagogiem i psychologiem szkolnym.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pedagog , wychowawcy, nauczyciele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Obserwacja, rozmowy indywidualne, dyskusja.</w:t>
            </w: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6. Wpajanie zasad odpowiedzialnego traktowania obowiązków szkolnych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Zajęcia </w:t>
            </w:r>
            <w:r>
              <w:rPr>
                <w:rFonts w:ascii="Georgia" w:hAnsi="Georgia"/>
              </w:rPr>
              <w:t>świetlicowe, godziny wychowawcze, zajęcia z pedagogiem szkolnym, omawianie ocen z zachowania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 świetlicy, pedagog szkolny, nauczyciele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Obserwacja, rozmowy indywidualne, dyskusja.</w:t>
            </w: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7. Kształtowanie wśród uczniów postawy tolerancji: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a) </w:t>
            </w:r>
            <w:r>
              <w:rPr>
                <w:rFonts w:ascii="Georgia" w:hAnsi="Georgia"/>
              </w:rPr>
              <w:t>przyczyny i</w:t>
            </w:r>
            <w:r>
              <w:rPr>
                <w:rFonts w:ascii="Georgia" w:hAnsi="Georgia"/>
              </w:rPr>
              <w:t xml:space="preserve"> przejawy nietolerancji,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b) </w:t>
            </w:r>
            <w:r>
              <w:rPr>
                <w:rFonts w:ascii="Georgia" w:hAnsi="Georgia"/>
              </w:rPr>
              <w:t>tolerowanie odmienności i inności,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c) </w:t>
            </w:r>
            <w:r>
              <w:rPr>
                <w:rFonts w:ascii="Georgia" w:hAnsi="Georgia"/>
              </w:rPr>
              <w:t>rozwijanie empatii,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d) </w:t>
            </w:r>
            <w:r>
              <w:rPr>
                <w:rFonts w:ascii="Georgia" w:hAnsi="Georgia"/>
              </w:rPr>
              <w:t>wyzwalanie gotowości do niesienia pomocy drugiemu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Godziny wychowawcze,  zajęcia z pedagogiem, lekcje języka polskiego i WOS- u. 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 WOS- u i języ</w:t>
            </w:r>
            <w:r>
              <w:rPr>
                <w:rFonts w:ascii="Georgia" w:hAnsi="Georgia"/>
              </w:rPr>
              <w:t xml:space="preserve">ka polskiego, pedagog,  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8.Kształtowanie pozytywnej atmosfery w klasie: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a) </w:t>
            </w:r>
            <w:r>
              <w:rPr>
                <w:rFonts w:ascii="Georgia" w:hAnsi="Georgia"/>
              </w:rPr>
              <w:t>kształtowanie postawy koleżeństwa,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hAnsi="Georgia"/>
              </w:rPr>
              <w:t>b)</w:t>
            </w:r>
            <w:r>
              <w:rPr>
                <w:rFonts w:ascii="Georgia" w:eastAsia="Wingdings, Wingdings" w:hAnsi="Georgia" w:cs="Wingdings, Wingdings"/>
              </w:rPr>
              <w:t xml:space="preserve"> </w:t>
            </w:r>
            <w:r>
              <w:rPr>
                <w:rFonts w:ascii="Georgia" w:hAnsi="Georgia"/>
              </w:rPr>
              <w:t xml:space="preserve">kształtowanie umiejętności </w:t>
            </w:r>
            <w:r>
              <w:rPr>
                <w:rFonts w:ascii="Georgia" w:hAnsi="Georgia"/>
              </w:rPr>
              <w:lastRenderedPageBreak/>
              <w:t>komunikowania się,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c) </w:t>
            </w:r>
            <w:r>
              <w:rPr>
                <w:rFonts w:ascii="Georgia" w:hAnsi="Georgia"/>
              </w:rPr>
              <w:t>rozbudzanie otwartości na drugiego człowieka,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d)</w:t>
            </w:r>
            <w:r>
              <w:rPr>
                <w:rFonts w:ascii="Georgia" w:eastAsia="Wingdings, Wingdings" w:hAnsi="Georgia" w:cs="Wingdings, Wingdings"/>
              </w:rPr>
              <w:t xml:space="preserve"> </w:t>
            </w:r>
            <w:r>
              <w:rPr>
                <w:rFonts w:ascii="Georgia" w:hAnsi="Georgia"/>
              </w:rPr>
              <w:t xml:space="preserve">uświadomienie sobie </w:t>
            </w:r>
            <w:r>
              <w:rPr>
                <w:rFonts w:ascii="Georgia" w:hAnsi="Georgia"/>
              </w:rPr>
              <w:t xml:space="preserve">konieczności własnego wkładu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w rozwój i integrację klasy,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e) </w:t>
            </w:r>
            <w:r>
              <w:rPr>
                <w:rFonts w:ascii="Georgia" w:hAnsi="Georgia"/>
              </w:rPr>
              <w:t>pogłębianie wiedzy o swojej klasie i poczucia współodpowiedzialności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Wycieczki, godziny wychowawcze, zajęcia z  pedagogiem, wzajemna pomoc na zajęciach, przerwach, w szatni itp.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ped</w:t>
            </w:r>
            <w:r>
              <w:rPr>
                <w:rFonts w:ascii="Georgia" w:hAnsi="Georgia"/>
              </w:rPr>
              <w:t>agog,  wychowawca świetlicy.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Obserwacja, rozmowa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9.Uświadomienie roli rodziny: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a) </w:t>
            </w:r>
            <w:r>
              <w:rPr>
                <w:rFonts w:ascii="Georgia" w:hAnsi="Georgia"/>
              </w:rPr>
              <w:t>uświadomienie wpływu rodziny na nasze życie,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>b)</w:t>
            </w:r>
            <w:r>
              <w:rPr>
                <w:rFonts w:ascii="Georgia" w:hAnsi="Georgia"/>
              </w:rPr>
              <w:t>pielęgnowanie pozytywnych relacji w rodzinie,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>c)</w:t>
            </w:r>
            <w:r>
              <w:rPr>
                <w:rFonts w:ascii="Georgia" w:hAnsi="Georgia"/>
              </w:rPr>
              <w:t>kształtowanie szacunku do rodziny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rozmowy indywidualne,</w:t>
            </w:r>
            <w:r>
              <w:rPr>
                <w:rFonts w:ascii="Georgia" w:hAnsi="Georgia"/>
              </w:rPr>
              <w:t xml:space="preserve"> zajęcia świetlicowe, zajęcia z pedagogiem,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pedagog,  nauczyciele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10.Kształtowanie umiejętności obrony własnych poglądów i uznawanych przez siebie wartości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  rozmowy indywidualne, zajęcia świetlicowe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Wychowawcy, pedagog,  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</w:tc>
      </w:tr>
      <w:tr w:rsidR="007A2CF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11.Kształtowanie umiejętności korzystania ze środków przekazu informacji: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lastRenderedPageBreak/>
              <w:t xml:space="preserve">a) </w:t>
            </w:r>
            <w:r>
              <w:rPr>
                <w:rFonts w:ascii="Georgia" w:hAnsi="Georgia"/>
              </w:rPr>
              <w:t>segregacji informacji oraz ich krytycznej oceny,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b) </w:t>
            </w:r>
            <w:r>
              <w:rPr>
                <w:rFonts w:ascii="Georgia" w:hAnsi="Georgia"/>
              </w:rPr>
              <w:t xml:space="preserve">kształtowanie umiejętności dbania o własne bezpieczeństwo w kontakcie z mediami </w:t>
            </w:r>
            <w:r>
              <w:rPr>
                <w:rFonts w:ascii="Georgia" w:hAnsi="Georgia"/>
              </w:rPr>
              <w:t>(Internet, TV, prasa, radio, itp.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WOS, informatyka, , zajęcia z pedagogiem,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Nauczyciele, bibliotekarze, pedagog, , wychowawcy.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</w:tc>
      </w:tr>
      <w:tr w:rsidR="007A2CF0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12.Rozwijanie umiejętności reagowania na zagrożenia: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a) </w:t>
            </w:r>
            <w:r>
              <w:rPr>
                <w:rFonts w:ascii="Georgia" w:hAnsi="Georgia"/>
              </w:rPr>
              <w:t xml:space="preserve">zapoznawanie uczniów </w:t>
            </w:r>
          </w:p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 sygnałami alarmowymi oraz</w:t>
            </w:r>
            <w:r>
              <w:rPr>
                <w:rFonts w:ascii="Georgia" w:hAnsi="Georgia"/>
              </w:rPr>
              <w:t xml:space="preserve"> oznakowaniem BHP,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>b)</w:t>
            </w:r>
            <w:r>
              <w:rPr>
                <w:rFonts w:ascii="Georgia" w:hAnsi="Georgia"/>
              </w:rPr>
              <w:t xml:space="preserve">zapoznanie uczniów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z procedurami reagowania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w konkretnych sytuacjach zagrożenia;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c) </w:t>
            </w:r>
            <w:r>
              <w:rPr>
                <w:rFonts w:ascii="Georgia" w:hAnsi="Georgia"/>
              </w:rPr>
              <w:t xml:space="preserve">organizowanie ewakuacji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w ramach próbnego alarmu,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>d)</w:t>
            </w:r>
            <w:r>
              <w:rPr>
                <w:rFonts w:ascii="Georgia" w:hAnsi="Georgia"/>
              </w:rPr>
              <w:t xml:space="preserve">zapoznawanie uczniów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z zasadami postępowania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w sytuacjach zagrożenia</w:t>
            </w:r>
          </w:p>
        </w:tc>
        <w:tc>
          <w:tcPr>
            <w:tcW w:w="4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zaję</w:t>
            </w:r>
            <w:r>
              <w:rPr>
                <w:rFonts w:ascii="Georgia" w:hAnsi="Georgia"/>
              </w:rPr>
              <w:t>cia dotyczące bezpieczeństwa i higieny pracy na poszczególnych zajęciach i w salach lekcyjnych, zajęcia świetlicowe, zajęcia z pedagogiem,  apele, lekcje wdż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nauczyciele, pedagog, wychowawcy świetlicy,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</w:tbl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70"/>
        </w:num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 xml:space="preserve">DBAŁOŚĆ O </w:t>
      </w:r>
      <w:r>
        <w:rPr>
          <w:rFonts w:ascii="Georgia" w:hAnsi="Georgia"/>
          <w:b/>
          <w:bCs/>
        </w:rPr>
        <w:t>ZDROWIE PSYCHICZNE I FIZYCZNE</w:t>
      </w:r>
    </w:p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tbl>
      <w:tblPr>
        <w:tblW w:w="140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3260"/>
        <w:gridCol w:w="3544"/>
        <w:gridCol w:w="3504"/>
      </w:tblGrid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Default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Default"/>
              <w:spacing w:line="360" w:lineRule="auto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Zadania</w:t>
            </w:r>
          </w:p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Forma realizacji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Osoby odpowiedzialne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Ewaluacja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1.Poznanie zasad zdrowego trybu życia:</w:t>
            </w:r>
          </w:p>
          <w:p w:rsidR="007A2CF0" w:rsidRDefault="00457A86">
            <w:pPr>
              <w:pStyle w:val="Default"/>
              <w:numPr>
                <w:ilvl w:val="0"/>
                <w:numId w:val="71"/>
              </w:num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spędzania wolnego czasu,</w:t>
            </w:r>
          </w:p>
          <w:p w:rsidR="007A2CF0" w:rsidRDefault="00457A86">
            <w:pPr>
              <w:pStyle w:val="Default"/>
              <w:numPr>
                <w:ilvl w:val="0"/>
                <w:numId w:val="71"/>
              </w:num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higieny układu nerwowego.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Lekcje biologii, godziny wychowawcze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Nauczyciele biologii , wychowawcy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Sprawdziany osiągnięć szkolnych uczniów, rozmowy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z uczniami, obserwacja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2.Poznanie zasad racjonalnego żywienia i płynących z nich korzyści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Zajęcia z  pedagogiem szkolnym, godziny wychowawcze, lekcje biologii, koordynator akcji Trzymaj formę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pedagog ,</w:t>
            </w:r>
            <w:r>
              <w:rPr>
                <w:rFonts w:ascii="Georgia" w:hAnsi="Georgia"/>
              </w:rPr>
              <w:t xml:space="preserve"> wychowawcy, nauczyciele, nauczyciele biologii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Sprawdziany osiągnięć szkolnych uczniów, rozmowy </w:t>
            </w:r>
          </w:p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 uczniami, obserwacja.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Kształtowanie nawyków higieny osobistej i dbałości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o zdrowie: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a) </w:t>
            </w:r>
            <w:r>
              <w:rPr>
                <w:rFonts w:ascii="Georgia" w:hAnsi="Georgia"/>
              </w:rPr>
              <w:t>higiena całego ciała,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t xml:space="preserve">b) </w:t>
            </w:r>
            <w:r>
              <w:rPr>
                <w:rFonts w:ascii="Georgia" w:hAnsi="Georgia"/>
              </w:rPr>
              <w:t xml:space="preserve">mycie rąk przed posiłkami i po </w:t>
            </w:r>
            <w:r>
              <w:rPr>
                <w:rFonts w:ascii="Georgia" w:hAnsi="Georgia"/>
              </w:rPr>
              <w:t>korzystaniu z toalety,</w:t>
            </w:r>
          </w:p>
          <w:p w:rsidR="007A2CF0" w:rsidRDefault="00457A86">
            <w:pPr>
              <w:pStyle w:val="Default"/>
              <w:spacing w:line="360" w:lineRule="auto"/>
            </w:pPr>
            <w:r>
              <w:rPr>
                <w:rFonts w:ascii="Georgia" w:eastAsia="Wingdings, Wingdings" w:hAnsi="Georgia" w:cs="Wingdings, Wingdings"/>
              </w:rPr>
              <w:lastRenderedPageBreak/>
              <w:t xml:space="preserve">c) </w:t>
            </w:r>
            <w:r>
              <w:rPr>
                <w:rFonts w:ascii="Georgia" w:hAnsi="Georgia"/>
              </w:rPr>
              <w:t>dostosowanie ubioru do warunków atmosferycznych, okoliczności, wieku itp.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Godziny wychowawcze, lekcje biologii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nauczyciele, nauczyciele biologii</w:t>
            </w: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Sprawdziany osiągnięć szkolnych uczniów, rozmowy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z uczniami, obserwacja</w:t>
            </w:r>
            <w:r>
              <w:rPr>
                <w:rFonts w:ascii="Georgia" w:hAnsi="Georgia"/>
              </w:rPr>
              <w:t>,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4. Zapewnienie bezpieczeństwa uczniów w czasie pobytu w szkole, w trakcie wyjść poza jej teren oraz na wycieczkach.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Dyżury nauczycieli na przerwach, kursy pomocy przedmedycznej, przypomnienie procedur postępowania w sytuacjach kryzysowych, </w:t>
            </w:r>
            <w:r>
              <w:rPr>
                <w:rFonts w:ascii="Georgia" w:hAnsi="Georgia"/>
              </w:rPr>
              <w:t>współtworzenie z uczniami regulaminów obowiązujących na terenie szkoły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Dyrekcja szkoły, wychowawcy,</w:t>
            </w: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Kontrola dokumentacji.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5. Utrwalanie zasad bezpieczeństwa w szkole i poza nią  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Zajęcia dotyczące bezpieczeństwa i higieny pracy na poszczególnych </w:t>
            </w:r>
            <w:r>
              <w:rPr>
                <w:rFonts w:ascii="Georgia" w:hAnsi="Georgia"/>
              </w:rPr>
              <w:t>zajęciach i w salach lekcyjnych, godziny wychowawcze,   próbna ewakuacja budynku. Przeprowadzenie apelu .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Dyrekcja, wychowawcy, nauczyciele.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Próbna ewakuacja budynku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6. Poznanie i uświadomienie zagrożeń wieku dojrzewania: nikotynizm, alkoholizm, narkom</w:t>
            </w:r>
            <w:r>
              <w:rPr>
                <w:rFonts w:ascii="Georgia" w:hAnsi="Georgia"/>
              </w:rPr>
              <w:t>ania, sekty, bulimia, anoreksja.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Zajęcia z  pedagogiem szkolnym, godziny wychowawcze, lekcje biologii, WOS- u  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Pedagog, wychowawcy, nauczyciele, nauczyciele biologii, WOS-u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Sprawdziany osiągnięć szkolnych, rozmowy, obserwacja.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7.  Organizowanie </w:t>
            </w:r>
            <w:r>
              <w:rPr>
                <w:rFonts w:ascii="Georgia" w:hAnsi="Georgia"/>
              </w:rPr>
              <w:t>ćwiczeń rekreacyjnych, konkursów sprawnościowych, wycieczek, zawodów sportowych, zielonych szkół, imprez o charakterze rekreacyjnym.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Konkursy, wycieczki, zielone szkoły.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Nauczyciele, wychowawcy,  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Analiza dokumentacji, rozmowa, obserwacja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8.  </w:t>
            </w:r>
            <w:r>
              <w:rPr>
                <w:rFonts w:ascii="Georgia" w:hAnsi="Georgia"/>
              </w:rPr>
              <w:t>Kształtowanie umiejętności wyrażania emocji pozytywnych i negatywnych w sposób akceptowany społecznie oraz postępowania w sytuacji zagrożenia agresją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Godziny wychowawcze, zajęcia z pedagogiem i p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pedagog , wychowawcy,  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Obserwacja, rozmowy indywidualne, </w:t>
            </w:r>
            <w:r>
              <w:rPr>
                <w:rFonts w:ascii="Georgia" w:hAnsi="Georgia"/>
              </w:rPr>
              <w:t>dyskusja.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</w:tbl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7A2CF0">
      <w:pPr>
        <w:pStyle w:val="Standard"/>
        <w:spacing w:line="360" w:lineRule="auto"/>
        <w:rPr>
          <w:rFonts w:ascii="Georgia" w:hAnsi="Georgia"/>
          <w:b/>
          <w:bCs/>
        </w:rPr>
      </w:pPr>
    </w:p>
    <w:p w:rsidR="007A2CF0" w:rsidRDefault="00457A86">
      <w:pPr>
        <w:pStyle w:val="Standard"/>
        <w:numPr>
          <w:ilvl w:val="0"/>
          <w:numId w:val="70"/>
        </w:num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PRZYGOTOWANIE DO WŁAŚCIWEGO WYBORU DALSZEJ DROGI EDUKACYJNEJ UCZNIÓW GIMNAZJUM</w:t>
      </w:r>
    </w:p>
    <w:p w:rsidR="007A2CF0" w:rsidRDefault="007A2CF0">
      <w:pPr>
        <w:pStyle w:val="Standard"/>
        <w:spacing w:line="360" w:lineRule="auto"/>
        <w:ind w:left="360"/>
        <w:rPr>
          <w:rFonts w:ascii="Georgia" w:hAnsi="Georgia"/>
        </w:rPr>
      </w:pPr>
    </w:p>
    <w:tbl>
      <w:tblPr>
        <w:tblW w:w="140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8"/>
        <w:gridCol w:w="4111"/>
        <w:gridCol w:w="2835"/>
        <w:gridCol w:w="2370"/>
      </w:tblGrid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Zadania</w:t>
            </w:r>
          </w:p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Forma realizacji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Osoba odpowiedzialna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funkcja</w:t>
            </w: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Pomoc uczniom w określeniu swoich mocnych stron, zainteresowań oraz predyspozycji.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Godziny </w:t>
            </w:r>
            <w:r>
              <w:rPr>
                <w:rFonts w:ascii="Georgia" w:hAnsi="Georgia"/>
              </w:rPr>
              <w:t xml:space="preserve">wychowawcze, zajęcia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z   pedagogiem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Pedagog , wychowawcy, nauczyciele  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Rozmowy, obserwacja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Przygotowanie uczniów klas III do dokonania wyboru dalszego kierunku i poziomu kształcenia.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Rozmowy indywidualne spotkania z przedstawicielami szkół </w:t>
            </w:r>
            <w:r>
              <w:rPr>
                <w:rFonts w:ascii="Georgia" w:hAnsi="Georgia"/>
              </w:rPr>
              <w:t>ponadgimnazjalnych. Spotkania z psychologiem z Poradni Psychologiczno – Pedagogicznej, godziny wychowawcze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pedagog, psycholog.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Rozmowy, wywiad z rodzicami, obserwacja.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3.Pomoc uczniom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w pogłębianiu wiedzy na temat możliwości dalszej edukacj</w:t>
            </w:r>
            <w:r>
              <w:rPr>
                <w:rFonts w:ascii="Georgia" w:hAnsi="Georgia"/>
              </w:rPr>
              <w:t>i, formach spędzania wolnego czasu, formach aktywności społecznej, perspektywach życiowych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Zajęcia z pedagogiem szkolnym, zajęcia świetlicowe, godziny wychowawcze, wyjazdy do szkół ponadgimnazjalnych,   Organizowanie spotkań z nauczycielami innych placówek</w:t>
            </w:r>
            <w:r>
              <w:rPr>
                <w:rFonts w:ascii="Georgia" w:hAnsi="Georgia"/>
              </w:rPr>
              <w:t xml:space="preserve"> oraz z absolwentami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Pedagog, wychowawca świetlicy, wychowawcy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4. Egzamin kończący naukę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w gimnazjum jako decydujący czynnik ubiegania się o przyjęcie do szkoły ponadgimnazjalnej.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Godziny wychowawcze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i rozmowy indywidualne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z uczniami i rodzi</w:t>
            </w:r>
            <w:r>
              <w:rPr>
                <w:rFonts w:ascii="Georgia" w:hAnsi="Georgia"/>
              </w:rPr>
              <w:t>cami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pedagog, dyrektor szkoły.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analiza wyników egzaminu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</w:tbl>
    <w:p w:rsidR="007A2CF0" w:rsidRDefault="007A2CF0">
      <w:pPr>
        <w:pStyle w:val="Standard"/>
        <w:spacing w:line="360" w:lineRule="auto"/>
        <w:rPr>
          <w:rFonts w:ascii="Georgia" w:hAnsi="Georgia"/>
        </w:rPr>
      </w:pPr>
    </w:p>
    <w:p w:rsidR="007A2CF0" w:rsidRDefault="00457A86">
      <w:pPr>
        <w:pStyle w:val="Standard"/>
        <w:numPr>
          <w:ilvl w:val="0"/>
          <w:numId w:val="70"/>
        </w:numPr>
        <w:spacing w:line="360" w:lineRule="auto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>WSPÓŁPRACA Z RODZINAMI UCZNIÓW.</w:t>
      </w:r>
    </w:p>
    <w:p w:rsidR="007A2CF0" w:rsidRDefault="007A2CF0">
      <w:pPr>
        <w:pStyle w:val="Standard"/>
        <w:spacing w:line="360" w:lineRule="auto"/>
        <w:ind w:left="360"/>
        <w:rPr>
          <w:rFonts w:ascii="Georgia" w:eastAsia="Times New Roman" w:hAnsi="Georgia" w:cs="Times New Roman"/>
          <w:b/>
          <w:bCs/>
          <w:color w:val="000000"/>
        </w:rPr>
      </w:pPr>
    </w:p>
    <w:tbl>
      <w:tblPr>
        <w:tblW w:w="140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4253"/>
        <w:gridCol w:w="2835"/>
        <w:gridCol w:w="2370"/>
      </w:tblGrid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 </w:t>
            </w:r>
          </w:p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Zadania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Forma realizacji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Osoba odpowiedzialna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  <w:p w:rsidR="007A2CF0" w:rsidRDefault="00457A86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Ewaluacja</w:t>
            </w:r>
          </w:p>
          <w:p w:rsidR="007A2CF0" w:rsidRDefault="007A2CF0">
            <w:pPr>
              <w:pStyle w:val="TableContents"/>
              <w:spacing w:line="360" w:lineRule="auto"/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1.Zapoznawanie rodziców z dokumentami szkoły (WSO, statut, program wychowawczy</w:t>
            </w:r>
            <w:r>
              <w:rPr>
                <w:rFonts w:ascii="Georgia" w:hAnsi="Georgia"/>
              </w:rPr>
              <w:t xml:space="preserve"> i profilaktyczny. itp.)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Zebrania z rodzicami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Wychowawcy, pedagog.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Obserwacja, wywiad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2.Zachęcanie rodziców do aktywnego udziału w życiu szkoły.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Spotkania z rodzicami , współorganizowanie imprez szkolnych, wyjazdów.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Promowanie szkoły w środowisku </w:t>
            </w:r>
            <w:r>
              <w:rPr>
                <w:rFonts w:ascii="Georgia" w:hAnsi="Georgia"/>
              </w:rPr>
              <w:t>lokalnym, pozyskiwanie przyjaciół i sponsorów szkoły.</w:t>
            </w:r>
          </w:p>
          <w:p w:rsidR="007A2CF0" w:rsidRDefault="007A2CF0">
            <w:pPr>
              <w:pStyle w:val="Default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Wychowawczy klas, pedagog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Rozmowa, obserwacja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3. Informowanie o osiągnięciach i problemach uczniów (wyniki i postępy w nauce, zachowanie, osiągnięcia sportowe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Rozmowy indywidualne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Pedagog,  wychowaw</w:t>
            </w:r>
            <w:r>
              <w:rPr>
                <w:rFonts w:ascii="Georgia" w:hAnsi="Georgia"/>
              </w:rPr>
              <w:t>cy, nauczyciele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Obserwacja, analiza dokumentacji.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Wspieranie rodziców w rozwiązywaniu problemów związanych z różnego rodzaju formami pomocy np.: stypendiami, pomocą rzeczową i materialną.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Rozmowy indywidualne, skierowanie do poradni PPP lub innych </w:t>
            </w:r>
            <w:r>
              <w:rPr>
                <w:rFonts w:ascii="Georgia" w:hAnsi="Georgia"/>
              </w:rPr>
              <w:t>specjalistów, pomoc w kontaktach z instytucjami działającymi na rzecz dziecka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Pedagog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Obserwacja, analiza dokumentacji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</w:tr>
      <w:tr w:rsidR="007A2CF0" w:rsidTr="007A2CF0">
        <w:tblPrEx>
          <w:tblCellMar>
            <w:top w:w="0" w:type="dxa"/>
            <w:bottom w:w="0" w:type="dxa"/>
          </w:tblCellMar>
        </w:tblPrEx>
        <w:tc>
          <w:tcPr>
            <w:tcW w:w="4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Wskazywanie dalszych możliwości kształcenia, pomoc w rozpoznawaniu i wyborze dalszej oferty edukacyjnej.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Rozmowy indywidualne, </w:t>
            </w:r>
            <w:r>
              <w:rPr>
                <w:rFonts w:ascii="Georgia" w:hAnsi="Georgia"/>
              </w:rPr>
              <w:t>zebrania z rodzicami, zajęcia dla młodzieży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Pedagog, wychowawcy klas.</w:t>
            </w:r>
          </w:p>
          <w:p w:rsidR="007A2CF0" w:rsidRDefault="007A2CF0">
            <w:pPr>
              <w:pStyle w:val="TableContents"/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CF0" w:rsidRDefault="00457A86">
            <w:pPr>
              <w:pStyle w:val="Default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Obserwacja, analiza dokumentów, rozmowy i wywiady z rodzicami i uczniami.</w:t>
            </w:r>
          </w:p>
        </w:tc>
      </w:tr>
    </w:tbl>
    <w:p w:rsidR="007A2CF0" w:rsidRDefault="007A2CF0">
      <w:pPr>
        <w:pStyle w:val="Standard"/>
        <w:spacing w:line="360" w:lineRule="auto"/>
        <w:ind w:left="360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</w:p>
    <w:sectPr w:rsidR="007A2CF0" w:rsidSect="007A2CF0">
      <w:type w:val="continuous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86" w:rsidRDefault="00457A86" w:rsidP="007A2CF0">
      <w:r>
        <w:separator/>
      </w:r>
    </w:p>
  </w:endnote>
  <w:endnote w:type="continuationSeparator" w:id="0">
    <w:p w:rsidR="00457A86" w:rsidRDefault="00457A86" w:rsidP="007A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, Wingdings"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SansMS">
    <w:charset w:val="00"/>
    <w:family w:val="script"/>
    <w:pitch w:val="default"/>
    <w:sig w:usb0="00000000" w:usb1="00000000" w:usb2="00000000" w:usb3="00000000" w:csb0="00000000" w:csb1="00000000"/>
  </w:font>
  <w:font w:name="Cambria,BoldItalic">
    <w:charset w:val="00"/>
    <w:family w:val="script"/>
    <w:pitch w:val="default"/>
    <w:sig w:usb0="00000000" w:usb1="00000000" w:usb2="00000000" w:usb3="00000000" w:csb0="00000000" w:csb1="00000000"/>
  </w:font>
  <w:font w:name="CenturySchoolbook,Bold">
    <w:charset w:val="00"/>
    <w:family w:val="auto"/>
    <w:pitch w:val="default"/>
    <w:sig w:usb0="00000000" w:usb1="00000000" w:usb2="00000000" w:usb3="00000000" w:csb0="00000000" w:csb1="00000000"/>
  </w:font>
  <w:font w:name="CenturySchoolbook">
    <w:charset w:val="00"/>
    <w:family w:val="auto"/>
    <w:pitch w:val="default"/>
    <w:sig w:usb0="00000000" w:usb1="00000000" w:usb2="00000000" w:usb3="00000000" w:csb0="00000000" w:csb1="00000000"/>
  </w:font>
  <w:font w:name="BookmanOldStyle"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,Bold">
    <w:charset w:val="00"/>
    <w:family w:val="auto"/>
    <w:pitch w:val="default"/>
    <w:sig w:usb0="00000000" w:usb1="00000000" w:usb2="00000000" w:usb3="00000000" w:csb0="00000000" w:csb1="00000000"/>
  </w:font>
  <w:font w:name="TimesNewRoman,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F0" w:rsidRDefault="007A2CF0">
    <w:pPr>
      <w:pStyle w:val="Stopka"/>
      <w:jc w:val="center"/>
    </w:pPr>
    <w:fldSimple w:instr=" PAGE ">
      <w:r w:rsidR="00A31BD8">
        <w:rPr>
          <w:noProof/>
        </w:rPr>
        <w:t>1</w:t>
      </w:r>
    </w:fldSimple>
  </w:p>
  <w:p w:rsidR="007A2CF0" w:rsidRDefault="007A2C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86" w:rsidRDefault="00457A86" w:rsidP="007A2CF0">
      <w:r w:rsidRPr="007A2CF0">
        <w:rPr>
          <w:color w:val="000000"/>
        </w:rPr>
        <w:separator/>
      </w:r>
    </w:p>
  </w:footnote>
  <w:footnote w:type="continuationSeparator" w:id="0">
    <w:p w:rsidR="00457A86" w:rsidRDefault="00457A86" w:rsidP="007A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F0" w:rsidRDefault="007A2C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D49"/>
    <w:multiLevelType w:val="multilevel"/>
    <w:tmpl w:val="03A40A0C"/>
    <w:styleLink w:val="RTFNum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374357"/>
    <w:multiLevelType w:val="multilevel"/>
    <w:tmpl w:val="5E02E900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415FFF"/>
    <w:multiLevelType w:val="multilevel"/>
    <w:tmpl w:val="243EE068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7D700AD"/>
    <w:multiLevelType w:val="multilevel"/>
    <w:tmpl w:val="145C749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8041EF7"/>
    <w:multiLevelType w:val="multilevel"/>
    <w:tmpl w:val="2FC4E1F0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="Lucida Sans Unicode" w:hAnsi="Georgia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6251E0"/>
    <w:multiLevelType w:val="multilevel"/>
    <w:tmpl w:val="75D60A1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8D759AB"/>
    <w:multiLevelType w:val="multilevel"/>
    <w:tmpl w:val="98A680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C380192"/>
    <w:multiLevelType w:val="multilevel"/>
    <w:tmpl w:val="D1FA1638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0C48498C"/>
    <w:multiLevelType w:val="multilevel"/>
    <w:tmpl w:val="A29EF08A"/>
    <w:styleLink w:val="RTFNum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CEE2EE6"/>
    <w:multiLevelType w:val="multilevel"/>
    <w:tmpl w:val="CC8A59C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0EFA415C"/>
    <w:multiLevelType w:val="multilevel"/>
    <w:tmpl w:val="40986BDA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2D51E57"/>
    <w:multiLevelType w:val="multilevel"/>
    <w:tmpl w:val="66705AEC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14942A39"/>
    <w:multiLevelType w:val="multilevel"/>
    <w:tmpl w:val="1F208080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14ED7289"/>
    <w:multiLevelType w:val="multilevel"/>
    <w:tmpl w:val="739808E2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17444D91"/>
    <w:multiLevelType w:val="multilevel"/>
    <w:tmpl w:val="D12285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17EB4DD7"/>
    <w:multiLevelType w:val="multilevel"/>
    <w:tmpl w:val="0D3AD5B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19BF74FD"/>
    <w:multiLevelType w:val="multilevel"/>
    <w:tmpl w:val="9CE237C4"/>
    <w:styleLink w:val="WWNum4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A27054C"/>
    <w:multiLevelType w:val="multilevel"/>
    <w:tmpl w:val="B0E85B0C"/>
    <w:lvl w:ilvl="0">
      <w:start w:val="5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C3A17FF"/>
    <w:multiLevelType w:val="multilevel"/>
    <w:tmpl w:val="8CA87F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DBF6C8E"/>
    <w:multiLevelType w:val="multilevel"/>
    <w:tmpl w:val="9B2A3D9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2486058"/>
    <w:multiLevelType w:val="multilevel"/>
    <w:tmpl w:val="BD54E2A0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239A0AE5"/>
    <w:multiLevelType w:val="multilevel"/>
    <w:tmpl w:val="6610FCD4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25E4591D"/>
    <w:multiLevelType w:val="multilevel"/>
    <w:tmpl w:val="01B4C2D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63328F3"/>
    <w:multiLevelType w:val="multilevel"/>
    <w:tmpl w:val="55B0CC3E"/>
    <w:lvl w:ilvl="0">
      <w:start w:val="1"/>
      <w:numFmt w:val="upperLetter"/>
      <w:lvlText w:val="%1."/>
      <w:lvlJc w:val="left"/>
      <w:pPr>
        <w:ind w:left="1035" w:hanging="6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15E89"/>
    <w:multiLevelType w:val="multilevel"/>
    <w:tmpl w:val="ED42C00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2C1859E6"/>
    <w:multiLevelType w:val="multilevel"/>
    <w:tmpl w:val="46A20344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315D6C62"/>
    <w:multiLevelType w:val="multilevel"/>
    <w:tmpl w:val="607A8EDC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336B50D9"/>
    <w:multiLevelType w:val="multilevel"/>
    <w:tmpl w:val="BE18425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34EE52BA"/>
    <w:multiLevelType w:val="multilevel"/>
    <w:tmpl w:val="DD800CC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62D25B7"/>
    <w:multiLevelType w:val="multilevel"/>
    <w:tmpl w:val="167AC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36522E7E"/>
    <w:multiLevelType w:val="multilevel"/>
    <w:tmpl w:val="98D6DCF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AAD36D8"/>
    <w:multiLevelType w:val="multilevel"/>
    <w:tmpl w:val="509CD5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3DE11B59"/>
    <w:multiLevelType w:val="multilevel"/>
    <w:tmpl w:val="B6C66FC8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EFE5728"/>
    <w:multiLevelType w:val="multilevel"/>
    <w:tmpl w:val="B038C3F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3F026018"/>
    <w:multiLevelType w:val="multilevel"/>
    <w:tmpl w:val="9E9C5720"/>
    <w:styleLink w:val="RTFNum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402E5361"/>
    <w:multiLevelType w:val="multilevel"/>
    <w:tmpl w:val="E8083D8C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410E682B"/>
    <w:multiLevelType w:val="multilevel"/>
    <w:tmpl w:val="0D90C7AE"/>
    <w:lvl w:ilvl="0">
      <w:start w:val="7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5D958A8"/>
    <w:multiLevelType w:val="multilevel"/>
    <w:tmpl w:val="BC00E666"/>
    <w:lvl w:ilvl="0">
      <w:start w:val="6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46376AE2"/>
    <w:multiLevelType w:val="multilevel"/>
    <w:tmpl w:val="481A83D0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4C7D2ADB"/>
    <w:multiLevelType w:val="multilevel"/>
    <w:tmpl w:val="96CCB924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4D585D8D"/>
    <w:multiLevelType w:val="multilevel"/>
    <w:tmpl w:val="5DBE992A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4D6B34E7"/>
    <w:multiLevelType w:val="multilevel"/>
    <w:tmpl w:val="934AFE3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4D8D5A67"/>
    <w:multiLevelType w:val="multilevel"/>
    <w:tmpl w:val="B9A220F6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0D66B12"/>
    <w:multiLevelType w:val="multilevel"/>
    <w:tmpl w:val="C8005B0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51480492"/>
    <w:multiLevelType w:val="multilevel"/>
    <w:tmpl w:val="118C70BA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52AA0687"/>
    <w:multiLevelType w:val="multilevel"/>
    <w:tmpl w:val="4A2AC00C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559164FA"/>
    <w:multiLevelType w:val="multilevel"/>
    <w:tmpl w:val="46E2A36E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>
    <w:nsid w:val="5A070B0C"/>
    <w:multiLevelType w:val="multilevel"/>
    <w:tmpl w:val="F15AB7E0"/>
    <w:lvl w:ilvl="0">
      <w:start w:val="1"/>
      <w:numFmt w:val="lowerLetter"/>
      <w:lvlText w:val="%1)"/>
      <w:lvlJc w:val="left"/>
      <w:pPr>
        <w:ind w:left="720" w:hanging="360"/>
      </w:pPr>
      <w:rPr>
        <w:rFonts w:eastAsia="Wingdings, Wingdings" w:cs="Wingdings, 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D60B00"/>
    <w:multiLevelType w:val="multilevel"/>
    <w:tmpl w:val="3B1C0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F4E10D1"/>
    <w:multiLevelType w:val="multilevel"/>
    <w:tmpl w:val="CE1223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F6D2610"/>
    <w:multiLevelType w:val="multilevel"/>
    <w:tmpl w:val="B63C8ABC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5FF757A2"/>
    <w:multiLevelType w:val="multilevel"/>
    <w:tmpl w:val="39E690A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01E2A3A"/>
    <w:multiLevelType w:val="multilevel"/>
    <w:tmpl w:val="70C84900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613E444D"/>
    <w:multiLevelType w:val="multilevel"/>
    <w:tmpl w:val="F816F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4A0F46"/>
    <w:multiLevelType w:val="multilevel"/>
    <w:tmpl w:val="2DC2C18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4DC0AFD"/>
    <w:multiLevelType w:val="multilevel"/>
    <w:tmpl w:val="766A4540"/>
    <w:styleLink w:val="WW8Num14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6860703D"/>
    <w:multiLevelType w:val="multilevel"/>
    <w:tmpl w:val="2DEE70A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6937243C"/>
    <w:multiLevelType w:val="multilevel"/>
    <w:tmpl w:val="B30EC528"/>
    <w:styleLink w:val="RTFNum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>
    <w:nsid w:val="6B3F151A"/>
    <w:multiLevelType w:val="multilevel"/>
    <w:tmpl w:val="75D051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7D13FB"/>
    <w:multiLevelType w:val="multilevel"/>
    <w:tmpl w:val="8EBEACD4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6DCE4829"/>
    <w:multiLevelType w:val="multilevel"/>
    <w:tmpl w:val="1D92B2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1">
    <w:nsid w:val="732F1158"/>
    <w:multiLevelType w:val="multilevel"/>
    <w:tmpl w:val="18C6E822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76555AF3"/>
    <w:multiLevelType w:val="multilevel"/>
    <w:tmpl w:val="CB82E4AE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76AC059A"/>
    <w:multiLevelType w:val="multilevel"/>
    <w:tmpl w:val="449EEF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77653B0B"/>
    <w:multiLevelType w:val="multilevel"/>
    <w:tmpl w:val="C1F42DFE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77902AB0"/>
    <w:multiLevelType w:val="multilevel"/>
    <w:tmpl w:val="C37C0B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7A9C0812"/>
    <w:multiLevelType w:val="multilevel"/>
    <w:tmpl w:val="88BCFA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7AD802A1"/>
    <w:multiLevelType w:val="multilevel"/>
    <w:tmpl w:val="F1C24850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>
    <w:nsid w:val="7EF305A5"/>
    <w:multiLevelType w:val="multilevel"/>
    <w:tmpl w:val="923A22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2"/>
  </w:num>
  <w:num w:numId="2">
    <w:abstractNumId w:val="49"/>
  </w:num>
  <w:num w:numId="3">
    <w:abstractNumId w:val="31"/>
  </w:num>
  <w:num w:numId="4">
    <w:abstractNumId w:val="56"/>
  </w:num>
  <w:num w:numId="5">
    <w:abstractNumId w:val="52"/>
  </w:num>
  <w:num w:numId="6">
    <w:abstractNumId w:val="3"/>
  </w:num>
  <w:num w:numId="7">
    <w:abstractNumId w:val="9"/>
  </w:num>
  <w:num w:numId="8">
    <w:abstractNumId w:val="43"/>
  </w:num>
  <w:num w:numId="9">
    <w:abstractNumId w:val="15"/>
  </w:num>
  <w:num w:numId="10">
    <w:abstractNumId w:val="24"/>
  </w:num>
  <w:num w:numId="11">
    <w:abstractNumId w:val="59"/>
  </w:num>
  <w:num w:numId="12">
    <w:abstractNumId w:val="46"/>
  </w:num>
  <w:num w:numId="13">
    <w:abstractNumId w:val="21"/>
  </w:num>
  <w:num w:numId="14">
    <w:abstractNumId w:val="62"/>
  </w:num>
  <w:num w:numId="15">
    <w:abstractNumId w:val="35"/>
  </w:num>
  <w:num w:numId="16">
    <w:abstractNumId w:val="42"/>
  </w:num>
  <w:num w:numId="17">
    <w:abstractNumId w:val="50"/>
  </w:num>
  <w:num w:numId="18">
    <w:abstractNumId w:val="64"/>
  </w:num>
  <w:num w:numId="19">
    <w:abstractNumId w:val="67"/>
  </w:num>
  <w:num w:numId="20">
    <w:abstractNumId w:val="39"/>
  </w:num>
  <w:num w:numId="21">
    <w:abstractNumId w:val="7"/>
  </w:num>
  <w:num w:numId="22">
    <w:abstractNumId w:val="61"/>
  </w:num>
  <w:num w:numId="23">
    <w:abstractNumId w:val="10"/>
  </w:num>
  <w:num w:numId="24">
    <w:abstractNumId w:val="1"/>
  </w:num>
  <w:num w:numId="25">
    <w:abstractNumId w:val="25"/>
  </w:num>
  <w:num w:numId="26">
    <w:abstractNumId w:val="40"/>
  </w:num>
  <w:num w:numId="27">
    <w:abstractNumId w:val="26"/>
  </w:num>
  <w:num w:numId="28">
    <w:abstractNumId w:val="13"/>
  </w:num>
  <w:num w:numId="29">
    <w:abstractNumId w:val="12"/>
  </w:num>
  <w:num w:numId="30">
    <w:abstractNumId w:val="20"/>
  </w:num>
  <w:num w:numId="31">
    <w:abstractNumId w:val="44"/>
  </w:num>
  <w:num w:numId="32">
    <w:abstractNumId w:val="11"/>
  </w:num>
  <w:num w:numId="33">
    <w:abstractNumId w:val="45"/>
  </w:num>
  <w:num w:numId="34">
    <w:abstractNumId w:val="8"/>
  </w:num>
  <w:num w:numId="35">
    <w:abstractNumId w:val="34"/>
  </w:num>
  <w:num w:numId="36">
    <w:abstractNumId w:val="0"/>
  </w:num>
  <w:num w:numId="37">
    <w:abstractNumId w:val="57"/>
  </w:num>
  <w:num w:numId="38">
    <w:abstractNumId w:val="16"/>
  </w:num>
  <w:num w:numId="39">
    <w:abstractNumId w:val="55"/>
  </w:num>
  <w:num w:numId="40">
    <w:abstractNumId w:val="29"/>
  </w:num>
  <w:num w:numId="41">
    <w:abstractNumId w:val="16"/>
    <w:lvlOverride w:ilvl="0"/>
  </w:num>
  <w:num w:numId="42">
    <w:abstractNumId w:val="54"/>
  </w:num>
  <w:num w:numId="43">
    <w:abstractNumId w:val="38"/>
  </w:num>
  <w:num w:numId="44">
    <w:abstractNumId w:val="19"/>
  </w:num>
  <w:num w:numId="45">
    <w:abstractNumId w:val="41"/>
  </w:num>
  <w:num w:numId="46">
    <w:abstractNumId w:val="53"/>
  </w:num>
  <w:num w:numId="47">
    <w:abstractNumId w:val="22"/>
  </w:num>
  <w:num w:numId="48">
    <w:abstractNumId w:val="5"/>
  </w:num>
  <w:num w:numId="49">
    <w:abstractNumId w:val="17"/>
  </w:num>
  <w:num w:numId="50">
    <w:abstractNumId w:val="27"/>
  </w:num>
  <w:num w:numId="51">
    <w:abstractNumId w:val="37"/>
  </w:num>
  <w:num w:numId="52">
    <w:abstractNumId w:val="28"/>
  </w:num>
  <w:num w:numId="53">
    <w:abstractNumId w:val="4"/>
  </w:num>
  <w:num w:numId="54">
    <w:abstractNumId w:val="30"/>
  </w:num>
  <w:num w:numId="55">
    <w:abstractNumId w:val="51"/>
  </w:num>
  <w:num w:numId="56">
    <w:abstractNumId w:val="48"/>
  </w:num>
  <w:num w:numId="57">
    <w:abstractNumId w:val="2"/>
  </w:num>
  <w:num w:numId="58">
    <w:abstractNumId w:val="33"/>
  </w:num>
  <w:num w:numId="59">
    <w:abstractNumId w:val="18"/>
  </w:num>
  <w:num w:numId="60">
    <w:abstractNumId w:val="68"/>
  </w:num>
  <w:num w:numId="61">
    <w:abstractNumId w:val="23"/>
  </w:num>
  <w:num w:numId="62">
    <w:abstractNumId w:val="65"/>
  </w:num>
  <w:num w:numId="63">
    <w:abstractNumId w:val="66"/>
  </w:num>
  <w:num w:numId="64">
    <w:abstractNumId w:val="63"/>
  </w:num>
  <w:num w:numId="65">
    <w:abstractNumId w:val="36"/>
  </w:num>
  <w:num w:numId="66">
    <w:abstractNumId w:val="49"/>
    <w:lvlOverride w:ilvl="0">
      <w:startOverride w:val="1"/>
    </w:lvlOverride>
  </w:num>
  <w:num w:numId="67">
    <w:abstractNumId w:val="6"/>
  </w:num>
  <w:num w:numId="68">
    <w:abstractNumId w:val="14"/>
  </w:num>
  <w:num w:numId="69">
    <w:abstractNumId w:val="60"/>
  </w:num>
  <w:num w:numId="70">
    <w:abstractNumId w:val="58"/>
  </w:num>
  <w:num w:numId="71">
    <w:abstractNumId w:val="4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CF0"/>
    <w:rsid w:val="00457A86"/>
    <w:rsid w:val="007A2CF0"/>
    <w:rsid w:val="00A3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2CF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2CF0"/>
    <w:pPr>
      <w:widowControl/>
      <w:suppressAutoHyphens/>
    </w:pPr>
  </w:style>
  <w:style w:type="paragraph" w:customStyle="1" w:styleId="Header">
    <w:name w:val="Header"/>
    <w:basedOn w:val="Standard"/>
    <w:next w:val="Textbody"/>
    <w:rsid w:val="007A2CF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A2CF0"/>
    <w:pPr>
      <w:spacing w:after="120"/>
    </w:pPr>
  </w:style>
  <w:style w:type="paragraph" w:styleId="Lista">
    <w:name w:val="List"/>
    <w:basedOn w:val="Textbody"/>
    <w:rsid w:val="007A2CF0"/>
  </w:style>
  <w:style w:type="paragraph" w:customStyle="1" w:styleId="Caption">
    <w:name w:val="Caption"/>
    <w:basedOn w:val="Standard"/>
    <w:rsid w:val="007A2C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2CF0"/>
    <w:pPr>
      <w:suppressLineNumbers/>
    </w:pPr>
  </w:style>
  <w:style w:type="paragraph" w:styleId="Akapitzlist">
    <w:name w:val="List Paragraph"/>
    <w:basedOn w:val="Standard"/>
    <w:rsid w:val="007A2CF0"/>
    <w:pPr>
      <w:ind w:left="720"/>
    </w:pPr>
  </w:style>
  <w:style w:type="paragraph" w:customStyle="1" w:styleId="Default">
    <w:name w:val="Default"/>
    <w:basedOn w:val="Standard"/>
    <w:rsid w:val="007A2CF0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7A2CF0"/>
    <w:pPr>
      <w:suppressLineNumbers/>
    </w:pPr>
  </w:style>
  <w:style w:type="paragraph" w:customStyle="1" w:styleId="TableHeading">
    <w:name w:val="Table Heading"/>
    <w:basedOn w:val="TableContents"/>
    <w:rsid w:val="007A2CF0"/>
    <w:pPr>
      <w:jc w:val="center"/>
    </w:pPr>
    <w:rPr>
      <w:b/>
      <w:bCs/>
    </w:rPr>
  </w:style>
  <w:style w:type="character" w:customStyle="1" w:styleId="NumberingSymbols">
    <w:name w:val="Numbering Symbols"/>
    <w:rsid w:val="007A2CF0"/>
  </w:style>
  <w:style w:type="character" w:customStyle="1" w:styleId="BulletSymbols">
    <w:name w:val="Bullet Symbols"/>
    <w:rsid w:val="007A2CF0"/>
    <w:rPr>
      <w:rFonts w:ascii="OpenSymbol" w:eastAsia="OpenSymbol" w:hAnsi="OpenSymbol" w:cs="OpenSymbol"/>
    </w:rPr>
  </w:style>
  <w:style w:type="character" w:customStyle="1" w:styleId="ListLabel1">
    <w:name w:val="ListLabel 1"/>
    <w:rsid w:val="007A2CF0"/>
    <w:rPr>
      <w:rFonts w:cs="Courier New"/>
    </w:rPr>
  </w:style>
  <w:style w:type="character" w:customStyle="1" w:styleId="WW8Num14z0">
    <w:name w:val="WW8Num14z0"/>
    <w:rsid w:val="007A2CF0"/>
    <w:rPr>
      <w:rFonts w:ascii="Times New Roman" w:hAnsi="Times New Roman" w:cs="Times New Roman"/>
    </w:rPr>
  </w:style>
  <w:style w:type="character" w:customStyle="1" w:styleId="WW8Num14z1">
    <w:name w:val="WW8Num14z1"/>
    <w:rsid w:val="007A2CF0"/>
    <w:rPr>
      <w:rFonts w:ascii="Courier New" w:hAnsi="Courier New" w:cs="Courier New"/>
    </w:rPr>
  </w:style>
  <w:style w:type="character" w:customStyle="1" w:styleId="WW8Num14z2">
    <w:name w:val="WW8Num14z2"/>
    <w:rsid w:val="007A2CF0"/>
    <w:rPr>
      <w:rFonts w:ascii="Wingdings" w:hAnsi="Wingdings"/>
    </w:rPr>
  </w:style>
  <w:style w:type="character" w:customStyle="1" w:styleId="WW8Num14z3">
    <w:name w:val="WW8Num14z3"/>
    <w:rsid w:val="007A2CF0"/>
    <w:rPr>
      <w:rFonts w:ascii="Symbol" w:hAnsi="Symbol"/>
    </w:rPr>
  </w:style>
  <w:style w:type="paragraph" w:styleId="Nagwek">
    <w:name w:val="header"/>
    <w:basedOn w:val="Normalny"/>
    <w:rsid w:val="007A2CF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7A2CF0"/>
    <w:rPr>
      <w:szCs w:val="21"/>
    </w:rPr>
  </w:style>
  <w:style w:type="paragraph" w:styleId="Stopka">
    <w:name w:val="footer"/>
    <w:basedOn w:val="Normalny"/>
    <w:rsid w:val="007A2CF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7A2CF0"/>
    <w:rPr>
      <w:szCs w:val="21"/>
    </w:rPr>
  </w:style>
  <w:style w:type="numbering" w:customStyle="1" w:styleId="WWNum1">
    <w:name w:val="WWNum1"/>
    <w:basedOn w:val="Bezlisty"/>
    <w:rsid w:val="007A2CF0"/>
    <w:pPr>
      <w:numPr>
        <w:numId w:val="1"/>
      </w:numPr>
    </w:pPr>
  </w:style>
  <w:style w:type="numbering" w:customStyle="1" w:styleId="WWNum2">
    <w:name w:val="WWNum2"/>
    <w:basedOn w:val="Bezlisty"/>
    <w:rsid w:val="007A2CF0"/>
    <w:pPr>
      <w:numPr>
        <w:numId w:val="2"/>
      </w:numPr>
    </w:pPr>
  </w:style>
  <w:style w:type="numbering" w:customStyle="1" w:styleId="WWNum3">
    <w:name w:val="WWNum3"/>
    <w:basedOn w:val="Bezlisty"/>
    <w:rsid w:val="007A2CF0"/>
    <w:pPr>
      <w:numPr>
        <w:numId w:val="3"/>
      </w:numPr>
    </w:pPr>
  </w:style>
  <w:style w:type="numbering" w:customStyle="1" w:styleId="RTFNum2">
    <w:name w:val="RTF_Num 2"/>
    <w:basedOn w:val="Bezlisty"/>
    <w:rsid w:val="007A2CF0"/>
    <w:pPr>
      <w:numPr>
        <w:numId w:val="4"/>
      </w:numPr>
    </w:pPr>
  </w:style>
  <w:style w:type="numbering" w:customStyle="1" w:styleId="RTFNum3">
    <w:name w:val="RTF_Num 3"/>
    <w:basedOn w:val="Bezlisty"/>
    <w:rsid w:val="007A2CF0"/>
    <w:pPr>
      <w:numPr>
        <w:numId w:val="5"/>
      </w:numPr>
    </w:pPr>
  </w:style>
  <w:style w:type="numbering" w:customStyle="1" w:styleId="RTFNum4">
    <w:name w:val="RTF_Num 4"/>
    <w:basedOn w:val="Bezlisty"/>
    <w:rsid w:val="007A2CF0"/>
    <w:pPr>
      <w:numPr>
        <w:numId w:val="6"/>
      </w:numPr>
    </w:pPr>
  </w:style>
  <w:style w:type="numbering" w:customStyle="1" w:styleId="RTFNum5">
    <w:name w:val="RTF_Num 5"/>
    <w:basedOn w:val="Bezlisty"/>
    <w:rsid w:val="007A2CF0"/>
    <w:pPr>
      <w:numPr>
        <w:numId w:val="7"/>
      </w:numPr>
    </w:pPr>
  </w:style>
  <w:style w:type="numbering" w:customStyle="1" w:styleId="RTFNum6">
    <w:name w:val="RTF_Num 6"/>
    <w:basedOn w:val="Bezlisty"/>
    <w:rsid w:val="007A2CF0"/>
    <w:pPr>
      <w:numPr>
        <w:numId w:val="8"/>
      </w:numPr>
    </w:pPr>
  </w:style>
  <w:style w:type="numbering" w:customStyle="1" w:styleId="RTFNum7">
    <w:name w:val="RTF_Num 7"/>
    <w:basedOn w:val="Bezlisty"/>
    <w:rsid w:val="007A2CF0"/>
    <w:pPr>
      <w:numPr>
        <w:numId w:val="9"/>
      </w:numPr>
    </w:pPr>
  </w:style>
  <w:style w:type="numbering" w:customStyle="1" w:styleId="RTFNum8">
    <w:name w:val="RTF_Num 8"/>
    <w:basedOn w:val="Bezlisty"/>
    <w:rsid w:val="007A2CF0"/>
    <w:pPr>
      <w:numPr>
        <w:numId w:val="10"/>
      </w:numPr>
    </w:pPr>
  </w:style>
  <w:style w:type="numbering" w:customStyle="1" w:styleId="RTFNum9">
    <w:name w:val="RTF_Num 9"/>
    <w:basedOn w:val="Bezlisty"/>
    <w:rsid w:val="007A2CF0"/>
    <w:pPr>
      <w:numPr>
        <w:numId w:val="11"/>
      </w:numPr>
    </w:pPr>
  </w:style>
  <w:style w:type="numbering" w:customStyle="1" w:styleId="RTFNum10">
    <w:name w:val="RTF_Num 10"/>
    <w:basedOn w:val="Bezlisty"/>
    <w:rsid w:val="007A2CF0"/>
    <w:pPr>
      <w:numPr>
        <w:numId w:val="12"/>
      </w:numPr>
    </w:pPr>
  </w:style>
  <w:style w:type="numbering" w:customStyle="1" w:styleId="RTFNum11">
    <w:name w:val="RTF_Num 11"/>
    <w:basedOn w:val="Bezlisty"/>
    <w:rsid w:val="007A2CF0"/>
    <w:pPr>
      <w:numPr>
        <w:numId w:val="13"/>
      </w:numPr>
    </w:pPr>
  </w:style>
  <w:style w:type="numbering" w:customStyle="1" w:styleId="RTFNum12">
    <w:name w:val="RTF_Num 12"/>
    <w:basedOn w:val="Bezlisty"/>
    <w:rsid w:val="007A2CF0"/>
    <w:pPr>
      <w:numPr>
        <w:numId w:val="14"/>
      </w:numPr>
    </w:pPr>
  </w:style>
  <w:style w:type="numbering" w:customStyle="1" w:styleId="RTFNum13">
    <w:name w:val="RTF_Num 13"/>
    <w:basedOn w:val="Bezlisty"/>
    <w:rsid w:val="007A2CF0"/>
    <w:pPr>
      <w:numPr>
        <w:numId w:val="15"/>
      </w:numPr>
    </w:pPr>
  </w:style>
  <w:style w:type="numbering" w:customStyle="1" w:styleId="RTFNum14">
    <w:name w:val="RTF_Num 14"/>
    <w:basedOn w:val="Bezlisty"/>
    <w:rsid w:val="007A2CF0"/>
    <w:pPr>
      <w:numPr>
        <w:numId w:val="16"/>
      </w:numPr>
    </w:pPr>
  </w:style>
  <w:style w:type="numbering" w:customStyle="1" w:styleId="RTFNum15">
    <w:name w:val="RTF_Num 15"/>
    <w:basedOn w:val="Bezlisty"/>
    <w:rsid w:val="007A2CF0"/>
    <w:pPr>
      <w:numPr>
        <w:numId w:val="17"/>
      </w:numPr>
    </w:pPr>
  </w:style>
  <w:style w:type="numbering" w:customStyle="1" w:styleId="RTFNum16">
    <w:name w:val="RTF_Num 16"/>
    <w:basedOn w:val="Bezlisty"/>
    <w:rsid w:val="007A2CF0"/>
    <w:pPr>
      <w:numPr>
        <w:numId w:val="18"/>
      </w:numPr>
    </w:pPr>
  </w:style>
  <w:style w:type="numbering" w:customStyle="1" w:styleId="RTFNum17">
    <w:name w:val="RTF_Num 17"/>
    <w:basedOn w:val="Bezlisty"/>
    <w:rsid w:val="007A2CF0"/>
    <w:pPr>
      <w:numPr>
        <w:numId w:val="19"/>
      </w:numPr>
    </w:pPr>
  </w:style>
  <w:style w:type="numbering" w:customStyle="1" w:styleId="RTFNum18">
    <w:name w:val="RTF_Num 18"/>
    <w:basedOn w:val="Bezlisty"/>
    <w:rsid w:val="007A2CF0"/>
    <w:pPr>
      <w:numPr>
        <w:numId w:val="20"/>
      </w:numPr>
    </w:pPr>
  </w:style>
  <w:style w:type="numbering" w:customStyle="1" w:styleId="RTFNum19">
    <w:name w:val="RTF_Num 19"/>
    <w:basedOn w:val="Bezlisty"/>
    <w:rsid w:val="007A2CF0"/>
    <w:pPr>
      <w:numPr>
        <w:numId w:val="21"/>
      </w:numPr>
    </w:pPr>
  </w:style>
  <w:style w:type="numbering" w:customStyle="1" w:styleId="RTFNum20">
    <w:name w:val="RTF_Num 20"/>
    <w:basedOn w:val="Bezlisty"/>
    <w:rsid w:val="007A2CF0"/>
    <w:pPr>
      <w:numPr>
        <w:numId w:val="22"/>
      </w:numPr>
    </w:pPr>
  </w:style>
  <w:style w:type="numbering" w:customStyle="1" w:styleId="RTFNum21">
    <w:name w:val="RTF_Num 21"/>
    <w:basedOn w:val="Bezlisty"/>
    <w:rsid w:val="007A2CF0"/>
    <w:pPr>
      <w:numPr>
        <w:numId w:val="23"/>
      </w:numPr>
    </w:pPr>
  </w:style>
  <w:style w:type="numbering" w:customStyle="1" w:styleId="RTFNum22">
    <w:name w:val="RTF_Num 22"/>
    <w:basedOn w:val="Bezlisty"/>
    <w:rsid w:val="007A2CF0"/>
    <w:pPr>
      <w:numPr>
        <w:numId w:val="24"/>
      </w:numPr>
    </w:pPr>
  </w:style>
  <w:style w:type="numbering" w:customStyle="1" w:styleId="RTFNum23">
    <w:name w:val="RTF_Num 23"/>
    <w:basedOn w:val="Bezlisty"/>
    <w:rsid w:val="007A2CF0"/>
    <w:pPr>
      <w:numPr>
        <w:numId w:val="25"/>
      </w:numPr>
    </w:pPr>
  </w:style>
  <w:style w:type="numbering" w:customStyle="1" w:styleId="RTFNum24">
    <w:name w:val="RTF_Num 24"/>
    <w:basedOn w:val="Bezlisty"/>
    <w:rsid w:val="007A2CF0"/>
    <w:pPr>
      <w:numPr>
        <w:numId w:val="26"/>
      </w:numPr>
    </w:pPr>
  </w:style>
  <w:style w:type="numbering" w:customStyle="1" w:styleId="RTFNum25">
    <w:name w:val="RTF_Num 25"/>
    <w:basedOn w:val="Bezlisty"/>
    <w:rsid w:val="007A2CF0"/>
    <w:pPr>
      <w:numPr>
        <w:numId w:val="27"/>
      </w:numPr>
    </w:pPr>
  </w:style>
  <w:style w:type="numbering" w:customStyle="1" w:styleId="RTFNum26">
    <w:name w:val="RTF_Num 26"/>
    <w:basedOn w:val="Bezlisty"/>
    <w:rsid w:val="007A2CF0"/>
    <w:pPr>
      <w:numPr>
        <w:numId w:val="28"/>
      </w:numPr>
    </w:pPr>
  </w:style>
  <w:style w:type="numbering" w:customStyle="1" w:styleId="RTFNum27">
    <w:name w:val="RTF_Num 27"/>
    <w:basedOn w:val="Bezlisty"/>
    <w:rsid w:val="007A2CF0"/>
    <w:pPr>
      <w:numPr>
        <w:numId w:val="29"/>
      </w:numPr>
    </w:pPr>
  </w:style>
  <w:style w:type="numbering" w:customStyle="1" w:styleId="RTFNum28">
    <w:name w:val="RTF_Num 28"/>
    <w:basedOn w:val="Bezlisty"/>
    <w:rsid w:val="007A2CF0"/>
    <w:pPr>
      <w:numPr>
        <w:numId w:val="30"/>
      </w:numPr>
    </w:pPr>
  </w:style>
  <w:style w:type="numbering" w:customStyle="1" w:styleId="RTFNum29">
    <w:name w:val="RTF_Num 29"/>
    <w:basedOn w:val="Bezlisty"/>
    <w:rsid w:val="007A2CF0"/>
    <w:pPr>
      <w:numPr>
        <w:numId w:val="31"/>
      </w:numPr>
    </w:pPr>
  </w:style>
  <w:style w:type="numbering" w:customStyle="1" w:styleId="RTFNum30">
    <w:name w:val="RTF_Num 30"/>
    <w:basedOn w:val="Bezlisty"/>
    <w:rsid w:val="007A2CF0"/>
    <w:pPr>
      <w:numPr>
        <w:numId w:val="32"/>
      </w:numPr>
    </w:pPr>
  </w:style>
  <w:style w:type="numbering" w:customStyle="1" w:styleId="RTFNum31">
    <w:name w:val="RTF_Num 31"/>
    <w:basedOn w:val="Bezlisty"/>
    <w:rsid w:val="007A2CF0"/>
    <w:pPr>
      <w:numPr>
        <w:numId w:val="33"/>
      </w:numPr>
    </w:pPr>
  </w:style>
  <w:style w:type="numbering" w:customStyle="1" w:styleId="RTFNum32">
    <w:name w:val="RTF_Num 32"/>
    <w:basedOn w:val="Bezlisty"/>
    <w:rsid w:val="007A2CF0"/>
    <w:pPr>
      <w:numPr>
        <w:numId w:val="34"/>
      </w:numPr>
    </w:pPr>
  </w:style>
  <w:style w:type="numbering" w:customStyle="1" w:styleId="RTFNum33">
    <w:name w:val="RTF_Num 33"/>
    <w:basedOn w:val="Bezlisty"/>
    <w:rsid w:val="007A2CF0"/>
    <w:pPr>
      <w:numPr>
        <w:numId w:val="35"/>
      </w:numPr>
    </w:pPr>
  </w:style>
  <w:style w:type="numbering" w:customStyle="1" w:styleId="RTFNum34">
    <w:name w:val="RTF_Num 34"/>
    <w:basedOn w:val="Bezlisty"/>
    <w:rsid w:val="007A2CF0"/>
    <w:pPr>
      <w:numPr>
        <w:numId w:val="36"/>
      </w:numPr>
    </w:pPr>
  </w:style>
  <w:style w:type="numbering" w:customStyle="1" w:styleId="RTFNum35">
    <w:name w:val="RTF_Num 35"/>
    <w:basedOn w:val="Bezlisty"/>
    <w:rsid w:val="007A2CF0"/>
    <w:pPr>
      <w:numPr>
        <w:numId w:val="37"/>
      </w:numPr>
    </w:pPr>
  </w:style>
  <w:style w:type="numbering" w:customStyle="1" w:styleId="WWNum4">
    <w:name w:val="WWNum4"/>
    <w:basedOn w:val="Bezlisty"/>
    <w:rsid w:val="007A2CF0"/>
    <w:pPr>
      <w:numPr>
        <w:numId w:val="38"/>
      </w:numPr>
    </w:pPr>
  </w:style>
  <w:style w:type="numbering" w:customStyle="1" w:styleId="WW8Num14">
    <w:name w:val="WW8Num14"/>
    <w:basedOn w:val="Bezlisty"/>
    <w:rsid w:val="007A2CF0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4977</Words>
  <Characters>29867</Characters>
  <Application>Microsoft Office Word</Application>
  <DocSecurity>0</DocSecurity>
  <Lines>248</Lines>
  <Paragraphs>69</Paragraphs>
  <ScaleCrop>false</ScaleCrop>
  <Company/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Potok</dc:creator>
  <cp:lastModifiedBy>Edyta Potok</cp:lastModifiedBy>
  <cp:revision>2</cp:revision>
  <dcterms:created xsi:type="dcterms:W3CDTF">2013-10-02T18:06:00Z</dcterms:created>
  <dcterms:modified xsi:type="dcterms:W3CDTF">2013-10-02T18:06:00Z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