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04" w:rsidRDefault="00847904" w:rsidP="00A959E3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47904" w:rsidRDefault="00847904" w:rsidP="00995A11">
      <w:pPr>
        <w:shd w:val="clear" w:color="auto" w:fill="FFFFFF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color w:val="555555"/>
          <w:kern w:val="36"/>
          <w:sz w:val="28"/>
          <w:szCs w:val="28"/>
          <w:lang w:eastAsia="pl-PL"/>
        </w:rPr>
      </w:pPr>
      <w:r w:rsidRPr="00FA01F5">
        <w:rPr>
          <w:rFonts w:ascii="Calibri Light" w:hAnsi="Calibri Light" w:cs="Calibri Light"/>
          <w:b/>
          <w:bCs/>
          <w:color w:val="555555"/>
          <w:kern w:val="36"/>
          <w:sz w:val="28"/>
          <w:szCs w:val="28"/>
          <w:lang w:eastAsia="pl-PL"/>
        </w:rPr>
        <w:t>Klauzula informacyjna</w:t>
      </w:r>
    </w:p>
    <w:p w:rsidR="00847904" w:rsidRDefault="00847904" w:rsidP="00995A11">
      <w:pPr>
        <w:shd w:val="clear" w:color="auto" w:fill="FFFFFF"/>
        <w:tabs>
          <w:tab w:val="center" w:pos="4536"/>
          <w:tab w:val="left" w:pos="7440"/>
        </w:tabs>
        <w:spacing w:after="0" w:line="240" w:lineRule="auto"/>
        <w:outlineLvl w:val="0"/>
      </w:pPr>
      <w:r>
        <w:rPr>
          <w:rFonts w:ascii="Calibri Light" w:hAnsi="Calibri Light" w:cs="Calibri Light"/>
          <w:b/>
          <w:bCs/>
          <w:color w:val="555555"/>
          <w:kern w:val="36"/>
          <w:sz w:val="28"/>
          <w:szCs w:val="28"/>
          <w:lang w:eastAsia="pl-PL"/>
        </w:rPr>
        <w:tab/>
        <w:t>Zakładowy Fundusz Świadczeń Socjalnych</w:t>
      </w:r>
    </w:p>
    <w:p w:rsidR="00847904" w:rsidRDefault="00847904" w:rsidP="00A959E3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47904" w:rsidRPr="00C1360D" w:rsidRDefault="00847904" w:rsidP="00995A11">
      <w:pPr>
        <w:spacing w:line="256" w:lineRule="auto"/>
        <w:ind w:left="360"/>
        <w:jc w:val="both"/>
        <w:rPr>
          <w:rFonts w:ascii="Calibri Light" w:hAnsi="Calibri Light" w:cs="Calibri Light"/>
        </w:rPr>
      </w:pPr>
      <w:r w:rsidRPr="00C1360D">
        <w:rPr>
          <w:rFonts w:ascii="Calibri Light" w:hAnsi="Calibri Light" w:cs="Calibri Light"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</w:t>
      </w:r>
      <w:r>
        <w:rPr>
          <w:rFonts w:ascii="Calibri Light" w:hAnsi="Calibri Light" w:cs="Calibri Light"/>
        </w:rPr>
        <w:t>:</w:t>
      </w:r>
    </w:p>
    <w:p w:rsidR="00847904" w:rsidRPr="00701A14" w:rsidRDefault="00847904" w:rsidP="00A959E3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47904" w:rsidRPr="00701A14" w:rsidRDefault="00847904" w:rsidP="000A42A3">
      <w:pPr>
        <w:pStyle w:val="ListParagraph"/>
        <w:numPr>
          <w:ilvl w:val="0"/>
          <w:numId w:val="14"/>
        </w:numPr>
        <w:shd w:val="clear" w:color="auto" w:fill="FFFFFF"/>
        <w:spacing w:line="256" w:lineRule="auto"/>
        <w:jc w:val="both"/>
        <w:rPr>
          <w:rFonts w:ascii="Calibri Light" w:hAnsi="Calibri Light" w:cs="Calibri Light"/>
          <w:color w:val="000000"/>
          <w:lang w:eastAsia="pl-PL"/>
        </w:rPr>
      </w:pPr>
      <w:r w:rsidRPr="00701A14">
        <w:rPr>
          <w:rFonts w:ascii="Calibri Light" w:hAnsi="Calibri Light" w:cs="Calibri Light"/>
          <w:color w:val="000000"/>
          <w:lang w:eastAsia="pl-PL"/>
        </w:rPr>
        <w:t xml:space="preserve">Administratorem Pani/Pana danych osobowych jest </w:t>
      </w:r>
      <w:r>
        <w:rPr>
          <w:rFonts w:ascii="Calibri Light" w:hAnsi="Calibri Light" w:cs="Calibri Light"/>
          <w:sz w:val="20"/>
          <w:szCs w:val="20"/>
        </w:rPr>
        <w:t xml:space="preserve">jest </w:t>
      </w:r>
      <w:r>
        <w:rPr>
          <w:rFonts w:ascii="Calibri Light" w:hAnsi="Calibri Light" w:cs="Calibri Light"/>
          <w:b/>
          <w:bCs/>
          <w:sz w:val="20"/>
          <w:szCs w:val="20"/>
        </w:rPr>
        <w:t>Szkoła Podstawowa im. Jana Kochanowskiego w Łaszczówce., tel 84 6658081, e-mail:  zs_laszczowka@onet.eu</w:t>
      </w:r>
    </w:p>
    <w:p w:rsidR="00847904" w:rsidRPr="00F018C0" w:rsidRDefault="00847904" w:rsidP="00995A11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F018C0">
        <w:t>Ins</w:t>
      </w:r>
      <w:r>
        <w:t>pektorem Ochrony Danych jest Tomasz Ochniowski</w:t>
      </w:r>
      <w:r w:rsidRPr="00F018C0">
        <w:t xml:space="preserve">, z którym można się skontaktować e-mailowo: 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iod_zs_laszczowka@onet.eu</w:t>
      </w:r>
    </w:p>
    <w:p w:rsidR="00847904" w:rsidRPr="00701A14" w:rsidRDefault="00847904" w:rsidP="000A42A3">
      <w:pPr>
        <w:numPr>
          <w:ilvl w:val="0"/>
          <w:numId w:val="14"/>
        </w:numPr>
        <w:spacing w:line="256" w:lineRule="auto"/>
        <w:jc w:val="both"/>
        <w:rPr>
          <w:rFonts w:ascii="Calibri Light" w:hAnsi="Calibri Light" w:cs="Calibri Light"/>
          <w:color w:val="000000"/>
        </w:rPr>
      </w:pPr>
      <w:bookmarkStart w:id="0" w:name="_GoBack"/>
      <w:bookmarkEnd w:id="0"/>
      <w:r w:rsidRPr="00701A14">
        <w:rPr>
          <w:rFonts w:ascii="Calibri Light" w:hAnsi="Calibri Light" w:cs="Calibri Light"/>
        </w:rPr>
        <w:t>Dane osobowe przetwarza się w celu realizacji zadań określonych przepisami prawa – Ustawa z dnia 8 marca 1994r. o zakładowym funduszu świadczeń socjalnych. Podanie danych osobowych jest dobrowolne, lecz konieczne do złożenia wniosku do Administratora.</w:t>
      </w:r>
    </w:p>
    <w:p w:rsidR="00847904" w:rsidRPr="00701A14" w:rsidRDefault="00847904" w:rsidP="000A42A3">
      <w:pPr>
        <w:numPr>
          <w:ilvl w:val="0"/>
          <w:numId w:val="14"/>
        </w:numPr>
        <w:spacing w:line="256" w:lineRule="auto"/>
        <w:jc w:val="both"/>
        <w:rPr>
          <w:rFonts w:ascii="Calibri Light" w:hAnsi="Calibri Light" w:cs="Calibri Light"/>
          <w:color w:val="000000"/>
        </w:rPr>
      </w:pPr>
      <w:r w:rsidRPr="00701A14">
        <w:rPr>
          <w:rFonts w:ascii="Calibri Light" w:hAnsi="Calibri Light" w:cs="Calibri Light"/>
        </w:rPr>
        <w:t xml:space="preserve">Dane osobowe przetwarzane są wyłącznie w zakresie związanym z realizacją powyższych celów. Nie udostępniamy danych innym odbiorcom oprócz podmiotów upoważnionych na podstawie przepisów prawa. </w:t>
      </w:r>
    </w:p>
    <w:p w:rsidR="00847904" w:rsidRPr="00701A14" w:rsidRDefault="00847904" w:rsidP="000A42A3">
      <w:pPr>
        <w:numPr>
          <w:ilvl w:val="0"/>
          <w:numId w:val="14"/>
        </w:numPr>
        <w:spacing w:line="256" w:lineRule="auto"/>
        <w:jc w:val="both"/>
        <w:rPr>
          <w:rFonts w:ascii="Calibri Light" w:hAnsi="Calibri Light" w:cs="Calibri Light"/>
          <w:color w:val="000000"/>
        </w:rPr>
      </w:pPr>
      <w:bookmarkStart w:id="1" w:name="_Hlk515428492"/>
      <w:r w:rsidRPr="00701A14">
        <w:rPr>
          <w:rFonts w:ascii="Calibri Light" w:hAnsi="Calibri Light" w:cs="Calibri Light"/>
          <w:color w:val="000000"/>
        </w:rPr>
        <w:t xml:space="preserve">Dane osobowe nie są przekazywane do państwa trzeciego (poza Europejskim Obszarem Gospodarczym) </w:t>
      </w:r>
      <w:r w:rsidRPr="00701A14">
        <w:rPr>
          <w:rFonts w:ascii="Calibri Light" w:hAnsi="Calibri Light" w:cs="Calibri Light"/>
        </w:rPr>
        <w:t xml:space="preserve">ani do organizacji międzynarodowych. </w:t>
      </w:r>
    </w:p>
    <w:bookmarkEnd w:id="1"/>
    <w:p w:rsidR="00847904" w:rsidRPr="00701A14" w:rsidRDefault="00847904" w:rsidP="000A42A3">
      <w:pPr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701A14">
        <w:rPr>
          <w:rFonts w:ascii="Calibri Light" w:hAnsi="Calibri Light" w:cs="Calibri Light"/>
          <w:color w:val="000000"/>
        </w:rPr>
        <w:t xml:space="preserve">Dane będą przechowywane przez okres nie dłuższy </w:t>
      </w:r>
      <w:r w:rsidRPr="00701A14">
        <w:rPr>
          <w:rFonts w:ascii="Calibri Light" w:hAnsi="Calibri Light" w:cs="Calibri Light"/>
        </w:rPr>
        <w:t>niż jest to konieczne, tj. przez okres wyznaczony właściwym przepisem prawa.</w:t>
      </w:r>
    </w:p>
    <w:p w:rsidR="00847904" w:rsidRPr="00701A14" w:rsidRDefault="00847904" w:rsidP="000A42A3">
      <w:pPr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701A14">
        <w:rPr>
          <w:rFonts w:ascii="Calibri Light" w:hAnsi="Calibri Light" w:cs="Calibri Light"/>
        </w:rPr>
        <w:t>Przysługuje Pani/Panu prawo do żądania od Administratora dostępu do swoich danych osobowych, ich sprostowania, usunięcia lub ograniczenia przetwarzania a także prawo do wniesienia sprzeciwu wobec przetwarzania i prawo do przenoszenia danych. Zasady udostępnienia dokumentacji pracowniczej zostały określone przez przepisy polskiego prawa.</w:t>
      </w:r>
    </w:p>
    <w:p w:rsidR="00847904" w:rsidRPr="00701A14" w:rsidRDefault="00847904" w:rsidP="000A42A3">
      <w:pPr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701A14">
        <w:rPr>
          <w:rFonts w:ascii="Calibri Light" w:hAnsi="Calibri Light" w:cs="Calibri Light"/>
        </w:rPr>
        <w:t>Przysługuje Pani/Panu prawo do cofnięcia zgody w dowolnym momencie bez wpływu na zgodność z prawem przetwarzania, którego dokonano na podstawie zgody przed jej cofnięciem.</w:t>
      </w:r>
    </w:p>
    <w:p w:rsidR="00847904" w:rsidRPr="00701A14" w:rsidRDefault="00847904" w:rsidP="000A42A3">
      <w:pPr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701A14">
        <w:rPr>
          <w:rFonts w:ascii="Calibri Light" w:hAnsi="Calibri Light" w:cs="Calibri Light"/>
        </w:rPr>
        <w:t>Przysługuje Pani/Panu prawo wniesienia skargi na przetwarzanie danych osobowych do organu nadzorczego.</w:t>
      </w:r>
    </w:p>
    <w:p w:rsidR="00847904" w:rsidRPr="00701A14" w:rsidRDefault="00847904" w:rsidP="000A42A3">
      <w:pPr>
        <w:numPr>
          <w:ilvl w:val="0"/>
          <w:numId w:val="14"/>
        </w:numPr>
        <w:spacing w:after="0"/>
        <w:jc w:val="both"/>
        <w:rPr>
          <w:rFonts w:ascii="Calibri Light" w:hAnsi="Calibri Light" w:cs="Calibri Light"/>
        </w:rPr>
      </w:pPr>
      <w:r w:rsidRPr="00701A14">
        <w:rPr>
          <w:rFonts w:ascii="Calibri Light" w:hAnsi="Calibri Light" w:cs="Calibri Light"/>
        </w:rPr>
        <w:t xml:space="preserve">Podanie danych osobowych jest wymogiem ustawowym, warunkiem niezbędnym do wywiązania się z obowiązków wynikających z przepisów prawnych. </w:t>
      </w:r>
    </w:p>
    <w:p w:rsidR="00847904" w:rsidRPr="00701A14" w:rsidRDefault="00847904" w:rsidP="000A42A3">
      <w:pPr>
        <w:numPr>
          <w:ilvl w:val="0"/>
          <w:numId w:val="14"/>
        </w:numPr>
        <w:spacing w:line="256" w:lineRule="auto"/>
        <w:jc w:val="both"/>
        <w:rPr>
          <w:rFonts w:ascii="Calibri Light" w:hAnsi="Calibri Light" w:cs="Calibri Light"/>
        </w:rPr>
      </w:pPr>
      <w:r w:rsidRPr="00701A14">
        <w:rPr>
          <w:rFonts w:ascii="Calibri Light" w:hAnsi="Calibri Light" w:cs="Calibri Light"/>
          <w:color w:val="000000"/>
        </w:rPr>
        <w:t>W przypadku przetwarzania podanych danych osobowych nie zachodzi zautoma</w:t>
      </w:r>
      <w:r w:rsidRPr="00701A14">
        <w:rPr>
          <w:rFonts w:ascii="Calibri Light" w:hAnsi="Calibri Light" w:cs="Calibri Light"/>
        </w:rPr>
        <w:t>tyzowane podejmowanie decyzji, w tym decyzji będących wynikiem profilowania.</w:t>
      </w:r>
    </w:p>
    <w:p w:rsidR="00847904" w:rsidRPr="00701A14" w:rsidRDefault="00847904" w:rsidP="00185D65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847904" w:rsidRPr="00F018C0" w:rsidRDefault="00847904" w:rsidP="00995A11">
      <w:pPr>
        <w:jc w:val="both"/>
        <w:rPr>
          <w:b/>
          <w:bCs/>
        </w:rPr>
      </w:pPr>
      <w:r w:rsidRPr="00F018C0">
        <w:rPr>
          <w:b/>
          <w:bCs/>
        </w:rPr>
        <w:t xml:space="preserve">Aby skorzystać z powyższych uprawnień, prosimy wysłać wiadomość e-mail na </w:t>
      </w:r>
      <w:hyperlink r:id="rId7" w:history="1">
        <w:r w:rsidRPr="00FE0B63">
          <w:rPr>
            <w:rStyle w:val="Hyperlink"/>
            <w:b/>
            <w:bCs/>
          </w:rPr>
          <w:t>zs_laszczowka@onet.eu</w:t>
        </w:r>
      </w:hyperlink>
      <w:r>
        <w:rPr>
          <w:b/>
          <w:bCs/>
        </w:rPr>
        <w:t xml:space="preserve"> </w:t>
      </w:r>
      <w:r w:rsidRPr="00F018C0">
        <w:rPr>
          <w:b/>
          <w:bCs/>
        </w:rPr>
        <w:t xml:space="preserve"> lub skontaktować się z Administratorem danych korespondencyjnie pod adresem </w:t>
      </w:r>
      <w:hyperlink r:id="rId8" w:history="1">
        <w:r w:rsidRPr="002871DC">
          <w:rPr>
            <w:rStyle w:val="Hyperlink"/>
            <w:rFonts w:ascii="Calibri Light" w:hAnsi="Calibri Light" w:cs="Calibri Light"/>
            <w:b/>
            <w:bCs/>
            <w:sz w:val="20"/>
            <w:szCs w:val="20"/>
          </w:rPr>
          <w:t>iod_zs_laszczowka@onet.eu</w:t>
        </w:r>
      </w:hyperlink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>
        <w:rPr>
          <w:b/>
          <w:bCs/>
        </w:rPr>
        <w:t xml:space="preserve"> </w:t>
      </w:r>
      <w:r w:rsidRPr="00F018C0">
        <w:rPr>
          <w:b/>
          <w:bCs/>
        </w:rPr>
        <w:t>z adnotacją „Ochrona danych osobowych”.</w:t>
      </w:r>
    </w:p>
    <w:p w:rsidR="00847904" w:rsidRPr="00F018C0" w:rsidRDefault="00847904" w:rsidP="00995A11">
      <w:pPr>
        <w:jc w:val="both"/>
        <w:rPr>
          <w:b/>
          <w:bCs/>
        </w:rPr>
      </w:pPr>
      <w:r w:rsidRPr="00F018C0">
        <w:rPr>
          <w:b/>
          <w:bCs/>
        </w:rPr>
        <w:t>Organem nadzorczym w zakresie danych osobowych w Polsce jest Prezes Urzędu Ochrony Danych Osobowych z siedzibą w Warszawie (00-193), przy ul. Stawki 2.</w:t>
      </w:r>
    </w:p>
    <w:p w:rsidR="00847904" w:rsidRPr="00701A14" w:rsidRDefault="00847904" w:rsidP="00701A1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sectPr w:rsidR="00847904" w:rsidRPr="00701A14" w:rsidSect="00E7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04" w:rsidRDefault="00847904" w:rsidP="00FA01F5">
      <w:pPr>
        <w:spacing w:after="0" w:line="240" w:lineRule="auto"/>
      </w:pPr>
      <w:r>
        <w:separator/>
      </w:r>
    </w:p>
  </w:endnote>
  <w:endnote w:type="continuationSeparator" w:id="0">
    <w:p w:rsidR="00847904" w:rsidRDefault="00847904" w:rsidP="00FA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04" w:rsidRDefault="00847904" w:rsidP="00FA01F5">
      <w:pPr>
        <w:spacing w:after="0" w:line="240" w:lineRule="auto"/>
      </w:pPr>
      <w:r>
        <w:separator/>
      </w:r>
    </w:p>
  </w:footnote>
  <w:footnote w:type="continuationSeparator" w:id="0">
    <w:p w:rsidR="00847904" w:rsidRDefault="00847904" w:rsidP="00FA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058"/>
    <w:multiLevelType w:val="multilevel"/>
    <w:tmpl w:val="5818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77F6"/>
    <w:multiLevelType w:val="multilevel"/>
    <w:tmpl w:val="EC6C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A51AA9"/>
    <w:multiLevelType w:val="multilevel"/>
    <w:tmpl w:val="D6D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7E13"/>
    <w:multiLevelType w:val="hybridMultilevel"/>
    <w:tmpl w:val="356CE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F86210"/>
    <w:multiLevelType w:val="hybridMultilevel"/>
    <w:tmpl w:val="7BC83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28047F"/>
    <w:multiLevelType w:val="multilevel"/>
    <w:tmpl w:val="796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D6C15"/>
    <w:multiLevelType w:val="multilevel"/>
    <w:tmpl w:val="688C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6702E"/>
    <w:multiLevelType w:val="multilevel"/>
    <w:tmpl w:val="DD38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3022868"/>
    <w:multiLevelType w:val="hybridMultilevel"/>
    <w:tmpl w:val="99AA9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5F789E"/>
    <w:multiLevelType w:val="multilevel"/>
    <w:tmpl w:val="499E9EE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1">
    <w:nsid w:val="5D7A66AC"/>
    <w:multiLevelType w:val="hybridMultilevel"/>
    <w:tmpl w:val="5DE48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27548E"/>
    <w:multiLevelType w:val="multilevel"/>
    <w:tmpl w:val="25A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D553136"/>
    <w:multiLevelType w:val="hybridMultilevel"/>
    <w:tmpl w:val="DC6828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0B640E"/>
    <w:multiLevelType w:val="multilevel"/>
    <w:tmpl w:val="6B586E0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C6"/>
    <w:rsid w:val="000A42A3"/>
    <w:rsid w:val="0018344F"/>
    <w:rsid w:val="00185D65"/>
    <w:rsid w:val="0023200F"/>
    <w:rsid w:val="00237451"/>
    <w:rsid w:val="002378E0"/>
    <w:rsid w:val="002871DC"/>
    <w:rsid w:val="002C4707"/>
    <w:rsid w:val="002F75A5"/>
    <w:rsid w:val="003F66A9"/>
    <w:rsid w:val="00454C3B"/>
    <w:rsid w:val="00537CC1"/>
    <w:rsid w:val="005E7433"/>
    <w:rsid w:val="00701A14"/>
    <w:rsid w:val="00705E3F"/>
    <w:rsid w:val="0071149D"/>
    <w:rsid w:val="007C73B2"/>
    <w:rsid w:val="007D1BFF"/>
    <w:rsid w:val="00834E44"/>
    <w:rsid w:val="00836BB6"/>
    <w:rsid w:val="00847904"/>
    <w:rsid w:val="008F6A81"/>
    <w:rsid w:val="00914DF0"/>
    <w:rsid w:val="00945395"/>
    <w:rsid w:val="00995A11"/>
    <w:rsid w:val="00A959E3"/>
    <w:rsid w:val="00AF547A"/>
    <w:rsid w:val="00B9334F"/>
    <w:rsid w:val="00C1360D"/>
    <w:rsid w:val="00C65885"/>
    <w:rsid w:val="00CA508B"/>
    <w:rsid w:val="00CE19D2"/>
    <w:rsid w:val="00D40B41"/>
    <w:rsid w:val="00DA43C6"/>
    <w:rsid w:val="00DF2090"/>
    <w:rsid w:val="00E7243C"/>
    <w:rsid w:val="00E8205C"/>
    <w:rsid w:val="00E82754"/>
    <w:rsid w:val="00EC2B18"/>
    <w:rsid w:val="00F018C0"/>
    <w:rsid w:val="00F14E34"/>
    <w:rsid w:val="00FA01F5"/>
    <w:rsid w:val="00FE0B63"/>
    <w:rsid w:val="00F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3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A4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link w:val="Heading2Char"/>
    <w:uiPriority w:val="99"/>
    <w:qFormat/>
    <w:rsid w:val="00DA4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3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43C6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rsid w:val="00DA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DA43C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378E0"/>
    <w:pPr>
      <w:ind w:left="720"/>
    </w:pPr>
  </w:style>
  <w:style w:type="character" w:styleId="Strong">
    <w:name w:val="Strong"/>
    <w:basedOn w:val="DefaultParagraphFont"/>
    <w:uiPriority w:val="99"/>
    <w:qFormat/>
    <w:rsid w:val="00FE2510"/>
    <w:rPr>
      <w:b/>
      <w:bCs/>
    </w:rPr>
  </w:style>
  <w:style w:type="character" w:customStyle="1" w:styleId="element-invisible">
    <w:name w:val="element-invisible"/>
    <w:basedOn w:val="DefaultParagraphFont"/>
    <w:uiPriority w:val="99"/>
    <w:rsid w:val="00FE2510"/>
  </w:style>
  <w:style w:type="paragraph" w:styleId="FootnoteText">
    <w:name w:val="footnote text"/>
    <w:basedOn w:val="Normal"/>
    <w:link w:val="FootnoteTextChar"/>
    <w:uiPriority w:val="99"/>
    <w:semiHidden/>
    <w:rsid w:val="00FA01F5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01F5"/>
    <w:rPr>
      <w:rFonts w:eastAsia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A01F5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rsid w:val="00FA01F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1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DF0"/>
  </w:style>
  <w:style w:type="paragraph" w:styleId="Footer">
    <w:name w:val="footer"/>
    <w:basedOn w:val="Normal"/>
    <w:link w:val="FooterChar"/>
    <w:uiPriority w:val="99"/>
    <w:rsid w:val="0091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16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zs_laszczowka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_laszczowka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393</Words>
  <Characters>2363</Characters>
  <Application>Microsoft Office Outlook</Application>
  <DocSecurity>0</DocSecurity>
  <Lines>0</Lines>
  <Paragraphs>0</Paragraphs>
  <ScaleCrop>false</ScaleCrop>
  <Company>ZSP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user</cp:lastModifiedBy>
  <cp:revision>14</cp:revision>
  <dcterms:created xsi:type="dcterms:W3CDTF">2018-06-12T09:02:00Z</dcterms:created>
  <dcterms:modified xsi:type="dcterms:W3CDTF">2018-09-17T11:41:00Z</dcterms:modified>
</cp:coreProperties>
</file>