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F4" w:rsidRDefault="003E6E27" w:rsidP="003E6E27">
      <w:pPr>
        <w:pStyle w:val="Textbody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Ramowy plan Lata w mieście </w:t>
      </w:r>
      <w:r w:rsidR="00D774F5">
        <w:rPr>
          <w:b/>
          <w:bCs/>
          <w:sz w:val="30"/>
          <w:szCs w:val="30"/>
        </w:rPr>
        <w:t>w Szkole Podstawowej nr 5 w Piasecznie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1843"/>
        <w:gridCol w:w="1559"/>
        <w:gridCol w:w="1702"/>
        <w:gridCol w:w="1701"/>
        <w:gridCol w:w="1702"/>
      </w:tblGrid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091EF4" w:rsidP="00141B2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Pr="00141B2B" w:rsidRDefault="00D774F5" w:rsidP="00141B2B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141B2B">
              <w:rPr>
                <w:sz w:val="23"/>
                <w:szCs w:val="23"/>
              </w:rPr>
              <w:t>PON</w:t>
            </w:r>
            <w:r w:rsidR="00141B2B" w:rsidRPr="00141B2B">
              <w:rPr>
                <w:sz w:val="23"/>
                <w:szCs w:val="23"/>
              </w:rPr>
              <w:t>IEDZIAŁEK</w:t>
            </w:r>
            <w:r w:rsidR="00141B2B" w:rsidRPr="00141B2B">
              <w:rPr>
                <w:sz w:val="23"/>
                <w:szCs w:val="23"/>
              </w:rPr>
              <w:br/>
            </w:r>
            <w:r w:rsidRPr="00141B2B">
              <w:t>03.07.2023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Pr="00141B2B" w:rsidRDefault="00D774F5" w:rsidP="00141B2B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141B2B">
              <w:rPr>
                <w:sz w:val="23"/>
                <w:szCs w:val="23"/>
              </w:rPr>
              <w:t>WT</w:t>
            </w:r>
            <w:r w:rsidR="00141B2B" w:rsidRPr="00141B2B">
              <w:rPr>
                <w:sz w:val="23"/>
                <w:szCs w:val="23"/>
              </w:rPr>
              <w:t>OREK</w:t>
            </w:r>
            <w:r w:rsidR="00141B2B" w:rsidRPr="00141B2B">
              <w:rPr>
                <w:sz w:val="23"/>
                <w:szCs w:val="23"/>
              </w:rPr>
              <w:br/>
            </w:r>
            <w:r w:rsidRPr="00141B2B">
              <w:t>04.07.2023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Pr="00141B2B" w:rsidRDefault="00141B2B" w:rsidP="00141B2B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141B2B">
              <w:rPr>
                <w:sz w:val="23"/>
                <w:szCs w:val="23"/>
              </w:rPr>
              <w:t>ŚRODA</w:t>
            </w:r>
            <w:r w:rsidRPr="00141B2B">
              <w:rPr>
                <w:sz w:val="23"/>
                <w:szCs w:val="23"/>
              </w:rPr>
              <w:br/>
            </w:r>
            <w:r w:rsidR="00D774F5" w:rsidRPr="00141B2B">
              <w:t>0</w:t>
            </w:r>
            <w:r w:rsidR="00D774F5" w:rsidRPr="00141B2B">
              <w:t>5.07.2023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Pr="00141B2B" w:rsidRDefault="00141B2B" w:rsidP="00141B2B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141B2B">
              <w:rPr>
                <w:sz w:val="23"/>
                <w:szCs w:val="23"/>
              </w:rPr>
              <w:t>CZWARTEK</w:t>
            </w:r>
            <w:r w:rsidRPr="00141B2B">
              <w:rPr>
                <w:sz w:val="23"/>
                <w:szCs w:val="23"/>
              </w:rPr>
              <w:br/>
            </w:r>
            <w:r w:rsidR="00D774F5" w:rsidRPr="00141B2B">
              <w:t>06.07.2023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Pr="00141B2B" w:rsidRDefault="00D774F5" w:rsidP="00141B2B">
            <w:pPr>
              <w:pStyle w:val="TableContents"/>
              <w:jc w:val="center"/>
              <w:rPr>
                <w:rFonts w:hint="eastAsia"/>
                <w:sz w:val="23"/>
                <w:szCs w:val="23"/>
              </w:rPr>
            </w:pPr>
            <w:r w:rsidRPr="00141B2B">
              <w:rPr>
                <w:sz w:val="23"/>
                <w:szCs w:val="23"/>
              </w:rPr>
              <w:t>PIĄT</w:t>
            </w:r>
            <w:r w:rsidR="00141B2B" w:rsidRPr="00141B2B">
              <w:rPr>
                <w:sz w:val="23"/>
                <w:szCs w:val="23"/>
              </w:rPr>
              <w:t>EK</w:t>
            </w:r>
            <w:r w:rsidR="00141B2B" w:rsidRPr="00141B2B">
              <w:rPr>
                <w:sz w:val="23"/>
                <w:szCs w:val="23"/>
              </w:rPr>
              <w:br/>
            </w:r>
            <w:r w:rsidRPr="00141B2B">
              <w:t>07.07.2023</w:t>
            </w: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1 </w:t>
            </w:r>
            <w:r w:rsidR="00C87D88">
              <w:br/>
            </w:r>
            <w:r>
              <w:t xml:space="preserve">sala </w:t>
            </w:r>
            <w:r w:rsidR="00C87D88">
              <w:t xml:space="preserve">nr </w:t>
            </w:r>
            <w:r>
              <w:t>49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9.30 </w:t>
            </w:r>
            <w:r>
              <w:t>Akademia Piaseczno- zaj. 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gry planszowe w grupach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9.30 zaj.taneczne w jęz.angielskim z instruktorem tańca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zaj. informatyczne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14.00 zaj. plastyczne z </w:t>
            </w:r>
            <w:r>
              <w:t>instruktorem- nauka rysunku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9.00 - 4 Pory Roku mydła i mazidła -rękodzieło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spacer na lody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Zalesia Dolnego na Górki Szymona– Dzień Sportu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WYSTĘP TANECZNY ( wszystki</w:t>
            </w:r>
            <w:r>
              <w:t>e grupy)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bookmarkStart w:id="0" w:name="_GoBack"/>
        <w:bookmarkEnd w:id="0"/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2 </w:t>
            </w:r>
            <w:r w:rsidR="00C87D88">
              <w:br/>
              <w:t>sala nr</w:t>
            </w:r>
            <w:r>
              <w:t xml:space="preserve"> 48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Akademia Piaseczno- 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4 Pory Roku- mydła i mazidła rękodzieło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zaj. taneczne w jęz. angielskim z instruktorem tańca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zaj. informatyczne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wyjście na lody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10.00 hala sportowa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zaj. plastyczne z instruktorem- nauka rysunku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Zalesia Dolnego na Górki Szymona- Dzień Sportu 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WYSTĘP TANECZNY</w:t>
            </w: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3 </w:t>
            </w:r>
            <w:r w:rsidR="00C87D88">
              <w:br/>
            </w:r>
            <w:r>
              <w:t>sala nr 50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10.30 Akademia Piaseczno- 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gry planszowe w grupach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 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10.30 zaj.taneczne z instruktorem tańca w jęz.angielskim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zaj. informatyczne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hala sportowa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zaj. plastyczne z instruktorem- nauka rysunku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10.00 4 Pory Roku mydła i mazidła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spacer na lody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Zalesia Dolnego na Górki </w:t>
            </w:r>
            <w:r>
              <w:t xml:space="preserve">Szymona – Dzień Sportu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WYSTEP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4 </w:t>
            </w:r>
            <w:r w:rsidR="00C87D88">
              <w:br/>
            </w:r>
            <w:r>
              <w:t>sala nr  31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11.30 Akademia Piaseczno- 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gry planszowe w grupach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11.30 zaj.taneczne z instruktorem tańca w jęz.angielskim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zaj. informatyczne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kino CEM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zaj.plastyczne z instruktorem- nauka rysunku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hala sportowa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11.00 4 Pory Roku mydła i mazidłą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spacer na lody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</w:t>
            </w:r>
            <w:r>
              <w:t>wyjazd do Zalesia Dolnego na Górki Szymona – Dzień Sportu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WYSTEP TANECZNY</w:t>
            </w: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 xml:space="preserve">Grupa 5 </w:t>
            </w:r>
            <w:r w:rsidR="00C87D88">
              <w:br/>
            </w:r>
            <w:r>
              <w:t>sala nr 33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Akademia Piaseczno- 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gry planszowe w grupach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zaj. informatyczne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zaj.taneczne w jęz.angelskim z instruktorem tańca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plac zabaw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zaj. plastyczne z instruktorem- nauka rysunku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hala sportowa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12.00 4 Pory Roku mydła i mazidła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 13.0</w:t>
            </w:r>
            <w:r>
              <w:t>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wyjście na lody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WYSTĘP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6 </w:t>
            </w:r>
            <w:r w:rsidR="00C87D88">
              <w:br/>
            </w:r>
            <w:r>
              <w:t>sala nr 32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10.00 gry planszowe w grupach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12.15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Akademia Nauki- zaj. naukowe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10.00 zaj. informatyczne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zaj.taneczne w jęz.angielskim z instruktorem tańca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plac zabaw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kino CEM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hala sportowa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 wyjście na lody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13.00 4 Pory Roku mydła i mazidła 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Zalesia Dolnego na Górki Szymona- Dzień Sportu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WYSTEP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7 </w:t>
            </w:r>
            <w:r w:rsidR="00C87D88">
              <w:br/>
            </w:r>
            <w:r>
              <w:t>sala nr 46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4 Pory Roku- mydła i mazidła - rękodzieło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zaj. informatyczne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Akademia </w:t>
            </w:r>
            <w:r>
              <w:t>Piaseczno- 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gry planszowe w grupach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kino CEM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hala sportowa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zaj.taneczne w jęz. angielskim z instruktorem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wyjście na lody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wyjazd do</w:t>
            </w:r>
            <w:r>
              <w:t xml:space="preserve"> Zalesia Dolnego na Górki Szymona- Dzień Sportu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WYSTEP TANECZNY</w:t>
            </w: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8 </w:t>
            </w:r>
            <w:r w:rsidR="00C87D88">
              <w:br/>
            </w:r>
            <w:r>
              <w:t>sala nr 47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9.30 4 Pory Roku- mydła i mazidła rękodzieło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zaj. informatyczne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10.00 Akademia Piaseczno- </w:t>
            </w:r>
            <w:r>
              <w:t>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gry planszowe w grupach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hala sportowa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10.00 zaj.taneczne w jęz. angielskim z instruktorem tańca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13.00 wyjście na lody 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</w:t>
            </w:r>
            <w:r>
              <w:t>Zalesia Dolnego – Górki Szymona – Dzień Sportu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WYSTĘP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9 </w:t>
            </w:r>
            <w:r w:rsidR="00C87D88">
              <w:br/>
            </w:r>
            <w:r>
              <w:t>sala nr 34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10.30 4 Pory Roku- mydła i mazidła -rękodzieło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 zaj. informatyczne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11.00 Akademia Piaseczno- </w:t>
            </w:r>
            <w:r>
              <w:t>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gry planszowe w grupach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hala sportowa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11.00 zaj.taneczne z instruktorem </w:t>
            </w:r>
            <w:r>
              <w:lastRenderedPageBreak/>
              <w:t>tańca w jęz.angielskim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wyjście na lody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</w:t>
            </w:r>
            <w:r>
              <w:t xml:space="preserve">Zalesia Dolnego- Górki </w:t>
            </w:r>
            <w:r>
              <w:lastRenderedPageBreak/>
              <w:t xml:space="preserve">Szymona- Dzień Sportu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WYSTEP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lastRenderedPageBreak/>
              <w:t xml:space="preserve">Grupa 10 </w:t>
            </w:r>
            <w:r w:rsidR="00C87D88">
              <w:br/>
            </w:r>
            <w:r>
              <w:t>sala nr 26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11.30 -4 Pory Roku- mydła i mazidła rękodzieło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zaj. informatyczne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gry planszowe w grupach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Akademia Piaseczno- zaj.naukowe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14.00 plac zabaw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hala sportowa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zaj. taneczne z instruktorem tańca w jęz. angielskim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wyjście na lody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</w:t>
            </w:r>
            <w:r>
              <w:t xml:space="preserve">0 wyjazd do Zalesia Dolnego- Górki Szymona- Dzień Sportu 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WYSTĘP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  <w:tr w:rsidR="00091EF4" w:rsidTr="00141B2B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Grupa 11 </w:t>
            </w:r>
            <w:r w:rsidR="00C87D88">
              <w:br/>
            </w:r>
            <w:r>
              <w:t>sala nr 30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10.00 plac zabaw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4 Pory Roku – mydła i mazidła rękodzieło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zaj. informatyczne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gry planszowe w grupach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Akademia Piaseczno- zaj. naukowe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plac zabaw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8.15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9.00 kino CEM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hala sportowa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8.45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12.00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13.00 zaj. taneczne w jęz.angielskim z instruktorem tańca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14.00 </w:t>
            </w:r>
            <w:r>
              <w:t>wyjście na lody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8.30 śniadanie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 xml:space="preserve">9.00 wyjazd do Zalesia Dolnego- Górki Szymona- Dzień Sportu 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14.30 obiad</w:t>
            </w:r>
          </w:p>
          <w:p w:rsidR="00091EF4" w:rsidRDefault="00D774F5">
            <w:pPr>
              <w:pStyle w:val="TableContents"/>
              <w:rPr>
                <w:rFonts w:hint="eastAsia"/>
              </w:rPr>
            </w:pPr>
            <w:r>
              <w:t>15.00 WSPÓLNY WYSTEP TANECZNY</w:t>
            </w:r>
          </w:p>
          <w:p w:rsidR="00091EF4" w:rsidRDefault="00091EF4">
            <w:pPr>
              <w:pStyle w:val="TableContents"/>
              <w:rPr>
                <w:rFonts w:hint="eastAsia"/>
              </w:rPr>
            </w:pPr>
          </w:p>
        </w:tc>
      </w:tr>
    </w:tbl>
    <w:p w:rsidR="00091EF4" w:rsidRDefault="00091EF4">
      <w:pPr>
        <w:pStyle w:val="Textbody"/>
        <w:rPr>
          <w:rFonts w:hint="eastAsia"/>
        </w:rPr>
      </w:pPr>
    </w:p>
    <w:p w:rsidR="00091EF4" w:rsidRDefault="00091EF4">
      <w:pPr>
        <w:pStyle w:val="Standard"/>
        <w:rPr>
          <w:rFonts w:hint="eastAsia"/>
        </w:rPr>
      </w:pPr>
    </w:p>
    <w:sectPr w:rsidR="00091EF4" w:rsidSect="00141B2B">
      <w:pgSz w:w="11906" w:h="16838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F5" w:rsidRDefault="00D774F5">
      <w:pPr>
        <w:rPr>
          <w:rFonts w:hint="eastAsia"/>
        </w:rPr>
      </w:pPr>
      <w:r>
        <w:separator/>
      </w:r>
    </w:p>
  </w:endnote>
  <w:endnote w:type="continuationSeparator" w:id="0">
    <w:p w:rsidR="00D774F5" w:rsidRDefault="00D774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F5" w:rsidRDefault="00D774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74F5" w:rsidRDefault="00D774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1EF4"/>
    <w:rsid w:val="00091EF4"/>
    <w:rsid w:val="00141B2B"/>
    <w:rsid w:val="00195657"/>
    <w:rsid w:val="003E6E27"/>
    <w:rsid w:val="00C87D88"/>
    <w:rsid w:val="00D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44060-C57E-4196-BB8E-46E9F34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</dc:creator>
  <cp:lastModifiedBy>user</cp:lastModifiedBy>
  <cp:revision>5</cp:revision>
  <dcterms:created xsi:type="dcterms:W3CDTF">2023-06-19T17:36:00Z</dcterms:created>
  <dcterms:modified xsi:type="dcterms:W3CDTF">2023-06-19T17:39:00Z</dcterms:modified>
</cp:coreProperties>
</file>